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F28DD" w14:textId="77777777" w:rsidR="00A413E9" w:rsidRPr="00574049" w:rsidRDefault="00A413E9" w:rsidP="00DE616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574049">
        <w:rPr>
          <w:rFonts w:ascii="Times New Roman" w:hAnsi="Times New Roman"/>
          <w:b/>
          <w:sz w:val="24"/>
          <w:szCs w:val="24"/>
          <w:lang w:val="lt-LT"/>
        </w:rPr>
        <w:t>SPRENDIMAS</w:t>
      </w:r>
    </w:p>
    <w:p w14:paraId="58EC8803" w14:textId="23849C27" w:rsidR="00383124" w:rsidRPr="002E7F06" w:rsidRDefault="00383124" w:rsidP="00383124">
      <w:pPr>
        <w:jc w:val="center"/>
        <w:rPr>
          <w:rFonts w:ascii="Times New Roman" w:hAnsi="Times New Roman"/>
          <w:sz w:val="28"/>
          <w:szCs w:val="28"/>
          <w:lang w:val="lt-LT"/>
        </w:rPr>
      </w:pPr>
      <w:r w:rsidRPr="00574049">
        <w:rPr>
          <w:rFonts w:ascii="Times New Roman" w:hAnsi="Times New Roman"/>
          <w:b/>
          <w:sz w:val="24"/>
          <w:szCs w:val="24"/>
          <w:lang w:val="fi-FI"/>
        </w:rPr>
        <w:t>DĖL KAUNO RAJONO SAVIVALDYBĖS ŠILUMOS ŪKIO SPECIALIOJO PLANO ATNAUJINIMO</w:t>
      </w:r>
    </w:p>
    <w:p w14:paraId="15426F42" w14:textId="77777777" w:rsidR="009113C5" w:rsidRPr="002E7F06" w:rsidRDefault="009113C5" w:rsidP="00DE616D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lang w:val="lt-LT"/>
        </w:rPr>
      </w:pPr>
    </w:p>
    <w:p w14:paraId="30B30713" w14:textId="460FE812" w:rsidR="00AF0773" w:rsidRPr="00BB1289" w:rsidRDefault="00AF0773" w:rsidP="00DE616D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BB1289">
        <w:rPr>
          <w:rFonts w:ascii="Times New Roman" w:hAnsi="Times New Roman"/>
          <w:sz w:val="24"/>
          <w:szCs w:val="24"/>
          <w:lang w:val="lt-LT"/>
        </w:rPr>
        <w:t>20</w:t>
      </w:r>
      <w:r w:rsidR="002C4BD9" w:rsidRPr="00BB1289">
        <w:rPr>
          <w:rFonts w:ascii="Times New Roman" w:hAnsi="Times New Roman"/>
          <w:sz w:val="24"/>
          <w:szCs w:val="24"/>
          <w:lang w:val="lt-LT"/>
        </w:rPr>
        <w:t>20</w:t>
      </w:r>
      <w:r w:rsidRPr="00BB1289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383124">
        <w:rPr>
          <w:rFonts w:ascii="Times New Roman" w:hAnsi="Times New Roman"/>
          <w:sz w:val="24"/>
          <w:szCs w:val="24"/>
          <w:lang w:val="lt-LT"/>
        </w:rPr>
        <w:t xml:space="preserve"> spalio 22 d.</w:t>
      </w:r>
      <w:r w:rsidR="00A73558" w:rsidRPr="00BB128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B1289">
        <w:rPr>
          <w:rFonts w:ascii="Times New Roman" w:hAnsi="Times New Roman"/>
          <w:sz w:val="24"/>
          <w:szCs w:val="24"/>
          <w:lang w:val="lt-LT"/>
        </w:rPr>
        <w:t>Nr. TS-</w:t>
      </w:r>
    </w:p>
    <w:p w14:paraId="5F234469" w14:textId="77777777" w:rsidR="00AF0773" w:rsidRPr="00BB1289" w:rsidRDefault="00AF0773" w:rsidP="00DE616D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lang w:val="lt-LT"/>
        </w:rPr>
      </w:pPr>
      <w:r w:rsidRPr="00BB1289">
        <w:rPr>
          <w:rFonts w:ascii="Times New Roman" w:hAnsi="Times New Roman"/>
          <w:sz w:val="24"/>
          <w:szCs w:val="24"/>
          <w:lang w:val="lt-LT"/>
        </w:rPr>
        <w:t>Kaunas</w:t>
      </w:r>
    </w:p>
    <w:p w14:paraId="2A521D53" w14:textId="77777777" w:rsidR="00347EFE" w:rsidRDefault="00347EFE" w:rsidP="00347EFE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2B3BC25C" w14:textId="69C6905F" w:rsidR="007D0029" w:rsidRPr="000B080D" w:rsidRDefault="00BE1BEA" w:rsidP="00B77EE8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B080D">
        <w:rPr>
          <w:rFonts w:ascii="Times New Roman" w:hAnsi="Times New Roman"/>
          <w:sz w:val="24"/>
          <w:szCs w:val="24"/>
          <w:lang w:val="lt-LT"/>
        </w:rPr>
        <w:t xml:space="preserve">Vadovaudamasi Lietuvos Respublikos vietos savivaldos įstatymo </w:t>
      </w:r>
      <w:r w:rsidR="005041AA" w:rsidRPr="000B080D">
        <w:rPr>
          <w:rFonts w:ascii="Times New Roman" w:hAnsi="Times New Roman"/>
          <w:sz w:val="24"/>
          <w:szCs w:val="24"/>
          <w:lang w:val="lt-LT"/>
        </w:rPr>
        <w:t xml:space="preserve">6 straipsnio </w:t>
      </w:r>
      <w:r w:rsidR="005041AA" w:rsidRPr="004B6896">
        <w:rPr>
          <w:rFonts w:ascii="Times New Roman" w:hAnsi="Times New Roman"/>
          <w:sz w:val="24"/>
          <w:szCs w:val="24"/>
          <w:lang w:val="lt-LT"/>
        </w:rPr>
        <w:t>30</w:t>
      </w:r>
      <w:r w:rsidR="00874559" w:rsidRPr="004B6896">
        <w:rPr>
          <w:rFonts w:ascii="Times New Roman" w:hAnsi="Times New Roman"/>
          <w:sz w:val="24"/>
          <w:szCs w:val="24"/>
          <w:lang w:val="lt-LT"/>
        </w:rPr>
        <w:t> </w:t>
      </w:r>
      <w:r w:rsidR="007E1469" w:rsidRPr="004B6896">
        <w:rPr>
          <w:rFonts w:ascii="Times New Roman" w:hAnsi="Times New Roman"/>
          <w:sz w:val="24"/>
          <w:szCs w:val="24"/>
          <w:lang w:val="lt-LT"/>
        </w:rPr>
        <w:t>p</w:t>
      </w:r>
      <w:r w:rsidR="00F245CB" w:rsidRPr="004B6896">
        <w:rPr>
          <w:rFonts w:ascii="Times New Roman" w:hAnsi="Times New Roman"/>
          <w:sz w:val="24"/>
          <w:szCs w:val="24"/>
          <w:lang w:val="lt-LT"/>
        </w:rPr>
        <w:t>unkt</w:t>
      </w:r>
      <w:r w:rsidR="007E1469" w:rsidRPr="004B6896">
        <w:rPr>
          <w:rFonts w:ascii="Times New Roman" w:hAnsi="Times New Roman"/>
          <w:sz w:val="24"/>
          <w:szCs w:val="24"/>
          <w:lang w:val="lt-LT"/>
        </w:rPr>
        <w:t>u</w:t>
      </w:r>
      <w:r w:rsidR="00522FDE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6257D" w:rsidRPr="004B6896">
        <w:rPr>
          <w:rFonts w:ascii="Times New Roman" w:hAnsi="Times New Roman"/>
          <w:sz w:val="24"/>
          <w:szCs w:val="24"/>
          <w:lang w:val="lt-LT"/>
        </w:rPr>
        <w:t>Lietuvos Respublikos teritorijų planavimo įstatymo 7 straipsnio 5 dalies 1 punktu,</w:t>
      </w:r>
      <w:r w:rsidR="00A51889" w:rsidRPr="004B6896">
        <w:rPr>
          <w:rFonts w:ascii="Times New Roman" w:hAnsi="Times New Roman"/>
          <w:sz w:val="24"/>
          <w:szCs w:val="24"/>
          <w:lang w:val="lt-LT"/>
        </w:rPr>
        <w:t xml:space="preserve"> 30 straipsnio 2 dalimi, </w:t>
      </w:r>
      <w:r w:rsidR="007E1469" w:rsidRPr="000B080D">
        <w:rPr>
          <w:rFonts w:ascii="Times New Roman" w:hAnsi="Times New Roman"/>
          <w:sz w:val="24"/>
          <w:szCs w:val="24"/>
          <w:lang w:val="lt-LT"/>
        </w:rPr>
        <w:t>Lietuvos Respublikos šilumos ūkio įstatymo 8 straipsnio 1</w:t>
      </w:r>
      <w:r w:rsidR="00874559" w:rsidRPr="000B080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B39C4">
        <w:rPr>
          <w:rFonts w:ascii="Times New Roman" w:hAnsi="Times New Roman"/>
          <w:sz w:val="24"/>
          <w:szCs w:val="24"/>
          <w:lang w:val="lt-LT"/>
        </w:rPr>
        <w:t>dalimi</w:t>
      </w:r>
      <w:r w:rsidR="007E1469" w:rsidRPr="000B080D">
        <w:rPr>
          <w:rFonts w:ascii="Times New Roman" w:hAnsi="Times New Roman"/>
          <w:sz w:val="24"/>
          <w:szCs w:val="24"/>
          <w:lang w:val="lt-LT"/>
        </w:rPr>
        <w:t>, Šilumos ūkio specialiųjų planų rengimo taisykl</w:t>
      </w:r>
      <w:r w:rsidR="00DB39C4">
        <w:rPr>
          <w:rFonts w:ascii="Times New Roman" w:hAnsi="Times New Roman"/>
          <w:sz w:val="24"/>
          <w:szCs w:val="24"/>
          <w:lang w:val="lt-LT"/>
        </w:rPr>
        <w:t>ių</w:t>
      </w:r>
      <w:r w:rsidR="007E1469" w:rsidRPr="000B080D">
        <w:rPr>
          <w:rFonts w:ascii="Times New Roman" w:hAnsi="Times New Roman"/>
          <w:sz w:val="24"/>
          <w:szCs w:val="24"/>
          <w:lang w:val="lt-LT"/>
        </w:rPr>
        <w:t>, patvirtint</w:t>
      </w:r>
      <w:r w:rsidR="00DB39C4">
        <w:rPr>
          <w:rFonts w:ascii="Times New Roman" w:hAnsi="Times New Roman"/>
          <w:sz w:val="24"/>
          <w:szCs w:val="24"/>
          <w:lang w:val="lt-LT"/>
        </w:rPr>
        <w:t xml:space="preserve">ų </w:t>
      </w:r>
      <w:r w:rsidR="007E1469" w:rsidRPr="000B080D">
        <w:rPr>
          <w:rFonts w:ascii="Times New Roman" w:hAnsi="Times New Roman"/>
          <w:sz w:val="24"/>
          <w:szCs w:val="24"/>
          <w:lang w:val="lt-LT"/>
        </w:rPr>
        <w:t>Lietuvos Respublikos energetikos ministro ir Lietuvos Respublikos aplinkos ministro 2015 rugsėjo 25 d. įsakym</w:t>
      </w:r>
      <w:r w:rsidR="007049AA">
        <w:rPr>
          <w:rFonts w:ascii="Times New Roman" w:hAnsi="Times New Roman"/>
          <w:sz w:val="24"/>
          <w:szCs w:val="24"/>
          <w:lang w:val="lt-LT"/>
        </w:rPr>
        <w:t>u</w:t>
      </w:r>
      <w:r w:rsidR="007E1469" w:rsidRPr="000B080D">
        <w:rPr>
          <w:rFonts w:ascii="Times New Roman" w:hAnsi="Times New Roman"/>
          <w:sz w:val="24"/>
          <w:szCs w:val="24"/>
          <w:lang w:val="lt-LT"/>
        </w:rPr>
        <w:t xml:space="preserve"> Nr. 1-226 / D1-683 „Dėl Šilumos ūkio specialiųjų planų rengimo taisyklių patvirtinimo“</w:t>
      </w:r>
      <w:r w:rsidR="00DB39C4">
        <w:rPr>
          <w:rFonts w:ascii="Times New Roman" w:hAnsi="Times New Roman"/>
          <w:sz w:val="24"/>
          <w:szCs w:val="24"/>
          <w:lang w:val="lt-LT"/>
        </w:rPr>
        <w:t>, 17</w:t>
      </w:r>
      <w:r w:rsidR="00E13C95">
        <w:rPr>
          <w:rFonts w:ascii="Times New Roman" w:hAnsi="Times New Roman"/>
          <w:sz w:val="24"/>
          <w:szCs w:val="24"/>
          <w:lang w:val="lt-LT"/>
        </w:rPr>
        <w:t> </w:t>
      </w:r>
      <w:r w:rsidR="00DB39C4">
        <w:rPr>
          <w:rFonts w:ascii="Times New Roman" w:hAnsi="Times New Roman"/>
          <w:sz w:val="24"/>
          <w:szCs w:val="24"/>
          <w:lang w:val="lt-LT"/>
        </w:rPr>
        <w:t>punktu</w:t>
      </w:r>
      <w:r w:rsidR="007E1469" w:rsidRPr="000B080D">
        <w:rPr>
          <w:rFonts w:ascii="Times New Roman" w:hAnsi="Times New Roman"/>
          <w:sz w:val="24"/>
          <w:szCs w:val="24"/>
          <w:lang w:val="lt-LT"/>
        </w:rPr>
        <w:t>,</w:t>
      </w:r>
      <w:r w:rsidR="00CC29E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D0029" w:rsidRPr="000B080D">
        <w:rPr>
          <w:rFonts w:ascii="Times New Roman" w:hAnsi="Times New Roman"/>
          <w:sz w:val="24"/>
          <w:szCs w:val="24"/>
          <w:lang w:val="lt-LT"/>
        </w:rPr>
        <w:t>Kauno</w:t>
      </w:r>
      <w:r w:rsidR="00DE616D" w:rsidRPr="000B080D">
        <w:rPr>
          <w:rFonts w:ascii="Times New Roman" w:hAnsi="Times New Roman"/>
          <w:sz w:val="24"/>
          <w:szCs w:val="24"/>
          <w:lang w:val="lt-LT"/>
        </w:rPr>
        <w:t> </w:t>
      </w:r>
      <w:r w:rsidR="007D0029" w:rsidRPr="000B080D">
        <w:rPr>
          <w:rFonts w:ascii="Times New Roman" w:hAnsi="Times New Roman"/>
          <w:sz w:val="24"/>
          <w:szCs w:val="24"/>
          <w:lang w:val="lt-LT"/>
        </w:rPr>
        <w:t xml:space="preserve">rajono savivaldybės taryba </w:t>
      </w:r>
      <w:r w:rsidR="00C53AEA" w:rsidRPr="000B080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D0029" w:rsidRPr="000B080D">
        <w:rPr>
          <w:rFonts w:ascii="Times New Roman" w:hAnsi="Times New Roman"/>
          <w:sz w:val="24"/>
          <w:szCs w:val="24"/>
          <w:lang w:val="lt-LT"/>
        </w:rPr>
        <w:t>n</w:t>
      </w:r>
      <w:r w:rsidR="00931F5A">
        <w:rPr>
          <w:rFonts w:ascii="Times New Roman" w:hAnsi="Times New Roman"/>
          <w:sz w:val="24"/>
          <w:szCs w:val="24"/>
          <w:lang w:val="lt-LT"/>
        </w:rPr>
        <w:t> </w:t>
      </w:r>
      <w:r w:rsidR="007D0029" w:rsidRPr="000B080D">
        <w:rPr>
          <w:rFonts w:ascii="Times New Roman" w:hAnsi="Times New Roman"/>
          <w:sz w:val="24"/>
          <w:szCs w:val="24"/>
          <w:lang w:val="lt-LT"/>
        </w:rPr>
        <w:t>u</w:t>
      </w:r>
      <w:r w:rsidR="00931F5A">
        <w:rPr>
          <w:rFonts w:ascii="Times New Roman" w:hAnsi="Times New Roman"/>
          <w:sz w:val="24"/>
          <w:szCs w:val="24"/>
          <w:lang w:val="lt-LT"/>
        </w:rPr>
        <w:t> </w:t>
      </w:r>
      <w:r w:rsidR="007D0029" w:rsidRPr="000B080D">
        <w:rPr>
          <w:rFonts w:ascii="Times New Roman" w:hAnsi="Times New Roman"/>
          <w:sz w:val="24"/>
          <w:szCs w:val="24"/>
          <w:lang w:val="lt-LT"/>
        </w:rPr>
        <w:t>s</w:t>
      </w:r>
      <w:r w:rsidR="00931F5A">
        <w:rPr>
          <w:rFonts w:ascii="Times New Roman" w:hAnsi="Times New Roman"/>
          <w:sz w:val="24"/>
          <w:szCs w:val="24"/>
          <w:lang w:val="lt-LT"/>
        </w:rPr>
        <w:t> </w:t>
      </w:r>
      <w:r w:rsidR="007D0029" w:rsidRPr="000B080D">
        <w:rPr>
          <w:rFonts w:ascii="Times New Roman" w:hAnsi="Times New Roman"/>
          <w:sz w:val="24"/>
          <w:szCs w:val="24"/>
          <w:lang w:val="lt-LT"/>
        </w:rPr>
        <w:t>p</w:t>
      </w:r>
      <w:r w:rsidR="00931F5A">
        <w:rPr>
          <w:rFonts w:ascii="Times New Roman" w:hAnsi="Times New Roman"/>
          <w:sz w:val="24"/>
          <w:szCs w:val="24"/>
          <w:lang w:val="lt-LT"/>
        </w:rPr>
        <w:t> </w:t>
      </w:r>
      <w:r w:rsidR="007D0029" w:rsidRPr="000B080D">
        <w:rPr>
          <w:rFonts w:ascii="Times New Roman" w:hAnsi="Times New Roman"/>
          <w:sz w:val="24"/>
          <w:szCs w:val="24"/>
          <w:lang w:val="lt-LT"/>
        </w:rPr>
        <w:t>r</w:t>
      </w:r>
      <w:r w:rsidR="00931F5A">
        <w:rPr>
          <w:rFonts w:ascii="Times New Roman" w:hAnsi="Times New Roman"/>
          <w:sz w:val="24"/>
          <w:szCs w:val="24"/>
          <w:lang w:val="lt-LT"/>
        </w:rPr>
        <w:t> </w:t>
      </w:r>
      <w:r w:rsidR="007D0029" w:rsidRPr="000B080D">
        <w:rPr>
          <w:rFonts w:ascii="Times New Roman" w:hAnsi="Times New Roman"/>
          <w:sz w:val="24"/>
          <w:szCs w:val="24"/>
          <w:lang w:val="lt-LT"/>
        </w:rPr>
        <w:t>e n d ž i a:</w:t>
      </w:r>
    </w:p>
    <w:p w14:paraId="7EDC1E4D" w14:textId="06EB39BF" w:rsidR="00086B39" w:rsidRPr="000B080D" w:rsidRDefault="00383124" w:rsidP="00162DD0">
      <w:pPr>
        <w:pStyle w:val="Antrats"/>
        <w:tabs>
          <w:tab w:val="clear" w:pos="4153"/>
          <w:tab w:val="clear" w:pos="8306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B080D">
        <w:rPr>
          <w:rFonts w:ascii="Times New Roman" w:hAnsi="Times New Roman"/>
          <w:sz w:val="24"/>
          <w:szCs w:val="24"/>
          <w:lang w:val="lt-LT"/>
        </w:rPr>
        <w:t>1</w:t>
      </w:r>
      <w:r w:rsidRPr="004B6896">
        <w:rPr>
          <w:rFonts w:ascii="Times New Roman" w:hAnsi="Times New Roman"/>
          <w:color w:val="00B050"/>
          <w:sz w:val="24"/>
          <w:szCs w:val="24"/>
          <w:lang w:val="lt-LT"/>
        </w:rPr>
        <w:t xml:space="preserve">. </w:t>
      </w:r>
      <w:r w:rsidR="001F4221" w:rsidRPr="001F4221">
        <w:rPr>
          <w:rFonts w:ascii="Times New Roman" w:hAnsi="Times New Roman"/>
          <w:sz w:val="24"/>
          <w:szCs w:val="24"/>
          <w:lang w:val="lt-LT"/>
        </w:rPr>
        <w:t xml:space="preserve">Pradėti rengti </w:t>
      </w:r>
      <w:r w:rsidRPr="001F4221">
        <w:rPr>
          <w:rFonts w:ascii="Times New Roman" w:hAnsi="Times New Roman"/>
          <w:sz w:val="24"/>
          <w:szCs w:val="24"/>
          <w:lang w:val="lt-LT"/>
        </w:rPr>
        <w:t xml:space="preserve">Kauno </w:t>
      </w:r>
      <w:r w:rsidRPr="000B080D">
        <w:rPr>
          <w:rFonts w:ascii="Times New Roman" w:hAnsi="Times New Roman"/>
          <w:sz w:val="24"/>
          <w:szCs w:val="24"/>
          <w:lang w:val="lt-LT"/>
        </w:rPr>
        <w:t>rajono savivaldybės šilumos ūkio special</w:t>
      </w:r>
      <w:r w:rsidR="001F4221">
        <w:rPr>
          <w:rFonts w:ascii="Times New Roman" w:hAnsi="Times New Roman"/>
          <w:sz w:val="24"/>
          <w:szCs w:val="24"/>
          <w:lang w:val="lt-LT"/>
        </w:rPr>
        <w:t xml:space="preserve">iojo </w:t>
      </w:r>
      <w:r w:rsidRPr="000B080D">
        <w:rPr>
          <w:rFonts w:ascii="Times New Roman" w:hAnsi="Times New Roman"/>
          <w:sz w:val="24"/>
          <w:szCs w:val="24"/>
          <w:lang w:val="lt-LT"/>
        </w:rPr>
        <w:t>plan</w:t>
      </w:r>
      <w:r w:rsidR="001F4221">
        <w:rPr>
          <w:rFonts w:ascii="Times New Roman" w:hAnsi="Times New Roman"/>
          <w:sz w:val="24"/>
          <w:szCs w:val="24"/>
          <w:lang w:val="lt-LT"/>
        </w:rPr>
        <w:t>o</w:t>
      </w:r>
      <w:r w:rsidR="00E13C95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281F48">
        <w:rPr>
          <w:rFonts w:ascii="Times New Roman" w:hAnsi="Times New Roman"/>
          <w:sz w:val="24"/>
          <w:szCs w:val="24"/>
          <w:lang w:val="lt-LT"/>
        </w:rPr>
        <w:t>p</w:t>
      </w:r>
      <w:r w:rsidR="00E13C95">
        <w:rPr>
          <w:rFonts w:ascii="Times New Roman" w:hAnsi="Times New Roman"/>
          <w:sz w:val="24"/>
          <w:szCs w:val="24"/>
          <w:lang w:val="lt-LT"/>
        </w:rPr>
        <w:t>lanas)</w:t>
      </w:r>
      <w:r w:rsidRPr="000B080D">
        <w:rPr>
          <w:rFonts w:ascii="Times New Roman" w:hAnsi="Times New Roman"/>
          <w:sz w:val="24"/>
          <w:szCs w:val="24"/>
          <w:lang w:val="lt-LT"/>
        </w:rPr>
        <w:t>, patvirtint</w:t>
      </w:r>
      <w:r w:rsidR="001F4221">
        <w:rPr>
          <w:rFonts w:ascii="Times New Roman" w:hAnsi="Times New Roman"/>
          <w:sz w:val="24"/>
          <w:szCs w:val="24"/>
          <w:lang w:val="lt-LT"/>
        </w:rPr>
        <w:t>o</w:t>
      </w:r>
      <w:r w:rsidRPr="000B080D">
        <w:rPr>
          <w:rFonts w:ascii="Times New Roman" w:hAnsi="Times New Roman"/>
          <w:sz w:val="24"/>
          <w:szCs w:val="24"/>
          <w:lang w:val="lt-LT"/>
        </w:rPr>
        <w:t xml:space="preserve"> Kauno rajono savivaldybės tarybos </w:t>
      </w:r>
      <w:r w:rsidR="009213A0">
        <w:rPr>
          <w:rFonts w:ascii="Times New Roman" w:hAnsi="Times New Roman"/>
          <w:sz w:val="24"/>
          <w:szCs w:val="24"/>
          <w:lang w:val="lt-LT"/>
        </w:rPr>
        <w:t>2012 m. sausio 26 d. sprendimu Nr.</w:t>
      </w:r>
      <w:r w:rsidR="00A829A1">
        <w:rPr>
          <w:rFonts w:ascii="Times New Roman" w:hAnsi="Times New Roman"/>
          <w:sz w:val="24"/>
          <w:szCs w:val="24"/>
          <w:lang w:val="lt-LT"/>
        </w:rPr>
        <w:t> </w:t>
      </w:r>
      <w:r w:rsidR="009213A0">
        <w:rPr>
          <w:rFonts w:ascii="Times New Roman" w:hAnsi="Times New Roman"/>
          <w:sz w:val="24"/>
          <w:szCs w:val="24"/>
          <w:lang w:val="lt-LT"/>
        </w:rPr>
        <w:t>TS-43</w:t>
      </w:r>
      <w:r w:rsidR="004C729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213A0">
        <w:rPr>
          <w:rFonts w:ascii="Times New Roman" w:hAnsi="Times New Roman"/>
          <w:sz w:val="24"/>
          <w:szCs w:val="24"/>
          <w:lang w:val="lt-LT"/>
        </w:rPr>
        <w:t>„</w:t>
      </w:r>
      <w:r w:rsidR="009213A0" w:rsidRPr="00356418">
        <w:rPr>
          <w:noProof/>
          <w:sz w:val="24"/>
          <w:szCs w:val="24"/>
          <w:lang w:val="lt-LT"/>
        </w:rPr>
        <w:t>Dėl Kauno rajono savivaldybės teritorijos šilumos ūkio specialiojo plano atnaujinimo tvirtinimo“</w:t>
      </w:r>
      <w:r w:rsidR="001F4221">
        <w:rPr>
          <w:noProof/>
          <w:sz w:val="24"/>
          <w:szCs w:val="24"/>
          <w:lang w:val="lt-LT"/>
        </w:rPr>
        <w:t>, atnaujinimą</w:t>
      </w:r>
      <w:r w:rsidR="00162DD0" w:rsidRPr="000B080D">
        <w:rPr>
          <w:rFonts w:ascii="Times New Roman" w:hAnsi="Times New Roman"/>
          <w:sz w:val="24"/>
          <w:szCs w:val="24"/>
          <w:lang w:val="lt-LT"/>
        </w:rPr>
        <w:t>.</w:t>
      </w:r>
    </w:p>
    <w:p w14:paraId="1B5B1D4C" w14:textId="4A714A48" w:rsidR="00162DD0" w:rsidRPr="004B6896" w:rsidRDefault="00162DD0" w:rsidP="00162DD0">
      <w:pPr>
        <w:pStyle w:val="Antrats"/>
        <w:tabs>
          <w:tab w:val="clear" w:pos="4153"/>
          <w:tab w:val="clear" w:pos="8306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B6896">
        <w:rPr>
          <w:rFonts w:ascii="Times New Roman" w:hAnsi="Times New Roman"/>
          <w:sz w:val="24"/>
          <w:szCs w:val="24"/>
          <w:lang w:val="lt-LT"/>
        </w:rPr>
        <w:t>2. Nustatyti planavimo tikslus:</w:t>
      </w:r>
    </w:p>
    <w:p w14:paraId="471CCD0F" w14:textId="3E337DE1" w:rsidR="00162DD0" w:rsidRPr="004B6896" w:rsidRDefault="00162DD0" w:rsidP="00162DD0">
      <w:pPr>
        <w:widowControl w:val="0"/>
        <w:tabs>
          <w:tab w:val="left" w:pos="1134"/>
        </w:tabs>
        <w:spacing w:line="360" w:lineRule="auto"/>
        <w:ind w:firstLine="851"/>
        <w:jc w:val="both"/>
        <w:textAlignment w:val="baseline"/>
        <w:rPr>
          <w:rFonts w:ascii="Times New Roman" w:hAnsi="Times New Roman"/>
          <w:noProof/>
          <w:sz w:val="24"/>
          <w:szCs w:val="24"/>
          <w:lang w:val="lt-LT"/>
        </w:rPr>
      </w:pPr>
      <w:r w:rsidRPr="004B6896">
        <w:rPr>
          <w:rFonts w:ascii="Times New Roman" w:hAnsi="Times New Roman"/>
          <w:noProof/>
          <w:sz w:val="24"/>
          <w:szCs w:val="24"/>
          <w:lang w:val="lt-LT"/>
        </w:rPr>
        <w:t xml:space="preserve">2.1. suformuoti ilgalaikes </w:t>
      </w:r>
      <w:r w:rsidR="00940EA8">
        <w:rPr>
          <w:rFonts w:ascii="Times New Roman" w:hAnsi="Times New Roman"/>
          <w:noProof/>
          <w:sz w:val="24"/>
          <w:szCs w:val="24"/>
          <w:lang w:val="lt-LT"/>
        </w:rPr>
        <w:t>S</w:t>
      </w:r>
      <w:r w:rsidRPr="004B6896">
        <w:rPr>
          <w:rFonts w:ascii="Times New Roman" w:hAnsi="Times New Roman"/>
          <w:noProof/>
          <w:sz w:val="24"/>
          <w:szCs w:val="24"/>
          <w:lang w:val="lt-LT"/>
        </w:rPr>
        <w:t>avivaldybės šilumos ūkio modernizavimo ir plėtros kryptis, siekiant užtikrinti saugų, patikimą ir nepertraukiamą šilumos tiekimą vartotojams mažiausiomis sąnaudomis, neviršijant leidžiamo neigiamo poveikio aplinkai</w:t>
      </w:r>
      <w:r w:rsidR="001B2878" w:rsidRPr="004B6896">
        <w:rPr>
          <w:rFonts w:ascii="Times New Roman" w:hAnsi="Times New Roman"/>
          <w:noProof/>
          <w:sz w:val="24"/>
          <w:szCs w:val="24"/>
          <w:lang w:val="lt-LT"/>
        </w:rPr>
        <w:t>, siekiant įgyvendinti Nacionalinėje šilumos ūkio plėtros programoje nustatytus sprendinius ir priemones</w:t>
      </w:r>
      <w:r w:rsidRPr="004B6896">
        <w:rPr>
          <w:rFonts w:ascii="Times New Roman" w:hAnsi="Times New Roman"/>
          <w:noProof/>
          <w:sz w:val="24"/>
          <w:szCs w:val="24"/>
          <w:lang w:val="lt-LT"/>
        </w:rPr>
        <w:t xml:space="preserve">; </w:t>
      </w:r>
    </w:p>
    <w:p w14:paraId="36F388C6" w14:textId="528C426E" w:rsidR="00162DD0" w:rsidRPr="004B6896" w:rsidRDefault="00162DD0" w:rsidP="00162DD0">
      <w:pPr>
        <w:widowControl w:val="0"/>
        <w:tabs>
          <w:tab w:val="left" w:pos="1134"/>
        </w:tabs>
        <w:spacing w:line="360" w:lineRule="auto"/>
        <w:ind w:firstLine="851"/>
        <w:jc w:val="both"/>
        <w:textAlignment w:val="baseline"/>
        <w:rPr>
          <w:rFonts w:ascii="Times New Roman" w:hAnsi="Times New Roman"/>
          <w:noProof/>
          <w:sz w:val="24"/>
          <w:szCs w:val="24"/>
          <w:lang w:val="lt-LT"/>
        </w:rPr>
      </w:pPr>
      <w:r w:rsidRPr="004B6896">
        <w:rPr>
          <w:rFonts w:ascii="Times New Roman" w:hAnsi="Times New Roman"/>
          <w:noProof/>
          <w:sz w:val="24"/>
          <w:szCs w:val="24"/>
          <w:lang w:val="lt-LT"/>
        </w:rPr>
        <w:t>2.2. suderinti valstybės, savivaldybės, energetikos įmonių, fizinių ir juridinių asmenų ar jų grupių interesus aprūpinant vartotojus šiluma ir energijos ištekliais šilumos gamybai;</w:t>
      </w:r>
    </w:p>
    <w:p w14:paraId="37D2E2FB" w14:textId="1E18C224" w:rsidR="00162DD0" w:rsidRPr="004B6896" w:rsidRDefault="00162DD0" w:rsidP="00162DD0">
      <w:pPr>
        <w:widowControl w:val="0"/>
        <w:tabs>
          <w:tab w:val="left" w:pos="1134"/>
        </w:tabs>
        <w:spacing w:line="360" w:lineRule="auto"/>
        <w:ind w:firstLine="851"/>
        <w:jc w:val="both"/>
        <w:textAlignment w:val="baseline"/>
        <w:rPr>
          <w:rFonts w:ascii="Times New Roman" w:hAnsi="Times New Roman"/>
          <w:noProof/>
          <w:sz w:val="24"/>
          <w:szCs w:val="24"/>
          <w:lang w:val="lt-LT"/>
        </w:rPr>
      </w:pPr>
      <w:r w:rsidRPr="004B6896">
        <w:rPr>
          <w:rFonts w:ascii="Times New Roman" w:hAnsi="Times New Roman"/>
          <w:noProof/>
          <w:sz w:val="24"/>
          <w:szCs w:val="24"/>
          <w:lang w:val="lt-LT"/>
        </w:rPr>
        <w:t>2.3. reglamentuoti aprūpinimo šiluma būdus ir (arba) naudotinas kuro bei energijos rūšis šilumos gamybai šilumos vartotojų teritorijose;</w:t>
      </w:r>
    </w:p>
    <w:p w14:paraId="305A82DD" w14:textId="260ECCCE" w:rsidR="00162DD0" w:rsidRDefault="00162DD0" w:rsidP="00162DD0">
      <w:pPr>
        <w:widowControl w:val="0"/>
        <w:tabs>
          <w:tab w:val="left" w:pos="1134"/>
        </w:tabs>
        <w:spacing w:line="360" w:lineRule="auto"/>
        <w:ind w:firstLine="851"/>
        <w:jc w:val="both"/>
        <w:textAlignment w:val="baseline"/>
        <w:rPr>
          <w:rFonts w:ascii="Times New Roman" w:hAnsi="Times New Roman"/>
          <w:noProof/>
          <w:sz w:val="24"/>
          <w:szCs w:val="24"/>
          <w:lang w:val="lt-LT"/>
        </w:rPr>
      </w:pPr>
      <w:r w:rsidRPr="004B6896">
        <w:rPr>
          <w:rFonts w:ascii="Times New Roman" w:hAnsi="Times New Roman"/>
          <w:noProof/>
          <w:sz w:val="24"/>
          <w:szCs w:val="24"/>
          <w:lang w:val="lt-LT"/>
        </w:rPr>
        <w:t xml:space="preserve">2.4. numatyti preliminarias investicijų apimtis, finansavimo poreikį ir finansavimo šaltinius į šilumos ūkio plėtrą ir modernizavimą. </w:t>
      </w:r>
    </w:p>
    <w:p w14:paraId="75533D71" w14:textId="4AD3ACA1" w:rsidR="00E13C95" w:rsidRDefault="00E13C95" w:rsidP="00E13C95">
      <w:pPr>
        <w:pStyle w:val="Antrats"/>
        <w:tabs>
          <w:tab w:val="clear" w:pos="4153"/>
          <w:tab w:val="clear" w:pos="8306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lt-LT"/>
        </w:rPr>
        <w:t xml:space="preserve">3. Įpareigoti </w:t>
      </w:r>
      <w:r w:rsidRPr="000B080D">
        <w:rPr>
          <w:rFonts w:ascii="Times New Roman" w:hAnsi="Times New Roman"/>
          <w:sz w:val="24"/>
          <w:szCs w:val="24"/>
          <w:lang w:val="lt-LT"/>
        </w:rPr>
        <w:t>Savivaldybės administracijos direktori</w:t>
      </w:r>
      <w:r>
        <w:rPr>
          <w:rFonts w:ascii="Times New Roman" w:hAnsi="Times New Roman"/>
          <w:sz w:val="24"/>
          <w:szCs w:val="24"/>
          <w:lang w:val="lt-LT"/>
        </w:rPr>
        <w:t xml:space="preserve">ų </w:t>
      </w:r>
      <w:r w:rsidRPr="000B080D">
        <w:rPr>
          <w:rFonts w:ascii="Times New Roman" w:hAnsi="Times New Roman"/>
          <w:sz w:val="24"/>
          <w:szCs w:val="24"/>
          <w:lang w:val="lt-LT"/>
        </w:rPr>
        <w:t xml:space="preserve">organizuoti </w:t>
      </w:r>
      <w:r>
        <w:rPr>
          <w:rFonts w:ascii="Times New Roman" w:hAnsi="Times New Roman"/>
          <w:sz w:val="24"/>
          <w:szCs w:val="24"/>
          <w:lang w:val="lt-LT"/>
        </w:rPr>
        <w:t xml:space="preserve">šio sprendimo </w:t>
      </w:r>
      <w:r w:rsidRPr="000B080D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0B080D">
        <w:rPr>
          <w:rFonts w:ascii="Times New Roman" w:hAnsi="Times New Roman"/>
          <w:sz w:val="24"/>
          <w:szCs w:val="24"/>
          <w:lang w:val="lt-LT"/>
        </w:rPr>
        <w:t xml:space="preserve">punkte nurodyto plano </w:t>
      </w:r>
      <w:r>
        <w:rPr>
          <w:rFonts w:ascii="Times New Roman" w:hAnsi="Times New Roman"/>
          <w:sz w:val="24"/>
          <w:szCs w:val="24"/>
          <w:lang w:val="lt-LT"/>
        </w:rPr>
        <w:t xml:space="preserve">atnaujinimo </w:t>
      </w:r>
      <w:r w:rsidRPr="000B080D">
        <w:rPr>
          <w:rFonts w:ascii="Times New Roman" w:hAnsi="Times New Roman"/>
          <w:sz w:val="24"/>
          <w:szCs w:val="24"/>
          <w:lang w:val="lt-LT"/>
        </w:rPr>
        <w:t>procedūras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3F0ECF99" w14:textId="6ACD1964" w:rsidR="0061167A" w:rsidRPr="000B080D" w:rsidRDefault="00243FA5" w:rsidP="00900CCB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0B080D">
        <w:rPr>
          <w:rFonts w:ascii="Times New Roman" w:hAnsi="Times New Roman"/>
          <w:noProof/>
          <w:sz w:val="24"/>
          <w:szCs w:val="24"/>
          <w:lang w:val="lt-LT"/>
        </w:rPr>
        <w:t xml:space="preserve">Šis sprendimas gali būti skundžiamas savo pasirinkimu Lietuvos Respublikos administracinių ginčų komisijos Kauno apygardos skyriui (Laisvės al. 36, LT-44240 Kaunas) </w:t>
      </w:r>
      <w:r w:rsidRPr="000B080D">
        <w:rPr>
          <w:rFonts w:ascii="Times New Roman" w:hAnsi="Times New Roman"/>
          <w:noProof/>
          <w:sz w:val="24"/>
          <w:szCs w:val="24"/>
          <w:lang w:val="lt-LT"/>
        </w:rPr>
        <w:lastRenderedPageBreak/>
        <w:t>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</w:t>
      </w:r>
      <w:r w:rsidR="00AD0BB8" w:rsidRPr="000B080D">
        <w:rPr>
          <w:rFonts w:ascii="Times New Roman" w:hAnsi="Times New Roman"/>
          <w:noProof/>
          <w:sz w:val="24"/>
          <w:szCs w:val="24"/>
          <w:lang w:val="lt-LT"/>
        </w:rPr>
        <w:t>.</w:t>
      </w:r>
    </w:p>
    <w:p w14:paraId="446A88F3" w14:textId="77777777" w:rsidR="00AA5B74" w:rsidRPr="000B080D" w:rsidRDefault="00AA5B74" w:rsidP="00900CCB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3D0C3A74" w14:textId="77777777" w:rsidR="00086B39" w:rsidRPr="000B080D" w:rsidRDefault="00086B39" w:rsidP="00900CCB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7C2105FD" w14:textId="2CC46E51" w:rsidR="007E1469" w:rsidRPr="000B080D" w:rsidRDefault="00E96590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0B080D">
        <w:rPr>
          <w:rFonts w:ascii="Times New Roman" w:hAnsi="Times New Roman"/>
          <w:sz w:val="24"/>
          <w:szCs w:val="24"/>
          <w:lang w:val="lt-LT"/>
        </w:rPr>
        <w:t>Savivaldybės meras</w:t>
      </w:r>
    </w:p>
    <w:p w14:paraId="6A924999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91E6201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A277A8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CD56A2F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257542E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B455104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D41B3EF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CA0BB7A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45277C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08BD1B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74B6E6E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3D83F96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A0C3E39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2BBFDA8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0FECD8E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A208AEA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D7E1409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8D3A616" w14:textId="77777777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A978DE9" w14:textId="160CFFED" w:rsidR="002518EB" w:rsidRDefault="002518EB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BC2D39C" w14:textId="22A4F8F2" w:rsidR="00CB71E0" w:rsidRDefault="00CB71E0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DEF2C77" w14:textId="77777777" w:rsidR="00CB71E0" w:rsidRDefault="00CB71E0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BF6F2B0" w14:textId="77777777" w:rsidR="002E7F06" w:rsidRDefault="002E7F06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3EB4C1" w14:textId="77777777" w:rsidR="00A22751" w:rsidRDefault="00A22751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3A8FDF7" w14:textId="77777777" w:rsidR="00A22751" w:rsidRDefault="00A22751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p w14:paraId="4BC946FE" w14:textId="77777777" w:rsidR="002E7F06" w:rsidRDefault="002E7F06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ACB71DB" w14:textId="77777777" w:rsidR="008D43F4" w:rsidRDefault="008D43F4" w:rsidP="008A14A1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9DBB9BF" w14:textId="6D71B065" w:rsidR="008D43F4" w:rsidRDefault="00243FA5" w:rsidP="009E4742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Style w:val="Hipersaitas"/>
          <w:rFonts w:ascii="Times New Roman" w:hAnsi="Times New Roman"/>
          <w:noProof/>
          <w:color w:val="auto"/>
          <w:sz w:val="24"/>
          <w:szCs w:val="24"/>
          <w:u w:val="none"/>
          <w:lang w:val="lt-LT"/>
        </w:rPr>
      </w:pPr>
      <w:r w:rsidRPr="00BB4C97">
        <w:rPr>
          <w:rFonts w:ascii="Times New Roman" w:hAnsi="Times New Roman"/>
          <w:noProof/>
          <w:sz w:val="24"/>
          <w:szCs w:val="24"/>
          <w:lang w:val="lt-LT"/>
        </w:rPr>
        <w:t>Jurgita Rakauskaitė</w:t>
      </w:r>
      <w:r w:rsidR="00CC031F" w:rsidRPr="00BB4C97">
        <w:rPr>
          <w:rFonts w:ascii="Times New Roman" w:hAnsi="Times New Roman"/>
          <w:noProof/>
          <w:sz w:val="24"/>
          <w:szCs w:val="24"/>
          <w:lang w:val="lt-LT"/>
        </w:rPr>
        <w:t>,</w:t>
      </w:r>
      <w:r w:rsidR="00C65111" w:rsidRPr="00BB4C97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CB1439" w:rsidRPr="00BB4C97">
        <w:rPr>
          <w:rFonts w:ascii="Times New Roman" w:hAnsi="Times New Roman"/>
          <w:noProof/>
          <w:sz w:val="24"/>
          <w:szCs w:val="24"/>
          <w:lang w:val="lt-LT"/>
        </w:rPr>
        <w:t xml:space="preserve">mob. </w:t>
      </w:r>
      <w:r w:rsidR="00C65111" w:rsidRPr="00BB4C97">
        <w:rPr>
          <w:rFonts w:ascii="Times New Roman" w:hAnsi="Times New Roman"/>
          <w:noProof/>
          <w:sz w:val="24"/>
          <w:szCs w:val="24"/>
          <w:lang w:val="lt-LT"/>
        </w:rPr>
        <w:t xml:space="preserve">tel. </w:t>
      </w:r>
      <w:r w:rsidR="00CC031F" w:rsidRPr="00BB4C97">
        <w:rPr>
          <w:rFonts w:ascii="Times New Roman" w:hAnsi="Times New Roman"/>
          <w:noProof/>
          <w:sz w:val="24"/>
          <w:szCs w:val="24"/>
          <w:lang w:val="lt-LT"/>
        </w:rPr>
        <w:t>(</w:t>
      </w:r>
      <w:r w:rsidR="007E47D7" w:rsidRPr="00BB4C97">
        <w:rPr>
          <w:rFonts w:ascii="Times New Roman" w:hAnsi="Times New Roman"/>
          <w:noProof/>
          <w:sz w:val="24"/>
          <w:szCs w:val="24"/>
          <w:lang w:val="lt-LT"/>
        </w:rPr>
        <w:t>8</w:t>
      </w:r>
      <w:r w:rsidR="00363884" w:rsidRPr="00BB4C97">
        <w:rPr>
          <w:rFonts w:ascii="Times New Roman" w:hAnsi="Times New Roman"/>
          <w:noProof/>
          <w:sz w:val="24"/>
          <w:szCs w:val="24"/>
          <w:lang w:val="lt-LT"/>
        </w:rPr>
        <w:t> 6</w:t>
      </w:r>
      <w:r w:rsidRPr="00BB4C97">
        <w:rPr>
          <w:rFonts w:ascii="Times New Roman" w:hAnsi="Times New Roman"/>
          <w:noProof/>
          <w:sz w:val="24"/>
          <w:szCs w:val="24"/>
          <w:lang w:val="lt-LT"/>
        </w:rPr>
        <w:t>70</w:t>
      </w:r>
      <w:r w:rsidR="00363884" w:rsidRPr="00BB4C97">
        <w:rPr>
          <w:rFonts w:ascii="Times New Roman" w:hAnsi="Times New Roman"/>
          <w:noProof/>
          <w:sz w:val="24"/>
          <w:szCs w:val="24"/>
          <w:lang w:val="lt-LT"/>
        </w:rPr>
        <w:t xml:space="preserve">) </w:t>
      </w:r>
      <w:r w:rsidRPr="00BB4C97">
        <w:rPr>
          <w:rFonts w:ascii="Times New Roman" w:hAnsi="Times New Roman"/>
          <w:noProof/>
          <w:sz w:val="24"/>
          <w:szCs w:val="24"/>
          <w:lang w:val="lt-LT"/>
        </w:rPr>
        <w:t>88 544</w:t>
      </w:r>
      <w:r w:rsidR="006475E9" w:rsidRPr="00BB4C97">
        <w:rPr>
          <w:rFonts w:ascii="Times New Roman" w:hAnsi="Times New Roman"/>
          <w:noProof/>
          <w:sz w:val="24"/>
          <w:szCs w:val="24"/>
          <w:lang w:val="lt-LT"/>
        </w:rPr>
        <w:t xml:space="preserve">, el. p. </w:t>
      </w:r>
      <w:hyperlink r:id="rId9" w:history="1">
        <w:r w:rsidR="0041401F" w:rsidRPr="00BB4C97">
          <w:rPr>
            <w:rStyle w:val="Hipersaitas"/>
            <w:rFonts w:ascii="Times New Roman" w:hAnsi="Times New Roman"/>
            <w:noProof/>
            <w:color w:val="auto"/>
            <w:sz w:val="24"/>
            <w:szCs w:val="24"/>
            <w:u w:val="none"/>
            <w:lang w:val="lt-LT"/>
          </w:rPr>
          <w:t>jurgita.rakauskaite@krs.lt</w:t>
        </w:r>
      </w:hyperlink>
    </w:p>
    <w:p w14:paraId="07DABD45" w14:textId="01DCFFA2" w:rsidR="008D43F4" w:rsidRPr="00BB4C97" w:rsidRDefault="008D43F4" w:rsidP="009E4742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Style w:val="Hipersaitas"/>
          <w:rFonts w:ascii="Times New Roman" w:hAnsi="Times New Roman"/>
          <w:noProof/>
          <w:color w:val="auto"/>
          <w:sz w:val="24"/>
          <w:szCs w:val="24"/>
          <w:u w:val="none"/>
          <w:lang w:val="lt-LT"/>
        </w:rPr>
      </w:pPr>
      <w:r>
        <w:rPr>
          <w:rStyle w:val="Hipersaitas"/>
          <w:rFonts w:ascii="Times New Roman" w:hAnsi="Times New Roman"/>
          <w:noProof/>
          <w:color w:val="auto"/>
          <w:sz w:val="24"/>
          <w:szCs w:val="24"/>
          <w:u w:val="none"/>
          <w:lang w:val="lt-LT"/>
        </w:rPr>
        <w:t>Indaugas Kruopis, mob. tel. (8 656) 43 212, el. p. mindaugas.kruopis@krs.lt</w:t>
      </w:r>
    </w:p>
    <w:sectPr w:rsidR="008D43F4" w:rsidRPr="00BB4C97" w:rsidSect="008A14A1">
      <w:headerReference w:type="even" r:id="rId10"/>
      <w:headerReference w:type="default" r:id="rId11"/>
      <w:headerReference w:type="first" r:id="rId12"/>
      <w:pgSz w:w="11907" w:h="16840" w:code="9"/>
      <w:pgMar w:top="1134" w:right="1134" w:bottom="1134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E499F" w14:textId="77777777" w:rsidR="00EF028C" w:rsidRDefault="00EF028C">
      <w:r>
        <w:separator/>
      </w:r>
    </w:p>
  </w:endnote>
  <w:endnote w:type="continuationSeparator" w:id="0">
    <w:p w14:paraId="1B50933E" w14:textId="77777777" w:rsidR="00EF028C" w:rsidRDefault="00EF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445A9" w14:textId="77777777" w:rsidR="00EF028C" w:rsidRDefault="00EF028C">
      <w:r>
        <w:separator/>
      </w:r>
    </w:p>
  </w:footnote>
  <w:footnote w:type="continuationSeparator" w:id="0">
    <w:p w14:paraId="12AC5D03" w14:textId="77777777" w:rsidR="00EF028C" w:rsidRDefault="00EF0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9CD39" w14:textId="77777777" w:rsidR="00457606" w:rsidRDefault="004576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E2BB9A" w14:textId="77777777" w:rsidR="00457606" w:rsidRDefault="0045760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F7B66" w14:textId="03774564" w:rsidR="00457606" w:rsidRPr="00201848" w:rsidRDefault="00457606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201848">
      <w:rPr>
        <w:rStyle w:val="Puslapionumeris"/>
        <w:rFonts w:ascii="Times New Roman" w:hAnsi="Times New Roman"/>
        <w:sz w:val="24"/>
        <w:szCs w:val="24"/>
      </w:rPr>
      <w:fldChar w:fldCharType="begin"/>
    </w:r>
    <w:r w:rsidRPr="00201848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201848">
      <w:rPr>
        <w:rStyle w:val="Puslapionumeris"/>
        <w:rFonts w:ascii="Times New Roman" w:hAnsi="Times New Roman"/>
        <w:sz w:val="24"/>
        <w:szCs w:val="24"/>
      </w:rPr>
      <w:fldChar w:fldCharType="separate"/>
    </w:r>
    <w:r w:rsidR="008D43F4">
      <w:rPr>
        <w:rStyle w:val="Puslapionumeris"/>
        <w:rFonts w:ascii="Times New Roman" w:hAnsi="Times New Roman"/>
        <w:noProof/>
        <w:sz w:val="24"/>
        <w:szCs w:val="24"/>
      </w:rPr>
      <w:t>2</w:t>
    </w:r>
    <w:r w:rsidRPr="00201848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030DE36E" w14:textId="77777777" w:rsidR="00457606" w:rsidRDefault="0045760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F14F6" w14:textId="77777777" w:rsidR="00457606" w:rsidRPr="00C53AEA" w:rsidRDefault="00457606">
    <w:pPr>
      <w:jc w:val="right"/>
      <w:rPr>
        <w:rFonts w:ascii="Times New Roman" w:hAnsi="Times New Roman"/>
        <w:sz w:val="24"/>
        <w:szCs w:val="24"/>
        <w:lang w:val="lt-LT"/>
      </w:rPr>
    </w:pPr>
    <w:r w:rsidRPr="00C53AEA">
      <w:rPr>
        <w:rFonts w:ascii="Times New Roman" w:hAnsi="Times New Roman"/>
        <w:b/>
        <w:sz w:val="24"/>
        <w:szCs w:val="24"/>
        <w:lang w:val="lt-LT"/>
      </w:rPr>
      <w:t>Projektas</w:t>
    </w:r>
  </w:p>
  <w:p w14:paraId="5F340D6A" w14:textId="4D57D30F" w:rsidR="00457606" w:rsidRDefault="00457606">
    <w:pPr>
      <w:rPr>
        <w:rFonts w:ascii="Times New Roman" w:hAnsi="Times New Roman"/>
      </w:rPr>
    </w:pPr>
  </w:p>
  <w:p w14:paraId="3D48BABE" w14:textId="77777777" w:rsidR="00BB4C97" w:rsidRDefault="00BB4C97">
    <w:pPr>
      <w:rPr>
        <w:rFonts w:ascii="Times New Roman" w:hAnsi="Times New Roman"/>
      </w:rPr>
    </w:pPr>
  </w:p>
  <w:p w14:paraId="6AF3727F" w14:textId="77777777" w:rsidR="00457606" w:rsidRDefault="00457606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14:paraId="187C6DEC" w14:textId="77777777" w:rsidR="00457606" w:rsidRDefault="00457606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76AB"/>
    <w:multiLevelType w:val="singleLevel"/>
    <w:tmpl w:val="C0368BDA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0FA7D7C"/>
    <w:multiLevelType w:val="singleLevel"/>
    <w:tmpl w:val="919A4FB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144008D"/>
    <w:multiLevelType w:val="singleLevel"/>
    <w:tmpl w:val="1932F0C6"/>
    <w:lvl w:ilvl="0">
      <w:start w:val="1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3">
    <w:nsid w:val="1261599E"/>
    <w:multiLevelType w:val="hybridMultilevel"/>
    <w:tmpl w:val="FE1C11EE"/>
    <w:lvl w:ilvl="0" w:tplc="07DAAA0C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293658"/>
    <w:multiLevelType w:val="multilevel"/>
    <w:tmpl w:val="BAF83F7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CF3F01"/>
    <w:multiLevelType w:val="hybridMultilevel"/>
    <w:tmpl w:val="F2565A4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83E3EDA"/>
    <w:multiLevelType w:val="multilevel"/>
    <w:tmpl w:val="EA1E3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>
    <w:nsid w:val="1C5E6C1F"/>
    <w:multiLevelType w:val="multilevel"/>
    <w:tmpl w:val="3FBCA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8">
    <w:nsid w:val="1E044561"/>
    <w:multiLevelType w:val="multilevel"/>
    <w:tmpl w:val="AEEE97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12C5812"/>
    <w:multiLevelType w:val="hybridMultilevel"/>
    <w:tmpl w:val="DE920AB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7692BD0"/>
    <w:multiLevelType w:val="singleLevel"/>
    <w:tmpl w:val="1A546B0E"/>
    <w:lvl w:ilvl="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C577B6"/>
    <w:multiLevelType w:val="singleLevel"/>
    <w:tmpl w:val="9B0C82C0"/>
    <w:lvl w:ilvl="0">
      <w:start w:val="1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2">
    <w:nsid w:val="2DBF4177"/>
    <w:multiLevelType w:val="hybridMultilevel"/>
    <w:tmpl w:val="D1E0305E"/>
    <w:lvl w:ilvl="0" w:tplc="02A268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ED4412E"/>
    <w:multiLevelType w:val="singleLevel"/>
    <w:tmpl w:val="9BD26DE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24F310C"/>
    <w:multiLevelType w:val="hybridMultilevel"/>
    <w:tmpl w:val="E9203728"/>
    <w:lvl w:ilvl="0" w:tplc="A1CE00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3C07B6A"/>
    <w:multiLevelType w:val="multilevel"/>
    <w:tmpl w:val="C53E8B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36B164E0"/>
    <w:multiLevelType w:val="multilevel"/>
    <w:tmpl w:val="5F3ABC2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B15616"/>
    <w:multiLevelType w:val="singleLevel"/>
    <w:tmpl w:val="AC84C4B6"/>
    <w:lvl w:ilvl="0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2EA4A76"/>
    <w:multiLevelType w:val="hybridMultilevel"/>
    <w:tmpl w:val="4E3E3360"/>
    <w:lvl w:ilvl="0" w:tplc="D08C043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48E66820"/>
    <w:multiLevelType w:val="hybridMultilevel"/>
    <w:tmpl w:val="D2EAE016"/>
    <w:lvl w:ilvl="0" w:tplc="79C04266">
      <w:start w:val="1"/>
      <w:numFmt w:val="decimal"/>
      <w:lvlText w:val="%1)"/>
      <w:lvlJc w:val="left"/>
      <w:pPr>
        <w:ind w:left="1439" w:hanging="5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BAF428A"/>
    <w:multiLevelType w:val="multilevel"/>
    <w:tmpl w:val="C0BC80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538E29CC"/>
    <w:multiLevelType w:val="multilevel"/>
    <w:tmpl w:val="82E65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>
    <w:nsid w:val="544518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7970D19"/>
    <w:multiLevelType w:val="hybridMultilevel"/>
    <w:tmpl w:val="89F61474"/>
    <w:lvl w:ilvl="0" w:tplc="DE98EE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A111595"/>
    <w:multiLevelType w:val="singleLevel"/>
    <w:tmpl w:val="37D68484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5">
    <w:nsid w:val="6FA7343D"/>
    <w:multiLevelType w:val="multilevel"/>
    <w:tmpl w:val="45122400"/>
    <w:lvl w:ilvl="0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7990427"/>
    <w:multiLevelType w:val="hybridMultilevel"/>
    <w:tmpl w:val="623E7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B2D34"/>
    <w:multiLevelType w:val="multilevel"/>
    <w:tmpl w:val="BC4AD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>
    <w:nsid w:val="7F006A94"/>
    <w:multiLevelType w:val="hybridMultilevel"/>
    <w:tmpl w:val="FAC4B3EA"/>
    <w:lvl w:ilvl="0" w:tplc="47D420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24"/>
  </w:num>
  <w:num w:numId="5">
    <w:abstractNumId w:val="0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20"/>
  </w:num>
  <w:num w:numId="11">
    <w:abstractNumId w:val="15"/>
  </w:num>
  <w:num w:numId="12">
    <w:abstractNumId w:val="17"/>
  </w:num>
  <w:num w:numId="13">
    <w:abstractNumId w:val="2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 w:numId="17">
    <w:abstractNumId w:val="12"/>
  </w:num>
  <w:num w:numId="18">
    <w:abstractNumId w:val="9"/>
  </w:num>
  <w:num w:numId="19">
    <w:abstractNumId w:val="22"/>
  </w:num>
  <w:num w:numId="20">
    <w:abstractNumId w:val="5"/>
  </w:num>
  <w:num w:numId="21">
    <w:abstractNumId w:val="4"/>
  </w:num>
  <w:num w:numId="22">
    <w:abstractNumId w:val="25"/>
  </w:num>
  <w:num w:numId="23">
    <w:abstractNumId w:val="19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6"/>
  </w:num>
  <w:num w:numId="27">
    <w:abstractNumId w:val="27"/>
  </w:num>
  <w:num w:numId="28">
    <w:abstractNumId w:val="26"/>
  </w:num>
  <w:num w:numId="29">
    <w:abstractNumId w:val="14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6E"/>
    <w:rsid w:val="00000019"/>
    <w:rsid w:val="000009EF"/>
    <w:rsid w:val="000011C5"/>
    <w:rsid w:val="000011D4"/>
    <w:rsid w:val="00001F64"/>
    <w:rsid w:val="00002B3F"/>
    <w:rsid w:val="00003AF2"/>
    <w:rsid w:val="00003BF3"/>
    <w:rsid w:val="00003D32"/>
    <w:rsid w:val="0000409A"/>
    <w:rsid w:val="00004165"/>
    <w:rsid w:val="000041EC"/>
    <w:rsid w:val="00004ABF"/>
    <w:rsid w:val="00004E2D"/>
    <w:rsid w:val="0000561F"/>
    <w:rsid w:val="000060AA"/>
    <w:rsid w:val="00006B65"/>
    <w:rsid w:val="000070B2"/>
    <w:rsid w:val="000075AE"/>
    <w:rsid w:val="000075B1"/>
    <w:rsid w:val="00007B37"/>
    <w:rsid w:val="000102CD"/>
    <w:rsid w:val="000109AB"/>
    <w:rsid w:val="00010B85"/>
    <w:rsid w:val="00010D46"/>
    <w:rsid w:val="000111F0"/>
    <w:rsid w:val="00011282"/>
    <w:rsid w:val="0001195F"/>
    <w:rsid w:val="000121C5"/>
    <w:rsid w:val="000121CC"/>
    <w:rsid w:val="00012376"/>
    <w:rsid w:val="000124F0"/>
    <w:rsid w:val="00012564"/>
    <w:rsid w:val="00012918"/>
    <w:rsid w:val="00012A0F"/>
    <w:rsid w:val="00012A5C"/>
    <w:rsid w:val="00012ECA"/>
    <w:rsid w:val="00012F75"/>
    <w:rsid w:val="00013640"/>
    <w:rsid w:val="00013D15"/>
    <w:rsid w:val="0001405A"/>
    <w:rsid w:val="00015367"/>
    <w:rsid w:val="00015E20"/>
    <w:rsid w:val="00016055"/>
    <w:rsid w:val="00016059"/>
    <w:rsid w:val="00016611"/>
    <w:rsid w:val="00016F35"/>
    <w:rsid w:val="000170D0"/>
    <w:rsid w:val="000174F4"/>
    <w:rsid w:val="00017FE1"/>
    <w:rsid w:val="000204A4"/>
    <w:rsid w:val="000205A1"/>
    <w:rsid w:val="00020DDB"/>
    <w:rsid w:val="000213D1"/>
    <w:rsid w:val="00021403"/>
    <w:rsid w:val="00021571"/>
    <w:rsid w:val="00022798"/>
    <w:rsid w:val="00022C46"/>
    <w:rsid w:val="00022FE9"/>
    <w:rsid w:val="00023023"/>
    <w:rsid w:val="000235E1"/>
    <w:rsid w:val="0002408B"/>
    <w:rsid w:val="00025344"/>
    <w:rsid w:val="0002617B"/>
    <w:rsid w:val="00026430"/>
    <w:rsid w:val="00027787"/>
    <w:rsid w:val="00027C09"/>
    <w:rsid w:val="00027C9B"/>
    <w:rsid w:val="00027EC1"/>
    <w:rsid w:val="00027EDD"/>
    <w:rsid w:val="00027F44"/>
    <w:rsid w:val="0003041E"/>
    <w:rsid w:val="00030A44"/>
    <w:rsid w:val="00032A31"/>
    <w:rsid w:val="00032B6C"/>
    <w:rsid w:val="00032C28"/>
    <w:rsid w:val="00033074"/>
    <w:rsid w:val="00033210"/>
    <w:rsid w:val="000332C5"/>
    <w:rsid w:val="0003374D"/>
    <w:rsid w:val="0003459E"/>
    <w:rsid w:val="000347F6"/>
    <w:rsid w:val="00035CAB"/>
    <w:rsid w:val="00035CAE"/>
    <w:rsid w:val="00036257"/>
    <w:rsid w:val="00036E2E"/>
    <w:rsid w:val="0003726E"/>
    <w:rsid w:val="00037E4A"/>
    <w:rsid w:val="00040610"/>
    <w:rsid w:val="00040686"/>
    <w:rsid w:val="00040F17"/>
    <w:rsid w:val="0004108B"/>
    <w:rsid w:val="00041F1D"/>
    <w:rsid w:val="000420B6"/>
    <w:rsid w:val="00042843"/>
    <w:rsid w:val="00042962"/>
    <w:rsid w:val="00042C8E"/>
    <w:rsid w:val="000430E9"/>
    <w:rsid w:val="0004389D"/>
    <w:rsid w:val="0004399D"/>
    <w:rsid w:val="00043C86"/>
    <w:rsid w:val="00044D2F"/>
    <w:rsid w:val="00045220"/>
    <w:rsid w:val="0004595F"/>
    <w:rsid w:val="0004613A"/>
    <w:rsid w:val="00047D8C"/>
    <w:rsid w:val="00050044"/>
    <w:rsid w:val="000501CB"/>
    <w:rsid w:val="00050AF3"/>
    <w:rsid w:val="000510A0"/>
    <w:rsid w:val="00051CE6"/>
    <w:rsid w:val="000527C7"/>
    <w:rsid w:val="0005349A"/>
    <w:rsid w:val="000534F7"/>
    <w:rsid w:val="000537C5"/>
    <w:rsid w:val="0005442D"/>
    <w:rsid w:val="00054C66"/>
    <w:rsid w:val="00055186"/>
    <w:rsid w:val="0005577A"/>
    <w:rsid w:val="00055D75"/>
    <w:rsid w:val="00055F26"/>
    <w:rsid w:val="00056563"/>
    <w:rsid w:val="0005678C"/>
    <w:rsid w:val="00056F3E"/>
    <w:rsid w:val="00057488"/>
    <w:rsid w:val="00060759"/>
    <w:rsid w:val="0006136B"/>
    <w:rsid w:val="00061EE9"/>
    <w:rsid w:val="000627AD"/>
    <w:rsid w:val="00062A7B"/>
    <w:rsid w:val="00062F80"/>
    <w:rsid w:val="000632AC"/>
    <w:rsid w:val="0006362D"/>
    <w:rsid w:val="00063CB2"/>
    <w:rsid w:val="00064267"/>
    <w:rsid w:val="00064659"/>
    <w:rsid w:val="00064DF3"/>
    <w:rsid w:val="0006501C"/>
    <w:rsid w:val="000654E6"/>
    <w:rsid w:val="0006597F"/>
    <w:rsid w:val="00065F8B"/>
    <w:rsid w:val="000663C8"/>
    <w:rsid w:val="000665F1"/>
    <w:rsid w:val="00066815"/>
    <w:rsid w:val="00066E3B"/>
    <w:rsid w:val="000671FE"/>
    <w:rsid w:val="00067C81"/>
    <w:rsid w:val="00067CCC"/>
    <w:rsid w:val="000705F9"/>
    <w:rsid w:val="00070D8C"/>
    <w:rsid w:val="00071F1C"/>
    <w:rsid w:val="00073017"/>
    <w:rsid w:val="00073B5A"/>
    <w:rsid w:val="00073CCB"/>
    <w:rsid w:val="00073D4B"/>
    <w:rsid w:val="000744CD"/>
    <w:rsid w:val="0007459F"/>
    <w:rsid w:val="0007532F"/>
    <w:rsid w:val="00075750"/>
    <w:rsid w:val="000758BB"/>
    <w:rsid w:val="00075FE3"/>
    <w:rsid w:val="000807DF"/>
    <w:rsid w:val="000817A5"/>
    <w:rsid w:val="00082AE9"/>
    <w:rsid w:val="0008324A"/>
    <w:rsid w:val="00083904"/>
    <w:rsid w:val="00083C41"/>
    <w:rsid w:val="00084829"/>
    <w:rsid w:val="00085803"/>
    <w:rsid w:val="00085E32"/>
    <w:rsid w:val="00085E69"/>
    <w:rsid w:val="000860F3"/>
    <w:rsid w:val="00086B39"/>
    <w:rsid w:val="00086C4B"/>
    <w:rsid w:val="00087460"/>
    <w:rsid w:val="00087561"/>
    <w:rsid w:val="00087819"/>
    <w:rsid w:val="00087C77"/>
    <w:rsid w:val="00087E05"/>
    <w:rsid w:val="000905E2"/>
    <w:rsid w:val="000907DE"/>
    <w:rsid w:val="00090BA8"/>
    <w:rsid w:val="000918C8"/>
    <w:rsid w:val="0009195E"/>
    <w:rsid w:val="000920E6"/>
    <w:rsid w:val="00092606"/>
    <w:rsid w:val="000929A5"/>
    <w:rsid w:val="0009367E"/>
    <w:rsid w:val="00093BC7"/>
    <w:rsid w:val="00093BF8"/>
    <w:rsid w:val="00094195"/>
    <w:rsid w:val="00094DAF"/>
    <w:rsid w:val="00095338"/>
    <w:rsid w:val="00096385"/>
    <w:rsid w:val="00096625"/>
    <w:rsid w:val="0009674A"/>
    <w:rsid w:val="0009676A"/>
    <w:rsid w:val="00096FE0"/>
    <w:rsid w:val="000978D0"/>
    <w:rsid w:val="000A02D0"/>
    <w:rsid w:val="000A042F"/>
    <w:rsid w:val="000A1175"/>
    <w:rsid w:val="000A124D"/>
    <w:rsid w:val="000A12B4"/>
    <w:rsid w:val="000A15CA"/>
    <w:rsid w:val="000A1AF8"/>
    <w:rsid w:val="000A1BA7"/>
    <w:rsid w:val="000A1FFA"/>
    <w:rsid w:val="000A208A"/>
    <w:rsid w:val="000A2A5F"/>
    <w:rsid w:val="000A30F2"/>
    <w:rsid w:val="000A388C"/>
    <w:rsid w:val="000A39F2"/>
    <w:rsid w:val="000A3CE0"/>
    <w:rsid w:val="000A4944"/>
    <w:rsid w:val="000A506A"/>
    <w:rsid w:val="000A5ED9"/>
    <w:rsid w:val="000A5FE5"/>
    <w:rsid w:val="000A6015"/>
    <w:rsid w:val="000A6079"/>
    <w:rsid w:val="000A6475"/>
    <w:rsid w:val="000A68CC"/>
    <w:rsid w:val="000A700C"/>
    <w:rsid w:val="000A7095"/>
    <w:rsid w:val="000A7774"/>
    <w:rsid w:val="000A78D0"/>
    <w:rsid w:val="000A7952"/>
    <w:rsid w:val="000A7A8A"/>
    <w:rsid w:val="000A7C9B"/>
    <w:rsid w:val="000B0467"/>
    <w:rsid w:val="000B080A"/>
    <w:rsid w:val="000B080D"/>
    <w:rsid w:val="000B1543"/>
    <w:rsid w:val="000B1EE0"/>
    <w:rsid w:val="000B2016"/>
    <w:rsid w:val="000B2628"/>
    <w:rsid w:val="000B2854"/>
    <w:rsid w:val="000B2ABD"/>
    <w:rsid w:val="000B313A"/>
    <w:rsid w:val="000B31A2"/>
    <w:rsid w:val="000B33F2"/>
    <w:rsid w:val="000B3E90"/>
    <w:rsid w:val="000B40CD"/>
    <w:rsid w:val="000B430B"/>
    <w:rsid w:val="000B4565"/>
    <w:rsid w:val="000B4644"/>
    <w:rsid w:val="000B4F26"/>
    <w:rsid w:val="000B53B5"/>
    <w:rsid w:val="000B5846"/>
    <w:rsid w:val="000B5D8E"/>
    <w:rsid w:val="000B5E66"/>
    <w:rsid w:val="000B6287"/>
    <w:rsid w:val="000B63B0"/>
    <w:rsid w:val="000B6705"/>
    <w:rsid w:val="000B6AE7"/>
    <w:rsid w:val="000B6C2F"/>
    <w:rsid w:val="000B7186"/>
    <w:rsid w:val="000B7423"/>
    <w:rsid w:val="000B7A5E"/>
    <w:rsid w:val="000B7B49"/>
    <w:rsid w:val="000B7BF5"/>
    <w:rsid w:val="000C1031"/>
    <w:rsid w:val="000C2136"/>
    <w:rsid w:val="000C2A26"/>
    <w:rsid w:val="000C37F4"/>
    <w:rsid w:val="000C3EAE"/>
    <w:rsid w:val="000C487A"/>
    <w:rsid w:val="000C4E0D"/>
    <w:rsid w:val="000C4F33"/>
    <w:rsid w:val="000C5621"/>
    <w:rsid w:val="000C5DB1"/>
    <w:rsid w:val="000C5FA3"/>
    <w:rsid w:val="000C6688"/>
    <w:rsid w:val="000C6719"/>
    <w:rsid w:val="000C6DFA"/>
    <w:rsid w:val="000C778A"/>
    <w:rsid w:val="000C77A1"/>
    <w:rsid w:val="000D1382"/>
    <w:rsid w:val="000D13A2"/>
    <w:rsid w:val="000D142A"/>
    <w:rsid w:val="000D1E29"/>
    <w:rsid w:val="000D262D"/>
    <w:rsid w:val="000D2A86"/>
    <w:rsid w:val="000D2AED"/>
    <w:rsid w:val="000D2BD6"/>
    <w:rsid w:val="000D312C"/>
    <w:rsid w:val="000D348E"/>
    <w:rsid w:val="000D3ABA"/>
    <w:rsid w:val="000D3C9A"/>
    <w:rsid w:val="000D3D37"/>
    <w:rsid w:val="000D3F26"/>
    <w:rsid w:val="000D40CE"/>
    <w:rsid w:val="000D4B4C"/>
    <w:rsid w:val="000D4DD2"/>
    <w:rsid w:val="000D52F1"/>
    <w:rsid w:val="000D54EC"/>
    <w:rsid w:val="000D5580"/>
    <w:rsid w:val="000D5CCC"/>
    <w:rsid w:val="000D6352"/>
    <w:rsid w:val="000D6894"/>
    <w:rsid w:val="000D6D0B"/>
    <w:rsid w:val="000D793A"/>
    <w:rsid w:val="000E0475"/>
    <w:rsid w:val="000E06AD"/>
    <w:rsid w:val="000E08A8"/>
    <w:rsid w:val="000E099A"/>
    <w:rsid w:val="000E0BA3"/>
    <w:rsid w:val="000E1534"/>
    <w:rsid w:val="000E1C64"/>
    <w:rsid w:val="000E1D9C"/>
    <w:rsid w:val="000E205B"/>
    <w:rsid w:val="000E26E1"/>
    <w:rsid w:val="000E31CF"/>
    <w:rsid w:val="000E330A"/>
    <w:rsid w:val="000E33AD"/>
    <w:rsid w:val="000E43BA"/>
    <w:rsid w:val="000E4515"/>
    <w:rsid w:val="000E4B85"/>
    <w:rsid w:val="000E532B"/>
    <w:rsid w:val="000E54F0"/>
    <w:rsid w:val="000E57A7"/>
    <w:rsid w:val="000E5D8A"/>
    <w:rsid w:val="000E6A22"/>
    <w:rsid w:val="000E6A89"/>
    <w:rsid w:val="000E6E25"/>
    <w:rsid w:val="000E71FB"/>
    <w:rsid w:val="000E7B56"/>
    <w:rsid w:val="000E7DE6"/>
    <w:rsid w:val="000F037A"/>
    <w:rsid w:val="000F07C4"/>
    <w:rsid w:val="000F0836"/>
    <w:rsid w:val="000F0FF4"/>
    <w:rsid w:val="000F1199"/>
    <w:rsid w:val="000F1545"/>
    <w:rsid w:val="000F28B5"/>
    <w:rsid w:val="000F2CB8"/>
    <w:rsid w:val="000F33C5"/>
    <w:rsid w:val="000F3580"/>
    <w:rsid w:val="000F391D"/>
    <w:rsid w:val="000F4428"/>
    <w:rsid w:val="000F4F60"/>
    <w:rsid w:val="000F4F9F"/>
    <w:rsid w:val="000F5130"/>
    <w:rsid w:val="000F5457"/>
    <w:rsid w:val="000F6145"/>
    <w:rsid w:val="000F63AF"/>
    <w:rsid w:val="000F6A3C"/>
    <w:rsid w:val="000F7070"/>
    <w:rsid w:val="000F75C1"/>
    <w:rsid w:val="00100265"/>
    <w:rsid w:val="0010060D"/>
    <w:rsid w:val="00100DDE"/>
    <w:rsid w:val="00102A09"/>
    <w:rsid w:val="00102D9A"/>
    <w:rsid w:val="00103E83"/>
    <w:rsid w:val="00103FEF"/>
    <w:rsid w:val="0010426D"/>
    <w:rsid w:val="00105633"/>
    <w:rsid w:val="0010588F"/>
    <w:rsid w:val="00105A24"/>
    <w:rsid w:val="00105B6B"/>
    <w:rsid w:val="00105E6D"/>
    <w:rsid w:val="001070AD"/>
    <w:rsid w:val="001072B0"/>
    <w:rsid w:val="00107C91"/>
    <w:rsid w:val="00107EAC"/>
    <w:rsid w:val="0011110F"/>
    <w:rsid w:val="001116CE"/>
    <w:rsid w:val="001119C8"/>
    <w:rsid w:val="00111EB7"/>
    <w:rsid w:val="001122F6"/>
    <w:rsid w:val="0011255B"/>
    <w:rsid w:val="00112F4A"/>
    <w:rsid w:val="00113945"/>
    <w:rsid w:val="00115638"/>
    <w:rsid w:val="0011576C"/>
    <w:rsid w:val="00115E76"/>
    <w:rsid w:val="00116B43"/>
    <w:rsid w:val="00116F56"/>
    <w:rsid w:val="00117974"/>
    <w:rsid w:val="00117E23"/>
    <w:rsid w:val="001204EB"/>
    <w:rsid w:val="00120765"/>
    <w:rsid w:val="001216DA"/>
    <w:rsid w:val="001221AA"/>
    <w:rsid w:val="0012225B"/>
    <w:rsid w:val="00122B06"/>
    <w:rsid w:val="00122DB7"/>
    <w:rsid w:val="00123105"/>
    <w:rsid w:val="0012324F"/>
    <w:rsid w:val="00124647"/>
    <w:rsid w:val="00124DF7"/>
    <w:rsid w:val="001250F5"/>
    <w:rsid w:val="00125484"/>
    <w:rsid w:val="00125864"/>
    <w:rsid w:val="00125A4E"/>
    <w:rsid w:val="00126B28"/>
    <w:rsid w:val="00126C8C"/>
    <w:rsid w:val="00126D62"/>
    <w:rsid w:val="0012769D"/>
    <w:rsid w:val="00127829"/>
    <w:rsid w:val="00127D45"/>
    <w:rsid w:val="0013174E"/>
    <w:rsid w:val="00131EE4"/>
    <w:rsid w:val="0013206E"/>
    <w:rsid w:val="001320AE"/>
    <w:rsid w:val="0013214E"/>
    <w:rsid w:val="00132674"/>
    <w:rsid w:val="001328EA"/>
    <w:rsid w:val="00132B68"/>
    <w:rsid w:val="00133AE5"/>
    <w:rsid w:val="001354D2"/>
    <w:rsid w:val="0013570D"/>
    <w:rsid w:val="00136C95"/>
    <w:rsid w:val="00137F4E"/>
    <w:rsid w:val="00140A23"/>
    <w:rsid w:val="0014120C"/>
    <w:rsid w:val="00141A27"/>
    <w:rsid w:val="00141C70"/>
    <w:rsid w:val="00141CE8"/>
    <w:rsid w:val="0014221E"/>
    <w:rsid w:val="00142D96"/>
    <w:rsid w:val="0014475C"/>
    <w:rsid w:val="0014663D"/>
    <w:rsid w:val="00146984"/>
    <w:rsid w:val="00147B42"/>
    <w:rsid w:val="00147E48"/>
    <w:rsid w:val="00150970"/>
    <w:rsid w:val="00150CD1"/>
    <w:rsid w:val="001513D2"/>
    <w:rsid w:val="0015205B"/>
    <w:rsid w:val="001534D9"/>
    <w:rsid w:val="001534E9"/>
    <w:rsid w:val="00153CEE"/>
    <w:rsid w:val="00153E7B"/>
    <w:rsid w:val="00153EF2"/>
    <w:rsid w:val="00153F54"/>
    <w:rsid w:val="00154095"/>
    <w:rsid w:val="001542CC"/>
    <w:rsid w:val="0015573A"/>
    <w:rsid w:val="00155F9F"/>
    <w:rsid w:val="00156EDF"/>
    <w:rsid w:val="001571E3"/>
    <w:rsid w:val="001576C5"/>
    <w:rsid w:val="001603E1"/>
    <w:rsid w:val="001608BB"/>
    <w:rsid w:val="0016094D"/>
    <w:rsid w:val="00160A91"/>
    <w:rsid w:val="00160A96"/>
    <w:rsid w:val="00161289"/>
    <w:rsid w:val="0016162F"/>
    <w:rsid w:val="00162D98"/>
    <w:rsid w:val="00162DD0"/>
    <w:rsid w:val="001634D9"/>
    <w:rsid w:val="00163517"/>
    <w:rsid w:val="00163892"/>
    <w:rsid w:val="00163F63"/>
    <w:rsid w:val="001644E4"/>
    <w:rsid w:val="001647D7"/>
    <w:rsid w:val="001659A1"/>
    <w:rsid w:val="00167304"/>
    <w:rsid w:val="00170197"/>
    <w:rsid w:val="001703C5"/>
    <w:rsid w:val="001707E9"/>
    <w:rsid w:val="00170F73"/>
    <w:rsid w:val="0017100B"/>
    <w:rsid w:val="00171120"/>
    <w:rsid w:val="001715AD"/>
    <w:rsid w:val="00171F26"/>
    <w:rsid w:val="00171FC2"/>
    <w:rsid w:val="00172655"/>
    <w:rsid w:val="00172754"/>
    <w:rsid w:val="00172961"/>
    <w:rsid w:val="00172F14"/>
    <w:rsid w:val="00173EE6"/>
    <w:rsid w:val="0017417C"/>
    <w:rsid w:val="001748F5"/>
    <w:rsid w:val="00174C2F"/>
    <w:rsid w:val="00174DBB"/>
    <w:rsid w:val="0017506A"/>
    <w:rsid w:val="0017542D"/>
    <w:rsid w:val="0017583D"/>
    <w:rsid w:val="00175F60"/>
    <w:rsid w:val="00176229"/>
    <w:rsid w:val="00176686"/>
    <w:rsid w:val="001766D9"/>
    <w:rsid w:val="00176776"/>
    <w:rsid w:val="001779BD"/>
    <w:rsid w:val="00177DC7"/>
    <w:rsid w:val="00180A6B"/>
    <w:rsid w:val="0018137A"/>
    <w:rsid w:val="0018147D"/>
    <w:rsid w:val="00181C16"/>
    <w:rsid w:val="00182153"/>
    <w:rsid w:val="001825DC"/>
    <w:rsid w:val="00182691"/>
    <w:rsid w:val="001832A9"/>
    <w:rsid w:val="0018374D"/>
    <w:rsid w:val="00183DC8"/>
    <w:rsid w:val="00184699"/>
    <w:rsid w:val="001849EE"/>
    <w:rsid w:val="00184B03"/>
    <w:rsid w:val="00185025"/>
    <w:rsid w:val="00185FB3"/>
    <w:rsid w:val="00186377"/>
    <w:rsid w:val="00186929"/>
    <w:rsid w:val="00187721"/>
    <w:rsid w:val="00187757"/>
    <w:rsid w:val="001909D4"/>
    <w:rsid w:val="00190CCB"/>
    <w:rsid w:val="00191041"/>
    <w:rsid w:val="00191546"/>
    <w:rsid w:val="0019175A"/>
    <w:rsid w:val="001917ED"/>
    <w:rsid w:val="00191CA2"/>
    <w:rsid w:val="00192FA5"/>
    <w:rsid w:val="00193ACC"/>
    <w:rsid w:val="0019452D"/>
    <w:rsid w:val="00194794"/>
    <w:rsid w:val="0019521A"/>
    <w:rsid w:val="00195A41"/>
    <w:rsid w:val="00197CF9"/>
    <w:rsid w:val="00197EB9"/>
    <w:rsid w:val="001A0DDA"/>
    <w:rsid w:val="001A0F1C"/>
    <w:rsid w:val="001A11FB"/>
    <w:rsid w:val="001A14C2"/>
    <w:rsid w:val="001A1DF2"/>
    <w:rsid w:val="001A2C1E"/>
    <w:rsid w:val="001A3BBA"/>
    <w:rsid w:val="001A4907"/>
    <w:rsid w:val="001A4A8A"/>
    <w:rsid w:val="001A4C53"/>
    <w:rsid w:val="001A4D55"/>
    <w:rsid w:val="001A6025"/>
    <w:rsid w:val="001A6367"/>
    <w:rsid w:val="001A6F6E"/>
    <w:rsid w:val="001A7218"/>
    <w:rsid w:val="001A7675"/>
    <w:rsid w:val="001A7E09"/>
    <w:rsid w:val="001B0043"/>
    <w:rsid w:val="001B021B"/>
    <w:rsid w:val="001B0586"/>
    <w:rsid w:val="001B062C"/>
    <w:rsid w:val="001B068D"/>
    <w:rsid w:val="001B156A"/>
    <w:rsid w:val="001B19C6"/>
    <w:rsid w:val="001B2610"/>
    <w:rsid w:val="001B2878"/>
    <w:rsid w:val="001B2BCD"/>
    <w:rsid w:val="001B306C"/>
    <w:rsid w:val="001B348A"/>
    <w:rsid w:val="001B3C28"/>
    <w:rsid w:val="001B3EE4"/>
    <w:rsid w:val="001B4A08"/>
    <w:rsid w:val="001B4EE4"/>
    <w:rsid w:val="001B63CB"/>
    <w:rsid w:val="001B6CB7"/>
    <w:rsid w:val="001B7553"/>
    <w:rsid w:val="001B7AE4"/>
    <w:rsid w:val="001C035A"/>
    <w:rsid w:val="001C0DC7"/>
    <w:rsid w:val="001C0FA0"/>
    <w:rsid w:val="001C1209"/>
    <w:rsid w:val="001C171F"/>
    <w:rsid w:val="001C19D3"/>
    <w:rsid w:val="001C1E34"/>
    <w:rsid w:val="001C2125"/>
    <w:rsid w:val="001C2C3D"/>
    <w:rsid w:val="001C323B"/>
    <w:rsid w:val="001C38CB"/>
    <w:rsid w:val="001C4062"/>
    <w:rsid w:val="001C4541"/>
    <w:rsid w:val="001C4DE9"/>
    <w:rsid w:val="001C57CA"/>
    <w:rsid w:val="001C5C6B"/>
    <w:rsid w:val="001C6757"/>
    <w:rsid w:val="001C6E42"/>
    <w:rsid w:val="001C72C8"/>
    <w:rsid w:val="001C74DA"/>
    <w:rsid w:val="001D046B"/>
    <w:rsid w:val="001D0569"/>
    <w:rsid w:val="001D06C3"/>
    <w:rsid w:val="001D089E"/>
    <w:rsid w:val="001D08A5"/>
    <w:rsid w:val="001D110E"/>
    <w:rsid w:val="001D1452"/>
    <w:rsid w:val="001D2063"/>
    <w:rsid w:val="001D2D51"/>
    <w:rsid w:val="001D3793"/>
    <w:rsid w:val="001D447B"/>
    <w:rsid w:val="001D4F43"/>
    <w:rsid w:val="001D52D4"/>
    <w:rsid w:val="001D5301"/>
    <w:rsid w:val="001D5426"/>
    <w:rsid w:val="001D6499"/>
    <w:rsid w:val="001D6B44"/>
    <w:rsid w:val="001D71DB"/>
    <w:rsid w:val="001E0B91"/>
    <w:rsid w:val="001E161E"/>
    <w:rsid w:val="001E1624"/>
    <w:rsid w:val="001E1697"/>
    <w:rsid w:val="001E289F"/>
    <w:rsid w:val="001E3264"/>
    <w:rsid w:val="001E3893"/>
    <w:rsid w:val="001E41F7"/>
    <w:rsid w:val="001E4AE4"/>
    <w:rsid w:val="001E4EC3"/>
    <w:rsid w:val="001E4F05"/>
    <w:rsid w:val="001E505B"/>
    <w:rsid w:val="001E5639"/>
    <w:rsid w:val="001E5750"/>
    <w:rsid w:val="001E5FB6"/>
    <w:rsid w:val="001E6322"/>
    <w:rsid w:val="001E6766"/>
    <w:rsid w:val="001E72A6"/>
    <w:rsid w:val="001E79B1"/>
    <w:rsid w:val="001E7A1C"/>
    <w:rsid w:val="001F1216"/>
    <w:rsid w:val="001F17A2"/>
    <w:rsid w:val="001F1CAE"/>
    <w:rsid w:val="001F2017"/>
    <w:rsid w:val="001F32BD"/>
    <w:rsid w:val="001F3BE6"/>
    <w:rsid w:val="001F3BF4"/>
    <w:rsid w:val="001F3D84"/>
    <w:rsid w:val="001F3E2C"/>
    <w:rsid w:val="001F3F14"/>
    <w:rsid w:val="001F4221"/>
    <w:rsid w:val="001F4924"/>
    <w:rsid w:val="001F4985"/>
    <w:rsid w:val="001F4AFD"/>
    <w:rsid w:val="001F6419"/>
    <w:rsid w:val="001F6511"/>
    <w:rsid w:val="001F7089"/>
    <w:rsid w:val="001F7244"/>
    <w:rsid w:val="001F7463"/>
    <w:rsid w:val="001F77B5"/>
    <w:rsid w:val="002003FC"/>
    <w:rsid w:val="00200C3E"/>
    <w:rsid w:val="00200E49"/>
    <w:rsid w:val="002012A3"/>
    <w:rsid w:val="00201848"/>
    <w:rsid w:val="00201EF5"/>
    <w:rsid w:val="0020208E"/>
    <w:rsid w:val="00202951"/>
    <w:rsid w:val="00202F64"/>
    <w:rsid w:val="0020355B"/>
    <w:rsid w:val="00203A92"/>
    <w:rsid w:val="002041CF"/>
    <w:rsid w:val="00205096"/>
    <w:rsid w:val="002060E0"/>
    <w:rsid w:val="00206812"/>
    <w:rsid w:val="002068C9"/>
    <w:rsid w:val="00207800"/>
    <w:rsid w:val="00207A12"/>
    <w:rsid w:val="00207B54"/>
    <w:rsid w:val="00207D3D"/>
    <w:rsid w:val="00210391"/>
    <w:rsid w:val="002105EF"/>
    <w:rsid w:val="002106BA"/>
    <w:rsid w:val="00210B31"/>
    <w:rsid w:val="00210B3C"/>
    <w:rsid w:val="00210ED8"/>
    <w:rsid w:val="002111FF"/>
    <w:rsid w:val="0021159B"/>
    <w:rsid w:val="002125A3"/>
    <w:rsid w:val="0021321B"/>
    <w:rsid w:val="0021322F"/>
    <w:rsid w:val="00213489"/>
    <w:rsid w:val="00214223"/>
    <w:rsid w:val="00214400"/>
    <w:rsid w:val="002145F3"/>
    <w:rsid w:val="00215379"/>
    <w:rsid w:val="0021556B"/>
    <w:rsid w:val="00215D8E"/>
    <w:rsid w:val="00215FC3"/>
    <w:rsid w:val="00216DC4"/>
    <w:rsid w:val="00216E8C"/>
    <w:rsid w:val="00217015"/>
    <w:rsid w:val="002178FA"/>
    <w:rsid w:val="00217B21"/>
    <w:rsid w:val="00217CED"/>
    <w:rsid w:val="00217EFE"/>
    <w:rsid w:val="00220227"/>
    <w:rsid w:val="002203C0"/>
    <w:rsid w:val="002207D6"/>
    <w:rsid w:val="002208C7"/>
    <w:rsid w:val="00221350"/>
    <w:rsid w:val="0022165B"/>
    <w:rsid w:val="002216C2"/>
    <w:rsid w:val="002220E3"/>
    <w:rsid w:val="00222362"/>
    <w:rsid w:val="002231C1"/>
    <w:rsid w:val="002240D5"/>
    <w:rsid w:val="002242AD"/>
    <w:rsid w:val="002243DE"/>
    <w:rsid w:val="002249A9"/>
    <w:rsid w:val="00225397"/>
    <w:rsid w:val="00225F43"/>
    <w:rsid w:val="00226E6C"/>
    <w:rsid w:val="002277A5"/>
    <w:rsid w:val="002277BB"/>
    <w:rsid w:val="00227942"/>
    <w:rsid w:val="00227A86"/>
    <w:rsid w:val="002302CE"/>
    <w:rsid w:val="002319A5"/>
    <w:rsid w:val="00231BF2"/>
    <w:rsid w:val="002326D8"/>
    <w:rsid w:val="002331A9"/>
    <w:rsid w:val="00233749"/>
    <w:rsid w:val="0023377E"/>
    <w:rsid w:val="00233914"/>
    <w:rsid w:val="00233B4D"/>
    <w:rsid w:val="00234362"/>
    <w:rsid w:val="00235188"/>
    <w:rsid w:val="002355A7"/>
    <w:rsid w:val="00235809"/>
    <w:rsid w:val="002360DF"/>
    <w:rsid w:val="00236587"/>
    <w:rsid w:val="002367B3"/>
    <w:rsid w:val="00236CA9"/>
    <w:rsid w:val="00236D3F"/>
    <w:rsid w:val="00236DD9"/>
    <w:rsid w:val="0023749C"/>
    <w:rsid w:val="002376B9"/>
    <w:rsid w:val="00237A28"/>
    <w:rsid w:val="002402A1"/>
    <w:rsid w:val="00241071"/>
    <w:rsid w:val="002416FF"/>
    <w:rsid w:val="00241A40"/>
    <w:rsid w:val="002420EB"/>
    <w:rsid w:val="00242E1B"/>
    <w:rsid w:val="00242E5A"/>
    <w:rsid w:val="0024305C"/>
    <w:rsid w:val="002437C1"/>
    <w:rsid w:val="00243BBF"/>
    <w:rsid w:val="00243D20"/>
    <w:rsid w:val="00243FA5"/>
    <w:rsid w:val="0024403C"/>
    <w:rsid w:val="00245721"/>
    <w:rsid w:val="00245F91"/>
    <w:rsid w:val="00246065"/>
    <w:rsid w:val="002467F1"/>
    <w:rsid w:val="00246836"/>
    <w:rsid w:val="00246ABE"/>
    <w:rsid w:val="0024718A"/>
    <w:rsid w:val="0024769A"/>
    <w:rsid w:val="00247E1E"/>
    <w:rsid w:val="00250568"/>
    <w:rsid w:val="00251439"/>
    <w:rsid w:val="002518B7"/>
    <w:rsid w:val="002518EB"/>
    <w:rsid w:val="00251D51"/>
    <w:rsid w:val="00251E17"/>
    <w:rsid w:val="00251E66"/>
    <w:rsid w:val="00252D68"/>
    <w:rsid w:val="00253481"/>
    <w:rsid w:val="0025389E"/>
    <w:rsid w:val="00254F4B"/>
    <w:rsid w:val="0025519D"/>
    <w:rsid w:val="00255A44"/>
    <w:rsid w:val="00255B89"/>
    <w:rsid w:val="0025652E"/>
    <w:rsid w:val="00256936"/>
    <w:rsid w:val="00256D7D"/>
    <w:rsid w:val="00257179"/>
    <w:rsid w:val="002572BC"/>
    <w:rsid w:val="002572CD"/>
    <w:rsid w:val="0025752C"/>
    <w:rsid w:val="0025755A"/>
    <w:rsid w:val="00260FBE"/>
    <w:rsid w:val="002619A2"/>
    <w:rsid w:val="00262E79"/>
    <w:rsid w:val="002630D4"/>
    <w:rsid w:val="00263C79"/>
    <w:rsid w:val="00263D1B"/>
    <w:rsid w:val="00263F24"/>
    <w:rsid w:val="0026407A"/>
    <w:rsid w:val="00264357"/>
    <w:rsid w:val="002645C4"/>
    <w:rsid w:val="0026491B"/>
    <w:rsid w:val="00264C8A"/>
    <w:rsid w:val="00264EC8"/>
    <w:rsid w:val="00264ED7"/>
    <w:rsid w:val="00265347"/>
    <w:rsid w:val="00265BC1"/>
    <w:rsid w:val="00265C93"/>
    <w:rsid w:val="0026694B"/>
    <w:rsid w:val="00266AF9"/>
    <w:rsid w:val="002678EE"/>
    <w:rsid w:val="0027037B"/>
    <w:rsid w:val="00271C3C"/>
    <w:rsid w:val="002721C7"/>
    <w:rsid w:val="00272662"/>
    <w:rsid w:val="00272CF6"/>
    <w:rsid w:val="00273379"/>
    <w:rsid w:val="002738D4"/>
    <w:rsid w:val="00273AFF"/>
    <w:rsid w:val="0027405E"/>
    <w:rsid w:val="00274368"/>
    <w:rsid w:val="0027478B"/>
    <w:rsid w:val="00274E4F"/>
    <w:rsid w:val="00275441"/>
    <w:rsid w:val="002758F9"/>
    <w:rsid w:val="00275DA0"/>
    <w:rsid w:val="002764F2"/>
    <w:rsid w:val="00277A7E"/>
    <w:rsid w:val="00280081"/>
    <w:rsid w:val="002805DE"/>
    <w:rsid w:val="00280ABC"/>
    <w:rsid w:val="002811C9"/>
    <w:rsid w:val="002814F3"/>
    <w:rsid w:val="0028156D"/>
    <w:rsid w:val="00281F48"/>
    <w:rsid w:val="0028231C"/>
    <w:rsid w:val="00282832"/>
    <w:rsid w:val="00282917"/>
    <w:rsid w:val="00283133"/>
    <w:rsid w:val="00283509"/>
    <w:rsid w:val="00283A85"/>
    <w:rsid w:val="00284BBF"/>
    <w:rsid w:val="00284CC5"/>
    <w:rsid w:val="00284E47"/>
    <w:rsid w:val="0028534C"/>
    <w:rsid w:val="002857FC"/>
    <w:rsid w:val="00286333"/>
    <w:rsid w:val="00286509"/>
    <w:rsid w:val="00286878"/>
    <w:rsid w:val="00286BD9"/>
    <w:rsid w:val="00286D7D"/>
    <w:rsid w:val="0029024A"/>
    <w:rsid w:val="0029030F"/>
    <w:rsid w:val="00290857"/>
    <w:rsid w:val="00291966"/>
    <w:rsid w:val="00291CCF"/>
    <w:rsid w:val="00292950"/>
    <w:rsid w:val="002929B7"/>
    <w:rsid w:val="00292A05"/>
    <w:rsid w:val="00292E98"/>
    <w:rsid w:val="0029367B"/>
    <w:rsid w:val="00293AB8"/>
    <w:rsid w:val="00293C63"/>
    <w:rsid w:val="00293FB6"/>
    <w:rsid w:val="0029533D"/>
    <w:rsid w:val="0029612D"/>
    <w:rsid w:val="00296825"/>
    <w:rsid w:val="0029739F"/>
    <w:rsid w:val="00297B6F"/>
    <w:rsid w:val="00297C29"/>
    <w:rsid w:val="00297EE2"/>
    <w:rsid w:val="002A0011"/>
    <w:rsid w:val="002A0EAC"/>
    <w:rsid w:val="002A141D"/>
    <w:rsid w:val="002A1AB7"/>
    <w:rsid w:val="002A1B52"/>
    <w:rsid w:val="002A1C69"/>
    <w:rsid w:val="002A257E"/>
    <w:rsid w:val="002A263F"/>
    <w:rsid w:val="002A331E"/>
    <w:rsid w:val="002A3529"/>
    <w:rsid w:val="002A3871"/>
    <w:rsid w:val="002A4422"/>
    <w:rsid w:val="002A4DA7"/>
    <w:rsid w:val="002A4F37"/>
    <w:rsid w:val="002A50CE"/>
    <w:rsid w:val="002A6DA4"/>
    <w:rsid w:val="002A7046"/>
    <w:rsid w:val="002A7278"/>
    <w:rsid w:val="002A76C8"/>
    <w:rsid w:val="002B0AB3"/>
    <w:rsid w:val="002B0EA2"/>
    <w:rsid w:val="002B18EF"/>
    <w:rsid w:val="002B2463"/>
    <w:rsid w:val="002B2883"/>
    <w:rsid w:val="002B2F2D"/>
    <w:rsid w:val="002B2FD5"/>
    <w:rsid w:val="002B3AF4"/>
    <w:rsid w:val="002B42E6"/>
    <w:rsid w:val="002B4B37"/>
    <w:rsid w:val="002B56CB"/>
    <w:rsid w:val="002B5ED5"/>
    <w:rsid w:val="002B6AC9"/>
    <w:rsid w:val="002B6AF1"/>
    <w:rsid w:val="002B6CFC"/>
    <w:rsid w:val="002B6D23"/>
    <w:rsid w:val="002B72D9"/>
    <w:rsid w:val="002B7E1D"/>
    <w:rsid w:val="002C0CC1"/>
    <w:rsid w:val="002C1005"/>
    <w:rsid w:val="002C109D"/>
    <w:rsid w:val="002C173A"/>
    <w:rsid w:val="002C2070"/>
    <w:rsid w:val="002C2259"/>
    <w:rsid w:val="002C2A9B"/>
    <w:rsid w:val="002C2B49"/>
    <w:rsid w:val="002C305E"/>
    <w:rsid w:val="002C3521"/>
    <w:rsid w:val="002C3AD4"/>
    <w:rsid w:val="002C3E3C"/>
    <w:rsid w:val="002C4BBF"/>
    <w:rsid w:val="002C4BD9"/>
    <w:rsid w:val="002C50CA"/>
    <w:rsid w:val="002C5960"/>
    <w:rsid w:val="002C7491"/>
    <w:rsid w:val="002C7A1C"/>
    <w:rsid w:val="002C7CEE"/>
    <w:rsid w:val="002C7EE0"/>
    <w:rsid w:val="002D05CF"/>
    <w:rsid w:val="002D06A9"/>
    <w:rsid w:val="002D0884"/>
    <w:rsid w:val="002D0981"/>
    <w:rsid w:val="002D0D67"/>
    <w:rsid w:val="002D0DD0"/>
    <w:rsid w:val="002D1C18"/>
    <w:rsid w:val="002D23DE"/>
    <w:rsid w:val="002D3EEB"/>
    <w:rsid w:val="002D451E"/>
    <w:rsid w:val="002D459A"/>
    <w:rsid w:val="002D49D8"/>
    <w:rsid w:val="002D4E34"/>
    <w:rsid w:val="002D5458"/>
    <w:rsid w:val="002D5FCA"/>
    <w:rsid w:val="002D69B1"/>
    <w:rsid w:val="002D6B02"/>
    <w:rsid w:val="002D6E04"/>
    <w:rsid w:val="002D6FCF"/>
    <w:rsid w:val="002D72C8"/>
    <w:rsid w:val="002D7876"/>
    <w:rsid w:val="002E0D2B"/>
    <w:rsid w:val="002E17D2"/>
    <w:rsid w:val="002E195D"/>
    <w:rsid w:val="002E2963"/>
    <w:rsid w:val="002E2B57"/>
    <w:rsid w:val="002E31A5"/>
    <w:rsid w:val="002E3844"/>
    <w:rsid w:val="002E3A42"/>
    <w:rsid w:val="002E3DDE"/>
    <w:rsid w:val="002E414A"/>
    <w:rsid w:val="002E41B8"/>
    <w:rsid w:val="002E42FA"/>
    <w:rsid w:val="002E447F"/>
    <w:rsid w:val="002E5566"/>
    <w:rsid w:val="002E564E"/>
    <w:rsid w:val="002E58BF"/>
    <w:rsid w:val="002E5D6E"/>
    <w:rsid w:val="002E63CC"/>
    <w:rsid w:val="002E6F9F"/>
    <w:rsid w:val="002E70A7"/>
    <w:rsid w:val="002E77D9"/>
    <w:rsid w:val="002E7C90"/>
    <w:rsid w:val="002E7F06"/>
    <w:rsid w:val="002F0A01"/>
    <w:rsid w:val="002F0DCE"/>
    <w:rsid w:val="002F1002"/>
    <w:rsid w:val="002F10A3"/>
    <w:rsid w:val="002F1715"/>
    <w:rsid w:val="002F257A"/>
    <w:rsid w:val="002F2763"/>
    <w:rsid w:val="002F2BF2"/>
    <w:rsid w:val="002F2ED2"/>
    <w:rsid w:val="002F3225"/>
    <w:rsid w:val="002F3736"/>
    <w:rsid w:val="002F3839"/>
    <w:rsid w:val="002F5209"/>
    <w:rsid w:val="002F5F87"/>
    <w:rsid w:val="002F66CE"/>
    <w:rsid w:val="002F6C8E"/>
    <w:rsid w:val="002F7094"/>
    <w:rsid w:val="002F719F"/>
    <w:rsid w:val="002F731F"/>
    <w:rsid w:val="002F7686"/>
    <w:rsid w:val="0030024E"/>
    <w:rsid w:val="00300C71"/>
    <w:rsid w:val="00300DAD"/>
    <w:rsid w:val="00300EBA"/>
    <w:rsid w:val="00301412"/>
    <w:rsid w:val="003016DF"/>
    <w:rsid w:val="00301DC4"/>
    <w:rsid w:val="00301E89"/>
    <w:rsid w:val="00301EA1"/>
    <w:rsid w:val="003023A3"/>
    <w:rsid w:val="00302EA4"/>
    <w:rsid w:val="00303DF2"/>
    <w:rsid w:val="00304091"/>
    <w:rsid w:val="00304164"/>
    <w:rsid w:val="003049DE"/>
    <w:rsid w:val="00304AE9"/>
    <w:rsid w:val="00304B96"/>
    <w:rsid w:val="00305584"/>
    <w:rsid w:val="00305897"/>
    <w:rsid w:val="00305BA2"/>
    <w:rsid w:val="00305C5C"/>
    <w:rsid w:val="003060AF"/>
    <w:rsid w:val="0030617F"/>
    <w:rsid w:val="0030665A"/>
    <w:rsid w:val="00306F84"/>
    <w:rsid w:val="003070C9"/>
    <w:rsid w:val="003072F7"/>
    <w:rsid w:val="00310060"/>
    <w:rsid w:val="0031041D"/>
    <w:rsid w:val="00310783"/>
    <w:rsid w:val="0031105A"/>
    <w:rsid w:val="00311BF1"/>
    <w:rsid w:val="00312E84"/>
    <w:rsid w:val="003139B6"/>
    <w:rsid w:val="00313D14"/>
    <w:rsid w:val="00313FC8"/>
    <w:rsid w:val="00314064"/>
    <w:rsid w:val="00314583"/>
    <w:rsid w:val="0031464B"/>
    <w:rsid w:val="00315449"/>
    <w:rsid w:val="00315B06"/>
    <w:rsid w:val="00316791"/>
    <w:rsid w:val="00316A2A"/>
    <w:rsid w:val="00316EB0"/>
    <w:rsid w:val="00317434"/>
    <w:rsid w:val="00317467"/>
    <w:rsid w:val="00317BD2"/>
    <w:rsid w:val="00321023"/>
    <w:rsid w:val="00321196"/>
    <w:rsid w:val="00321254"/>
    <w:rsid w:val="00321457"/>
    <w:rsid w:val="003218D3"/>
    <w:rsid w:val="00322361"/>
    <w:rsid w:val="003225E2"/>
    <w:rsid w:val="00322BE3"/>
    <w:rsid w:val="00322E23"/>
    <w:rsid w:val="00323447"/>
    <w:rsid w:val="00323B02"/>
    <w:rsid w:val="00323B70"/>
    <w:rsid w:val="00323BB2"/>
    <w:rsid w:val="0032450E"/>
    <w:rsid w:val="00324642"/>
    <w:rsid w:val="00324DA1"/>
    <w:rsid w:val="00325978"/>
    <w:rsid w:val="00325F51"/>
    <w:rsid w:val="0032687A"/>
    <w:rsid w:val="00326B8F"/>
    <w:rsid w:val="00326F9D"/>
    <w:rsid w:val="00327C23"/>
    <w:rsid w:val="0033004F"/>
    <w:rsid w:val="003300E0"/>
    <w:rsid w:val="00330A88"/>
    <w:rsid w:val="00330FF1"/>
    <w:rsid w:val="0033211E"/>
    <w:rsid w:val="00332731"/>
    <w:rsid w:val="00332CC9"/>
    <w:rsid w:val="00332D27"/>
    <w:rsid w:val="003337CD"/>
    <w:rsid w:val="00334226"/>
    <w:rsid w:val="003346E4"/>
    <w:rsid w:val="00334971"/>
    <w:rsid w:val="003352F4"/>
    <w:rsid w:val="00335300"/>
    <w:rsid w:val="003353CC"/>
    <w:rsid w:val="00335B24"/>
    <w:rsid w:val="00336203"/>
    <w:rsid w:val="00336D47"/>
    <w:rsid w:val="00336F12"/>
    <w:rsid w:val="003371B1"/>
    <w:rsid w:val="00337295"/>
    <w:rsid w:val="00337342"/>
    <w:rsid w:val="00337377"/>
    <w:rsid w:val="0034000D"/>
    <w:rsid w:val="003400B3"/>
    <w:rsid w:val="0034142E"/>
    <w:rsid w:val="00341911"/>
    <w:rsid w:val="00341D51"/>
    <w:rsid w:val="00341D6A"/>
    <w:rsid w:val="00341DF0"/>
    <w:rsid w:val="003429B9"/>
    <w:rsid w:val="00342C70"/>
    <w:rsid w:val="003436EC"/>
    <w:rsid w:val="003437D2"/>
    <w:rsid w:val="00344E51"/>
    <w:rsid w:val="00345050"/>
    <w:rsid w:val="0034506B"/>
    <w:rsid w:val="003455B1"/>
    <w:rsid w:val="00345EB2"/>
    <w:rsid w:val="00346032"/>
    <w:rsid w:val="00346347"/>
    <w:rsid w:val="00346CED"/>
    <w:rsid w:val="00346F4D"/>
    <w:rsid w:val="0034733A"/>
    <w:rsid w:val="0034740E"/>
    <w:rsid w:val="00347EFE"/>
    <w:rsid w:val="00351CBD"/>
    <w:rsid w:val="00351E19"/>
    <w:rsid w:val="00351E64"/>
    <w:rsid w:val="00351F70"/>
    <w:rsid w:val="00352092"/>
    <w:rsid w:val="003534BA"/>
    <w:rsid w:val="003536D9"/>
    <w:rsid w:val="00353903"/>
    <w:rsid w:val="00354343"/>
    <w:rsid w:val="00354D1D"/>
    <w:rsid w:val="003556F4"/>
    <w:rsid w:val="00356136"/>
    <w:rsid w:val="00356418"/>
    <w:rsid w:val="00356A52"/>
    <w:rsid w:val="003579D6"/>
    <w:rsid w:val="00357A03"/>
    <w:rsid w:val="0036035A"/>
    <w:rsid w:val="00360413"/>
    <w:rsid w:val="003604CA"/>
    <w:rsid w:val="003606E1"/>
    <w:rsid w:val="003608E4"/>
    <w:rsid w:val="00360951"/>
    <w:rsid w:val="00360D06"/>
    <w:rsid w:val="00361241"/>
    <w:rsid w:val="003616D9"/>
    <w:rsid w:val="00361C2E"/>
    <w:rsid w:val="00362363"/>
    <w:rsid w:val="003628EE"/>
    <w:rsid w:val="003632A3"/>
    <w:rsid w:val="003634CF"/>
    <w:rsid w:val="00363769"/>
    <w:rsid w:val="00363884"/>
    <w:rsid w:val="00363D8F"/>
    <w:rsid w:val="003644DB"/>
    <w:rsid w:val="00364571"/>
    <w:rsid w:val="00365130"/>
    <w:rsid w:val="00365132"/>
    <w:rsid w:val="00365853"/>
    <w:rsid w:val="0036588B"/>
    <w:rsid w:val="00365D05"/>
    <w:rsid w:val="00366DDA"/>
    <w:rsid w:val="003673AD"/>
    <w:rsid w:val="00367AFD"/>
    <w:rsid w:val="00367B6B"/>
    <w:rsid w:val="00370ADE"/>
    <w:rsid w:val="00371422"/>
    <w:rsid w:val="00371522"/>
    <w:rsid w:val="00371784"/>
    <w:rsid w:val="003730AA"/>
    <w:rsid w:val="00373128"/>
    <w:rsid w:val="00373155"/>
    <w:rsid w:val="00373511"/>
    <w:rsid w:val="00373C65"/>
    <w:rsid w:val="0037533D"/>
    <w:rsid w:val="00375A6F"/>
    <w:rsid w:val="00375B83"/>
    <w:rsid w:val="00376572"/>
    <w:rsid w:val="00376A7B"/>
    <w:rsid w:val="00376E39"/>
    <w:rsid w:val="00377BCF"/>
    <w:rsid w:val="003800EC"/>
    <w:rsid w:val="0038054A"/>
    <w:rsid w:val="003811B7"/>
    <w:rsid w:val="00381637"/>
    <w:rsid w:val="00381FE9"/>
    <w:rsid w:val="00382204"/>
    <w:rsid w:val="00382D1E"/>
    <w:rsid w:val="00383124"/>
    <w:rsid w:val="003831B6"/>
    <w:rsid w:val="003832DF"/>
    <w:rsid w:val="00383742"/>
    <w:rsid w:val="0038396F"/>
    <w:rsid w:val="003844FE"/>
    <w:rsid w:val="0038478D"/>
    <w:rsid w:val="00384D4A"/>
    <w:rsid w:val="00385659"/>
    <w:rsid w:val="00385A31"/>
    <w:rsid w:val="0038658B"/>
    <w:rsid w:val="00386739"/>
    <w:rsid w:val="00386A1E"/>
    <w:rsid w:val="00386F99"/>
    <w:rsid w:val="003903B1"/>
    <w:rsid w:val="003907BA"/>
    <w:rsid w:val="00390D97"/>
    <w:rsid w:val="00390F1A"/>
    <w:rsid w:val="003918EA"/>
    <w:rsid w:val="0039202B"/>
    <w:rsid w:val="003949FC"/>
    <w:rsid w:val="00394AC0"/>
    <w:rsid w:val="00394D45"/>
    <w:rsid w:val="0039568B"/>
    <w:rsid w:val="003957F1"/>
    <w:rsid w:val="00395853"/>
    <w:rsid w:val="003966F3"/>
    <w:rsid w:val="00396A3A"/>
    <w:rsid w:val="00396CD0"/>
    <w:rsid w:val="00396DBD"/>
    <w:rsid w:val="00397C6D"/>
    <w:rsid w:val="003A040D"/>
    <w:rsid w:val="003A0985"/>
    <w:rsid w:val="003A129D"/>
    <w:rsid w:val="003A12A9"/>
    <w:rsid w:val="003A1EF6"/>
    <w:rsid w:val="003A21D3"/>
    <w:rsid w:val="003A21FC"/>
    <w:rsid w:val="003A2943"/>
    <w:rsid w:val="003A2A43"/>
    <w:rsid w:val="003A2C07"/>
    <w:rsid w:val="003A3302"/>
    <w:rsid w:val="003A3C05"/>
    <w:rsid w:val="003A3C8F"/>
    <w:rsid w:val="003A3F33"/>
    <w:rsid w:val="003A406B"/>
    <w:rsid w:val="003A544C"/>
    <w:rsid w:val="003A5FF6"/>
    <w:rsid w:val="003A62F9"/>
    <w:rsid w:val="003A67EF"/>
    <w:rsid w:val="003A68F9"/>
    <w:rsid w:val="003A6A3F"/>
    <w:rsid w:val="003A77C1"/>
    <w:rsid w:val="003B060D"/>
    <w:rsid w:val="003B07FA"/>
    <w:rsid w:val="003B09E0"/>
    <w:rsid w:val="003B0C79"/>
    <w:rsid w:val="003B1111"/>
    <w:rsid w:val="003B1566"/>
    <w:rsid w:val="003B1C14"/>
    <w:rsid w:val="003B1C62"/>
    <w:rsid w:val="003B219E"/>
    <w:rsid w:val="003B323D"/>
    <w:rsid w:val="003B32B1"/>
    <w:rsid w:val="003B371F"/>
    <w:rsid w:val="003B3BA5"/>
    <w:rsid w:val="003B4C22"/>
    <w:rsid w:val="003B4D77"/>
    <w:rsid w:val="003B4FA8"/>
    <w:rsid w:val="003B56E1"/>
    <w:rsid w:val="003B5982"/>
    <w:rsid w:val="003B6191"/>
    <w:rsid w:val="003B6644"/>
    <w:rsid w:val="003B73EF"/>
    <w:rsid w:val="003B7851"/>
    <w:rsid w:val="003B7D12"/>
    <w:rsid w:val="003C02F8"/>
    <w:rsid w:val="003C1000"/>
    <w:rsid w:val="003C17DC"/>
    <w:rsid w:val="003C2731"/>
    <w:rsid w:val="003C28DD"/>
    <w:rsid w:val="003C2936"/>
    <w:rsid w:val="003C2ABB"/>
    <w:rsid w:val="003C3403"/>
    <w:rsid w:val="003C3801"/>
    <w:rsid w:val="003C3F6D"/>
    <w:rsid w:val="003C485F"/>
    <w:rsid w:val="003C4A5E"/>
    <w:rsid w:val="003C4B2F"/>
    <w:rsid w:val="003C5E55"/>
    <w:rsid w:val="003C5F7F"/>
    <w:rsid w:val="003C6301"/>
    <w:rsid w:val="003C6B61"/>
    <w:rsid w:val="003C6BF5"/>
    <w:rsid w:val="003C7730"/>
    <w:rsid w:val="003C7B6F"/>
    <w:rsid w:val="003C7BCB"/>
    <w:rsid w:val="003D0212"/>
    <w:rsid w:val="003D0B77"/>
    <w:rsid w:val="003D1819"/>
    <w:rsid w:val="003D18EF"/>
    <w:rsid w:val="003D1BD1"/>
    <w:rsid w:val="003D202E"/>
    <w:rsid w:val="003D2A24"/>
    <w:rsid w:val="003D34FB"/>
    <w:rsid w:val="003D3584"/>
    <w:rsid w:val="003D3843"/>
    <w:rsid w:val="003D3B4E"/>
    <w:rsid w:val="003D3BA5"/>
    <w:rsid w:val="003D4476"/>
    <w:rsid w:val="003D56FA"/>
    <w:rsid w:val="003D5A98"/>
    <w:rsid w:val="003D5B47"/>
    <w:rsid w:val="003D626C"/>
    <w:rsid w:val="003D62C6"/>
    <w:rsid w:val="003D6743"/>
    <w:rsid w:val="003D6DBF"/>
    <w:rsid w:val="003D7615"/>
    <w:rsid w:val="003D7FAD"/>
    <w:rsid w:val="003E0B29"/>
    <w:rsid w:val="003E1432"/>
    <w:rsid w:val="003E14D4"/>
    <w:rsid w:val="003E18E9"/>
    <w:rsid w:val="003E235F"/>
    <w:rsid w:val="003E25C2"/>
    <w:rsid w:val="003E2F23"/>
    <w:rsid w:val="003E328D"/>
    <w:rsid w:val="003E331C"/>
    <w:rsid w:val="003E3446"/>
    <w:rsid w:val="003E3D3C"/>
    <w:rsid w:val="003E4612"/>
    <w:rsid w:val="003E49DB"/>
    <w:rsid w:val="003E4B19"/>
    <w:rsid w:val="003E4DFC"/>
    <w:rsid w:val="003E52B1"/>
    <w:rsid w:val="003E5542"/>
    <w:rsid w:val="003E5962"/>
    <w:rsid w:val="003E5A18"/>
    <w:rsid w:val="003E609F"/>
    <w:rsid w:val="003E6BE6"/>
    <w:rsid w:val="003E6D39"/>
    <w:rsid w:val="003E7DBD"/>
    <w:rsid w:val="003F066E"/>
    <w:rsid w:val="003F1A52"/>
    <w:rsid w:val="003F1D0D"/>
    <w:rsid w:val="003F2399"/>
    <w:rsid w:val="003F25F7"/>
    <w:rsid w:val="003F2DD0"/>
    <w:rsid w:val="003F4097"/>
    <w:rsid w:val="003F47EC"/>
    <w:rsid w:val="003F4DBC"/>
    <w:rsid w:val="003F5036"/>
    <w:rsid w:val="003F506D"/>
    <w:rsid w:val="003F516E"/>
    <w:rsid w:val="003F5250"/>
    <w:rsid w:val="003F56B5"/>
    <w:rsid w:val="003F5D7A"/>
    <w:rsid w:val="003F61B4"/>
    <w:rsid w:val="003F722C"/>
    <w:rsid w:val="003F7FDB"/>
    <w:rsid w:val="0040006C"/>
    <w:rsid w:val="00400C94"/>
    <w:rsid w:val="00400D8E"/>
    <w:rsid w:val="00401164"/>
    <w:rsid w:val="00401A03"/>
    <w:rsid w:val="00401C5A"/>
    <w:rsid w:val="00401F36"/>
    <w:rsid w:val="00401FBF"/>
    <w:rsid w:val="004024E4"/>
    <w:rsid w:val="004034CF"/>
    <w:rsid w:val="00403A3D"/>
    <w:rsid w:val="00403CAD"/>
    <w:rsid w:val="0040441D"/>
    <w:rsid w:val="00404DE2"/>
    <w:rsid w:val="0040516F"/>
    <w:rsid w:val="004054C1"/>
    <w:rsid w:val="0040697E"/>
    <w:rsid w:val="00406EDC"/>
    <w:rsid w:val="00407460"/>
    <w:rsid w:val="004100A8"/>
    <w:rsid w:val="004100B4"/>
    <w:rsid w:val="0041056E"/>
    <w:rsid w:val="0041123A"/>
    <w:rsid w:val="00411357"/>
    <w:rsid w:val="00411FC4"/>
    <w:rsid w:val="004121AB"/>
    <w:rsid w:val="00412408"/>
    <w:rsid w:val="004128E3"/>
    <w:rsid w:val="00413082"/>
    <w:rsid w:val="00413349"/>
    <w:rsid w:val="0041401F"/>
    <w:rsid w:val="0041413C"/>
    <w:rsid w:val="00414585"/>
    <w:rsid w:val="004157CD"/>
    <w:rsid w:val="0041596D"/>
    <w:rsid w:val="00415B5E"/>
    <w:rsid w:val="00415B87"/>
    <w:rsid w:val="00415E7E"/>
    <w:rsid w:val="004162E0"/>
    <w:rsid w:val="0041671F"/>
    <w:rsid w:val="00417C12"/>
    <w:rsid w:val="00420736"/>
    <w:rsid w:val="004209EE"/>
    <w:rsid w:val="00420A67"/>
    <w:rsid w:val="00420CE0"/>
    <w:rsid w:val="0042127A"/>
    <w:rsid w:val="00421534"/>
    <w:rsid w:val="00421A1E"/>
    <w:rsid w:val="00422D7E"/>
    <w:rsid w:val="00423146"/>
    <w:rsid w:val="00424C40"/>
    <w:rsid w:val="004262EE"/>
    <w:rsid w:val="00426863"/>
    <w:rsid w:val="00426DDD"/>
    <w:rsid w:val="00426F46"/>
    <w:rsid w:val="00427DEB"/>
    <w:rsid w:val="004308A4"/>
    <w:rsid w:val="00430971"/>
    <w:rsid w:val="00431A8C"/>
    <w:rsid w:val="00431C2C"/>
    <w:rsid w:val="00432DF4"/>
    <w:rsid w:val="00432EB6"/>
    <w:rsid w:val="0043302D"/>
    <w:rsid w:val="004331A0"/>
    <w:rsid w:val="0043385A"/>
    <w:rsid w:val="00433998"/>
    <w:rsid w:val="00433CF5"/>
    <w:rsid w:val="00435CC6"/>
    <w:rsid w:val="00436172"/>
    <w:rsid w:val="004368A8"/>
    <w:rsid w:val="004368BE"/>
    <w:rsid w:val="004368CB"/>
    <w:rsid w:val="00436911"/>
    <w:rsid w:val="00436EBB"/>
    <w:rsid w:val="00440660"/>
    <w:rsid w:val="004406E5"/>
    <w:rsid w:val="0044070A"/>
    <w:rsid w:val="0044094D"/>
    <w:rsid w:val="0044289B"/>
    <w:rsid w:val="00443665"/>
    <w:rsid w:val="00444126"/>
    <w:rsid w:val="00444239"/>
    <w:rsid w:val="00444660"/>
    <w:rsid w:val="00444BE6"/>
    <w:rsid w:val="004451E2"/>
    <w:rsid w:val="00445D0D"/>
    <w:rsid w:val="0044693C"/>
    <w:rsid w:val="00446F14"/>
    <w:rsid w:val="004473B9"/>
    <w:rsid w:val="0044786B"/>
    <w:rsid w:val="00450127"/>
    <w:rsid w:val="004509A9"/>
    <w:rsid w:val="00450A76"/>
    <w:rsid w:val="00451712"/>
    <w:rsid w:val="00451A64"/>
    <w:rsid w:val="004523AD"/>
    <w:rsid w:val="00452A1B"/>
    <w:rsid w:val="00452C2F"/>
    <w:rsid w:val="004530E0"/>
    <w:rsid w:val="004534D3"/>
    <w:rsid w:val="00454439"/>
    <w:rsid w:val="00454493"/>
    <w:rsid w:val="00454FB4"/>
    <w:rsid w:val="00455205"/>
    <w:rsid w:val="004552F9"/>
    <w:rsid w:val="0045578E"/>
    <w:rsid w:val="00457574"/>
    <w:rsid w:val="00457606"/>
    <w:rsid w:val="0045768D"/>
    <w:rsid w:val="00457823"/>
    <w:rsid w:val="004578F8"/>
    <w:rsid w:val="0046014C"/>
    <w:rsid w:val="00460453"/>
    <w:rsid w:val="004611AF"/>
    <w:rsid w:val="0046180D"/>
    <w:rsid w:val="0046188D"/>
    <w:rsid w:val="00461A4C"/>
    <w:rsid w:val="00461C64"/>
    <w:rsid w:val="00461EA6"/>
    <w:rsid w:val="0046257D"/>
    <w:rsid w:val="00462AD5"/>
    <w:rsid w:val="00462D89"/>
    <w:rsid w:val="00463462"/>
    <w:rsid w:val="00463738"/>
    <w:rsid w:val="00463EF0"/>
    <w:rsid w:val="00464353"/>
    <w:rsid w:val="00464AA8"/>
    <w:rsid w:val="00464C9C"/>
    <w:rsid w:val="00464DC6"/>
    <w:rsid w:val="00465558"/>
    <w:rsid w:val="004655E3"/>
    <w:rsid w:val="00466C42"/>
    <w:rsid w:val="00467BC0"/>
    <w:rsid w:val="00467DDF"/>
    <w:rsid w:val="00467DEF"/>
    <w:rsid w:val="0047036D"/>
    <w:rsid w:val="0047074E"/>
    <w:rsid w:val="00470F04"/>
    <w:rsid w:val="004712ED"/>
    <w:rsid w:val="0047146B"/>
    <w:rsid w:val="00471A57"/>
    <w:rsid w:val="00471C22"/>
    <w:rsid w:val="00471F10"/>
    <w:rsid w:val="00471F63"/>
    <w:rsid w:val="0047213C"/>
    <w:rsid w:val="004726C4"/>
    <w:rsid w:val="00472E68"/>
    <w:rsid w:val="00472EAE"/>
    <w:rsid w:val="004735BB"/>
    <w:rsid w:val="0047379B"/>
    <w:rsid w:val="004737D3"/>
    <w:rsid w:val="00473865"/>
    <w:rsid w:val="00473BF0"/>
    <w:rsid w:val="00473C41"/>
    <w:rsid w:val="00473FCA"/>
    <w:rsid w:val="004740E8"/>
    <w:rsid w:val="004741DC"/>
    <w:rsid w:val="00474672"/>
    <w:rsid w:val="0047469A"/>
    <w:rsid w:val="0047497F"/>
    <w:rsid w:val="00475064"/>
    <w:rsid w:val="004754B7"/>
    <w:rsid w:val="00475A2F"/>
    <w:rsid w:val="00475B4F"/>
    <w:rsid w:val="00476478"/>
    <w:rsid w:val="00477039"/>
    <w:rsid w:val="0048127B"/>
    <w:rsid w:val="0048173D"/>
    <w:rsid w:val="00481F71"/>
    <w:rsid w:val="00483495"/>
    <w:rsid w:val="004834B3"/>
    <w:rsid w:val="00484455"/>
    <w:rsid w:val="00484722"/>
    <w:rsid w:val="00484871"/>
    <w:rsid w:val="00484930"/>
    <w:rsid w:val="00484963"/>
    <w:rsid w:val="004852ED"/>
    <w:rsid w:val="00485AA6"/>
    <w:rsid w:val="00485AB2"/>
    <w:rsid w:val="004866C2"/>
    <w:rsid w:val="00486FA0"/>
    <w:rsid w:val="004872C9"/>
    <w:rsid w:val="004903DB"/>
    <w:rsid w:val="00490945"/>
    <w:rsid w:val="00491056"/>
    <w:rsid w:val="00491112"/>
    <w:rsid w:val="00491E52"/>
    <w:rsid w:val="00492477"/>
    <w:rsid w:val="004926DA"/>
    <w:rsid w:val="00492BC3"/>
    <w:rsid w:val="00493183"/>
    <w:rsid w:val="00493762"/>
    <w:rsid w:val="0049397F"/>
    <w:rsid w:val="00493C90"/>
    <w:rsid w:val="00493F60"/>
    <w:rsid w:val="004946DA"/>
    <w:rsid w:val="0049502A"/>
    <w:rsid w:val="00495DA7"/>
    <w:rsid w:val="00497242"/>
    <w:rsid w:val="004A0F33"/>
    <w:rsid w:val="004A158F"/>
    <w:rsid w:val="004A16F3"/>
    <w:rsid w:val="004A176B"/>
    <w:rsid w:val="004A1CB6"/>
    <w:rsid w:val="004A1D24"/>
    <w:rsid w:val="004A1DDB"/>
    <w:rsid w:val="004A210D"/>
    <w:rsid w:val="004A27B2"/>
    <w:rsid w:val="004A2897"/>
    <w:rsid w:val="004A46BA"/>
    <w:rsid w:val="004A4E5C"/>
    <w:rsid w:val="004A4EE2"/>
    <w:rsid w:val="004A4F4E"/>
    <w:rsid w:val="004A5B56"/>
    <w:rsid w:val="004A75A1"/>
    <w:rsid w:val="004B0289"/>
    <w:rsid w:val="004B02BE"/>
    <w:rsid w:val="004B06FB"/>
    <w:rsid w:val="004B0F0E"/>
    <w:rsid w:val="004B10AF"/>
    <w:rsid w:val="004B1DB3"/>
    <w:rsid w:val="004B22EB"/>
    <w:rsid w:val="004B2881"/>
    <w:rsid w:val="004B2ACA"/>
    <w:rsid w:val="004B2ADF"/>
    <w:rsid w:val="004B35E6"/>
    <w:rsid w:val="004B3BD9"/>
    <w:rsid w:val="004B426B"/>
    <w:rsid w:val="004B4695"/>
    <w:rsid w:val="004B46A6"/>
    <w:rsid w:val="004B50F7"/>
    <w:rsid w:val="004B52A2"/>
    <w:rsid w:val="004B5683"/>
    <w:rsid w:val="004B665A"/>
    <w:rsid w:val="004B66E1"/>
    <w:rsid w:val="004B6896"/>
    <w:rsid w:val="004B6D0D"/>
    <w:rsid w:val="004B6E58"/>
    <w:rsid w:val="004B721C"/>
    <w:rsid w:val="004B74C1"/>
    <w:rsid w:val="004B7FF2"/>
    <w:rsid w:val="004C113D"/>
    <w:rsid w:val="004C1B7F"/>
    <w:rsid w:val="004C33E7"/>
    <w:rsid w:val="004C3655"/>
    <w:rsid w:val="004C3D49"/>
    <w:rsid w:val="004C4050"/>
    <w:rsid w:val="004C424A"/>
    <w:rsid w:val="004C492D"/>
    <w:rsid w:val="004C4956"/>
    <w:rsid w:val="004C4E5C"/>
    <w:rsid w:val="004C592F"/>
    <w:rsid w:val="004C5BCE"/>
    <w:rsid w:val="004C5C04"/>
    <w:rsid w:val="004C617B"/>
    <w:rsid w:val="004C6A0C"/>
    <w:rsid w:val="004C6C97"/>
    <w:rsid w:val="004C720F"/>
    <w:rsid w:val="004C729F"/>
    <w:rsid w:val="004C76E7"/>
    <w:rsid w:val="004C7B02"/>
    <w:rsid w:val="004C7D30"/>
    <w:rsid w:val="004C7D9B"/>
    <w:rsid w:val="004D022A"/>
    <w:rsid w:val="004D047F"/>
    <w:rsid w:val="004D0E75"/>
    <w:rsid w:val="004D13B6"/>
    <w:rsid w:val="004D26CD"/>
    <w:rsid w:val="004D2D15"/>
    <w:rsid w:val="004D2D47"/>
    <w:rsid w:val="004D4219"/>
    <w:rsid w:val="004D4895"/>
    <w:rsid w:val="004D4BAC"/>
    <w:rsid w:val="004D502D"/>
    <w:rsid w:val="004D548B"/>
    <w:rsid w:val="004D59E2"/>
    <w:rsid w:val="004D5B70"/>
    <w:rsid w:val="004D5D9B"/>
    <w:rsid w:val="004D5E28"/>
    <w:rsid w:val="004D5EE8"/>
    <w:rsid w:val="004D619E"/>
    <w:rsid w:val="004D6261"/>
    <w:rsid w:val="004D6511"/>
    <w:rsid w:val="004D6994"/>
    <w:rsid w:val="004E082E"/>
    <w:rsid w:val="004E0E48"/>
    <w:rsid w:val="004E1025"/>
    <w:rsid w:val="004E1CF8"/>
    <w:rsid w:val="004E1D49"/>
    <w:rsid w:val="004E2F13"/>
    <w:rsid w:val="004E3036"/>
    <w:rsid w:val="004E30E3"/>
    <w:rsid w:val="004E31F5"/>
    <w:rsid w:val="004E3376"/>
    <w:rsid w:val="004E3C03"/>
    <w:rsid w:val="004E3E3D"/>
    <w:rsid w:val="004E452C"/>
    <w:rsid w:val="004E45BA"/>
    <w:rsid w:val="004E4CE0"/>
    <w:rsid w:val="004E4FDF"/>
    <w:rsid w:val="004E540C"/>
    <w:rsid w:val="004E5789"/>
    <w:rsid w:val="004E5889"/>
    <w:rsid w:val="004E5C6D"/>
    <w:rsid w:val="004E5CE0"/>
    <w:rsid w:val="004E65EA"/>
    <w:rsid w:val="004E7173"/>
    <w:rsid w:val="004E7600"/>
    <w:rsid w:val="004E766D"/>
    <w:rsid w:val="004F0412"/>
    <w:rsid w:val="004F073C"/>
    <w:rsid w:val="004F1571"/>
    <w:rsid w:val="004F22BD"/>
    <w:rsid w:val="004F2699"/>
    <w:rsid w:val="004F2893"/>
    <w:rsid w:val="004F2BD8"/>
    <w:rsid w:val="004F2C73"/>
    <w:rsid w:val="004F2E2E"/>
    <w:rsid w:val="004F2E49"/>
    <w:rsid w:val="004F39DA"/>
    <w:rsid w:val="004F3A2C"/>
    <w:rsid w:val="004F41CC"/>
    <w:rsid w:val="004F49A0"/>
    <w:rsid w:val="004F4A11"/>
    <w:rsid w:val="004F4A25"/>
    <w:rsid w:val="004F5624"/>
    <w:rsid w:val="004F5A0D"/>
    <w:rsid w:val="004F5F2B"/>
    <w:rsid w:val="004F5FB6"/>
    <w:rsid w:val="004F6235"/>
    <w:rsid w:val="004F6B97"/>
    <w:rsid w:val="004F6F75"/>
    <w:rsid w:val="004F7A2C"/>
    <w:rsid w:val="004F7BB1"/>
    <w:rsid w:val="004F7D98"/>
    <w:rsid w:val="004F7EE6"/>
    <w:rsid w:val="005004D0"/>
    <w:rsid w:val="00500571"/>
    <w:rsid w:val="00500E30"/>
    <w:rsid w:val="00501F57"/>
    <w:rsid w:val="00502485"/>
    <w:rsid w:val="005030FA"/>
    <w:rsid w:val="00503C46"/>
    <w:rsid w:val="005041AA"/>
    <w:rsid w:val="005043C9"/>
    <w:rsid w:val="005045DF"/>
    <w:rsid w:val="00504703"/>
    <w:rsid w:val="00504945"/>
    <w:rsid w:val="00504E90"/>
    <w:rsid w:val="00504EBF"/>
    <w:rsid w:val="0050578C"/>
    <w:rsid w:val="005058D5"/>
    <w:rsid w:val="005062D6"/>
    <w:rsid w:val="0050655F"/>
    <w:rsid w:val="00506B0A"/>
    <w:rsid w:val="00506EAD"/>
    <w:rsid w:val="00507DB1"/>
    <w:rsid w:val="00507E95"/>
    <w:rsid w:val="0051057A"/>
    <w:rsid w:val="00510884"/>
    <w:rsid w:val="00510969"/>
    <w:rsid w:val="00510AD8"/>
    <w:rsid w:val="00511160"/>
    <w:rsid w:val="0051126C"/>
    <w:rsid w:val="0051167C"/>
    <w:rsid w:val="0051203F"/>
    <w:rsid w:val="00512830"/>
    <w:rsid w:val="005130C2"/>
    <w:rsid w:val="005135BD"/>
    <w:rsid w:val="00513706"/>
    <w:rsid w:val="00513AFE"/>
    <w:rsid w:val="00513CB2"/>
    <w:rsid w:val="005143B5"/>
    <w:rsid w:val="00514A55"/>
    <w:rsid w:val="00514BFA"/>
    <w:rsid w:val="00514F63"/>
    <w:rsid w:val="00515048"/>
    <w:rsid w:val="00515BB2"/>
    <w:rsid w:val="00516166"/>
    <w:rsid w:val="00516CBD"/>
    <w:rsid w:val="00516F09"/>
    <w:rsid w:val="005176FB"/>
    <w:rsid w:val="0052012C"/>
    <w:rsid w:val="00520797"/>
    <w:rsid w:val="00520AF2"/>
    <w:rsid w:val="00520F53"/>
    <w:rsid w:val="00521207"/>
    <w:rsid w:val="0052129D"/>
    <w:rsid w:val="00522570"/>
    <w:rsid w:val="00522642"/>
    <w:rsid w:val="00522FDE"/>
    <w:rsid w:val="0052335C"/>
    <w:rsid w:val="005233AB"/>
    <w:rsid w:val="00523543"/>
    <w:rsid w:val="00524438"/>
    <w:rsid w:val="00524A69"/>
    <w:rsid w:val="005251CB"/>
    <w:rsid w:val="00525C3C"/>
    <w:rsid w:val="00525C5A"/>
    <w:rsid w:val="00526B4E"/>
    <w:rsid w:val="00526ED6"/>
    <w:rsid w:val="00530C94"/>
    <w:rsid w:val="00530F97"/>
    <w:rsid w:val="005315A1"/>
    <w:rsid w:val="00531609"/>
    <w:rsid w:val="00531910"/>
    <w:rsid w:val="0053199F"/>
    <w:rsid w:val="00532622"/>
    <w:rsid w:val="00532862"/>
    <w:rsid w:val="00532D01"/>
    <w:rsid w:val="00532EF6"/>
    <w:rsid w:val="005330B5"/>
    <w:rsid w:val="00533A1E"/>
    <w:rsid w:val="00533A5C"/>
    <w:rsid w:val="00534702"/>
    <w:rsid w:val="00534BE6"/>
    <w:rsid w:val="00534D2D"/>
    <w:rsid w:val="00535B95"/>
    <w:rsid w:val="00537218"/>
    <w:rsid w:val="00537B5C"/>
    <w:rsid w:val="00537F43"/>
    <w:rsid w:val="005401CF"/>
    <w:rsid w:val="00540544"/>
    <w:rsid w:val="005405BF"/>
    <w:rsid w:val="005405E6"/>
    <w:rsid w:val="0054092A"/>
    <w:rsid w:val="005410F1"/>
    <w:rsid w:val="00541308"/>
    <w:rsid w:val="00541659"/>
    <w:rsid w:val="0054190F"/>
    <w:rsid w:val="00543E88"/>
    <w:rsid w:val="00543FF2"/>
    <w:rsid w:val="0054452A"/>
    <w:rsid w:val="00544542"/>
    <w:rsid w:val="005446A2"/>
    <w:rsid w:val="0054494F"/>
    <w:rsid w:val="00546403"/>
    <w:rsid w:val="0054660B"/>
    <w:rsid w:val="00546B1B"/>
    <w:rsid w:val="005474CE"/>
    <w:rsid w:val="00547B66"/>
    <w:rsid w:val="00547B6A"/>
    <w:rsid w:val="00550993"/>
    <w:rsid w:val="00551F0A"/>
    <w:rsid w:val="00551F7E"/>
    <w:rsid w:val="005521AC"/>
    <w:rsid w:val="005525B2"/>
    <w:rsid w:val="0055286C"/>
    <w:rsid w:val="00552B28"/>
    <w:rsid w:val="00552D66"/>
    <w:rsid w:val="00552F68"/>
    <w:rsid w:val="00553102"/>
    <w:rsid w:val="005532FC"/>
    <w:rsid w:val="00553E91"/>
    <w:rsid w:val="0055417D"/>
    <w:rsid w:val="00555BB7"/>
    <w:rsid w:val="0055689A"/>
    <w:rsid w:val="005568F5"/>
    <w:rsid w:val="0055729C"/>
    <w:rsid w:val="005577E8"/>
    <w:rsid w:val="00557908"/>
    <w:rsid w:val="00560121"/>
    <w:rsid w:val="00560E72"/>
    <w:rsid w:val="0056133A"/>
    <w:rsid w:val="00561A2B"/>
    <w:rsid w:val="00561BEB"/>
    <w:rsid w:val="00562C60"/>
    <w:rsid w:val="00562DAE"/>
    <w:rsid w:val="005631FC"/>
    <w:rsid w:val="0056353F"/>
    <w:rsid w:val="005635CA"/>
    <w:rsid w:val="00564E7B"/>
    <w:rsid w:val="00564EFB"/>
    <w:rsid w:val="005651CF"/>
    <w:rsid w:val="00565672"/>
    <w:rsid w:val="005659C5"/>
    <w:rsid w:val="00565CE5"/>
    <w:rsid w:val="005664EB"/>
    <w:rsid w:val="00566E9F"/>
    <w:rsid w:val="00567E58"/>
    <w:rsid w:val="00567F54"/>
    <w:rsid w:val="005709B6"/>
    <w:rsid w:val="00570A3E"/>
    <w:rsid w:val="00570C20"/>
    <w:rsid w:val="00570D07"/>
    <w:rsid w:val="00572628"/>
    <w:rsid w:val="00572D60"/>
    <w:rsid w:val="00572F43"/>
    <w:rsid w:val="0057314E"/>
    <w:rsid w:val="00573273"/>
    <w:rsid w:val="00573C68"/>
    <w:rsid w:val="00574049"/>
    <w:rsid w:val="005754C9"/>
    <w:rsid w:val="00575FA3"/>
    <w:rsid w:val="00577185"/>
    <w:rsid w:val="00577554"/>
    <w:rsid w:val="0057760E"/>
    <w:rsid w:val="0058012C"/>
    <w:rsid w:val="0058014E"/>
    <w:rsid w:val="00580D57"/>
    <w:rsid w:val="005814BC"/>
    <w:rsid w:val="005818EE"/>
    <w:rsid w:val="00581D7A"/>
    <w:rsid w:val="00582291"/>
    <w:rsid w:val="00582544"/>
    <w:rsid w:val="00583025"/>
    <w:rsid w:val="005834F8"/>
    <w:rsid w:val="00584121"/>
    <w:rsid w:val="00584272"/>
    <w:rsid w:val="0058481D"/>
    <w:rsid w:val="00585056"/>
    <w:rsid w:val="0058517D"/>
    <w:rsid w:val="0058538B"/>
    <w:rsid w:val="00585B40"/>
    <w:rsid w:val="00585F23"/>
    <w:rsid w:val="00586421"/>
    <w:rsid w:val="00586648"/>
    <w:rsid w:val="00586CF1"/>
    <w:rsid w:val="00587176"/>
    <w:rsid w:val="00587E44"/>
    <w:rsid w:val="00590128"/>
    <w:rsid w:val="005902C9"/>
    <w:rsid w:val="005908CA"/>
    <w:rsid w:val="005913A9"/>
    <w:rsid w:val="00591D8A"/>
    <w:rsid w:val="005926DE"/>
    <w:rsid w:val="00593248"/>
    <w:rsid w:val="005935B0"/>
    <w:rsid w:val="005947AF"/>
    <w:rsid w:val="00594B0A"/>
    <w:rsid w:val="005951E2"/>
    <w:rsid w:val="0059557A"/>
    <w:rsid w:val="005957B9"/>
    <w:rsid w:val="00596759"/>
    <w:rsid w:val="005968C3"/>
    <w:rsid w:val="005969D8"/>
    <w:rsid w:val="00596E27"/>
    <w:rsid w:val="00596F6A"/>
    <w:rsid w:val="005973DA"/>
    <w:rsid w:val="005979BD"/>
    <w:rsid w:val="00597FC1"/>
    <w:rsid w:val="00597FFB"/>
    <w:rsid w:val="005A03F4"/>
    <w:rsid w:val="005A06B7"/>
    <w:rsid w:val="005A0914"/>
    <w:rsid w:val="005A0AF7"/>
    <w:rsid w:val="005A0E55"/>
    <w:rsid w:val="005A0EF8"/>
    <w:rsid w:val="005A0F72"/>
    <w:rsid w:val="005A1ABD"/>
    <w:rsid w:val="005A1C1C"/>
    <w:rsid w:val="005A1C7D"/>
    <w:rsid w:val="005A1CE4"/>
    <w:rsid w:val="005A448B"/>
    <w:rsid w:val="005A46DC"/>
    <w:rsid w:val="005A4B4B"/>
    <w:rsid w:val="005A5A87"/>
    <w:rsid w:val="005A5CC9"/>
    <w:rsid w:val="005A7497"/>
    <w:rsid w:val="005A755D"/>
    <w:rsid w:val="005A79F1"/>
    <w:rsid w:val="005A7D05"/>
    <w:rsid w:val="005B0322"/>
    <w:rsid w:val="005B044C"/>
    <w:rsid w:val="005B08AD"/>
    <w:rsid w:val="005B09F9"/>
    <w:rsid w:val="005B160B"/>
    <w:rsid w:val="005B2EAD"/>
    <w:rsid w:val="005B4031"/>
    <w:rsid w:val="005B40C5"/>
    <w:rsid w:val="005B41BC"/>
    <w:rsid w:val="005B43B6"/>
    <w:rsid w:val="005B4D7E"/>
    <w:rsid w:val="005B4F73"/>
    <w:rsid w:val="005B511B"/>
    <w:rsid w:val="005B5162"/>
    <w:rsid w:val="005B5B21"/>
    <w:rsid w:val="005B5FE2"/>
    <w:rsid w:val="005B60D7"/>
    <w:rsid w:val="005B7B29"/>
    <w:rsid w:val="005B7B9D"/>
    <w:rsid w:val="005C029F"/>
    <w:rsid w:val="005C1428"/>
    <w:rsid w:val="005C1502"/>
    <w:rsid w:val="005C1566"/>
    <w:rsid w:val="005C175B"/>
    <w:rsid w:val="005C20C2"/>
    <w:rsid w:val="005C24ED"/>
    <w:rsid w:val="005C2D6E"/>
    <w:rsid w:val="005C3FAF"/>
    <w:rsid w:val="005C4E2B"/>
    <w:rsid w:val="005C56A5"/>
    <w:rsid w:val="005C5A0E"/>
    <w:rsid w:val="005C5F24"/>
    <w:rsid w:val="005C61C5"/>
    <w:rsid w:val="005C64EF"/>
    <w:rsid w:val="005C670E"/>
    <w:rsid w:val="005C673D"/>
    <w:rsid w:val="005D00BF"/>
    <w:rsid w:val="005D01F9"/>
    <w:rsid w:val="005D02E9"/>
    <w:rsid w:val="005D0DFE"/>
    <w:rsid w:val="005D10BB"/>
    <w:rsid w:val="005D2617"/>
    <w:rsid w:val="005D2FEC"/>
    <w:rsid w:val="005D3378"/>
    <w:rsid w:val="005D372C"/>
    <w:rsid w:val="005D453A"/>
    <w:rsid w:val="005D4A7B"/>
    <w:rsid w:val="005D4DEF"/>
    <w:rsid w:val="005D4EB5"/>
    <w:rsid w:val="005D5334"/>
    <w:rsid w:val="005D5BD7"/>
    <w:rsid w:val="005D5CAF"/>
    <w:rsid w:val="005D6188"/>
    <w:rsid w:val="005D6806"/>
    <w:rsid w:val="005E23E0"/>
    <w:rsid w:val="005E3570"/>
    <w:rsid w:val="005E4A18"/>
    <w:rsid w:val="005E4C35"/>
    <w:rsid w:val="005E5171"/>
    <w:rsid w:val="005E5A14"/>
    <w:rsid w:val="005E5ED6"/>
    <w:rsid w:val="005E6537"/>
    <w:rsid w:val="005E73D0"/>
    <w:rsid w:val="005E75A3"/>
    <w:rsid w:val="005F0C2D"/>
    <w:rsid w:val="005F0E10"/>
    <w:rsid w:val="005F0FCC"/>
    <w:rsid w:val="005F2625"/>
    <w:rsid w:val="005F28A1"/>
    <w:rsid w:val="005F374D"/>
    <w:rsid w:val="005F4054"/>
    <w:rsid w:val="005F4200"/>
    <w:rsid w:val="005F4B55"/>
    <w:rsid w:val="005F4D0B"/>
    <w:rsid w:val="005F52A4"/>
    <w:rsid w:val="005F6BB0"/>
    <w:rsid w:val="005F728A"/>
    <w:rsid w:val="00600441"/>
    <w:rsid w:val="00600A27"/>
    <w:rsid w:val="00600AA8"/>
    <w:rsid w:val="00601824"/>
    <w:rsid w:val="00601D59"/>
    <w:rsid w:val="00602199"/>
    <w:rsid w:val="006021EC"/>
    <w:rsid w:val="006024D3"/>
    <w:rsid w:val="00602F2E"/>
    <w:rsid w:val="006041F1"/>
    <w:rsid w:val="00604AAF"/>
    <w:rsid w:val="00605466"/>
    <w:rsid w:val="006055C7"/>
    <w:rsid w:val="00606226"/>
    <w:rsid w:val="006065E9"/>
    <w:rsid w:val="00606A35"/>
    <w:rsid w:val="00606E49"/>
    <w:rsid w:val="00606EC4"/>
    <w:rsid w:val="00606FAE"/>
    <w:rsid w:val="00606FE8"/>
    <w:rsid w:val="00607E3D"/>
    <w:rsid w:val="00610810"/>
    <w:rsid w:val="00610E18"/>
    <w:rsid w:val="00611033"/>
    <w:rsid w:val="00611562"/>
    <w:rsid w:val="0061167A"/>
    <w:rsid w:val="00611ABB"/>
    <w:rsid w:val="00611D45"/>
    <w:rsid w:val="00611F45"/>
    <w:rsid w:val="0061223A"/>
    <w:rsid w:val="006128DC"/>
    <w:rsid w:val="00612E44"/>
    <w:rsid w:val="00612F44"/>
    <w:rsid w:val="0061346E"/>
    <w:rsid w:val="00613C56"/>
    <w:rsid w:val="0061443F"/>
    <w:rsid w:val="00615573"/>
    <w:rsid w:val="0061582F"/>
    <w:rsid w:val="00615AB1"/>
    <w:rsid w:val="00615C2F"/>
    <w:rsid w:val="00616021"/>
    <w:rsid w:val="00616A08"/>
    <w:rsid w:val="00616AC0"/>
    <w:rsid w:val="00616F4D"/>
    <w:rsid w:val="00617508"/>
    <w:rsid w:val="006175D1"/>
    <w:rsid w:val="00617BC3"/>
    <w:rsid w:val="006200CE"/>
    <w:rsid w:val="0062144D"/>
    <w:rsid w:val="00622DEB"/>
    <w:rsid w:val="00623D7E"/>
    <w:rsid w:val="00623ED3"/>
    <w:rsid w:val="00624180"/>
    <w:rsid w:val="0062490F"/>
    <w:rsid w:val="00624920"/>
    <w:rsid w:val="006249CD"/>
    <w:rsid w:val="0062588D"/>
    <w:rsid w:val="00625A8D"/>
    <w:rsid w:val="00625BC3"/>
    <w:rsid w:val="00625DCB"/>
    <w:rsid w:val="00626529"/>
    <w:rsid w:val="00626E4B"/>
    <w:rsid w:val="00626FFD"/>
    <w:rsid w:val="00627291"/>
    <w:rsid w:val="00627377"/>
    <w:rsid w:val="00627D24"/>
    <w:rsid w:val="00627ECD"/>
    <w:rsid w:val="006307DD"/>
    <w:rsid w:val="00630A8E"/>
    <w:rsid w:val="00630D0C"/>
    <w:rsid w:val="00630F70"/>
    <w:rsid w:val="006311C9"/>
    <w:rsid w:val="006315A2"/>
    <w:rsid w:val="006322B4"/>
    <w:rsid w:val="00634466"/>
    <w:rsid w:val="006348B8"/>
    <w:rsid w:val="00635383"/>
    <w:rsid w:val="006354B4"/>
    <w:rsid w:val="00635AFC"/>
    <w:rsid w:val="0063600F"/>
    <w:rsid w:val="006360F2"/>
    <w:rsid w:val="00636696"/>
    <w:rsid w:val="00636699"/>
    <w:rsid w:val="00636E02"/>
    <w:rsid w:val="00636EBA"/>
    <w:rsid w:val="0063734C"/>
    <w:rsid w:val="00637A4F"/>
    <w:rsid w:val="00637BF1"/>
    <w:rsid w:val="00640321"/>
    <w:rsid w:val="00640F28"/>
    <w:rsid w:val="00641297"/>
    <w:rsid w:val="00641303"/>
    <w:rsid w:val="006416C1"/>
    <w:rsid w:val="0064219D"/>
    <w:rsid w:val="006423A8"/>
    <w:rsid w:val="006425DF"/>
    <w:rsid w:val="006432EA"/>
    <w:rsid w:val="00643753"/>
    <w:rsid w:val="00643861"/>
    <w:rsid w:val="00643C2F"/>
    <w:rsid w:val="00643DE0"/>
    <w:rsid w:val="00644041"/>
    <w:rsid w:val="0064438C"/>
    <w:rsid w:val="00644A6B"/>
    <w:rsid w:val="00645854"/>
    <w:rsid w:val="0064609D"/>
    <w:rsid w:val="0064624E"/>
    <w:rsid w:val="00646286"/>
    <w:rsid w:val="00646716"/>
    <w:rsid w:val="00646A55"/>
    <w:rsid w:val="00646B04"/>
    <w:rsid w:val="00646C85"/>
    <w:rsid w:val="00647148"/>
    <w:rsid w:val="006475E9"/>
    <w:rsid w:val="00647CBF"/>
    <w:rsid w:val="006504B8"/>
    <w:rsid w:val="00651C88"/>
    <w:rsid w:val="006530F4"/>
    <w:rsid w:val="006536C4"/>
    <w:rsid w:val="00653978"/>
    <w:rsid w:val="00653ABD"/>
    <w:rsid w:val="00653C5D"/>
    <w:rsid w:val="00653FE6"/>
    <w:rsid w:val="0065459A"/>
    <w:rsid w:val="00654B38"/>
    <w:rsid w:val="00655110"/>
    <w:rsid w:val="00655A6D"/>
    <w:rsid w:val="00655D40"/>
    <w:rsid w:val="006560FD"/>
    <w:rsid w:val="006566D3"/>
    <w:rsid w:val="006571A9"/>
    <w:rsid w:val="00657518"/>
    <w:rsid w:val="00657AB9"/>
    <w:rsid w:val="0066074E"/>
    <w:rsid w:val="006611BC"/>
    <w:rsid w:val="0066169F"/>
    <w:rsid w:val="00661BA0"/>
    <w:rsid w:val="00661EC0"/>
    <w:rsid w:val="0066222E"/>
    <w:rsid w:val="00662866"/>
    <w:rsid w:val="00663368"/>
    <w:rsid w:val="00663544"/>
    <w:rsid w:val="006640E8"/>
    <w:rsid w:val="00664134"/>
    <w:rsid w:val="00664B1F"/>
    <w:rsid w:val="00664F4F"/>
    <w:rsid w:val="0066505E"/>
    <w:rsid w:val="00665330"/>
    <w:rsid w:val="00665831"/>
    <w:rsid w:val="00665ADC"/>
    <w:rsid w:val="00665B83"/>
    <w:rsid w:val="006669B3"/>
    <w:rsid w:val="00666C4E"/>
    <w:rsid w:val="00666E13"/>
    <w:rsid w:val="006671E5"/>
    <w:rsid w:val="006671EC"/>
    <w:rsid w:val="00667E99"/>
    <w:rsid w:val="006703BD"/>
    <w:rsid w:val="006708BC"/>
    <w:rsid w:val="00670C4E"/>
    <w:rsid w:val="00670DDC"/>
    <w:rsid w:val="00671143"/>
    <w:rsid w:val="00671BE9"/>
    <w:rsid w:val="006722F8"/>
    <w:rsid w:val="00672691"/>
    <w:rsid w:val="00672D2B"/>
    <w:rsid w:val="00672F3F"/>
    <w:rsid w:val="006743C7"/>
    <w:rsid w:val="006743F3"/>
    <w:rsid w:val="00674602"/>
    <w:rsid w:val="006751E6"/>
    <w:rsid w:val="00675824"/>
    <w:rsid w:val="0067656C"/>
    <w:rsid w:val="00676C8D"/>
    <w:rsid w:val="00676D54"/>
    <w:rsid w:val="00677E2A"/>
    <w:rsid w:val="006800EE"/>
    <w:rsid w:val="006806E5"/>
    <w:rsid w:val="00680E50"/>
    <w:rsid w:val="00681343"/>
    <w:rsid w:val="00681639"/>
    <w:rsid w:val="006816FB"/>
    <w:rsid w:val="0068233A"/>
    <w:rsid w:val="00682356"/>
    <w:rsid w:val="00682530"/>
    <w:rsid w:val="00682880"/>
    <w:rsid w:val="00682C47"/>
    <w:rsid w:val="00683AE7"/>
    <w:rsid w:val="00683B83"/>
    <w:rsid w:val="00683DF4"/>
    <w:rsid w:val="00684206"/>
    <w:rsid w:val="00684383"/>
    <w:rsid w:val="006843D8"/>
    <w:rsid w:val="00684574"/>
    <w:rsid w:val="006845DA"/>
    <w:rsid w:val="0068498B"/>
    <w:rsid w:val="00684C8A"/>
    <w:rsid w:val="00684E1E"/>
    <w:rsid w:val="00686E95"/>
    <w:rsid w:val="00687D8E"/>
    <w:rsid w:val="00690187"/>
    <w:rsid w:val="006905E1"/>
    <w:rsid w:val="006906AB"/>
    <w:rsid w:val="00691457"/>
    <w:rsid w:val="0069242E"/>
    <w:rsid w:val="006926D4"/>
    <w:rsid w:val="00692A97"/>
    <w:rsid w:val="00692EAB"/>
    <w:rsid w:val="00693964"/>
    <w:rsid w:val="00693A77"/>
    <w:rsid w:val="00694973"/>
    <w:rsid w:val="00694D4D"/>
    <w:rsid w:val="0069502D"/>
    <w:rsid w:val="006953E4"/>
    <w:rsid w:val="00695907"/>
    <w:rsid w:val="006967D1"/>
    <w:rsid w:val="006971DC"/>
    <w:rsid w:val="006A037A"/>
    <w:rsid w:val="006A05F7"/>
    <w:rsid w:val="006A0F7A"/>
    <w:rsid w:val="006A1220"/>
    <w:rsid w:val="006A1BCF"/>
    <w:rsid w:val="006A207B"/>
    <w:rsid w:val="006A22D8"/>
    <w:rsid w:val="006A2BAF"/>
    <w:rsid w:val="006A3A6E"/>
    <w:rsid w:val="006A4085"/>
    <w:rsid w:val="006A40A7"/>
    <w:rsid w:val="006A40A9"/>
    <w:rsid w:val="006A42ED"/>
    <w:rsid w:val="006A44EF"/>
    <w:rsid w:val="006A4F48"/>
    <w:rsid w:val="006A5890"/>
    <w:rsid w:val="006A595B"/>
    <w:rsid w:val="006A5AF6"/>
    <w:rsid w:val="006A5C2D"/>
    <w:rsid w:val="006A5D1A"/>
    <w:rsid w:val="006A6821"/>
    <w:rsid w:val="006A6C25"/>
    <w:rsid w:val="006A74DD"/>
    <w:rsid w:val="006A75FF"/>
    <w:rsid w:val="006A79C9"/>
    <w:rsid w:val="006A7A44"/>
    <w:rsid w:val="006A7B83"/>
    <w:rsid w:val="006B01EA"/>
    <w:rsid w:val="006B034E"/>
    <w:rsid w:val="006B0367"/>
    <w:rsid w:val="006B0FD2"/>
    <w:rsid w:val="006B12C6"/>
    <w:rsid w:val="006B23B6"/>
    <w:rsid w:val="006B280B"/>
    <w:rsid w:val="006B44FB"/>
    <w:rsid w:val="006B4665"/>
    <w:rsid w:val="006B495E"/>
    <w:rsid w:val="006B4995"/>
    <w:rsid w:val="006B4C61"/>
    <w:rsid w:val="006B4F2E"/>
    <w:rsid w:val="006B51C3"/>
    <w:rsid w:val="006B6211"/>
    <w:rsid w:val="006B626F"/>
    <w:rsid w:val="006B6277"/>
    <w:rsid w:val="006B6587"/>
    <w:rsid w:val="006B6603"/>
    <w:rsid w:val="006B7E02"/>
    <w:rsid w:val="006C06C5"/>
    <w:rsid w:val="006C0C46"/>
    <w:rsid w:val="006C1EDA"/>
    <w:rsid w:val="006C1F76"/>
    <w:rsid w:val="006C2387"/>
    <w:rsid w:val="006C27CE"/>
    <w:rsid w:val="006C2E2C"/>
    <w:rsid w:val="006C31FE"/>
    <w:rsid w:val="006C3894"/>
    <w:rsid w:val="006C40E8"/>
    <w:rsid w:val="006C45C1"/>
    <w:rsid w:val="006C479F"/>
    <w:rsid w:val="006C49A0"/>
    <w:rsid w:val="006C4A92"/>
    <w:rsid w:val="006C5530"/>
    <w:rsid w:val="006C6095"/>
    <w:rsid w:val="006C7005"/>
    <w:rsid w:val="006C7016"/>
    <w:rsid w:val="006C74A0"/>
    <w:rsid w:val="006C7B3A"/>
    <w:rsid w:val="006D0392"/>
    <w:rsid w:val="006D0532"/>
    <w:rsid w:val="006D0A51"/>
    <w:rsid w:val="006D0C60"/>
    <w:rsid w:val="006D1A9C"/>
    <w:rsid w:val="006D2611"/>
    <w:rsid w:val="006D3AA8"/>
    <w:rsid w:val="006D3D02"/>
    <w:rsid w:val="006D45AF"/>
    <w:rsid w:val="006D47EA"/>
    <w:rsid w:val="006D4B23"/>
    <w:rsid w:val="006D4F28"/>
    <w:rsid w:val="006D536F"/>
    <w:rsid w:val="006D6515"/>
    <w:rsid w:val="006D6A91"/>
    <w:rsid w:val="006D6F78"/>
    <w:rsid w:val="006D704F"/>
    <w:rsid w:val="006D7B90"/>
    <w:rsid w:val="006E00ED"/>
    <w:rsid w:val="006E062D"/>
    <w:rsid w:val="006E06ED"/>
    <w:rsid w:val="006E07E5"/>
    <w:rsid w:val="006E0A6D"/>
    <w:rsid w:val="006E0E43"/>
    <w:rsid w:val="006E0EBF"/>
    <w:rsid w:val="006E0F4D"/>
    <w:rsid w:val="006E1166"/>
    <w:rsid w:val="006E18CF"/>
    <w:rsid w:val="006E2325"/>
    <w:rsid w:val="006E2494"/>
    <w:rsid w:val="006E260B"/>
    <w:rsid w:val="006E2DCD"/>
    <w:rsid w:val="006E2F0F"/>
    <w:rsid w:val="006E3EBB"/>
    <w:rsid w:val="006E3F51"/>
    <w:rsid w:val="006E4451"/>
    <w:rsid w:val="006E460C"/>
    <w:rsid w:val="006E4946"/>
    <w:rsid w:val="006E4A7A"/>
    <w:rsid w:val="006E4B88"/>
    <w:rsid w:val="006E4C63"/>
    <w:rsid w:val="006E4E9F"/>
    <w:rsid w:val="006E5D67"/>
    <w:rsid w:val="006E68B4"/>
    <w:rsid w:val="006E6E32"/>
    <w:rsid w:val="006E7DC3"/>
    <w:rsid w:val="006E7F15"/>
    <w:rsid w:val="006F04D0"/>
    <w:rsid w:val="006F050B"/>
    <w:rsid w:val="006F0FD3"/>
    <w:rsid w:val="006F1E01"/>
    <w:rsid w:val="006F2A0A"/>
    <w:rsid w:val="006F335E"/>
    <w:rsid w:val="006F4812"/>
    <w:rsid w:val="006F4E38"/>
    <w:rsid w:val="006F518F"/>
    <w:rsid w:val="006F52A6"/>
    <w:rsid w:val="006F5E6C"/>
    <w:rsid w:val="006F6387"/>
    <w:rsid w:val="006F6995"/>
    <w:rsid w:val="0070061A"/>
    <w:rsid w:val="00701168"/>
    <w:rsid w:val="00701669"/>
    <w:rsid w:val="00701A19"/>
    <w:rsid w:val="00701D69"/>
    <w:rsid w:val="00702679"/>
    <w:rsid w:val="00702755"/>
    <w:rsid w:val="00702A0F"/>
    <w:rsid w:val="00703080"/>
    <w:rsid w:val="007030F5"/>
    <w:rsid w:val="0070362B"/>
    <w:rsid w:val="00703A52"/>
    <w:rsid w:val="00704492"/>
    <w:rsid w:val="007044BA"/>
    <w:rsid w:val="007049AA"/>
    <w:rsid w:val="00704DE1"/>
    <w:rsid w:val="00705495"/>
    <w:rsid w:val="00706A12"/>
    <w:rsid w:val="00706AE6"/>
    <w:rsid w:val="00706B05"/>
    <w:rsid w:val="007071FB"/>
    <w:rsid w:val="00707A64"/>
    <w:rsid w:val="00707B4A"/>
    <w:rsid w:val="00710252"/>
    <w:rsid w:val="00711589"/>
    <w:rsid w:val="00711A4B"/>
    <w:rsid w:val="00712368"/>
    <w:rsid w:val="00712662"/>
    <w:rsid w:val="007126B8"/>
    <w:rsid w:val="00712856"/>
    <w:rsid w:val="00712D05"/>
    <w:rsid w:val="00712E9A"/>
    <w:rsid w:val="00713181"/>
    <w:rsid w:val="007134E1"/>
    <w:rsid w:val="00713811"/>
    <w:rsid w:val="00713F29"/>
    <w:rsid w:val="00714392"/>
    <w:rsid w:val="00714ACC"/>
    <w:rsid w:val="007155B9"/>
    <w:rsid w:val="00715A1A"/>
    <w:rsid w:val="00715C7B"/>
    <w:rsid w:val="00715EA4"/>
    <w:rsid w:val="007169CF"/>
    <w:rsid w:val="00716CA6"/>
    <w:rsid w:val="00717421"/>
    <w:rsid w:val="007178DF"/>
    <w:rsid w:val="00717952"/>
    <w:rsid w:val="00717BAE"/>
    <w:rsid w:val="00720303"/>
    <w:rsid w:val="0072031D"/>
    <w:rsid w:val="00720375"/>
    <w:rsid w:val="00720EC3"/>
    <w:rsid w:val="007219DE"/>
    <w:rsid w:val="00721A27"/>
    <w:rsid w:val="00721F70"/>
    <w:rsid w:val="007228FB"/>
    <w:rsid w:val="00722E92"/>
    <w:rsid w:val="007232C6"/>
    <w:rsid w:val="00723669"/>
    <w:rsid w:val="0072378C"/>
    <w:rsid w:val="007237D0"/>
    <w:rsid w:val="007242E1"/>
    <w:rsid w:val="00724CA4"/>
    <w:rsid w:val="00725139"/>
    <w:rsid w:val="0072516B"/>
    <w:rsid w:val="00725492"/>
    <w:rsid w:val="00725DC2"/>
    <w:rsid w:val="007262BD"/>
    <w:rsid w:val="00726E66"/>
    <w:rsid w:val="0072732B"/>
    <w:rsid w:val="0073040A"/>
    <w:rsid w:val="00730A84"/>
    <w:rsid w:val="0073125C"/>
    <w:rsid w:val="007313BF"/>
    <w:rsid w:val="007320BF"/>
    <w:rsid w:val="0073270A"/>
    <w:rsid w:val="00732841"/>
    <w:rsid w:val="00733995"/>
    <w:rsid w:val="00733EF1"/>
    <w:rsid w:val="00733FD7"/>
    <w:rsid w:val="00734371"/>
    <w:rsid w:val="007345D6"/>
    <w:rsid w:val="007347A9"/>
    <w:rsid w:val="00734AB0"/>
    <w:rsid w:val="007354BA"/>
    <w:rsid w:val="0073552F"/>
    <w:rsid w:val="00735D77"/>
    <w:rsid w:val="00736639"/>
    <w:rsid w:val="00736B17"/>
    <w:rsid w:val="00736BF9"/>
    <w:rsid w:val="00736D9C"/>
    <w:rsid w:val="00737173"/>
    <w:rsid w:val="00737ABD"/>
    <w:rsid w:val="0074061B"/>
    <w:rsid w:val="00740B06"/>
    <w:rsid w:val="00740CA1"/>
    <w:rsid w:val="00740CA7"/>
    <w:rsid w:val="00740DFF"/>
    <w:rsid w:val="0074126B"/>
    <w:rsid w:val="00741840"/>
    <w:rsid w:val="00741B87"/>
    <w:rsid w:val="00743426"/>
    <w:rsid w:val="007438B8"/>
    <w:rsid w:val="00743D33"/>
    <w:rsid w:val="0074406A"/>
    <w:rsid w:val="00745014"/>
    <w:rsid w:val="00745148"/>
    <w:rsid w:val="007454C6"/>
    <w:rsid w:val="007463CA"/>
    <w:rsid w:val="00746BBD"/>
    <w:rsid w:val="00747514"/>
    <w:rsid w:val="007509AF"/>
    <w:rsid w:val="00750B37"/>
    <w:rsid w:val="007512CC"/>
    <w:rsid w:val="00751711"/>
    <w:rsid w:val="0075179C"/>
    <w:rsid w:val="00752039"/>
    <w:rsid w:val="00752102"/>
    <w:rsid w:val="0075213E"/>
    <w:rsid w:val="00752472"/>
    <w:rsid w:val="0075264C"/>
    <w:rsid w:val="00752BB4"/>
    <w:rsid w:val="00752D90"/>
    <w:rsid w:val="007535B7"/>
    <w:rsid w:val="0075469B"/>
    <w:rsid w:val="00754929"/>
    <w:rsid w:val="00754AAB"/>
    <w:rsid w:val="00754E6D"/>
    <w:rsid w:val="00755604"/>
    <w:rsid w:val="00755754"/>
    <w:rsid w:val="00755A38"/>
    <w:rsid w:val="00755A9A"/>
    <w:rsid w:val="0075706B"/>
    <w:rsid w:val="00757841"/>
    <w:rsid w:val="007579AE"/>
    <w:rsid w:val="00757F61"/>
    <w:rsid w:val="0076096D"/>
    <w:rsid w:val="00760BD0"/>
    <w:rsid w:val="00760E38"/>
    <w:rsid w:val="00761FA7"/>
    <w:rsid w:val="0076257D"/>
    <w:rsid w:val="00762CCB"/>
    <w:rsid w:val="00762E37"/>
    <w:rsid w:val="00762EF5"/>
    <w:rsid w:val="00763C9C"/>
    <w:rsid w:val="00763D9D"/>
    <w:rsid w:val="0076429A"/>
    <w:rsid w:val="0076438A"/>
    <w:rsid w:val="007649A1"/>
    <w:rsid w:val="00765A2F"/>
    <w:rsid w:val="00766162"/>
    <w:rsid w:val="0076686F"/>
    <w:rsid w:val="00766B54"/>
    <w:rsid w:val="007670DB"/>
    <w:rsid w:val="00767759"/>
    <w:rsid w:val="00770033"/>
    <w:rsid w:val="007704F2"/>
    <w:rsid w:val="007706E8"/>
    <w:rsid w:val="00770E00"/>
    <w:rsid w:val="007711DD"/>
    <w:rsid w:val="00771ADA"/>
    <w:rsid w:val="00771B0D"/>
    <w:rsid w:val="00771D06"/>
    <w:rsid w:val="007727D1"/>
    <w:rsid w:val="00772CF8"/>
    <w:rsid w:val="00773308"/>
    <w:rsid w:val="00773DE4"/>
    <w:rsid w:val="00774873"/>
    <w:rsid w:val="00774907"/>
    <w:rsid w:val="00774F76"/>
    <w:rsid w:val="00775112"/>
    <w:rsid w:val="00775113"/>
    <w:rsid w:val="0077527C"/>
    <w:rsid w:val="00775820"/>
    <w:rsid w:val="00775BB2"/>
    <w:rsid w:val="007767E0"/>
    <w:rsid w:val="00776DB1"/>
    <w:rsid w:val="00776E38"/>
    <w:rsid w:val="00777F6F"/>
    <w:rsid w:val="007801BC"/>
    <w:rsid w:val="00780982"/>
    <w:rsid w:val="00780DE3"/>
    <w:rsid w:val="00781423"/>
    <w:rsid w:val="00781558"/>
    <w:rsid w:val="007817A9"/>
    <w:rsid w:val="00781966"/>
    <w:rsid w:val="007819E5"/>
    <w:rsid w:val="007831D7"/>
    <w:rsid w:val="00783480"/>
    <w:rsid w:val="00783C69"/>
    <w:rsid w:val="00783D3E"/>
    <w:rsid w:val="0078428E"/>
    <w:rsid w:val="007848BE"/>
    <w:rsid w:val="00784F2A"/>
    <w:rsid w:val="007850D9"/>
    <w:rsid w:val="0078529C"/>
    <w:rsid w:val="0078612F"/>
    <w:rsid w:val="007875F2"/>
    <w:rsid w:val="007879D6"/>
    <w:rsid w:val="00787B91"/>
    <w:rsid w:val="00787EAF"/>
    <w:rsid w:val="00787EE1"/>
    <w:rsid w:val="0079041A"/>
    <w:rsid w:val="00791125"/>
    <w:rsid w:val="00791144"/>
    <w:rsid w:val="00791AFA"/>
    <w:rsid w:val="0079221A"/>
    <w:rsid w:val="00792582"/>
    <w:rsid w:val="0079291F"/>
    <w:rsid w:val="00792A42"/>
    <w:rsid w:val="007936FC"/>
    <w:rsid w:val="007938CD"/>
    <w:rsid w:val="007944B6"/>
    <w:rsid w:val="00794576"/>
    <w:rsid w:val="0079457B"/>
    <w:rsid w:val="00794740"/>
    <w:rsid w:val="007949B3"/>
    <w:rsid w:val="00794C71"/>
    <w:rsid w:val="007958A2"/>
    <w:rsid w:val="00795E29"/>
    <w:rsid w:val="00795E2B"/>
    <w:rsid w:val="00795F95"/>
    <w:rsid w:val="00796052"/>
    <w:rsid w:val="00796597"/>
    <w:rsid w:val="0079668C"/>
    <w:rsid w:val="0079689D"/>
    <w:rsid w:val="0079695D"/>
    <w:rsid w:val="00796D1A"/>
    <w:rsid w:val="00797305"/>
    <w:rsid w:val="00797C7F"/>
    <w:rsid w:val="007A017B"/>
    <w:rsid w:val="007A0934"/>
    <w:rsid w:val="007A113A"/>
    <w:rsid w:val="007A11D5"/>
    <w:rsid w:val="007A394E"/>
    <w:rsid w:val="007A4468"/>
    <w:rsid w:val="007A4CF4"/>
    <w:rsid w:val="007A762B"/>
    <w:rsid w:val="007A7AC4"/>
    <w:rsid w:val="007B0103"/>
    <w:rsid w:val="007B0191"/>
    <w:rsid w:val="007B1160"/>
    <w:rsid w:val="007B12E7"/>
    <w:rsid w:val="007B199C"/>
    <w:rsid w:val="007B245E"/>
    <w:rsid w:val="007B278A"/>
    <w:rsid w:val="007B2D90"/>
    <w:rsid w:val="007B3797"/>
    <w:rsid w:val="007B37E4"/>
    <w:rsid w:val="007B3CB3"/>
    <w:rsid w:val="007B3E50"/>
    <w:rsid w:val="007B3EC9"/>
    <w:rsid w:val="007B4160"/>
    <w:rsid w:val="007B417C"/>
    <w:rsid w:val="007B41EE"/>
    <w:rsid w:val="007B584E"/>
    <w:rsid w:val="007B5AFA"/>
    <w:rsid w:val="007B5B19"/>
    <w:rsid w:val="007B5C9D"/>
    <w:rsid w:val="007B5F49"/>
    <w:rsid w:val="007B6041"/>
    <w:rsid w:val="007B6425"/>
    <w:rsid w:val="007B6582"/>
    <w:rsid w:val="007B68CB"/>
    <w:rsid w:val="007B6AC1"/>
    <w:rsid w:val="007B753F"/>
    <w:rsid w:val="007B76FA"/>
    <w:rsid w:val="007B7813"/>
    <w:rsid w:val="007B7CF5"/>
    <w:rsid w:val="007C00A8"/>
    <w:rsid w:val="007C22CC"/>
    <w:rsid w:val="007C2332"/>
    <w:rsid w:val="007C272A"/>
    <w:rsid w:val="007C314F"/>
    <w:rsid w:val="007C35B2"/>
    <w:rsid w:val="007C388E"/>
    <w:rsid w:val="007C4055"/>
    <w:rsid w:val="007C41E3"/>
    <w:rsid w:val="007C4633"/>
    <w:rsid w:val="007C4989"/>
    <w:rsid w:val="007C5351"/>
    <w:rsid w:val="007C5892"/>
    <w:rsid w:val="007C598B"/>
    <w:rsid w:val="007C5CBC"/>
    <w:rsid w:val="007C5E95"/>
    <w:rsid w:val="007C5F16"/>
    <w:rsid w:val="007C64CB"/>
    <w:rsid w:val="007C6BD9"/>
    <w:rsid w:val="007C720F"/>
    <w:rsid w:val="007C749F"/>
    <w:rsid w:val="007D0029"/>
    <w:rsid w:val="007D05AF"/>
    <w:rsid w:val="007D09DB"/>
    <w:rsid w:val="007D0BA3"/>
    <w:rsid w:val="007D12B3"/>
    <w:rsid w:val="007D12EC"/>
    <w:rsid w:val="007D146A"/>
    <w:rsid w:val="007D2202"/>
    <w:rsid w:val="007D2987"/>
    <w:rsid w:val="007D3482"/>
    <w:rsid w:val="007D3EBD"/>
    <w:rsid w:val="007D47F8"/>
    <w:rsid w:val="007D4ECC"/>
    <w:rsid w:val="007D5384"/>
    <w:rsid w:val="007D5457"/>
    <w:rsid w:val="007D5797"/>
    <w:rsid w:val="007D64F7"/>
    <w:rsid w:val="007D65E7"/>
    <w:rsid w:val="007D6BBA"/>
    <w:rsid w:val="007D6C47"/>
    <w:rsid w:val="007D6D1B"/>
    <w:rsid w:val="007D731E"/>
    <w:rsid w:val="007E01AD"/>
    <w:rsid w:val="007E05D1"/>
    <w:rsid w:val="007E1469"/>
    <w:rsid w:val="007E273E"/>
    <w:rsid w:val="007E2C6E"/>
    <w:rsid w:val="007E2E56"/>
    <w:rsid w:val="007E2E6A"/>
    <w:rsid w:val="007E3490"/>
    <w:rsid w:val="007E3993"/>
    <w:rsid w:val="007E3A50"/>
    <w:rsid w:val="007E3F1B"/>
    <w:rsid w:val="007E4738"/>
    <w:rsid w:val="007E47A2"/>
    <w:rsid w:val="007E47D7"/>
    <w:rsid w:val="007E4E50"/>
    <w:rsid w:val="007E546C"/>
    <w:rsid w:val="007E56AD"/>
    <w:rsid w:val="007E5741"/>
    <w:rsid w:val="007E6781"/>
    <w:rsid w:val="007E7130"/>
    <w:rsid w:val="007E7158"/>
    <w:rsid w:val="007E78BD"/>
    <w:rsid w:val="007F009C"/>
    <w:rsid w:val="007F0110"/>
    <w:rsid w:val="007F1903"/>
    <w:rsid w:val="007F1E31"/>
    <w:rsid w:val="007F1F7A"/>
    <w:rsid w:val="007F29C5"/>
    <w:rsid w:val="007F2D2A"/>
    <w:rsid w:val="007F2DB9"/>
    <w:rsid w:val="007F2DD0"/>
    <w:rsid w:val="007F2F12"/>
    <w:rsid w:val="007F3510"/>
    <w:rsid w:val="007F3729"/>
    <w:rsid w:val="007F376C"/>
    <w:rsid w:val="007F3B46"/>
    <w:rsid w:val="007F43B4"/>
    <w:rsid w:val="007F452F"/>
    <w:rsid w:val="007F4C6F"/>
    <w:rsid w:val="007F4EB8"/>
    <w:rsid w:val="007F62AE"/>
    <w:rsid w:val="007F6569"/>
    <w:rsid w:val="007F6829"/>
    <w:rsid w:val="007F74EC"/>
    <w:rsid w:val="007F7DD7"/>
    <w:rsid w:val="008003FC"/>
    <w:rsid w:val="0080092D"/>
    <w:rsid w:val="0080117C"/>
    <w:rsid w:val="008014CC"/>
    <w:rsid w:val="008019CA"/>
    <w:rsid w:val="00801FF1"/>
    <w:rsid w:val="008029EF"/>
    <w:rsid w:val="00802E17"/>
    <w:rsid w:val="008033CA"/>
    <w:rsid w:val="00803AF3"/>
    <w:rsid w:val="00803D97"/>
    <w:rsid w:val="00803FA5"/>
    <w:rsid w:val="0080412A"/>
    <w:rsid w:val="00804756"/>
    <w:rsid w:val="00805333"/>
    <w:rsid w:val="00805762"/>
    <w:rsid w:val="008064A8"/>
    <w:rsid w:val="00806A1E"/>
    <w:rsid w:val="00806B8A"/>
    <w:rsid w:val="00806BF1"/>
    <w:rsid w:val="0080742E"/>
    <w:rsid w:val="0080773A"/>
    <w:rsid w:val="0080782F"/>
    <w:rsid w:val="0081012B"/>
    <w:rsid w:val="0081013C"/>
    <w:rsid w:val="008105F8"/>
    <w:rsid w:val="00810834"/>
    <w:rsid w:val="0081092C"/>
    <w:rsid w:val="00811412"/>
    <w:rsid w:val="00811534"/>
    <w:rsid w:val="00811788"/>
    <w:rsid w:val="008126BD"/>
    <w:rsid w:val="008127D7"/>
    <w:rsid w:val="00812A08"/>
    <w:rsid w:val="008133B9"/>
    <w:rsid w:val="00813848"/>
    <w:rsid w:val="008143F4"/>
    <w:rsid w:val="0081466D"/>
    <w:rsid w:val="00814D39"/>
    <w:rsid w:val="00814F6F"/>
    <w:rsid w:val="008159A9"/>
    <w:rsid w:val="00816F4C"/>
    <w:rsid w:val="00817260"/>
    <w:rsid w:val="0081776B"/>
    <w:rsid w:val="00817A39"/>
    <w:rsid w:val="00817F27"/>
    <w:rsid w:val="008200A4"/>
    <w:rsid w:val="00820B1A"/>
    <w:rsid w:val="00820E8C"/>
    <w:rsid w:val="00821199"/>
    <w:rsid w:val="00821383"/>
    <w:rsid w:val="00822353"/>
    <w:rsid w:val="00822375"/>
    <w:rsid w:val="00822D8E"/>
    <w:rsid w:val="008233DD"/>
    <w:rsid w:val="008235D4"/>
    <w:rsid w:val="0082412B"/>
    <w:rsid w:val="008241AB"/>
    <w:rsid w:val="00824B19"/>
    <w:rsid w:val="0082516D"/>
    <w:rsid w:val="008251B2"/>
    <w:rsid w:val="0082525D"/>
    <w:rsid w:val="00826049"/>
    <w:rsid w:val="008262D2"/>
    <w:rsid w:val="0082679F"/>
    <w:rsid w:val="008267E3"/>
    <w:rsid w:val="00826820"/>
    <w:rsid w:val="008270D6"/>
    <w:rsid w:val="00830963"/>
    <w:rsid w:val="00830B1F"/>
    <w:rsid w:val="00830EA6"/>
    <w:rsid w:val="00830F49"/>
    <w:rsid w:val="0083230C"/>
    <w:rsid w:val="00834E03"/>
    <w:rsid w:val="00835BCC"/>
    <w:rsid w:val="00835C84"/>
    <w:rsid w:val="008361AF"/>
    <w:rsid w:val="00836AFE"/>
    <w:rsid w:val="0083760C"/>
    <w:rsid w:val="00840137"/>
    <w:rsid w:val="008406F7"/>
    <w:rsid w:val="0084080E"/>
    <w:rsid w:val="00841114"/>
    <w:rsid w:val="00841CDF"/>
    <w:rsid w:val="00841EFD"/>
    <w:rsid w:val="00842007"/>
    <w:rsid w:val="0084251D"/>
    <w:rsid w:val="008425F1"/>
    <w:rsid w:val="00842A45"/>
    <w:rsid w:val="00843C1C"/>
    <w:rsid w:val="00843D35"/>
    <w:rsid w:val="00844495"/>
    <w:rsid w:val="00844819"/>
    <w:rsid w:val="00844C26"/>
    <w:rsid w:val="00844EE4"/>
    <w:rsid w:val="0084542E"/>
    <w:rsid w:val="0084605E"/>
    <w:rsid w:val="00846AA7"/>
    <w:rsid w:val="00846B22"/>
    <w:rsid w:val="00846DE4"/>
    <w:rsid w:val="00846F3E"/>
    <w:rsid w:val="00847491"/>
    <w:rsid w:val="0084750C"/>
    <w:rsid w:val="00847CA5"/>
    <w:rsid w:val="00847CCD"/>
    <w:rsid w:val="00847D44"/>
    <w:rsid w:val="00850456"/>
    <w:rsid w:val="00851075"/>
    <w:rsid w:val="008511A9"/>
    <w:rsid w:val="008511DE"/>
    <w:rsid w:val="008512DA"/>
    <w:rsid w:val="00851A67"/>
    <w:rsid w:val="00851CA0"/>
    <w:rsid w:val="008523C1"/>
    <w:rsid w:val="00852FAA"/>
    <w:rsid w:val="0085346A"/>
    <w:rsid w:val="00853E6F"/>
    <w:rsid w:val="00853EC7"/>
    <w:rsid w:val="008547DD"/>
    <w:rsid w:val="008558FC"/>
    <w:rsid w:val="00855EF4"/>
    <w:rsid w:val="00856336"/>
    <w:rsid w:val="00856DE0"/>
    <w:rsid w:val="008573FB"/>
    <w:rsid w:val="00857F80"/>
    <w:rsid w:val="008605AF"/>
    <w:rsid w:val="00861424"/>
    <w:rsid w:val="00861C37"/>
    <w:rsid w:val="00861CC8"/>
    <w:rsid w:val="00862A17"/>
    <w:rsid w:val="00862C84"/>
    <w:rsid w:val="00863076"/>
    <w:rsid w:val="00864308"/>
    <w:rsid w:val="00864ADA"/>
    <w:rsid w:val="008650B9"/>
    <w:rsid w:val="0086557B"/>
    <w:rsid w:val="008656C3"/>
    <w:rsid w:val="008658E4"/>
    <w:rsid w:val="008663F1"/>
    <w:rsid w:val="0086649D"/>
    <w:rsid w:val="00866764"/>
    <w:rsid w:val="00866D4A"/>
    <w:rsid w:val="00866F56"/>
    <w:rsid w:val="00867475"/>
    <w:rsid w:val="00867714"/>
    <w:rsid w:val="00867AAD"/>
    <w:rsid w:val="00867D0E"/>
    <w:rsid w:val="00867E6F"/>
    <w:rsid w:val="008700BB"/>
    <w:rsid w:val="00870B2A"/>
    <w:rsid w:val="00870B83"/>
    <w:rsid w:val="00870F00"/>
    <w:rsid w:val="00871064"/>
    <w:rsid w:val="00871459"/>
    <w:rsid w:val="008717D8"/>
    <w:rsid w:val="008722F4"/>
    <w:rsid w:val="008722FE"/>
    <w:rsid w:val="00872538"/>
    <w:rsid w:val="00872EB3"/>
    <w:rsid w:val="008731F4"/>
    <w:rsid w:val="008732A7"/>
    <w:rsid w:val="008738C4"/>
    <w:rsid w:val="00873B1A"/>
    <w:rsid w:val="00873C4E"/>
    <w:rsid w:val="00873D64"/>
    <w:rsid w:val="00874537"/>
    <w:rsid w:val="00874559"/>
    <w:rsid w:val="008747D5"/>
    <w:rsid w:val="008751E2"/>
    <w:rsid w:val="00875439"/>
    <w:rsid w:val="00875C6B"/>
    <w:rsid w:val="00875F1D"/>
    <w:rsid w:val="0087666B"/>
    <w:rsid w:val="00876B04"/>
    <w:rsid w:val="00876B89"/>
    <w:rsid w:val="00877258"/>
    <w:rsid w:val="008777F9"/>
    <w:rsid w:val="0088024C"/>
    <w:rsid w:val="00880F0F"/>
    <w:rsid w:val="008816D5"/>
    <w:rsid w:val="00881A6F"/>
    <w:rsid w:val="00881B31"/>
    <w:rsid w:val="0088269A"/>
    <w:rsid w:val="00882C4E"/>
    <w:rsid w:val="00883297"/>
    <w:rsid w:val="00884BC9"/>
    <w:rsid w:val="00884CFC"/>
    <w:rsid w:val="008852BD"/>
    <w:rsid w:val="0088555D"/>
    <w:rsid w:val="00885C27"/>
    <w:rsid w:val="008862FA"/>
    <w:rsid w:val="008866C6"/>
    <w:rsid w:val="00887306"/>
    <w:rsid w:val="008877D0"/>
    <w:rsid w:val="00887D28"/>
    <w:rsid w:val="00887ED2"/>
    <w:rsid w:val="00892455"/>
    <w:rsid w:val="00892483"/>
    <w:rsid w:val="008931B1"/>
    <w:rsid w:val="008931B4"/>
    <w:rsid w:val="0089336C"/>
    <w:rsid w:val="00893442"/>
    <w:rsid w:val="0089415A"/>
    <w:rsid w:val="008943A2"/>
    <w:rsid w:val="00894480"/>
    <w:rsid w:val="008944C9"/>
    <w:rsid w:val="00895899"/>
    <w:rsid w:val="008960BA"/>
    <w:rsid w:val="00896E5A"/>
    <w:rsid w:val="00897A84"/>
    <w:rsid w:val="00897DA6"/>
    <w:rsid w:val="008A0374"/>
    <w:rsid w:val="008A0AEE"/>
    <w:rsid w:val="008A0BA2"/>
    <w:rsid w:val="008A14A1"/>
    <w:rsid w:val="008A1A86"/>
    <w:rsid w:val="008A1EF4"/>
    <w:rsid w:val="008A2070"/>
    <w:rsid w:val="008A2654"/>
    <w:rsid w:val="008A2831"/>
    <w:rsid w:val="008A2FA3"/>
    <w:rsid w:val="008A359E"/>
    <w:rsid w:val="008A37DF"/>
    <w:rsid w:val="008A3B8B"/>
    <w:rsid w:val="008A3E11"/>
    <w:rsid w:val="008A540A"/>
    <w:rsid w:val="008A5855"/>
    <w:rsid w:val="008A61EF"/>
    <w:rsid w:val="008A6662"/>
    <w:rsid w:val="008A6E11"/>
    <w:rsid w:val="008A74AD"/>
    <w:rsid w:val="008A7507"/>
    <w:rsid w:val="008A7C25"/>
    <w:rsid w:val="008A7E99"/>
    <w:rsid w:val="008B01C9"/>
    <w:rsid w:val="008B0EA8"/>
    <w:rsid w:val="008B12A3"/>
    <w:rsid w:val="008B12B6"/>
    <w:rsid w:val="008B1585"/>
    <w:rsid w:val="008B1C22"/>
    <w:rsid w:val="008B2A69"/>
    <w:rsid w:val="008B3688"/>
    <w:rsid w:val="008B3848"/>
    <w:rsid w:val="008B5BF3"/>
    <w:rsid w:val="008B607A"/>
    <w:rsid w:val="008B638B"/>
    <w:rsid w:val="008B6BAD"/>
    <w:rsid w:val="008B7078"/>
    <w:rsid w:val="008B7454"/>
    <w:rsid w:val="008B77C7"/>
    <w:rsid w:val="008B79C4"/>
    <w:rsid w:val="008C016B"/>
    <w:rsid w:val="008C0879"/>
    <w:rsid w:val="008C0CCC"/>
    <w:rsid w:val="008C0DA6"/>
    <w:rsid w:val="008C13E3"/>
    <w:rsid w:val="008C1989"/>
    <w:rsid w:val="008C1D6A"/>
    <w:rsid w:val="008C273F"/>
    <w:rsid w:val="008C3D21"/>
    <w:rsid w:val="008C3E4B"/>
    <w:rsid w:val="008C45F1"/>
    <w:rsid w:val="008C49EA"/>
    <w:rsid w:val="008C55E3"/>
    <w:rsid w:val="008C5840"/>
    <w:rsid w:val="008C5F22"/>
    <w:rsid w:val="008C637F"/>
    <w:rsid w:val="008C6619"/>
    <w:rsid w:val="008C6B5C"/>
    <w:rsid w:val="008C7117"/>
    <w:rsid w:val="008C71E4"/>
    <w:rsid w:val="008D0101"/>
    <w:rsid w:val="008D0362"/>
    <w:rsid w:val="008D03E9"/>
    <w:rsid w:val="008D0AAB"/>
    <w:rsid w:val="008D16C9"/>
    <w:rsid w:val="008D1C12"/>
    <w:rsid w:val="008D1E66"/>
    <w:rsid w:val="008D2BA4"/>
    <w:rsid w:val="008D2CE4"/>
    <w:rsid w:val="008D3938"/>
    <w:rsid w:val="008D3B4F"/>
    <w:rsid w:val="008D43F4"/>
    <w:rsid w:val="008D461E"/>
    <w:rsid w:val="008D4861"/>
    <w:rsid w:val="008D4E90"/>
    <w:rsid w:val="008D5321"/>
    <w:rsid w:val="008D5B53"/>
    <w:rsid w:val="008D5C96"/>
    <w:rsid w:val="008D660E"/>
    <w:rsid w:val="008D7594"/>
    <w:rsid w:val="008D75FE"/>
    <w:rsid w:val="008D7726"/>
    <w:rsid w:val="008D7B54"/>
    <w:rsid w:val="008D7C67"/>
    <w:rsid w:val="008D7CBF"/>
    <w:rsid w:val="008E0093"/>
    <w:rsid w:val="008E00B2"/>
    <w:rsid w:val="008E0A7B"/>
    <w:rsid w:val="008E0A7F"/>
    <w:rsid w:val="008E0F4B"/>
    <w:rsid w:val="008E1428"/>
    <w:rsid w:val="008E1C4A"/>
    <w:rsid w:val="008E1D19"/>
    <w:rsid w:val="008E2095"/>
    <w:rsid w:val="008E238C"/>
    <w:rsid w:val="008E280C"/>
    <w:rsid w:val="008E2A6A"/>
    <w:rsid w:val="008E37B1"/>
    <w:rsid w:val="008E380A"/>
    <w:rsid w:val="008E3EB0"/>
    <w:rsid w:val="008E4233"/>
    <w:rsid w:val="008E4267"/>
    <w:rsid w:val="008E42EE"/>
    <w:rsid w:val="008E4AF7"/>
    <w:rsid w:val="008E5669"/>
    <w:rsid w:val="008E571A"/>
    <w:rsid w:val="008E5EA8"/>
    <w:rsid w:val="008E65DF"/>
    <w:rsid w:val="008E6ADD"/>
    <w:rsid w:val="008E6BB1"/>
    <w:rsid w:val="008E7292"/>
    <w:rsid w:val="008E74DE"/>
    <w:rsid w:val="008E7554"/>
    <w:rsid w:val="008E76EC"/>
    <w:rsid w:val="008E7C99"/>
    <w:rsid w:val="008E7E1C"/>
    <w:rsid w:val="008F00D3"/>
    <w:rsid w:val="008F012C"/>
    <w:rsid w:val="008F0284"/>
    <w:rsid w:val="008F0481"/>
    <w:rsid w:val="008F0589"/>
    <w:rsid w:val="008F0689"/>
    <w:rsid w:val="008F24FB"/>
    <w:rsid w:val="008F2C58"/>
    <w:rsid w:val="008F31BD"/>
    <w:rsid w:val="008F39E5"/>
    <w:rsid w:val="008F48AB"/>
    <w:rsid w:val="008F49C2"/>
    <w:rsid w:val="008F4FC2"/>
    <w:rsid w:val="008F5F1F"/>
    <w:rsid w:val="008F6351"/>
    <w:rsid w:val="008F643B"/>
    <w:rsid w:val="008F6557"/>
    <w:rsid w:val="008F71EF"/>
    <w:rsid w:val="008F74AE"/>
    <w:rsid w:val="008F773D"/>
    <w:rsid w:val="009003D9"/>
    <w:rsid w:val="00900A7A"/>
    <w:rsid w:val="00900CCB"/>
    <w:rsid w:val="00900EA3"/>
    <w:rsid w:val="0090188A"/>
    <w:rsid w:val="009022ED"/>
    <w:rsid w:val="00902647"/>
    <w:rsid w:val="00902F86"/>
    <w:rsid w:val="00903019"/>
    <w:rsid w:val="009043A0"/>
    <w:rsid w:val="00904740"/>
    <w:rsid w:val="00904DD4"/>
    <w:rsid w:val="0090504F"/>
    <w:rsid w:val="009052C0"/>
    <w:rsid w:val="00905300"/>
    <w:rsid w:val="00905322"/>
    <w:rsid w:val="00905B04"/>
    <w:rsid w:val="009073F3"/>
    <w:rsid w:val="009078EC"/>
    <w:rsid w:val="00907AEF"/>
    <w:rsid w:val="0091019D"/>
    <w:rsid w:val="00910863"/>
    <w:rsid w:val="009108C5"/>
    <w:rsid w:val="00910AFD"/>
    <w:rsid w:val="00910E60"/>
    <w:rsid w:val="00911189"/>
    <w:rsid w:val="009113C5"/>
    <w:rsid w:val="009119B8"/>
    <w:rsid w:val="00911AE5"/>
    <w:rsid w:val="00911F22"/>
    <w:rsid w:val="00912341"/>
    <w:rsid w:val="0091325D"/>
    <w:rsid w:val="009135A4"/>
    <w:rsid w:val="00913939"/>
    <w:rsid w:val="00913E15"/>
    <w:rsid w:val="00913EC1"/>
    <w:rsid w:val="009142C5"/>
    <w:rsid w:val="0091457A"/>
    <w:rsid w:val="00915680"/>
    <w:rsid w:val="00915985"/>
    <w:rsid w:val="009159E7"/>
    <w:rsid w:val="00916037"/>
    <w:rsid w:val="00916431"/>
    <w:rsid w:val="00916C31"/>
    <w:rsid w:val="0091719F"/>
    <w:rsid w:val="009213A0"/>
    <w:rsid w:val="009221A5"/>
    <w:rsid w:val="00922A32"/>
    <w:rsid w:val="0092316D"/>
    <w:rsid w:val="00923891"/>
    <w:rsid w:val="00923925"/>
    <w:rsid w:val="00924812"/>
    <w:rsid w:val="009250D4"/>
    <w:rsid w:val="0092511E"/>
    <w:rsid w:val="009253F7"/>
    <w:rsid w:val="0092542E"/>
    <w:rsid w:val="0092558C"/>
    <w:rsid w:val="00925FFD"/>
    <w:rsid w:val="0092635C"/>
    <w:rsid w:val="00926D80"/>
    <w:rsid w:val="00926E1F"/>
    <w:rsid w:val="00926E2F"/>
    <w:rsid w:val="009274CC"/>
    <w:rsid w:val="009278E0"/>
    <w:rsid w:val="00927B2F"/>
    <w:rsid w:val="00927CC9"/>
    <w:rsid w:val="00930121"/>
    <w:rsid w:val="009308F7"/>
    <w:rsid w:val="00931A66"/>
    <w:rsid w:val="00931C45"/>
    <w:rsid w:val="00931F5A"/>
    <w:rsid w:val="009321D6"/>
    <w:rsid w:val="00932D5A"/>
    <w:rsid w:val="00932DA4"/>
    <w:rsid w:val="00932FF2"/>
    <w:rsid w:val="00933D27"/>
    <w:rsid w:val="0093401D"/>
    <w:rsid w:val="009340FF"/>
    <w:rsid w:val="00935134"/>
    <w:rsid w:val="009352AB"/>
    <w:rsid w:val="0093545A"/>
    <w:rsid w:val="00935CB6"/>
    <w:rsid w:val="009370DB"/>
    <w:rsid w:val="00937382"/>
    <w:rsid w:val="00937BA5"/>
    <w:rsid w:val="00937CDE"/>
    <w:rsid w:val="00937E4D"/>
    <w:rsid w:val="00937F63"/>
    <w:rsid w:val="009402A5"/>
    <w:rsid w:val="00940903"/>
    <w:rsid w:val="00940EA8"/>
    <w:rsid w:val="00941446"/>
    <w:rsid w:val="00942395"/>
    <w:rsid w:val="00942596"/>
    <w:rsid w:val="00942E65"/>
    <w:rsid w:val="00943726"/>
    <w:rsid w:val="009437F7"/>
    <w:rsid w:val="00943931"/>
    <w:rsid w:val="00944340"/>
    <w:rsid w:val="00944617"/>
    <w:rsid w:val="00944A09"/>
    <w:rsid w:val="00944B14"/>
    <w:rsid w:val="00944B4A"/>
    <w:rsid w:val="00944C4D"/>
    <w:rsid w:val="00945119"/>
    <w:rsid w:val="00945475"/>
    <w:rsid w:val="009455C0"/>
    <w:rsid w:val="0094575C"/>
    <w:rsid w:val="00945797"/>
    <w:rsid w:val="00946464"/>
    <w:rsid w:val="00946D62"/>
    <w:rsid w:val="00947287"/>
    <w:rsid w:val="0095114E"/>
    <w:rsid w:val="00951A1B"/>
    <w:rsid w:val="00951A3E"/>
    <w:rsid w:val="00951D7C"/>
    <w:rsid w:val="00951E37"/>
    <w:rsid w:val="0095279A"/>
    <w:rsid w:val="00953A0D"/>
    <w:rsid w:val="00953B7B"/>
    <w:rsid w:val="00953F10"/>
    <w:rsid w:val="009541DA"/>
    <w:rsid w:val="00954387"/>
    <w:rsid w:val="009549BE"/>
    <w:rsid w:val="0095519F"/>
    <w:rsid w:val="0095544C"/>
    <w:rsid w:val="00956323"/>
    <w:rsid w:val="00956343"/>
    <w:rsid w:val="00956EE5"/>
    <w:rsid w:val="00957AE3"/>
    <w:rsid w:val="00957B7F"/>
    <w:rsid w:val="00957BB1"/>
    <w:rsid w:val="0096055F"/>
    <w:rsid w:val="00960A95"/>
    <w:rsid w:val="00960CB9"/>
    <w:rsid w:val="00960D0E"/>
    <w:rsid w:val="00960E05"/>
    <w:rsid w:val="00960E57"/>
    <w:rsid w:val="0096118C"/>
    <w:rsid w:val="0096122F"/>
    <w:rsid w:val="00961518"/>
    <w:rsid w:val="00962D26"/>
    <w:rsid w:val="00963C22"/>
    <w:rsid w:val="00964114"/>
    <w:rsid w:val="00964400"/>
    <w:rsid w:val="009651B7"/>
    <w:rsid w:val="00965202"/>
    <w:rsid w:val="00965F14"/>
    <w:rsid w:val="009660FB"/>
    <w:rsid w:val="00966D34"/>
    <w:rsid w:val="00966E43"/>
    <w:rsid w:val="0096732A"/>
    <w:rsid w:val="00970246"/>
    <w:rsid w:val="0097058E"/>
    <w:rsid w:val="00970D76"/>
    <w:rsid w:val="009711A8"/>
    <w:rsid w:val="0097172D"/>
    <w:rsid w:val="00971D27"/>
    <w:rsid w:val="00972482"/>
    <w:rsid w:val="00972716"/>
    <w:rsid w:val="00972783"/>
    <w:rsid w:val="00972DE8"/>
    <w:rsid w:val="00973ADA"/>
    <w:rsid w:val="00973D56"/>
    <w:rsid w:val="0097532B"/>
    <w:rsid w:val="009753DA"/>
    <w:rsid w:val="0097564C"/>
    <w:rsid w:val="00975B26"/>
    <w:rsid w:val="00975FB6"/>
    <w:rsid w:val="00976973"/>
    <w:rsid w:val="00976C6B"/>
    <w:rsid w:val="00976D97"/>
    <w:rsid w:val="0097758C"/>
    <w:rsid w:val="0097796F"/>
    <w:rsid w:val="00980320"/>
    <w:rsid w:val="00980441"/>
    <w:rsid w:val="00980FA7"/>
    <w:rsid w:val="00981072"/>
    <w:rsid w:val="0098108E"/>
    <w:rsid w:val="00981191"/>
    <w:rsid w:val="00982625"/>
    <w:rsid w:val="00982E39"/>
    <w:rsid w:val="0098301D"/>
    <w:rsid w:val="009830F2"/>
    <w:rsid w:val="009839B3"/>
    <w:rsid w:val="00984372"/>
    <w:rsid w:val="009856C5"/>
    <w:rsid w:val="00985809"/>
    <w:rsid w:val="00985E1E"/>
    <w:rsid w:val="00986701"/>
    <w:rsid w:val="00986CE4"/>
    <w:rsid w:val="00987006"/>
    <w:rsid w:val="009876FF"/>
    <w:rsid w:val="009878AE"/>
    <w:rsid w:val="00987A0B"/>
    <w:rsid w:val="00987C62"/>
    <w:rsid w:val="00990743"/>
    <w:rsid w:val="00990889"/>
    <w:rsid w:val="00990CD9"/>
    <w:rsid w:val="00990E01"/>
    <w:rsid w:val="009913DC"/>
    <w:rsid w:val="009919F2"/>
    <w:rsid w:val="00992118"/>
    <w:rsid w:val="0099243E"/>
    <w:rsid w:val="009926B1"/>
    <w:rsid w:val="00992875"/>
    <w:rsid w:val="0099296D"/>
    <w:rsid w:val="00992BBE"/>
    <w:rsid w:val="00993260"/>
    <w:rsid w:val="00993DB7"/>
    <w:rsid w:val="0099415D"/>
    <w:rsid w:val="00994348"/>
    <w:rsid w:val="00994396"/>
    <w:rsid w:val="009947C7"/>
    <w:rsid w:val="00994D6E"/>
    <w:rsid w:val="00994D76"/>
    <w:rsid w:val="00995017"/>
    <w:rsid w:val="00996483"/>
    <w:rsid w:val="0099706B"/>
    <w:rsid w:val="009975FA"/>
    <w:rsid w:val="00997679"/>
    <w:rsid w:val="00997B67"/>
    <w:rsid w:val="009A0620"/>
    <w:rsid w:val="009A0688"/>
    <w:rsid w:val="009A07B2"/>
    <w:rsid w:val="009A0907"/>
    <w:rsid w:val="009A111B"/>
    <w:rsid w:val="009A15B0"/>
    <w:rsid w:val="009A1650"/>
    <w:rsid w:val="009A208A"/>
    <w:rsid w:val="009A21D5"/>
    <w:rsid w:val="009A253C"/>
    <w:rsid w:val="009A26EF"/>
    <w:rsid w:val="009A27A8"/>
    <w:rsid w:val="009A2B01"/>
    <w:rsid w:val="009A307C"/>
    <w:rsid w:val="009A33DB"/>
    <w:rsid w:val="009A3633"/>
    <w:rsid w:val="009A4F84"/>
    <w:rsid w:val="009A4FF5"/>
    <w:rsid w:val="009A5070"/>
    <w:rsid w:val="009A50C1"/>
    <w:rsid w:val="009A522A"/>
    <w:rsid w:val="009A7272"/>
    <w:rsid w:val="009A7393"/>
    <w:rsid w:val="009A762E"/>
    <w:rsid w:val="009A7836"/>
    <w:rsid w:val="009A7963"/>
    <w:rsid w:val="009A79B7"/>
    <w:rsid w:val="009A7A1E"/>
    <w:rsid w:val="009B0207"/>
    <w:rsid w:val="009B09E3"/>
    <w:rsid w:val="009B0BF1"/>
    <w:rsid w:val="009B0E39"/>
    <w:rsid w:val="009B13E3"/>
    <w:rsid w:val="009B20E3"/>
    <w:rsid w:val="009B24C9"/>
    <w:rsid w:val="009B2605"/>
    <w:rsid w:val="009B305F"/>
    <w:rsid w:val="009B3324"/>
    <w:rsid w:val="009B448D"/>
    <w:rsid w:val="009B52AA"/>
    <w:rsid w:val="009B5F72"/>
    <w:rsid w:val="009B6471"/>
    <w:rsid w:val="009B6B04"/>
    <w:rsid w:val="009B6E85"/>
    <w:rsid w:val="009B708B"/>
    <w:rsid w:val="009B7388"/>
    <w:rsid w:val="009B7F7A"/>
    <w:rsid w:val="009C11A5"/>
    <w:rsid w:val="009C23BF"/>
    <w:rsid w:val="009C2BB9"/>
    <w:rsid w:val="009C2C0B"/>
    <w:rsid w:val="009C2C93"/>
    <w:rsid w:val="009C315E"/>
    <w:rsid w:val="009C4223"/>
    <w:rsid w:val="009C45FA"/>
    <w:rsid w:val="009C4679"/>
    <w:rsid w:val="009C4702"/>
    <w:rsid w:val="009C499E"/>
    <w:rsid w:val="009C5916"/>
    <w:rsid w:val="009C5B50"/>
    <w:rsid w:val="009C5BC9"/>
    <w:rsid w:val="009C605D"/>
    <w:rsid w:val="009C6434"/>
    <w:rsid w:val="009C6B17"/>
    <w:rsid w:val="009C7267"/>
    <w:rsid w:val="009C7823"/>
    <w:rsid w:val="009C79A6"/>
    <w:rsid w:val="009D02D6"/>
    <w:rsid w:val="009D0CD3"/>
    <w:rsid w:val="009D0CF3"/>
    <w:rsid w:val="009D0E30"/>
    <w:rsid w:val="009D1239"/>
    <w:rsid w:val="009D1443"/>
    <w:rsid w:val="009D146E"/>
    <w:rsid w:val="009D164B"/>
    <w:rsid w:val="009D16E1"/>
    <w:rsid w:val="009D1722"/>
    <w:rsid w:val="009D19DF"/>
    <w:rsid w:val="009D1B53"/>
    <w:rsid w:val="009D2230"/>
    <w:rsid w:val="009D2C6B"/>
    <w:rsid w:val="009D2EEE"/>
    <w:rsid w:val="009D3067"/>
    <w:rsid w:val="009D405B"/>
    <w:rsid w:val="009D4957"/>
    <w:rsid w:val="009D609F"/>
    <w:rsid w:val="009D6E4A"/>
    <w:rsid w:val="009D7340"/>
    <w:rsid w:val="009D7606"/>
    <w:rsid w:val="009E0535"/>
    <w:rsid w:val="009E060B"/>
    <w:rsid w:val="009E0637"/>
    <w:rsid w:val="009E0E33"/>
    <w:rsid w:val="009E136F"/>
    <w:rsid w:val="009E20D0"/>
    <w:rsid w:val="009E2E6F"/>
    <w:rsid w:val="009E2F20"/>
    <w:rsid w:val="009E3181"/>
    <w:rsid w:val="009E3242"/>
    <w:rsid w:val="009E36F3"/>
    <w:rsid w:val="009E391E"/>
    <w:rsid w:val="009E442B"/>
    <w:rsid w:val="009E4742"/>
    <w:rsid w:val="009E4AA7"/>
    <w:rsid w:val="009E609C"/>
    <w:rsid w:val="009E65AC"/>
    <w:rsid w:val="009E6E91"/>
    <w:rsid w:val="009E70E7"/>
    <w:rsid w:val="009E7C23"/>
    <w:rsid w:val="009E7DCD"/>
    <w:rsid w:val="009F0242"/>
    <w:rsid w:val="009F0D90"/>
    <w:rsid w:val="009F1FD8"/>
    <w:rsid w:val="009F2056"/>
    <w:rsid w:val="009F2190"/>
    <w:rsid w:val="009F28CA"/>
    <w:rsid w:val="009F322E"/>
    <w:rsid w:val="009F34D8"/>
    <w:rsid w:val="009F39FD"/>
    <w:rsid w:val="009F4227"/>
    <w:rsid w:val="009F4D58"/>
    <w:rsid w:val="009F59A1"/>
    <w:rsid w:val="009F5AE5"/>
    <w:rsid w:val="009F5D73"/>
    <w:rsid w:val="009F6876"/>
    <w:rsid w:val="009F6903"/>
    <w:rsid w:val="009F6F4A"/>
    <w:rsid w:val="009F784F"/>
    <w:rsid w:val="009F7D6A"/>
    <w:rsid w:val="00A00F11"/>
    <w:rsid w:val="00A00F62"/>
    <w:rsid w:val="00A02201"/>
    <w:rsid w:val="00A0236B"/>
    <w:rsid w:val="00A032E5"/>
    <w:rsid w:val="00A0356A"/>
    <w:rsid w:val="00A0377B"/>
    <w:rsid w:val="00A04505"/>
    <w:rsid w:val="00A04F4A"/>
    <w:rsid w:val="00A05050"/>
    <w:rsid w:val="00A056FE"/>
    <w:rsid w:val="00A0576F"/>
    <w:rsid w:val="00A05DB6"/>
    <w:rsid w:val="00A0634A"/>
    <w:rsid w:val="00A06AD9"/>
    <w:rsid w:val="00A06AF4"/>
    <w:rsid w:val="00A06E4D"/>
    <w:rsid w:val="00A070F2"/>
    <w:rsid w:val="00A07495"/>
    <w:rsid w:val="00A07644"/>
    <w:rsid w:val="00A10998"/>
    <w:rsid w:val="00A10CD9"/>
    <w:rsid w:val="00A119C7"/>
    <w:rsid w:val="00A120C6"/>
    <w:rsid w:val="00A12268"/>
    <w:rsid w:val="00A12BC4"/>
    <w:rsid w:val="00A13AB8"/>
    <w:rsid w:val="00A13BD2"/>
    <w:rsid w:val="00A13C6D"/>
    <w:rsid w:val="00A14CF9"/>
    <w:rsid w:val="00A16FA0"/>
    <w:rsid w:val="00A17337"/>
    <w:rsid w:val="00A17711"/>
    <w:rsid w:val="00A17913"/>
    <w:rsid w:val="00A17A64"/>
    <w:rsid w:val="00A20225"/>
    <w:rsid w:val="00A2119A"/>
    <w:rsid w:val="00A212C7"/>
    <w:rsid w:val="00A21FEC"/>
    <w:rsid w:val="00A22257"/>
    <w:rsid w:val="00A222BA"/>
    <w:rsid w:val="00A22456"/>
    <w:rsid w:val="00A22580"/>
    <w:rsid w:val="00A22710"/>
    <w:rsid w:val="00A22751"/>
    <w:rsid w:val="00A22AE6"/>
    <w:rsid w:val="00A238CC"/>
    <w:rsid w:val="00A23E13"/>
    <w:rsid w:val="00A23ED2"/>
    <w:rsid w:val="00A24390"/>
    <w:rsid w:val="00A24BF0"/>
    <w:rsid w:val="00A2545B"/>
    <w:rsid w:val="00A25551"/>
    <w:rsid w:val="00A2591C"/>
    <w:rsid w:val="00A2663B"/>
    <w:rsid w:val="00A26C7B"/>
    <w:rsid w:val="00A26EEF"/>
    <w:rsid w:val="00A2721A"/>
    <w:rsid w:val="00A27621"/>
    <w:rsid w:val="00A27659"/>
    <w:rsid w:val="00A27720"/>
    <w:rsid w:val="00A27879"/>
    <w:rsid w:val="00A27E7A"/>
    <w:rsid w:val="00A27F1A"/>
    <w:rsid w:val="00A3040F"/>
    <w:rsid w:val="00A3045A"/>
    <w:rsid w:val="00A31EE6"/>
    <w:rsid w:val="00A32095"/>
    <w:rsid w:val="00A326F9"/>
    <w:rsid w:val="00A3407A"/>
    <w:rsid w:val="00A34300"/>
    <w:rsid w:val="00A355D3"/>
    <w:rsid w:val="00A35B04"/>
    <w:rsid w:val="00A35E3D"/>
    <w:rsid w:val="00A36609"/>
    <w:rsid w:val="00A37694"/>
    <w:rsid w:val="00A37773"/>
    <w:rsid w:val="00A37837"/>
    <w:rsid w:val="00A40907"/>
    <w:rsid w:val="00A40F3F"/>
    <w:rsid w:val="00A4119C"/>
    <w:rsid w:val="00A41316"/>
    <w:rsid w:val="00A413E9"/>
    <w:rsid w:val="00A41E57"/>
    <w:rsid w:val="00A42310"/>
    <w:rsid w:val="00A42323"/>
    <w:rsid w:val="00A42641"/>
    <w:rsid w:val="00A43021"/>
    <w:rsid w:val="00A44658"/>
    <w:rsid w:val="00A44A3E"/>
    <w:rsid w:val="00A4515B"/>
    <w:rsid w:val="00A4548C"/>
    <w:rsid w:val="00A45D25"/>
    <w:rsid w:val="00A46B68"/>
    <w:rsid w:val="00A46C20"/>
    <w:rsid w:val="00A475DB"/>
    <w:rsid w:val="00A47602"/>
    <w:rsid w:val="00A47F12"/>
    <w:rsid w:val="00A50A0B"/>
    <w:rsid w:val="00A50C5E"/>
    <w:rsid w:val="00A51314"/>
    <w:rsid w:val="00A517B3"/>
    <w:rsid w:val="00A51889"/>
    <w:rsid w:val="00A52086"/>
    <w:rsid w:val="00A520C3"/>
    <w:rsid w:val="00A52498"/>
    <w:rsid w:val="00A5271A"/>
    <w:rsid w:val="00A52FE6"/>
    <w:rsid w:val="00A52FF4"/>
    <w:rsid w:val="00A531B5"/>
    <w:rsid w:val="00A534F7"/>
    <w:rsid w:val="00A5359B"/>
    <w:rsid w:val="00A5378E"/>
    <w:rsid w:val="00A54A97"/>
    <w:rsid w:val="00A54AE3"/>
    <w:rsid w:val="00A54E03"/>
    <w:rsid w:val="00A54E48"/>
    <w:rsid w:val="00A551A7"/>
    <w:rsid w:val="00A56078"/>
    <w:rsid w:val="00A56546"/>
    <w:rsid w:val="00A56B33"/>
    <w:rsid w:val="00A56F4B"/>
    <w:rsid w:val="00A5794A"/>
    <w:rsid w:val="00A6084D"/>
    <w:rsid w:val="00A60CE3"/>
    <w:rsid w:val="00A60FA3"/>
    <w:rsid w:val="00A613C2"/>
    <w:rsid w:val="00A61512"/>
    <w:rsid w:val="00A6157B"/>
    <w:rsid w:val="00A61A3F"/>
    <w:rsid w:val="00A61B53"/>
    <w:rsid w:val="00A61E7C"/>
    <w:rsid w:val="00A628E4"/>
    <w:rsid w:val="00A62B37"/>
    <w:rsid w:val="00A63246"/>
    <w:rsid w:val="00A64060"/>
    <w:rsid w:val="00A648DF"/>
    <w:rsid w:val="00A65191"/>
    <w:rsid w:val="00A653ED"/>
    <w:rsid w:val="00A659E2"/>
    <w:rsid w:val="00A66BAC"/>
    <w:rsid w:val="00A677A6"/>
    <w:rsid w:val="00A677DB"/>
    <w:rsid w:val="00A700AE"/>
    <w:rsid w:val="00A707A0"/>
    <w:rsid w:val="00A707FF"/>
    <w:rsid w:val="00A70C1B"/>
    <w:rsid w:val="00A7103E"/>
    <w:rsid w:val="00A72054"/>
    <w:rsid w:val="00A7211D"/>
    <w:rsid w:val="00A72242"/>
    <w:rsid w:val="00A73064"/>
    <w:rsid w:val="00A733F3"/>
    <w:rsid w:val="00A73558"/>
    <w:rsid w:val="00A73674"/>
    <w:rsid w:val="00A73972"/>
    <w:rsid w:val="00A74ECF"/>
    <w:rsid w:val="00A756E6"/>
    <w:rsid w:val="00A75891"/>
    <w:rsid w:val="00A75927"/>
    <w:rsid w:val="00A75964"/>
    <w:rsid w:val="00A76C30"/>
    <w:rsid w:val="00A770C8"/>
    <w:rsid w:val="00A779D9"/>
    <w:rsid w:val="00A77B0E"/>
    <w:rsid w:val="00A812AF"/>
    <w:rsid w:val="00A815FD"/>
    <w:rsid w:val="00A81781"/>
    <w:rsid w:val="00A817FE"/>
    <w:rsid w:val="00A81994"/>
    <w:rsid w:val="00A81E34"/>
    <w:rsid w:val="00A81FC2"/>
    <w:rsid w:val="00A829A1"/>
    <w:rsid w:val="00A83550"/>
    <w:rsid w:val="00A8488A"/>
    <w:rsid w:val="00A85811"/>
    <w:rsid w:val="00A85C5C"/>
    <w:rsid w:val="00A86C8C"/>
    <w:rsid w:val="00A86F71"/>
    <w:rsid w:val="00A870BF"/>
    <w:rsid w:val="00A87390"/>
    <w:rsid w:val="00A874A6"/>
    <w:rsid w:val="00A87A7F"/>
    <w:rsid w:val="00A9044C"/>
    <w:rsid w:val="00A9045D"/>
    <w:rsid w:val="00A90766"/>
    <w:rsid w:val="00A90BFA"/>
    <w:rsid w:val="00A90F50"/>
    <w:rsid w:val="00A90FA9"/>
    <w:rsid w:val="00A91205"/>
    <w:rsid w:val="00A91F4C"/>
    <w:rsid w:val="00A92852"/>
    <w:rsid w:val="00A92F61"/>
    <w:rsid w:val="00A943DF"/>
    <w:rsid w:val="00A94667"/>
    <w:rsid w:val="00A948ED"/>
    <w:rsid w:val="00A95182"/>
    <w:rsid w:val="00A95341"/>
    <w:rsid w:val="00A964AF"/>
    <w:rsid w:val="00A965A3"/>
    <w:rsid w:val="00A9667F"/>
    <w:rsid w:val="00A96B38"/>
    <w:rsid w:val="00A96E94"/>
    <w:rsid w:val="00A972B1"/>
    <w:rsid w:val="00A973EC"/>
    <w:rsid w:val="00A97573"/>
    <w:rsid w:val="00A9783B"/>
    <w:rsid w:val="00A97FB1"/>
    <w:rsid w:val="00AA0755"/>
    <w:rsid w:val="00AA0836"/>
    <w:rsid w:val="00AA1B8E"/>
    <w:rsid w:val="00AA1F0D"/>
    <w:rsid w:val="00AA2476"/>
    <w:rsid w:val="00AA28E4"/>
    <w:rsid w:val="00AA2902"/>
    <w:rsid w:val="00AA2DEE"/>
    <w:rsid w:val="00AA39E8"/>
    <w:rsid w:val="00AA3FD1"/>
    <w:rsid w:val="00AA4144"/>
    <w:rsid w:val="00AA47A0"/>
    <w:rsid w:val="00AA4E33"/>
    <w:rsid w:val="00AA51C8"/>
    <w:rsid w:val="00AA5B74"/>
    <w:rsid w:val="00AA6E5D"/>
    <w:rsid w:val="00AA7231"/>
    <w:rsid w:val="00AA7693"/>
    <w:rsid w:val="00AA7E03"/>
    <w:rsid w:val="00AB0031"/>
    <w:rsid w:val="00AB069C"/>
    <w:rsid w:val="00AB0751"/>
    <w:rsid w:val="00AB0C00"/>
    <w:rsid w:val="00AB0E1B"/>
    <w:rsid w:val="00AB10EC"/>
    <w:rsid w:val="00AB1215"/>
    <w:rsid w:val="00AB271B"/>
    <w:rsid w:val="00AB33F4"/>
    <w:rsid w:val="00AB36E5"/>
    <w:rsid w:val="00AB40A7"/>
    <w:rsid w:val="00AB46F6"/>
    <w:rsid w:val="00AB509E"/>
    <w:rsid w:val="00AB51E5"/>
    <w:rsid w:val="00AB58E7"/>
    <w:rsid w:val="00AB68B1"/>
    <w:rsid w:val="00AB6B78"/>
    <w:rsid w:val="00AB746E"/>
    <w:rsid w:val="00AB753E"/>
    <w:rsid w:val="00AB7989"/>
    <w:rsid w:val="00AC001B"/>
    <w:rsid w:val="00AC0D84"/>
    <w:rsid w:val="00AC17AD"/>
    <w:rsid w:val="00AC36B6"/>
    <w:rsid w:val="00AC3C48"/>
    <w:rsid w:val="00AC3CC6"/>
    <w:rsid w:val="00AC3FAA"/>
    <w:rsid w:val="00AC3FD2"/>
    <w:rsid w:val="00AC41A7"/>
    <w:rsid w:val="00AC41D6"/>
    <w:rsid w:val="00AC421A"/>
    <w:rsid w:val="00AC4558"/>
    <w:rsid w:val="00AC4B77"/>
    <w:rsid w:val="00AC4C7E"/>
    <w:rsid w:val="00AC5A2B"/>
    <w:rsid w:val="00AC6421"/>
    <w:rsid w:val="00AC6C69"/>
    <w:rsid w:val="00AD0BB8"/>
    <w:rsid w:val="00AD1360"/>
    <w:rsid w:val="00AD161F"/>
    <w:rsid w:val="00AD23EC"/>
    <w:rsid w:val="00AD2D74"/>
    <w:rsid w:val="00AD3028"/>
    <w:rsid w:val="00AD3354"/>
    <w:rsid w:val="00AD3C26"/>
    <w:rsid w:val="00AD3CB4"/>
    <w:rsid w:val="00AD43E9"/>
    <w:rsid w:val="00AD442C"/>
    <w:rsid w:val="00AD557F"/>
    <w:rsid w:val="00AD605F"/>
    <w:rsid w:val="00AD6578"/>
    <w:rsid w:val="00AD6E53"/>
    <w:rsid w:val="00AD72DB"/>
    <w:rsid w:val="00AD7C6E"/>
    <w:rsid w:val="00AE01AE"/>
    <w:rsid w:val="00AE064A"/>
    <w:rsid w:val="00AE0C5B"/>
    <w:rsid w:val="00AE1085"/>
    <w:rsid w:val="00AE1354"/>
    <w:rsid w:val="00AE1981"/>
    <w:rsid w:val="00AE2CF5"/>
    <w:rsid w:val="00AE2FFC"/>
    <w:rsid w:val="00AE331E"/>
    <w:rsid w:val="00AE3967"/>
    <w:rsid w:val="00AE3A11"/>
    <w:rsid w:val="00AE3E53"/>
    <w:rsid w:val="00AE41F5"/>
    <w:rsid w:val="00AE4296"/>
    <w:rsid w:val="00AE52FE"/>
    <w:rsid w:val="00AE5460"/>
    <w:rsid w:val="00AE5EE6"/>
    <w:rsid w:val="00AE650E"/>
    <w:rsid w:val="00AE6686"/>
    <w:rsid w:val="00AE6893"/>
    <w:rsid w:val="00AE6A33"/>
    <w:rsid w:val="00AE6C67"/>
    <w:rsid w:val="00AE7664"/>
    <w:rsid w:val="00AF0367"/>
    <w:rsid w:val="00AF043C"/>
    <w:rsid w:val="00AF0773"/>
    <w:rsid w:val="00AF077C"/>
    <w:rsid w:val="00AF0EC4"/>
    <w:rsid w:val="00AF17A4"/>
    <w:rsid w:val="00AF1C4F"/>
    <w:rsid w:val="00AF30C2"/>
    <w:rsid w:val="00AF327C"/>
    <w:rsid w:val="00AF3361"/>
    <w:rsid w:val="00AF3413"/>
    <w:rsid w:val="00AF3A12"/>
    <w:rsid w:val="00AF40E4"/>
    <w:rsid w:val="00AF575F"/>
    <w:rsid w:val="00AF57B8"/>
    <w:rsid w:val="00AF5D02"/>
    <w:rsid w:val="00AF5FEF"/>
    <w:rsid w:val="00AF622D"/>
    <w:rsid w:val="00AF6497"/>
    <w:rsid w:val="00AF6754"/>
    <w:rsid w:val="00AF6D74"/>
    <w:rsid w:val="00AF6ECD"/>
    <w:rsid w:val="00AF7642"/>
    <w:rsid w:val="00AF7961"/>
    <w:rsid w:val="00AF7D2F"/>
    <w:rsid w:val="00B014DD"/>
    <w:rsid w:val="00B019E3"/>
    <w:rsid w:val="00B01A58"/>
    <w:rsid w:val="00B01EDE"/>
    <w:rsid w:val="00B02B6E"/>
    <w:rsid w:val="00B02D57"/>
    <w:rsid w:val="00B03324"/>
    <w:rsid w:val="00B039A5"/>
    <w:rsid w:val="00B04347"/>
    <w:rsid w:val="00B04365"/>
    <w:rsid w:val="00B04E42"/>
    <w:rsid w:val="00B04E45"/>
    <w:rsid w:val="00B0520E"/>
    <w:rsid w:val="00B0571C"/>
    <w:rsid w:val="00B06A7B"/>
    <w:rsid w:val="00B07127"/>
    <w:rsid w:val="00B0743D"/>
    <w:rsid w:val="00B101F9"/>
    <w:rsid w:val="00B10EAE"/>
    <w:rsid w:val="00B124E7"/>
    <w:rsid w:val="00B12500"/>
    <w:rsid w:val="00B1256D"/>
    <w:rsid w:val="00B1345E"/>
    <w:rsid w:val="00B13C66"/>
    <w:rsid w:val="00B14401"/>
    <w:rsid w:val="00B147EF"/>
    <w:rsid w:val="00B149DE"/>
    <w:rsid w:val="00B14AB1"/>
    <w:rsid w:val="00B14AF9"/>
    <w:rsid w:val="00B15173"/>
    <w:rsid w:val="00B15A3D"/>
    <w:rsid w:val="00B1625D"/>
    <w:rsid w:val="00B165AC"/>
    <w:rsid w:val="00B16D18"/>
    <w:rsid w:val="00B16D51"/>
    <w:rsid w:val="00B16E2B"/>
    <w:rsid w:val="00B1722B"/>
    <w:rsid w:val="00B2019F"/>
    <w:rsid w:val="00B201D6"/>
    <w:rsid w:val="00B20A21"/>
    <w:rsid w:val="00B20B43"/>
    <w:rsid w:val="00B20C8D"/>
    <w:rsid w:val="00B20D45"/>
    <w:rsid w:val="00B21010"/>
    <w:rsid w:val="00B21140"/>
    <w:rsid w:val="00B211AB"/>
    <w:rsid w:val="00B217CC"/>
    <w:rsid w:val="00B218E8"/>
    <w:rsid w:val="00B22AB4"/>
    <w:rsid w:val="00B22E1C"/>
    <w:rsid w:val="00B249E5"/>
    <w:rsid w:val="00B24A56"/>
    <w:rsid w:val="00B25012"/>
    <w:rsid w:val="00B2587F"/>
    <w:rsid w:val="00B25978"/>
    <w:rsid w:val="00B262C0"/>
    <w:rsid w:val="00B26344"/>
    <w:rsid w:val="00B266EE"/>
    <w:rsid w:val="00B26C48"/>
    <w:rsid w:val="00B2793B"/>
    <w:rsid w:val="00B279E6"/>
    <w:rsid w:val="00B3042F"/>
    <w:rsid w:val="00B3044E"/>
    <w:rsid w:val="00B309EA"/>
    <w:rsid w:val="00B30DB8"/>
    <w:rsid w:val="00B324DF"/>
    <w:rsid w:val="00B32515"/>
    <w:rsid w:val="00B32877"/>
    <w:rsid w:val="00B328D5"/>
    <w:rsid w:val="00B3336B"/>
    <w:rsid w:val="00B34D88"/>
    <w:rsid w:val="00B359EE"/>
    <w:rsid w:val="00B35EBB"/>
    <w:rsid w:val="00B369FF"/>
    <w:rsid w:val="00B36AB8"/>
    <w:rsid w:val="00B37257"/>
    <w:rsid w:val="00B373F7"/>
    <w:rsid w:val="00B3792B"/>
    <w:rsid w:val="00B37DB0"/>
    <w:rsid w:val="00B4062B"/>
    <w:rsid w:val="00B407BF"/>
    <w:rsid w:val="00B40A9A"/>
    <w:rsid w:val="00B40B50"/>
    <w:rsid w:val="00B4171B"/>
    <w:rsid w:val="00B4256B"/>
    <w:rsid w:val="00B4280D"/>
    <w:rsid w:val="00B42A96"/>
    <w:rsid w:val="00B43CC2"/>
    <w:rsid w:val="00B4454B"/>
    <w:rsid w:val="00B45198"/>
    <w:rsid w:val="00B4617F"/>
    <w:rsid w:val="00B46304"/>
    <w:rsid w:val="00B46C2E"/>
    <w:rsid w:val="00B472F1"/>
    <w:rsid w:val="00B473B9"/>
    <w:rsid w:val="00B479DD"/>
    <w:rsid w:val="00B50F45"/>
    <w:rsid w:val="00B5102C"/>
    <w:rsid w:val="00B5135D"/>
    <w:rsid w:val="00B51977"/>
    <w:rsid w:val="00B51D1D"/>
    <w:rsid w:val="00B53E24"/>
    <w:rsid w:val="00B5433A"/>
    <w:rsid w:val="00B55059"/>
    <w:rsid w:val="00B5551E"/>
    <w:rsid w:val="00B57747"/>
    <w:rsid w:val="00B577F7"/>
    <w:rsid w:val="00B57C21"/>
    <w:rsid w:val="00B57CA0"/>
    <w:rsid w:val="00B57D04"/>
    <w:rsid w:val="00B60427"/>
    <w:rsid w:val="00B606AD"/>
    <w:rsid w:val="00B607F9"/>
    <w:rsid w:val="00B60875"/>
    <w:rsid w:val="00B60F9C"/>
    <w:rsid w:val="00B61582"/>
    <w:rsid w:val="00B61B66"/>
    <w:rsid w:val="00B62D80"/>
    <w:rsid w:val="00B62F30"/>
    <w:rsid w:val="00B63960"/>
    <w:rsid w:val="00B63D96"/>
    <w:rsid w:val="00B64AE9"/>
    <w:rsid w:val="00B64CF9"/>
    <w:rsid w:val="00B65AEF"/>
    <w:rsid w:val="00B65DCE"/>
    <w:rsid w:val="00B6720D"/>
    <w:rsid w:val="00B678CB"/>
    <w:rsid w:val="00B67D3D"/>
    <w:rsid w:val="00B70441"/>
    <w:rsid w:val="00B705C4"/>
    <w:rsid w:val="00B7065F"/>
    <w:rsid w:val="00B70B61"/>
    <w:rsid w:val="00B71179"/>
    <w:rsid w:val="00B7186E"/>
    <w:rsid w:val="00B72260"/>
    <w:rsid w:val="00B73246"/>
    <w:rsid w:val="00B73348"/>
    <w:rsid w:val="00B742C3"/>
    <w:rsid w:val="00B74473"/>
    <w:rsid w:val="00B74DB8"/>
    <w:rsid w:val="00B76A3E"/>
    <w:rsid w:val="00B76AA2"/>
    <w:rsid w:val="00B76D7C"/>
    <w:rsid w:val="00B76F88"/>
    <w:rsid w:val="00B772E6"/>
    <w:rsid w:val="00B77EE8"/>
    <w:rsid w:val="00B80649"/>
    <w:rsid w:val="00B80AA7"/>
    <w:rsid w:val="00B810BD"/>
    <w:rsid w:val="00B814F5"/>
    <w:rsid w:val="00B822E8"/>
    <w:rsid w:val="00B825D8"/>
    <w:rsid w:val="00B83A1A"/>
    <w:rsid w:val="00B83CD3"/>
    <w:rsid w:val="00B84049"/>
    <w:rsid w:val="00B846D8"/>
    <w:rsid w:val="00B84722"/>
    <w:rsid w:val="00B857BA"/>
    <w:rsid w:val="00B85C64"/>
    <w:rsid w:val="00B8673D"/>
    <w:rsid w:val="00B86E71"/>
    <w:rsid w:val="00B86FFC"/>
    <w:rsid w:val="00B873FD"/>
    <w:rsid w:val="00B879A2"/>
    <w:rsid w:val="00B87A0E"/>
    <w:rsid w:val="00B87A15"/>
    <w:rsid w:val="00B90184"/>
    <w:rsid w:val="00B90C4F"/>
    <w:rsid w:val="00B91289"/>
    <w:rsid w:val="00B91531"/>
    <w:rsid w:val="00B917D3"/>
    <w:rsid w:val="00B91FF1"/>
    <w:rsid w:val="00B926FB"/>
    <w:rsid w:val="00B92CF4"/>
    <w:rsid w:val="00B9421D"/>
    <w:rsid w:val="00B94732"/>
    <w:rsid w:val="00B94DCF"/>
    <w:rsid w:val="00B951DA"/>
    <w:rsid w:val="00B9563A"/>
    <w:rsid w:val="00B95B54"/>
    <w:rsid w:val="00B96013"/>
    <w:rsid w:val="00B96B56"/>
    <w:rsid w:val="00B97281"/>
    <w:rsid w:val="00B973F4"/>
    <w:rsid w:val="00B97E36"/>
    <w:rsid w:val="00BA0336"/>
    <w:rsid w:val="00BA04DF"/>
    <w:rsid w:val="00BA07D1"/>
    <w:rsid w:val="00BA0D4E"/>
    <w:rsid w:val="00BA147B"/>
    <w:rsid w:val="00BA18A6"/>
    <w:rsid w:val="00BA1BC7"/>
    <w:rsid w:val="00BA1C30"/>
    <w:rsid w:val="00BA2C98"/>
    <w:rsid w:val="00BA2E98"/>
    <w:rsid w:val="00BA318A"/>
    <w:rsid w:val="00BA4025"/>
    <w:rsid w:val="00BA42AB"/>
    <w:rsid w:val="00BA4F91"/>
    <w:rsid w:val="00BA5247"/>
    <w:rsid w:val="00BA57A7"/>
    <w:rsid w:val="00BA5D4E"/>
    <w:rsid w:val="00BA5F27"/>
    <w:rsid w:val="00BA6103"/>
    <w:rsid w:val="00BA6754"/>
    <w:rsid w:val="00BA7827"/>
    <w:rsid w:val="00BA7B09"/>
    <w:rsid w:val="00BA7BFA"/>
    <w:rsid w:val="00BA7DB0"/>
    <w:rsid w:val="00BB0150"/>
    <w:rsid w:val="00BB0163"/>
    <w:rsid w:val="00BB0920"/>
    <w:rsid w:val="00BB0B30"/>
    <w:rsid w:val="00BB1289"/>
    <w:rsid w:val="00BB1732"/>
    <w:rsid w:val="00BB2470"/>
    <w:rsid w:val="00BB3DBD"/>
    <w:rsid w:val="00BB4C97"/>
    <w:rsid w:val="00BB5369"/>
    <w:rsid w:val="00BB6327"/>
    <w:rsid w:val="00BB6899"/>
    <w:rsid w:val="00BB69CD"/>
    <w:rsid w:val="00BB6B08"/>
    <w:rsid w:val="00BC0126"/>
    <w:rsid w:val="00BC084D"/>
    <w:rsid w:val="00BC09C9"/>
    <w:rsid w:val="00BC218B"/>
    <w:rsid w:val="00BC28C6"/>
    <w:rsid w:val="00BC2F5B"/>
    <w:rsid w:val="00BC3AA1"/>
    <w:rsid w:val="00BC3CED"/>
    <w:rsid w:val="00BC4133"/>
    <w:rsid w:val="00BC580E"/>
    <w:rsid w:val="00BC58A1"/>
    <w:rsid w:val="00BC59A3"/>
    <w:rsid w:val="00BC5A95"/>
    <w:rsid w:val="00BC6E00"/>
    <w:rsid w:val="00BC74C4"/>
    <w:rsid w:val="00BD0481"/>
    <w:rsid w:val="00BD09F9"/>
    <w:rsid w:val="00BD0E7C"/>
    <w:rsid w:val="00BD0F6E"/>
    <w:rsid w:val="00BD13B6"/>
    <w:rsid w:val="00BD13B8"/>
    <w:rsid w:val="00BD18D5"/>
    <w:rsid w:val="00BD26B6"/>
    <w:rsid w:val="00BD2BB7"/>
    <w:rsid w:val="00BD2C6D"/>
    <w:rsid w:val="00BD3351"/>
    <w:rsid w:val="00BD3488"/>
    <w:rsid w:val="00BD3EC1"/>
    <w:rsid w:val="00BD41D4"/>
    <w:rsid w:val="00BD4D7A"/>
    <w:rsid w:val="00BD4D7F"/>
    <w:rsid w:val="00BD565A"/>
    <w:rsid w:val="00BD635E"/>
    <w:rsid w:val="00BD6535"/>
    <w:rsid w:val="00BD67D7"/>
    <w:rsid w:val="00BD6BED"/>
    <w:rsid w:val="00BD6C23"/>
    <w:rsid w:val="00BD6FB8"/>
    <w:rsid w:val="00BD73A6"/>
    <w:rsid w:val="00BD76CD"/>
    <w:rsid w:val="00BD7FCE"/>
    <w:rsid w:val="00BE02EC"/>
    <w:rsid w:val="00BE03DC"/>
    <w:rsid w:val="00BE0A32"/>
    <w:rsid w:val="00BE111C"/>
    <w:rsid w:val="00BE15F4"/>
    <w:rsid w:val="00BE1BEA"/>
    <w:rsid w:val="00BE2B1B"/>
    <w:rsid w:val="00BE408A"/>
    <w:rsid w:val="00BE434E"/>
    <w:rsid w:val="00BE45AC"/>
    <w:rsid w:val="00BE50A5"/>
    <w:rsid w:val="00BE5601"/>
    <w:rsid w:val="00BE56E1"/>
    <w:rsid w:val="00BE5C58"/>
    <w:rsid w:val="00BE5F49"/>
    <w:rsid w:val="00BE62AA"/>
    <w:rsid w:val="00BE6355"/>
    <w:rsid w:val="00BE69B9"/>
    <w:rsid w:val="00BE7132"/>
    <w:rsid w:val="00BE7612"/>
    <w:rsid w:val="00BE7E8D"/>
    <w:rsid w:val="00BF043A"/>
    <w:rsid w:val="00BF069C"/>
    <w:rsid w:val="00BF154E"/>
    <w:rsid w:val="00BF260D"/>
    <w:rsid w:val="00BF3B74"/>
    <w:rsid w:val="00BF4D2A"/>
    <w:rsid w:val="00BF51DB"/>
    <w:rsid w:val="00BF53D7"/>
    <w:rsid w:val="00BF587B"/>
    <w:rsid w:val="00BF5CB8"/>
    <w:rsid w:val="00BF750E"/>
    <w:rsid w:val="00C000F3"/>
    <w:rsid w:val="00C00A52"/>
    <w:rsid w:val="00C00E25"/>
    <w:rsid w:val="00C01E93"/>
    <w:rsid w:val="00C021E8"/>
    <w:rsid w:val="00C02792"/>
    <w:rsid w:val="00C028F1"/>
    <w:rsid w:val="00C02CC1"/>
    <w:rsid w:val="00C0396C"/>
    <w:rsid w:val="00C03CC4"/>
    <w:rsid w:val="00C04167"/>
    <w:rsid w:val="00C0426B"/>
    <w:rsid w:val="00C0442E"/>
    <w:rsid w:val="00C04925"/>
    <w:rsid w:val="00C056C9"/>
    <w:rsid w:val="00C05712"/>
    <w:rsid w:val="00C0599D"/>
    <w:rsid w:val="00C05C00"/>
    <w:rsid w:val="00C05E8A"/>
    <w:rsid w:val="00C06029"/>
    <w:rsid w:val="00C06783"/>
    <w:rsid w:val="00C100D8"/>
    <w:rsid w:val="00C10237"/>
    <w:rsid w:val="00C102FF"/>
    <w:rsid w:val="00C103CE"/>
    <w:rsid w:val="00C106D5"/>
    <w:rsid w:val="00C10E27"/>
    <w:rsid w:val="00C11E80"/>
    <w:rsid w:val="00C11F20"/>
    <w:rsid w:val="00C12762"/>
    <w:rsid w:val="00C127CE"/>
    <w:rsid w:val="00C139A5"/>
    <w:rsid w:val="00C13B83"/>
    <w:rsid w:val="00C13F39"/>
    <w:rsid w:val="00C14747"/>
    <w:rsid w:val="00C14FEA"/>
    <w:rsid w:val="00C152C4"/>
    <w:rsid w:val="00C152F3"/>
    <w:rsid w:val="00C164BF"/>
    <w:rsid w:val="00C165E1"/>
    <w:rsid w:val="00C16837"/>
    <w:rsid w:val="00C168A6"/>
    <w:rsid w:val="00C179C9"/>
    <w:rsid w:val="00C17B1E"/>
    <w:rsid w:val="00C21649"/>
    <w:rsid w:val="00C21678"/>
    <w:rsid w:val="00C217B5"/>
    <w:rsid w:val="00C217E3"/>
    <w:rsid w:val="00C21D9E"/>
    <w:rsid w:val="00C21E27"/>
    <w:rsid w:val="00C21E9F"/>
    <w:rsid w:val="00C231C7"/>
    <w:rsid w:val="00C23331"/>
    <w:rsid w:val="00C237B8"/>
    <w:rsid w:val="00C23DA4"/>
    <w:rsid w:val="00C2409E"/>
    <w:rsid w:val="00C240B3"/>
    <w:rsid w:val="00C24BC8"/>
    <w:rsid w:val="00C24F35"/>
    <w:rsid w:val="00C25240"/>
    <w:rsid w:val="00C2578F"/>
    <w:rsid w:val="00C25B18"/>
    <w:rsid w:val="00C262AB"/>
    <w:rsid w:val="00C26510"/>
    <w:rsid w:val="00C26E14"/>
    <w:rsid w:val="00C27D69"/>
    <w:rsid w:val="00C27E82"/>
    <w:rsid w:val="00C31162"/>
    <w:rsid w:val="00C317DF"/>
    <w:rsid w:val="00C31DB9"/>
    <w:rsid w:val="00C320D4"/>
    <w:rsid w:val="00C334F4"/>
    <w:rsid w:val="00C33A66"/>
    <w:rsid w:val="00C33C5F"/>
    <w:rsid w:val="00C34503"/>
    <w:rsid w:val="00C35025"/>
    <w:rsid w:val="00C35E98"/>
    <w:rsid w:val="00C3651A"/>
    <w:rsid w:val="00C36C4B"/>
    <w:rsid w:val="00C37609"/>
    <w:rsid w:val="00C37852"/>
    <w:rsid w:val="00C378B3"/>
    <w:rsid w:val="00C4065F"/>
    <w:rsid w:val="00C40681"/>
    <w:rsid w:val="00C40F93"/>
    <w:rsid w:val="00C41361"/>
    <w:rsid w:val="00C413D4"/>
    <w:rsid w:val="00C4166E"/>
    <w:rsid w:val="00C416CC"/>
    <w:rsid w:val="00C41EEE"/>
    <w:rsid w:val="00C42453"/>
    <w:rsid w:val="00C42D7B"/>
    <w:rsid w:val="00C436AC"/>
    <w:rsid w:val="00C44198"/>
    <w:rsid w:val="00C441A8"/>
    <w:rsid w:val="00C4447A"/>
    <w:rsid w:val="00C44AAA"/>
    <w:rsid w:val="00C44AF0"/>
    <w:rsid w:val="00C44F0A"/>
    <w:rsid w:val="00C46176"/>
    <w:rsid w:val="00C4635A"/>
    <w:rsid w:val="00C4780A"/>
    <w:rsid w:val="00C505FD"/>
    <w:rsid w:val="00C50786"/>
    <w:rsid w:val="00C509B8"/>
    <w:rsid w:val="00C50C38"/>
    <w:rsid w:val="00C510D8"/>
    <w:rsid w:val="00C51858"/>
    <w:rsid w:val="00C5222E"/>
    <w:rsid w:val="00C5286C"/>
    <w:rsid w:val="00C53209"/>
    <w:rsid w:val="00C532C6"/>
    <w:rsid w:val="00C535F6"/>
    <w:rsid w:val="00C53AEA"/>
    <w:rsid w:val="00C5408F"/>
    <w:rsid w:val="00C54369"/>
    <w:rsid w:val="00C545E7"/>
    <w:rsid w:val="00C54F6F"/>
    <w:rsid w:val="00C560E8"/>
    <w:rsid w:val="00C5677F"/>
    <w:rsid w:val="00C57746"/>
    <w:rsid w:val="00C57F69"/>
    <w:rsid w:val="00C608D1"/>
    <w:rsid w:val="00C60E4E"/>
    <w:rsid w:val="00C62238"/>
    <w:rsid w:val="00C6237E"/>
    <w:rsid w:val="00C623C9"/>
    <w:rsid w:val="00C628F8"/>
    <w:rsid w:val="00C62DBF"/>
    <w:rsid w:val="00C65111"/>
    <w:rsid w:val="00C651C0"/>
    <w:rsid w:val="00C65426"/>
    <w:rsid w:val="00C65665"/>
    <w:rsid w:val="00C65753"/>
    <w:rsid w:val="00C657EB"/>
    <w:rsid w:val="00C65A2C"/>
    <w:rsid w:val="00C66BEE"/>
    <w:rsid w:val="00C670EF"/>
    <w:rsid w:val="00C6719D"/>
    <w:rsid w:val="00C67E7D"/>
    <w:rsid w:val="00C70392"/>
    <w:rsid w:val="00C71ABB"/>
    <w:rsid w:val="00C71F83"/>
    <w:rsid w:val="00C72006"/>
    <w:rsid w:val="00C724E7"/>
    <w:rsid w:val="00C72C16"/>
    <w:rsid w:val="00C72EBA"/>
    <w:rsid w:val="00C74076"/>
    <w:rsid w:val="00C7433D"/>
    <w:rsid w:val="00C74D37"/>
    <w:rsid w:val="00C7561B"/>
    <w:rsid w:val="00C768F6"/>
    <w:rsid w:val="00C76901"/>
    <w:rsid w:val="00C76D87"/>
    <w:rsid w:val="00C771D0"/>
    <w:rsid w:val="00C77C6E"/>
    <w:rsid w:val="00C77D13"/>
    <w:rsid w:val="00C80FA6"/>
    <w:rsid w:val="00C8184A"/>
    <w:rsid w:val="00C81890"/>
    <w:rsid w:val="00C825B6"/>
    <w:rsid w:val="00C83410"/>
    <w:rsid w:val="00C840F8"/>
    <w:rsid w:val="00C846D0"/>
    <w:rsid w:val="00C849EB"/>
    <w:rsid w:val="00C857FD"/>
    <w:rsid w:val="00C8686C"/>
    <w:rsid w:val="00C8693C"/>
    <w:rsid w:val="00C86C5A"/>
    <w:rsid w:val="00C86EA1"/>
    <w:rsid w:val="00C86EC9"/>
    <w:rsid w:val="00C8751E"/>
    <w:rsid w:val="00C878A9"/>
    <w:rsid w:val="00C8796A"/>
    <w:rsid w:val="00C90770"/>
    <w:rsid w:val="00C907D4"/>
    <w:rsid w:val="00C90F69"/>
    <w:rsid w:val="00C9107F"/>
    <w:rsid w:val="00C9133A"/>
    <w:rsid w:val="00C91525"/>
    <w:rsid w:val="00C9167A"/>
    <w:rsid w:val="00C91B21"/>
    <w:rsid w:val="00C92FEB"/>
    <w:rsid w:val="00C93830"/>
    <w:rsid w:val="00C93C20"/>
    <w:rsid w:val="00C94211"/>
    <w:rsid w:val="00C9421D"/>
    <w:rsid w:val="00C944DC"/>
    <w:rsid w:val="00C94BEC"/>
    <w:rsid w:val="00C95792"/>
    <w:rsid w:val="00C964B6"/>
    <w:rsid w:val="00C97083"/>
    <w:rsid w:val="00C97239"/>
    <w:rsid w:val="00C973BE"/>
    <w:rsid w:val="00C97991"/>
    <w:rsid w:val="00CA036F"/>
    <w:rsid w:val="00CA0C53"/>
    <w:rsid w:val="00CA117F"/>
    <w:rsid w:val="00CA1825"/>
    <w:rsid w:val="00CA1C6C"/>
    <w:rsid w:val="00CA2836"/>
    <w:rsid w:val="00CA31C5"/>
    <w:rsid w:val="00CA32E6"/>
    <w:rsid w:val="00CA3440"/>
    <w:rsid w:val="00CA389D"/>
    <w:rsid w:val="00CA3C28"/>
    <w:rsid w:val="00CA3ED6"/>
    <w:rsid w:val="00CA3F14"/>
    <w:rsid w:val="00CA3F9C"/>
    <w:rsid w:val="00CA4504"/>
    <w:rsid w:val="00CA50A4"/>
    <w:rsid w:val="00CA56FF"/>
    <w:rsid w:val="00CA5906"/>
    <w:rsid w:val="00CA5EEA"/>
    <w:rsid w:val="00CA6862"/>
    <w:rsid w:val="00CA6B7D"/>
    <w:rsid w:val="00CA6C08"/>
    <w:rsid w:val="00CA719D"/>
    <w:rsid w:val="00CA7704"/>
    <w:rsid w:val="00CA7755"/>
    <w:rsid w:val="00CB075B"/>
    <w:rsid w:val="00CB078D"/>
    <w:rsid w:val="00CB0792"/>
    <w:rsid w:val="00CB0906"/>
    <w:rsid w:val="00CB1182"/>
    <w:rsid w:val="00CB1439"/>
    <w:rsid w:val="00CB162A"/>
    <w:rsid w:val="00CB1EE4"/>
    <w:rsid w:val="00CB21ED"/>
    <w:rsid w:val="00CB281E"/>
    <w:rsid w:val="00CB2C4B"/>
    <w:rsid w:val="00CB306F"/>
    <w:rsid w:val="00CB3116"/>
    <w:rsid w:val="00CB3C7E"/>
    <w:rsid w:val="00CB3D3D"/>
    <w:rsid w:val="00CB42B1"/>
    <w:rsid w:val="00CB42B5"/>
    <w:rsid w:val="00CB4688"/>
    <w:rsid w:val="00CB48BC"/>
    <w:rsid w:val="00CB50D6"/>
    <w:rsid w:val="00CB5A9A"/>
    <w:rsid w:val="00CB71E0"/>
    <w:rsid w:val="00CB774D"/>
    <w:rsid w:val="00CB7A0F"/>
    <w:rsid w:val="00CB7A82"/>
    <w:rsid w:val="00CB7A91"/>
    <w:rsid w:val="00CB7ABC"/>
    <w:rsid w:val="00CC031F"/>
    <w:rsid w:val="00CC096C"/>
    <w:rsid w:val="00CC1699"/>
    <w:rsid w:val="00CC1849"/>
    <w:rsid w:val="00CC21B8"/>
    <w:rsid w:val="00CC29EE"/>
    <w:rsid w:val="00CC452D"/>
    <w:rsid w:val="00CC4BE0"/>
    <w:rsid w:val="00CC5B3A"/>
    <w:rsid w:val="00CC6119"/>
    <w:rsid w:val="00CC6549"/>
    <w:rsid w:val="00CC66BC"/>
    <w:rsid w:val="00CC67EC"/>
    <w:rsid w:val="00CC6AA0"/>
    <w:rsid w:val="00CC6C46"/>
    <w:rsid w:val="00CC6EEB"/>
    <w:rsid w:val="00CC6F17"/>
    <w:rsid w:val="00CC6F83"/>
    <w:rsid w:val="00CC7A3D"/>
    <w:rsid w:val="00CD0D20"/>
    <w:rsid w:val="00CD165C"/>
    <w:rsid w:val="00CD1B76"/>
    <w:rsid w:val="00CD1D64"/>
    <w:rsid w:val="00CD1DD5"/>
    <w:rsid w:val="00CD2282"/>
    <w:rsid w:val="00CD30DA"/>
    <w:rsid w:val="00CD3984"/>
    <w:rsid w:val="00CD3A7E"/>
    <w:rsid w:val="00CD4379"/>
    <w:rsid w:val="00CD470D"/>
    <w:rsid w:val="00CD5E1A"/>
    <w:rsid w:val="00CD629D"/>
    <w:rsid w:val="00CD6316"/>
    <w:rsid w:val="00CD6386"/>
    <w:rsid w:val="00CD6924"/>
    <w:rsid w:val="00CD6B74"/>
    <w:rsid w:val="00CD769F"/>
    <w:rsid w:val="00CE072B"/>
    <w:rsid w:val="00CE0AA9"/>
    <w:rsid w:val="00CE124A"/>
    <w:rsid w:val="00CE195F"/>
    <w:rsid w:val="00CE1B41"/>
    <w:rsid w:val="00CE1F98"/>
    <w:rsid w:val="00CE21C8"/>
    <w:rsid w:val="00CE2221"/>
    <w:rsid w:val="00CE36E9"/>
    <w:rsid w:val="00CE44CB"/>
    <w:rsid w:val="00CE4AFF"/>
    <w:rsid w:val="00CE4DBD"/>
    <w:rsid w:val="00CE546F"/>
    <w:rsid w:val="00CE5A87"/>
    <w:rsid w:val="00CE5D6C"/>
    <w:rsid w:val="00CE645D"/>
    <w:rsid w:val="00CE676B"/>
    <w:rsid w:val="00CE67F8"/>
    <w:rsid w:val="00CE6902"/>
    <w:rsid w:val="00CE6C3C"/>
    <w:rsid w:val="00CE6EE4"/>
    <w:rsid w:val="00CE740A"/>
    <w:rsid w:val="00CE7545"/>
    <w:rsid w:val="00CE78C3"/>
    <w:rsid w:val="00CE79B7"/>
    <w:rsid w:val="00CF0D18"/>
    <w:rsid w:val="00CF0E3C"/>
    <w:rsid w:val="00CF1345"/>
    <w:rsid w:val="00CF1981"/>
    <w:rsid w:val="00CF1F3F"/>
    <w:rsid w:val="00CF1F53"/>
    <w:rsid w:val="00CF262B"/>
    <w:rsid w:val="00CF3007"/>
    <w:rsid w:val="00CF3541"/>
    <w:rsid w:val="00CF385C"/>
    <w:rsid w:val="00CF3C5A"/>
    <w:rsid w:val="00CF44EB"/>
    <w:rsid w:val="00CF45E9"/>
    <w:rsid w:val="00CF47EA"/>
    <w:rsid w:val="00CF50C1"/>
    <w:rsid w:val="00CF50CB"/>
    <w:rsid w:val="00CF5C25"/>
    <w:rsid w:val="00CF624E"/>
    <w:rsid w:val="00CF68F0"/>
    <w:rsid w:val="00CF71A9"/>
    <w:rsid w:val="00CF7405"/>
    <w:rsid w:val="00CF7487"/>
    <w:rsid w:val="00CF7568"/>
    <w:rsid w:val="00CF7851"/>
    <w:rsid w:val="00CF7EAF"/>
    <w:rsid w:val="00D00184"/>
    <w:rsid w:val="00D01C12"/>
    <w:rsid w:val="00D027CC"/>
    <w:rsid w:val="00D03BE0"/>
    <w:rsid w:val="00D043AC"/>
    <w:rsid w:val="00D049FD"/>
    <w:rsid w:val="00D04BEC"/>
    <w:rsid w:val="00D05503"/>
    <w:rsid w:val="00D058F2"/>
    <w:rsid w:val="00D0591C"/>
    <w:rsid w:val="00D05AB2"/>
    <w:rsid w:val="00D05F42"/>
    <w:rsid w:val="00D06107"/>
    <w:rsid w:val="00D06AB4"/>
    <w:rsid w:val="00D06B1E"/>
    <w:rsid w:val="00D06D46"/>
    <w:rsid w:val="00D06FC1"/>
    <w:rsid w:val="00D07E45"/>
    <w:rsid w:val="00D109B2"/>
    <w:rsid w:val="00D10A2E"/>
    <w:rsid w:val="00D10DDC"/>
    <w:rsid w:val="00D11CAA"/>
    <w:rsid w:val="00D121A7"/>
    <w:rsid w:val="00D121E2"/>
    <w:rsid w:val="00D124EC"/>
    <w:rsid w:val="00D12FFC"/>
    <w:rsid w:val="00D14E62"/>
    <w:rsid w:val="00D14EBC"/>
    <w:rsid w:val="00D14F31"/>
    <w:rsid w:val="00D1653F"/>
    <w:rsid w:val="00D16A9E"/>
    <w:rsid w:val="00D16B0B"/>
    <w:rsid w:val="00D16F24"/>
    <w:rsid w:val="00D17AA5"/>
    <w:rsid w:val="00D20B6D"/>
    <w:rsid w:val="00D20CC0"/>
    <w:rsid w:val="00D21C82"/>
    <w:rsid w:val="00D2219D"/>
    <w:rsid w:val="00D22274"/>
    <w:rsid w:val="00D22AE3"/>
    <w:rsid w:val="00D23247"/>
    <w:rsid w:val="00D233F3"/>
    <w:rsid w:val="00D2403B"/>
    <w:rsid w:val="00D24A47"/>
    <w:rsid w:val="00D24AB6"/>
    <w:rsid w:val="00D253D0"/>
    <w:rsid w:val="00D25937"/>
    <w:rsid w:val="00D25C23"/>
    <w:rsid w:val="00D267BE"/>
    <w:rsid w:val="00D27873"/>
    <w:rsid w:val="00D27BA5"/>
    <w:rsid w:val="00D30316"/>
    <w:rsid w:val="00D30BAA"/>
    <w:rsid w:val="00D3137A"/>
    <w:rsid w:val="00D329BD"/>
    <w:rsid w:val="00D331B6"/>
    <w:rsid w:val="00D3334C"/>
    <w:rsid w:val="00D33373"/>
    <w:rsid w:val="00D339EB"/>
    <w:rsid w:val="00D3417C"/>
    <w:rsid w:val="00D34300"/>
    <w:rsid w:val="00D34BE4"/>
    <w:rsid w:val="00D34EFE"/>
    <w:rsid w:val="00D36B4C"/>
    <w:rsid w:val="00D36B5E"/>
    <w:rsid w:val="00D36C61"/>
    <w:rsid w:val="00D3753F"/>
    <w:rsid w:val="00D40634"/>
    <w:rsid w:val="00D409E6"/>
    <w:rsid w:val="00D416C7"/>
    <w:rsid w:val="00D41850"/>
    <w:rsid w:val="00D41AF4"/>
    <w:rsid w:val="00D42077"/>
    <w:rsid w:val="00D42CE2"/>
    <w:rsid w:val="00D42E40"/>
    <w:rsid w:val="00D43721"/>
    <w:rsid w:val="00D43AC5"/>
    <w:rsid w:val="00D4423F"/>
    <w:rsid w:val="00D44393"/>
    <w:rsid w:val="00D4494A"/>
    <w:rsid w:val="00D44BA3"/>
    <w:rsid w:val="00D451D5"/>
    <w:rsid w:val="00D45E7A"/>
    <w:rsid w:val="00D46093"/>
    <w:rsid w:val="00D5001A"/>
    <w:rsid w:val="00D500EC"/>
    <w:rsid w:val="00D5088D"/>
    <w:rsid w:val="00D50AB6"/>
    <w:rsid w:val="00D5159C"/>
    <w:rsid w:val="00D51BB0"/>
    <w:rsid w:val="00D51DA4"/>
    <w:rsid w:val="00D52664"/>
    <w:rsid w:val="00D5277E"/>
    <w:rsid w:val="00D52D8B"/>
    <w:rsid w:val="00D53AA4"/>
    <w:rsid w:val="00D53C9E"/>
    <w:rsid w:val="00D54C6A"/>
    <w:rsid w:val="00D55098"/>
    <w:rsid w:val="00D551FB"/>
    <w:rsid w:val="00D56063"/>
    <w:rsid w:val="00D56528"/>
    <w:rsid w:val="00D5685C"/>
    <w:rsid w:val="00D56D92"/>
    <w:rsid w:val="00D56FE3"/>
    <w:rsid w:val="00D577B4"/>
    <w:rsid w:val="00D600CB"/>
    <w:rsid w:val="00D604EA"/>
    <w:rsid w:val="00D60863"/>
    <w:rsid w:val="00D60BFC"/>
    <w:rsid w:val="00D61001"/>
    <w:rsid w:val="00D6129A"/>
    <w:rsid w:val="00D6145B"/>
    <w:rsid w:val="00D61EDB"/>
    <w:rsid w:val="00D61F84"/>
    <w:rsid w:val="00D621FE"/>
    <w:rsid w:val="00D6231F"/>
    <w:rsid w:val="00D624F0"/>
    <w:rsid w:val="00D62C14"/>
    <w:rsid w:val="00D630FF"/>
    <w:rsid w:val="00D63661"/>
    <w:rsid w:val="00D6425A"/>
    <w:rsid w:val="00D6467A"/>
    <w:rsid w:val="00D6510D"/>
    <w:rsid w:val="00D65503"/>
    <w:rsid w:val="00D6557D"/>
    <w:rsid w:val="00D665D4"/>
    <w:rsid w:val="00D66CE0"/>
    <w:rsid w:val="00D672A4"/>
    <w:rsid w:val="00D678E0"/>
    <w:rsid w:val="00D67913"/>
    <w:rsid w:val="00D67F1C"/>
    <w:rsid w:val="00D70495"/>
    <w:rsid w:val="00D71AD5"/>
    <w:rsid w:val="00D71F77"/>
    <w:rsid w:val="00D721F8"/>
    <w:rsid w:val="00D7243A"/>
    <w:rsid w:val="00D724A7"/>
    <w:rsid w:val="00D72C78"/>
    <w:rsid w:val="00D72CAA"/>
    <w:rsid w:val="00D72E74"/>
    <w:rsid w:val="00D72F10"/>
    <w:rsid w:val="00D7392A"/>
    <w:rsid w:val="00D74CE1"/>
    <w:rsid w:val="00D757CD"/>
    <w:rsid w:val="00D76144"/>
    <w:rsid w:val="00D7615E"/>
    <w:rsid w:val="00D762F1"/>
    <w:rsid w:val="00D76344"/>
    <w:rsid w:val="00D777F9"/>
    <w:rsid w:val="00D77D97"/>
    <w:rsid w:val="00D80447"/>
    <w:rsid w:val="00D80A0B"/>
    <w:rsid w:val="00D80C29"/>
    <w:rsid w:val="00D80CAF"/>
    <w:rsid w:val="00D810B8"/>
    <w:rsid w:val="00D81258"/>
    <w:rsid w:val="00D81298"/>
    <w:rsid w:val="00D81B24"/>
    <w:rsid w:val="00D81BFD"/>
    <w:rsid w:val="00D81FFC"/>
    <w:rsid w:val="00D8260B"/>
    <w:rsid w:val="00D82707"/>
    <w:rsid w:val="00D828B4"/>
    <w:rsid w:val="00D8290A"/>
    <w:rsid w:val="00D83504"/>
    <w:rsid w:val="00D83F35"/>
    <w:rsid w:val="00D8435D"/>
    <w:rsid w:val="00D849AB"/>
    <w:rsid w:val="00D84F82"/>
    <w:rsid w:val="00D85E4F"/>
    <w:rsid w:val="00D86150"/>
    <w:rsid w:val="00D86FC7"/>
    <w:rsid w:val="00D874A3"/>
    <w:rsid w:val="00D87833"/>
    <w:rsid w:val="00D87D9A"/>
    <w:rsid w:val="00D90A9A"/>
    <w:rsid w:val="00D90D29"/>
    <w:rsid w:val="00D91215"/>
    <w:rsid w:val="00D91568"/>
    <w:rsid w:val="00D9233F"/>
    <w:rsid w:val="00D928A7"/>
    <w:rsid w:val="00D92CD4"/>
    <w:rsid w:val="00D948CF"/>
    <w:rsid w:val="00D94952"/>
    <w:rsid w:val="00D9507D"/>
    <w:rsid w:val="00D95175"/>
    <w:rsid w:val="00D965CA"/>
    <w:rsid w:val="00D96AEB"/>
    <w:rsid w:val="00D96C63"/>
    <w:rsid w:val="00D973F1"/>
    <w:rsid w:val="00DA00D4"/>
    <w:rsid w:val="00DA02DD"/>
    <w:rsid w:val="00DA03DF"/>
    <w:rsid w:val="00DA0809"/>
    <w:rsid w:val="00DA08F4"/>
    <w:rsid w:val="00DA0F8B"/>
    <w:rsid w:val="00DA2CD9"/>
    <w:rsid w:val="00DA2ED0"/>
    <w:rsid w:val="00DA32C3"/>
    <w:rsid w:val="00DA3843"/>
    <w:rsid w:val="00DA43B7"/>
    <w:rsid w:val="00DA4598"/>
    <w:rsid w:val="00DA4C9E"/>
    <w:rsid w:val="00DA4D4E"/>
    <w:rsid w:val="00DA4D8B"/>
    <w:rsid w:val="00DA4DF9"/>
    <w:rsid w:val="00DA4FAE"/>
    <w:rsid w:val="00DA5746"/>
    <w:rsid w:val="00DA5DE8"/>
    <w:rsid w:val="00DA6168"/>
    <w:rsid w:val="00DA7157"/>
    <w:rsid w:val="00DA78A9"/>
    <w:rsid w:val="00DA78C2"/>
    <w:rsid w:val="00DB0371"/>
    <w:rsid w:val="00DB0D45"/>
    <w:rsid w:val="00DB1429"/>
    <w:rsid w:val="00DB2273"/>
    <w:rsid w:val="00DB2504"/>
    <w:rsid w:val="00DB292C"/>
    <w:rsid w:val="00DB2F4A"/>
    <w:rsid w:val="00DB2F81"/>
    <w:rsid w:val="00DB38F7"/>
    <w:rsid w:val="00DB39C4"/>
    <w:rsid w:val="00DB46A7"/>
    <w:rsid w:val="00DB46A8"/>
    <w:rsid w:val="00DB4C30"/>
    <w:rsid w:val="00DB4F1A"/>
    <w:rsid w:val="00DB54D0"/>
    <w:rsid w:val="00DB5734"/>
    <w:rsid w:val="00DB587A"/>
    <w:rsid w:val="00DB5890"/>
    <w:rsid w:val="00DB58FF"/>
    <w:rsid w:val="00DB5ADB"/>
    <w:rsid w:val="00DB60BB"/>
    <w:rsid w:val="00DB667E"/>
    <w:rsid w:val="00DB75E9"/>
    <w:rsid w:val="00DB7624"/>
    <w:rsid w:val="00DB7BB9"/>
    <w:rsid w:val="00DB7F6F"/>
    <w:rsid w:val="00DC0353"/>
    <w:rsid w:val="00DC1088"/>
    <w:rsid w:val="00DC12BD"/>
    <w:rsid w:val="00DC1371"/>
    <w:rsid w:val="00DC3363"/>
    <w:rsid w:val="00DC4BDB"/>
    <w:rsid w:val="00DC535E"/>
    <w:rsid w:val="00DC553B"/>
    <w:rsid w:val="00DC5FFA"/>
    <w:rsid w:val="00DC6170"/>
    <w:rsid w:val="00DD00B6"/>
    <w:rsid w:val="00DD0FB8"/>
    <w:rsid w:val="00DD1393"/>
    <w:rsid w:val="00DD1739"/>
    <w:rsid w:val="00DD19B1"/>
    <w:rsid w:val="00DD24A8"/>
    <w:rsid w:val="00DD26DA"/>
    <w:rsid w:val="00DD3710"/>
    <w:rsid w:val="00DD4048"/>
    <w:rsid w:val="00DD4787"/>
    <w:rsid w:val="00DD531D"/>
    <w:rsid w:val="00DD5444"/>
    <w:rsid w:val="00DD6121"/>
    <w:rsid w:val="00DD69EB"/>
    <w:rsid w:val="00DD6A99"/>
    <w:rsid w:val="00DD7748"/>
    <w:rsid w:val="00DD7A86"/>
    <w:rsid w:val="00DD7B10"/>
    <w:rsid w:val="00DE014E"/>
    <w:rsid w:val="00DE08EA"/>
    <w:rsid w:val="00DE096E"/>
    <w:rsid w:val="00DE0BB8"/>
    <w:rsid w:val="00DE0C30"/>
    <w:rsid w:val="00DE0C3F"/>
    <w:rsid w:val="00DE0D42"/>
    <w:rsid w:val="00DE0F21"/>
    <w:rsid w:val="00DE0F90"/>
    <w:rsid w:val="00DE1161"/>
    <w:rsid w:val="00DE2728"/>
    <w:rsid w:val="00DE3BF5"/>
    <w:rsid w:val="00DE3CA0"/>
    <w:rsid w:val="00DE3EE7"/>
    <w:rsid w:val="00DE4694"/>
    <w:rsid w:val="00DE5542"/>
    <w:rsid w:val="00DE57A2"/>
    <w:rsid w:val="00DE57E8"/>
    <w:rsid w:val="00DE5C02"/>
    <w:rsid w:val="00DE5CEF"/>
    <w:rsid w:val="00DE616D"/>
    <w:rsid w:val="00DE692E"/>
    <w:rsid w:val="00DE69BE"/>
    <w:rsid w:val="00DE6A9D"/>
    <w:rsid w:val="00DE7CEA"/>
    <w:rsid w:val="00DF058C"/>
    <w:rsid w:val="00DF0A33"/>
    <w:rsid w:val="00DF1FFA"/>
    <w:rsid w:val="00DF2269"/>
    <w:rsid w:val="00DF2D15"/>
    <w:rsid w:val="00DF2F8F"/>
    <w:rsid w:val="00DF330D"/>
    <w:rsid w:val="00DF332A"/>
    <w:rsid w:val="00DF3447"/>
    <w:rsid w:val="00DF397E"/>
    <w:rsid w:val="00DF3E3F"/>
    <w:rsid w:val="00DF4AB7"/>
    <w:rsid w:val="00DF4B3D"/>
    <w:rsid w:val="00DF4F4E"/>
    <w:rsid w:val="00DF4F65"/>
    <w:rsid w:val="00DF5C85"/>
    <w:rsid w:val="00DF5E87"/>
    <w:rsid w:val="00DF6252"/>
    <w:rsid w:val="00DF66CA"/>
    <w:rsid w:val="00DF71FD"/>
    <w:rsid w:val="00DF74E2"/>
    <w:rsid w:val="00DF7F29"/>
    <w:rsid w:val="00E004C6"/>
    <w:rsid w:val="00E0069B"/>
    <w:rsid w:val="00E01400"/>
    <w:rsid w:val="00E01502"/>
    <w:rsid w:val="00E015BD"/>
    <w:rsid w:val="00E01AD7"/>
    <w:rsid w:val="00E01FFB"/>
    <w:rsid w:val="00E02679"/>
    <w:rsid w:val="00E02E16"/>
    <w:rsid w:val="00E0315E"/>
    <w:rsid w:val="00E03A18"/>
    <w:rsid w:val="00E03FD7"/>
    <w:rsid w:val="00E0400B"/>
    <w:rsid w:val="00E06011"/>
    <w:rsid w:val="00E061E7"/>
    <w:rsid w:val="00E06F62"/>
    <w:rsid w:val="00E10E1A"/>
    <w:rsid w:val="00E1100E"/>
    <w:rsid w:val="00E1134B"/>
    <w:rsid w:val="00E1181B"/>
    <w:rsid w:val="00E119BF"/>
    <w:rsid w:val="00E11A57"/>
    <w:rsid w:val="00E11B52"/>
    <w:rsid w:val="00E11DAB"/>
    <w:rsid w:val="00E11EDD"/>
    <w:rsid w:val="00E127CC"/>
    <w:rsid w:val="00E1299E"/>
    <w:rsid w:val="00E134CE"/>
    <w:rsid w:val="00E137C7"/>
    <w:rsid w:val="00E13C95"/>
    <w:rsid w:val="00E13FC0"/>
    <w:rsid w:val="00E14228"/>
    <w:rsid w:val="00E14B90"/>
    <w:rsid w:val="00E14CAD"/>
    <w:rsid w:val="00E14E86"/>
    <w:rsid w:val="00E15450"/>
    <w:rsid w:val="00E158F1"/>
    <w:rsid w:val="00E1607C"/>
    <w:rsid w:val="00E1634B"/>
    <w:rsid w:val="00E16413"/>
    <w:rsid w:val="00E16825"/>
    <w:rsid w:val="00E16BD9"/>
    <w:rsid w:val="00E16DA4"/>
    <w:rsid w:val="00E1746F"/>
    <w:rsid w:val="00E20152"/>
    <w:rsid w:val="00E2040D"/>
    <w:rsid w:val="00E20436"/>
    <w:rsid w:val="00E2047F"/>
    <w:rsid w:val="00E20C55"/>
    <w:rsid w:val="00E21107"/>
    <w:rsid w:val="00E217E9"/>
    <w:rsid w:val="00E223A5"/>
    <w:rsid w:val="00E223F2"/>
    <w:rsid w:val="00E22871"/>
    <w:rsid w:val="00E229F3"/>
    <w:rsid w:val="00E22E08"/>
    <w:rsid w:val="00E235EA"/>
    <w:rsid w:val="00E23BBC"/>
    <w:rsid w:val="00E23F2E"/>
    <w:rsid w:val="00E240C2"/>
    <w:rsid w:val="00E24476"/>
    <w:rsid w:val="00E24EAE"/>
    <w:rsid w:val="00E24F3B"/>
    <w:rsid w:val="00E252A2"/>
    <w:rsid w:val="00E25681"/>
    <w:rsid w:val="00E25C55"/>
    <w:rsid w:val="00E26347"/>
    <w:rsid w:val="00E26BD7"/>
    <w:rsid w:val="00E26C3C"/>
    <w:rsid w:val="00E26F6F"/>
    <w:rsid w:val="00E270B0"/>
    <w:rsid w:val="00E27292"/>
    <w:rsid w:val="00E27E39"/>
    <w:rsid w:val="00E30E38"/>
    <w:rsid w:val="00E31D30"/>
    <w:rsid w:val="00E31F2F"/>
    <w:rsid w:val="00E320ED"/>
    <w:rsid w:val="00E32785"/>
    <w:rsid w:val="00E3298F"/>
    <w:rsid w:val="00E32BC4"/>
    <w:rsid w:val="00E33509"/>
    <w:rsid w:val="00E339C6"/>
    <w:rsid w:val="00E34252"/>
    <w:rsid w:val="00E373BA"/>
    <w:rsid w:val="00E37433"/>
    <w:rsid w:val="00E377CF"/>
    <w:rsid w:val="00E410B9"/>
    <w:rsid w:val="00E41357"/>
    <w:rsid w:val="00E422E3"/>
    <w:rsid w:val="00E425BE"/>
    <w:rsid w:val="00E427A5"/>
    <w:rsid w:val="00E42C4B"/>
    <w:rsid w:val="00E436A0"/>
    <w:rsid w:val="00E436D3"/>
    <w:rsid w:val="00E43756"/>
    <w:rsid w:val="00E43E6B"/>
    <w:rsid w:val="00E43EF4"/>
    <w:rsid w:val="00E447CF"/>
    <w:rsid w:val="00E46079"/>
    <w:rsid w:val="00E46EEB"/>
    <w:rsid w:val="00E4725C"/>
    <w:rsid w:val="00E47D17"/>
    <w:rsid w:val="00E47E9C"/>
    <w:rsid w:val="00E5054D"/>
    <w:rsid w:val="00E511D4"/>
    <w:rsid w:val="00E5163B"/>
    <w:rsid w:val="00E51F1E"/>
    <w:rsid w:val="00E52006"/>
    <w:rsid w:val="00E52B1F"/>
    <w:rsid w:val="00E52B21"/>
    <w:rsid w:val="00E532AE"/>
    <w:rsid w:val="00E532DF"/>
    <w:rsid w:val="00E534DC"/>
    <w:rsid w:val="00E53DEE"/>
    <w:rsid w:val="00E5478C"/>
    <w:rsid w:val="00E54BD6"/>
    <w:rsid w:val="00E554AB"/>
    <w:rsid w:val="00E55F4F"/>
    <w:rsid w:val="00E564F9"/>
    <w:rsid w:val="00E56657"/>
    <w:rsid w:val="00E57BDB"/>
    <w:rsid w:val="00E6008C"/>
    <w:rsid w:val="00E6072D"/>
    <w:rsid w:val="00E6076D"/>
    <w:rsid w:val="00E61193"/>
    <w:rsid w:val="00E61B0D"/>
    <w:rsid w:val="00E61C37"/>
    <w:rsid w:val="00E61FB7"/>
    <w:rsid w:val="00E62A57"/>
    <w:rsid w:val="00E62B61"/>
    <w:rsid w:val="00E63442"/>
    <w:rsid w:val="00E635BC"/>
    <w:rsid w:val="00E63831"/>
    <w:rsid w:val="00E63AC4"/>
    <w:rsid w:val="00E645E3"/>
    <w:rsid w:val="00E650F4"/>
    <w:rsid w:val="00E67126"/>
    <w:rsid w:val="00E672FB"/>
    <w:rsid w:val="00E676AB"/>
    <w:rsid w:val="00E70180"/>
    <w:rsid w:val="00E70242"/>
    <w:rsid w:val="00E703B4"/>
    <w:rsid w:val="00E71FFA"/>
    <w:rsid w:val="00E72710"/>
    <w:rsid w:val="00E727F0"/>
    <w:rsid w:val="00E72E30"/>
    <w:rsid w:val="00E7317F"/>
    <w:rsid w:val="00E734D7"/>
    <w:rsid w:val="00E7399B"/>
    <w:rsid w:val="00E73A68"/>
    <w:rsid w:val="00E73B04"/>
    <w:rsid w:val="00E73E18"/>
    <w:rsid w:val="00E74151"/>
    <w:rsid w:val="00E741A9"/>
    <w:rsid w:val="00E745A2"/>
    <w:rsid w:val="00E7487A"/>
    <w:rsid w:val="00E753EA"/>
    <w:rsid w:val="00E7577B"/>
    <w:rsid w:val="00E76B66"/>
    <w:rsid w:val="00E774BE"/>
    <w:rsid w:val="00E7799E"/>
    <w:rsid w:val="00E807A3"/>
    <w:rsid w:val="00E80B24"/>
    <w:rsid w:val="00E816F3"/>
    <w:rsid w:val="00E81B26"/>
    <w:rsid w:val="00E81F80"/>
    <w:rsid w:val="00E82EB2"/>
    <w:rsid w:val="00E8392A"/>
    <w:rsid w:val="00E84816"/>
    <w:rsid w:val="00E8659E"/>
    <w:rsid w:val="00E8672A"/>
    <w:rsid w:val="00E86897"/>
    <w:rsid w:val="00E90352"/>
    <w:rsid w:val="00E908FB"/>
    <w:rsid w:val="00E90A25"/>
    <w:rsid w:val="00E90A54"/>
    <w:rsid w:val="00E90EAE"/>
    <w:rsid w:val="00E91034"/>
    <w:rsid w:val="00E910BD"/>
    <w:rsid w:val="00E910C8"/>
    <w:rsid w:val="00E91121"/>
    <w:rsid w:val="00E9119E"/>
    <w:rsid w:val="00E9189A"/>
    <w:rsid w:val="00E919E7"/>
    <w:rsid w:val="00E91E6D"/>
    <w:rsid w:val="00E921EA"/>
    <w:rsid w:val="00E93377"/>
    <w:rsid w:val="00E93B6A"/>
    <w:rsid w:val="00E94AD6"/>
    <w:rsid w:val="00E94EB6"/>
    <w:rsid w:val="00E95072"/>
    <w:rsid w:val="00E951E1"/>
    <w:rsid w:val="00E95295"/>
    <w:rsid w:val="00E96590"/>
    <w:rsid w:val="00E96918"/>
    <w:rsid w:val="00E96BBA"/>
    <w:rsid w:val="00E96C6C"/>
    <w:rsid w:val="00E97222"/>
    <w:rsid w:val="00E972A3"/>
    <w:rsid w:val="00E9746A"/>
    <w:rsid w:val="00EA0917"/>
    <w:rsid w:val="00EA1132"/>
    <w:rsid w:val="00EA153D"/>
    <w:rsid w:val="00EA1E86"/>
    <w:rsid w:val="00EA24E2"/>
    <w:rsid w:val="00EA2988"/>
    <w:rsid w:val="00EA2F3F"/>
    <w:rsid w:val="00EA38AC"/>
    <w:rsid w:val="00EA47A3"/>
    <w:rsid w:val="00EA4FF7"/>
    <w:rsid w:val="00EA541A"/>
    <w:rsid w:val="00EA63F9"/>
    <w:rsid w:val="00EA6453"/>
    <w:rsid w:val="00EA67D3"/>
    <w:rsid w:val="00EA680D"/>
    <w:rsid w:val="00EB077D"/>
    <w:rsid w:val="00EB0FC5"/>
    <w:rsid w:val="00EB15A6"/>
    <w:rsid w:val="00EB1959"/>
    <w:rsid w:val="00EB1D60"/>
    <w:rsid w:val="00EB1F2A"/>
    <w:rsid w:val="00EB2BA8"/>
    <w:rsid w:val="00EB316B"/>
    <w:rsid w:val="00EB34AB"/>
    <w:rsid w:val="00EB38B5"/>
    <w:rsid w:val="00EB3E31"/>
    <w:rsid w:val="00EB4477"/>
    <w:rsid w:val="00EB48FC"/>
    <w:rsid w:val="00EB4C70"/>
    <w:rsid w:val="00EB52BC"/>
    <w:rsid w:val="00EB568D"/>
    <w:rsid w:val="00EB5963"/>
    <w:rsid w:val="00EB5ECA"/>
    <w:rsid w:val="00EB6A4B"/>
    <w:rsid w:val="00EB72F4"/>
    <w:rsid w:val="00EB7314"/>
    <w:rsid w:val="00EC0333"/>
    <w:rsid w:val="00EC05EA"/>
    <w:rsid w:val="00EC0740"/>
    <w:rsid w:val="00EC131B"/>
    <w:rsid w:val="00EC19F2"/>
    <w:rsid w:val="00EC1A1C"/>
    <w:rsid w:val="00EC2A40"/>
    <w:rsid w:val="00EC3EE2"/>
    <w:rsid w:val="00EC41C1"/>
    <w:rsid w:val="00EC5102"/>
    <w:rsid w:val="00EC66E0"/>
    <w:rsid w:val="00EC6F03"/>
    <w:rsid w:val="00ED017C"/>
    <w:rsid w:val="00ED07C5"/>
    <w:rsid w:val="00ED12DC"/>
    <w:rsid w:val="00ED1357"/>
    <w:rsid w:val="00ED140A"/>
    <w:rsid w:val="00ED2140"/>
    <w:rsid w:val="00ED2339"/>
    <w:rsid w:val="00ED2DB6"/>
    <w:rsid w:val="00ED2DD7"/>
    <w:rsid w:val="00ED2E55"/>
    <w:rsid w:val="00ED36F9"/>
    <w:rsid w:val="00ED3980"/>
    <w:rsid w:val="00ED39BA"/>
    <w:rsid w:val="00ED3CE9"/>
    <w:rsid w:val="00ED4C58"/>
    <w:rsid w:val="00ED4DF2"/>
    <w:rsid w:val="00ED4F4A"/>
    <w:rsid w:val="00ED5C86"/>
    <w:rsid w:val="00ED6AEA"/>
    <w:rsid w:val="00ED6CF1"/>
    <w:rsid w:val="00ED746F"/>
    <w:rsid w:val="00ED74E5"/>
    <w:rsid w:val="00ED7696"/>
    <w:rsid w:val="00ED79AF"/>
    <w:rsid w:val="00EE0654"/>
    <w:rsid w:val="00EE0A87"/>
    <w:rsid w:val="00EE0F6F"/>
    <w:rsid w:val="00EE12C2"/>
    <w:rsid w:val="00EE12E5"/>
    <w:rsid w:val="00EE1341"/>
    <w:rsid w:val="00EE13A7"/>
    <w:rsid w:val="00EE149B"/>
    <w:rsid w:val="00EE16DA"/>
    <w:rsid w:val="00EE1BB3"/>
    <w:rsid w:val="00EE2277"/>
    <w:rsid w:val="00EE27C0"/>
    <w:rsid w:val="00EE3798"/>
    <w:rsid w:val="00EE435C"/>
    <w:rsid w:val="00EE4A31"/>
    <w:rsid w:val="00EE5702"/>
    <w:rsid w:val="00EE5778"/>
    <w:rsid w:val="00EE5974"/>
    <w:rsid w:val="00EE5AFC"/>
    <w:rsid w:val="00EE6B0A"/>
    <w:rsid w:val="00EE6F44"/>
    <w:rsid w:val="00EE7670"/>
    <w:rsid w:val="00EE7BB7"/>
    <w:rsid w:val="00EE7EF4"/>
    <w:rsid w:val="00EF028C"/>
    <w:rsid w:val="00EF0310"/>
    <w:rsid w:val="00EF04D9"/>
    <w:rsid w:val="00EF0509"/>
    <w:rsid w:val="00EF0520"/>
    <w:rsid w:val="00EF0AFA"/>
    <w:rsid w:val="00EF0E28"/>
    <w:rsid w:val="00EF0E35"/>
    <w:rsid w:val="00EF1633"/>
    <w:rsid w:val="00EF1807"/>
    <w:rsid w:val="00EF19FE"/>
    <w:rsid w:val="00EF20EC"/>
    <w:rsid w:val="00EF2E26"/>
    <w:rsid w:val="00EF3B3E"/>
    <w:rsid w:val="00EF3DA2"/>
    <w:rsid w:val="00EF3EDC"/>
    <w:rsid w:val="00EF421F"/>
    <w:rsid w:val="00EF4377"/>
    <w:rsid w:val="00EF48FE"/>
    <w:rsid w:val="00EF491E"/>
    <w:rsid w:val="00EF499F"/>
    <w:rsid w:val="00EF4EE3"/>
    <w:rsid w:val="00EF5110"/>
    <w:rsid w:val="00EF5208"/>
    <w:rsid w:val="00EF59A0"/>
    <w:rsid w:val="00EF59A2"/>
    <w:rsid w:val="00EF5F9C"/>
    <w:rsid w:val="00EF6A2D"/>
    <w:rsid w:val="00EF7596"/>
    <w:rsid w:val="00EF7D1C"/>
    <w:rsid w:val="00F002C4"/>
    <w:rsid w:val="00F004BA"/>
    <w:rsid w:val="00F00661"/>
    <w:rsid w:val="00F006F4"/>
    <w:rsid w:val="00F009B9"/>
    <w:rsid w:val="00F00B1E"/>
    <w:rsid w:val="00F00C69"/>
    <w:rsid w:val="00F00D37"/>
    <w:rsid w:val="00F02636"/>
    <w:rsid w:val="00F02660"/>
    <w:rsid w:val="00F02772"/>
    <w:rsid w:val="00F02BF7"/>
    <w:rsid w:val="00F03728"/>
    <w:rsid w:val="00F03C37"/>
    <w:rsid w:val="00F040D5"/>
    <w:rsid w:val="00F052BE"/>
    <w:rsid w:val="00F05406"/>
    <w:rsid w:val="00F05DFB"/>
    <w:rsid w:val="00F06760"/>
    <w:rsid w:val="00F06A42"/>
    <w:rsid w:val="00F06DEB"/>
    <w:rsid w:val="00F06EAA"/>
    <w:rsid w:val="00F102B8"/>
    <w:rsid w:val="00F10324"/>
    <w:rsid w:val="00F10812"/>
    <w:rsid w:val="00F116FF"/>
    <w:rsid w:val="00F118E9"/>
    <w:rsid w:val="00F11B6C"/>
    <w:rsid w:val="00F125E1"/>
    <w:rsid w:val="00F12B2B"/>
    <w:rsid w:val="00F12BA3"/>
    <w:rsid w:val="00F13C9B"/>
    <w:rsid w:val="00F13E95"/>
    <w:rsid w:val="00F15072"/>
    <w:rsid w:val="00F1537A"/>
    <w:rsid w:val="00F15753"/>
    <w:rsid w:val="00F15E02"/>
    <w:rsid w:val="00F15ED9"/>
    <w:rsid w:val="00F168A4"/>
    <w:rsid w:val="00F16BEE"/>
    <w:rsid w:val="00F17558"/>
    <w:rsid w:val="00F202F5"/>
    <w:rsid w:val="00F203BB"/>
    <w:rsid w:val="00F2077A"/>
    <w:rsid w:val="00F20782"/>
    <w:rsid w:val="00F21967"/>
    <w:rsid w:val="00F221FB"/>
    <w:rsid w:val="00F22983"/>
    <w:rsid w:val="00F22AAA"/>
    <w:rsid w:val="00F22EB2"/>
    <w:rsid w:val="00F2321F"/>
    <w:rsid w:val="00F235EF"/>
    <w:rsid w:val="00F237B1"/>
    <w:rsid w:val="00F23C8E"/>
    <w:rsid w:val="00F24171"/>
    <w:rsid w:val="00F2438F"/>
    <w:rsid w:val="00F245CB"/>
    <w:rsid w:val="00F246E4"/>
    <w:rsid w:val="00F2475E"/>
    <w:rsid w:val="00F247CD"/>
    <w:rsid w:val="00F24E4E"/>
    <w:rsid w:val="00F25FCA"/>
    <w:rsid w:val="00F261D5"/>
    <w:rsid w:val="00F2622F"/>
    <w:rsid w:val="00F26793"/>
    <w:rsid w:val="00F26ADD"/>
    <w:rsid w:val="00F275EA"/>
    <w:rsid w:val="00F278B1"/>
    <w:rsid w:val="00F27D94"/>
    <w:rsid w:val="00F27DBF"/>
    <w:rsid w:val="00F27DC0"/>
    <w:rsid w:val="00F30619"/>
    <w:rsid w:val="00F30C24"/>
    <w:rsid w:val="00F30D3D"/>
    <w:rsid w:val="00F30DB1"/>
    <w:rsid w:val="00F324AE"/>
    <w:rsid w:val="00F3254E"/>
    <w:rsid w:val="00F325E2"/>
    <w:rsid w:val="00F3281E"/>
    <w:rsid w:val="00F329F2"/>
    <w:rsid w:val="00F32BD0"/>
    <w:rsid w:val="00F33E85"/>
    <w:rsid w:val="00F33FF3"/>
    <w:rsid w:val="00F341BD"/>
    <w:rsid w:val="00F343BE"/>
    <w:rsid w:val="00F346C2"/>
    <w:rsid w:val="00F34A1A"/>
    <w:rsid w:val="00F34E63"/>
    <w:rsid w:val="00F351D9"/>
    <w:rsid w:val="00F35480"/>
    <w:rsid w:val="00F3664B"/>
    <w:rsid w:val="00F36C0F"/>
    <w:rsid w:val="00F36C89"/>
    <w:rsid w:val="00F36E6D"/>
    <w:rsid w:val="00F37103"/>
    <w:rsid w:val="00F3740B"/>
    <w:rsid w:val="00F37826"/>
    <w:rsid w:val="00F37F82"/>
    <w:rsid w:val="00F40C97"/>
    <w:rsid w:val="00F418DD"/>
    <w:rsid w:val="00F41D95"/>
    <w:rsid w:val="00F41F42"/>
    <w:rsid w:val="00F41F48"/>
    <w:rsid w:val="00F42648"/>
    <w:rsid w:val="00F42AD9"/>
    <w:rsid w:val="00F4334E"/>
    <w:rsid w:val="00F437E3"/>
    <w:rsid w:val="00F43BC0"/>
    <w:rsid w:val="00F43C4D"/>
    <w:rsid w:val="00F43D4D"/>
    <w:rsid w:val="00F4467C"/>
    <w:rsid w:val="00F44A55"/>
    <w:rsid w:val="00F4558E"/>
    <w:rsid w:val="00F45A07"/>
    <w:rsid w:val="00F45C99"/>
    <w:rsid w:val="00F476A8"/>
    <w:rsid w:val="00F47A60"/>
    <w:rsid w:val="00F47B59"/>
    <w:rsid w:val="00F50026"/>
    <w:rsid w:val="00F5088B"/>
    <w:rsid w:val="00F516F8"/>
    <w:rsid w:val="00F5171E"/>
    <w:rsid w:val="00F52C9C"/>
    <w:rsid w:val="00F5359D"/>
    <w:rsid w:val="00F535C4"/>
    <w:rsid w:val="00F5360D"/>
    <w:rsid w:val="00F536E8"/>
    <w:rsid w:val="00F53BE2"/>
    <w:rsid w:val="00F54731"/>
    <w:rsid w:val="00F54F32"/>
    <w:rsid w:val="00F54FE7"/>
    <w:rsid w:val="00F550E0"/>
    <w:rsid w:val="00F558C8"/>
    <w:rsid w:val="00F563CB"/>
    <w:rsid w:val="00F56520"/>
    <w:rsid w:val="00F567D0"/>
    <w:rsid w:val="00F578DE"/>
    <w:rsid w:val="00F57CF7"/>
    <w:rsid w:val="00F61333"/>
    <w:rsid w:val="00F6191A"/>
    <w:rsid w:val="00F626A4"/>
    <w:rsid w:val="00F63648"/>
    <w:rsid w:val="00F63CA9"/>
    <w:rsid w:val="00F64A17"/>
    <w:rsid w:val="00F64E76"/>
    <w:rsid w:val="00F652D2"/>
    <w:rsid w:val="00F6558A"/>
    <w:rsid w:val="00F656B5"/>
    <w:rsid w:val="00F65A9D"/>
    <w:rsid w:val="00F65C00"/>
    <w:rsid w:val="00F65F77"/>
    <w:rsid w:val="00F660DE"/>
    <w:rsid w:val="00F66872"/>
    <w:rsid w:val="00F66AF3"/>
    <w:rsid w:val="00F66EB1"/>
    <w:rsid w:val="00F67A54"/>
    <w:rsid w:val="00F67BA2"/>
    <w:rsid w:val="00F67EEB"/>
    <w:rsid w:val="00F7001E"/>
    <w:rsid w:val="00F701F0"/>
    <w:rsid w:val="00F71490"/>
    <w:rsid w:val="00F71AB0"/>
    <w:rsid w:val="00F71E7C"/>
    <w:rsid w:val="00F7203E"/>
    <w:rsid w:val="00F7368B"/>
    <w:rsid w:val="00F73DDD"/>
    <w:rsid w:val="00F74155"/>
    <w:rsid w:val="00F74AF5"/>
    <w:rsid w:val="00F75B78"/>
    <w:rsid w:val="00F76C65"/>
    <w:rsid w:val="00F803F9"/>
    <w:rsid w:val="00F81044"/>
    <w:rsid w:val="00F81690"/>
    <w:rsid w:val="00F819FB"/>
    <w:rsid w:val="00F81A3A"/>
    <w:rsid w:val="00F81B23"/>
    <w:rsid w:val="00F82041"/>
    <w:rsid w:val="00F8247C"/>
    <w:rsid w:val="00F833E2"/>
    <w:rsid w:val="00F8353E"/>
    <w:rsid w:val="00F83618"/>
    <w:rsid w:val="00F83E0F"/>
    <w:rsid w:val="00F8449E"/>
    <w:rsid w:val="00F8483B"/>
    <w:rsid w:val="00F8498A"/>
    <w:rsid w:val="00F850BC"/>
    <w:rsid w:val="00F853B4"/>
    <w:rsid w:val="00F85AD9"/>
    <w:rsid w:val="00F85CE4"/>
    <w:rsid w:val="00F8692A"/>
    <w:rsid w:val="00F86D41"/>
    <w:rsid w:val="00F878CD"/>
    <w:rsid w:val="00F87B71"/>
    <w:rsid w:val="00F87BB3"/>
    <w:rsid w:val="00F9029D"/>
    <w:rsid w:val="00F903B1"/>
    <w:rsid w:val="00F90516"/>
    <w:rsid w:val="00F91A5D"/>
    <w:rsid w:val="00F91E71"/>
    <w:rsid w:val="00F9208A"/>
    <w:rsid w:val="00F920DD"/>
    <w:rsid w:val="00F92755"/>
    <w:rsid w:val="00F928C2"/>
    <w:rsid w:val="00F931C7"/>
    <w:rsid w:val="00F934A2"/>
    <w:rsid w:val="00F93EEB"/>
    <w:rsid w:val="00F944A8"/>
    <w:rsid w:val="00F946FB"/>
    <w:rsid w:val="00F95162"/>
    <w:rsid w:val="00F9555F"/>
    <w:rsid w:val="00F955F8"/>
    <w:rsid w:val="00F95985"/>
    <w:rsid w:val="00F97467"/>
    <w:rsid w:val="00F97D5F"/>
    <w:rsid w:val="00F97E10"/>
    <w:rsid w:val="00FA0325"/>
    <w:rsid w:val="00FA0A48"/>
    <w:rsid w:val="00FA0D10"/>
    <w:rsid w:val="00FA0EA7"/>
    <w:rsid w:val="00FA215F"/>
    <w:rsid w:val="00FA2A81"/>
    <w:rsid w:val="00FA2CA6"/>
    <w:rsid w:val="00FA4674"/>
    <w:rsid w:val="00FA569F"/>
    <w:rsid w:val="00FA56AB"/>
    <w:rsid w:val="00FA5C46"/>
    <w:rsid w:val="00FA5C77"/>
    <w:rsid w:val="00FA5D22"/>
    <w:rsid w:val="00FA67F7"/>
    <w:rsid w:val="00FA6AB4"/>
    <w:rsid w:val="00FA6BE0"/>
    <w:rsid w:val="00FA71E6"/>
    <w:rsid w:val="00FB0996"/>
    <w:rsid w:val="00FB1013"/>
    <w:rsid w:val="00FB1329"/>
    <w:rsid w:val="00FB1364"/>
    <w:rsid w:val="00FB1423"/>
    <w:rsid w:val="00FB1B4A"/>
    <w:rsid w:val="00FB327C"/>
    <w:rsid w:val="00FB32E7"/>
    <w:rsid w:val="00FB3A18"/>
    <w:rsid w:val="00FB4912"/>
    <w:rsid w:val="00FB51AF"/>
    <w:rsid w:val="00FB5829"/>
    <w:rsid w:val="00FB58D3"/>
    <w:rsid w:val="00FB592E"/>
    <w:rsid w:val="00FB6533"/>
    <w:rsid w:val="00FB67E4"/>
    <w:rsid w:val="00FB6D18"/>
    <w:rsid w:val="00FB7C34"/>
    <w:rsid w:val="00FB7F53"/>
    <w:rsid w:val="00FC0950"/>
    <w:rsid w:val="00FC0C4D"/>
    <w:rsid w:val="00FC1225"/>
    <w:rsid w:val="00FC1508"/>
    <w:rsid w:val="00FC1956"/>
    <w:rsid w:val="00FC1E84"/>
    <w:rsid w:val="00FC24FA"/>
    <w:rsid w:val="00FC35F8"/>
    <w:rsid w:val="00FC3F1C"/>
    <w:rsid w:val="00FC471B"/>
    <w:rsid w:val="00FC4742"/>
    <w:rsid w:val="00FC52F1"/>
    <w:rsid w:val="00FC5496"/>
    <w:rsid w:val="00FC59C5"/>
    <w:rsid w:val="00FC5A70"/>
    <w:rsid w:val="00FC611F"/>
    <w:rsid w:val="00FC65AF"/>
    <w:rsid w:val="00FC6DAC"/>
    <w:rsid w:val="00FC7041"/>
    <w:rsid w:val="00FC7784"/>
    <w:rsid w:val="00FD02B5"/>
    <w:rsid w:val="00FD0591"/>
    <w:rsid w:val="00FD0A94"/>
    <w:rsid w:val="00FD0CA1"/>
    <w:rsid w:val="00FD1AC4"/>
    <w:rsid w:val="00FD1DBD"/>
    <w:rsid w:val="00FD1EED"/>
    <w:rsid w:val="00FD2348"/>
    <w:rsid w:val="00FD27EE"/>
    <w:rsid w:val="00FD28F4"/>
    <w:rsid w:val="00FD2A62"/>
    <w:rsid w:val="00FD4286"/>
    <w:rsid w:val="00FD553C"/>
    <w:rsid w:val="00FD69AD"/>
    <w:rsid w:val="00FD73BD"/>
    <w:rsid w:val="00FD740E"/>
    <w:rsid w:val="00FD7BEC"/>
    <w:rsid w:val="00FE0881"/>
    <w:rsid w:val="00FE13E1"/>
    <w:rsid w:val="00FE2801"/>
    <w:rsid w:val="00FE2932"/>
    <w:rsid w:val="00FE2A5B"/>
    <w:rsid w:val="00FE2DA0"/>
    <w:rsid w:val="00FE33B5"/>
    <w:rsid w:val="00FE3ED7"/>
    <w:rsid w:val="00FE4346"/>
    <w:rsid w:val="00FE4A56"/>
    <w:rsid w:val="00FE4AD6"/>
    <w:rsid w:val="00FE51FF"/>
    <w:rsid w:val="00FE541A"/>
    <w:rsid w:val="00FE561E"/>
    <w:rsid w:val="00FE5BCA"/>
    <w:rsid w:val="00FE721E"/>
    <w:rsid w:val="00FE768A"/>
    <w:rsid w:val="00FF0912"/>
    <w:rsid w:val="00FF0F07"/>
    <w:rsid w:val="00FF1169"/>
    <w:rsid w:val="00FF1AC0"/>
    <w:rsid w:val="00FF1B45"/>
    <w:rsid w:val="00FF23D3"/>
    <w:rsid w:val="00FF27B8"/>
    <w:rsid w:val="00FF2B1B"/>
    <w:rsid w:val="00FF2F0B"/>
    <w:rsid w:val="00FF35FE"/>
    <w:rsid w:val="00FF44C0"/>
    <w:rsid w:val="00FF44D3"/>
    <w:rsid w:val="00FF48ED"/>
    <w:rsid w:val="00FF4D44"/>
    <w:rsid w:val="00FF52D4"/>
    <w:rsid w:val="00FF74E2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742C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rFonts w:ascii="Times New Roman" w:hAnsi="Times New Roman"/>
      <w:b/>
      <w:sz w:val="24"/>
      <w:lang w:val="lt-LT" w:eastAsia="en-US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rFonts w:ascii="Tahoma" w:hAnsi="Tahoma"/>
      <w:b/>
      <w:sz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jc w:val="both"/>
    </w:pPr>
    <w:rPr>
      <w:rFonts w:ascii="Arial" w:hAnsi="Arial"/>
      <w:sz w:val="22"/>
      <w:lang w:val="lt-LT" w:eastAsia="en-US"/>
    </w:rPr>
  </w:style>
  <w:style w:type="paragraph" w:styleId="Pagrindiniotekstotrauka3">
    <w:name w:val="Body Text Indent 3"/>
    <w:basedOn w:val="prastasis"/>
    <w:pPr>
      <w:ind w:left="426"/>
      <w:jc w:val="both"/>
    </w:pPr>
    <w:rPr>
      <w:rFonts w:ascii="Times New Roman" w:hAnsi="Times New Roman"/>
      <w:sz w:val="24"/>
      <w:lang w:val="lt-LT" w:eastAsia="en-US"/>
    </w:r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  <w:sz w:val="24"/>
      <w:u w:val="single"/>
      <w:lang w:val="lt-LT" w:eastAsia="en-US"/>
    </w:rPr>
  </w:style>
  <w:style w:type="paragraph" w:styleId="Pagrindinistekstas">
    <w:name w:val="Body Text"/>
    <w:basedOn w:val="prastasis"/>
    <w:rPr>
      <w:rFonts w:ascii="Arial" w:hAnsi="Arial"/>
      <w:sz w:val="22"/>
      <w:lang w:val="lt-LT" w:eastAsia="en-US"/>
    </w:rPr>
  </w:style>
  <w:style w:type="paragraph" w:styleId="Debesliotekstas">
    <w:name w:val="Balloon Text"/>
    <w:basedOn w:val="prastasis"/>
    <w:semiHidden/>
    <w:rsid w:val="00E2043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454FB4"/>
    <w:pPr>
      <w:spacing w:after="120" w:line="480" w:lineRule="auto"/>
      <w:ind w:left="283"/>
    </w:pPr>
  </w:style>
  <w:style w:type="paragraph" w:styleId="HTMLiankstoformatuotas">
    <w:name w:val="HTML Preformatted"/>
    <w:basedOn w:val="prastasis"/>
    <w:rsid w:val="00877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val="lt-LT"/>
    </w:rPr>
  </w:style>
  <w:style w:type="character" w:styleId="Emfaz">
    <w:name w:val="Emphasis"/>
    <w:qFormat/>
    <w:rsid w:val="00D9507D"/>
    <w:rPr>
      <w:i/>
      <w:iCs/>
    </w:rPr>
  </w:style>
  <w:style w:type="character" w:customStyle="1" w:styleId="AntratsDiagrama">
    <w:name w:val="Antraštės Diagrama"/>
    <w:link w:val="Antrats"/>
    <w:uiPriority w:val="99"/>
    <w:locked/>
    <w:rsid w:val="005973DA"/>
    <w:rPr>
      <w:rFonts w:ascii="TimesLT" w:hAnsi="TimesLT"/>
      <w:sz w:val="26"/>
      <w:lang w:val="en-US" w:eastAsia="lt-LT" w:bidi="ar-SA"/>
    </w:rPr>
  </w:style>
  <w:style w:type="character" w:customStyle="1" w:styleId="fontstyle36">
    <w:name w:val="fontstyle36"/>
    <w:rsid w:val="0015573A"/>
  </w:style>
  <w:style w:type="character" w:customStyle="1" w:styleId="Pagrindiniotekstotrauka2Diagrama">
    <w:name w:val="Pagrindinio teksto įtrauka 2 Diagrama"/>
    <w:link w:val="Pagrindiniotekstotrauka2"/>
    <w:rsid w:val="0015573A"/>
    <w:rPr>
      <w:rFonts w:ascii="TimesLT" w:hAnsi="TimesLT"/>
      <w:sz w:val="26"/>
      <w:lang w:val="en-US"/>
    </w:rPr>
  </w:style>
  <w:style w:type="paragraph" w:customStyle="1" w:styleId="Default">
    <w:name w:val="Default"/>
    <w:rsid w:val="0015573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36E6D"/>
    <w:pPr>
      <w:ind w:left="1296"/>
    </w:pPr>
  </w:style>
  <w:style w:type="paragraph" w:customStyle="1" w:styleId="WW-BodyText2">
    <w:name w:val="WW-Body Text 2"/>
    <w:basedOn w:val="prastasis"/>
    <w:rsid w:val="003C2936"/>
    <w:pPr>
      <w:widowControl w:val="0"/>
      <w:suppressAutoHyphens/>
      <w:jc w:val="center"/>
    </w:pPr>
    <w:rPr>
      <w:rFonts w:ascii="Times New Roman" w:eastAsia="Lucida Sans Unicode" w:hAnsi="Times New Roman"/>
      <w:b/>
      <w:sz w:val="24"/>
      <w:lang w:val="lt-LT"/>
    </w:rPr>
  </w:style>
  <w:style w:type="character" w:styleId="Hipersaitas">
    <w:name w:val="Hyperlink"/>
    <w:basedOn w:val="Numatytasispastraiposriftas"/>
    <w:rsid w:val="00022C46"/>
    <w:rPr>
      <w:color w:val="0000FF" w:themeColor="hyperlink"/>
      <w:u w:val="single"/>
    </w:rPr>
  </w:style>
  <w:style w:type="character" w:styleId="Grietas">
    <w:name w:val="Strong"/>
    <w:basedOn w:val="Numatytasispastraiposriftas"/>
    <w:qFormat/>
    <w:rsid w:val="00AA28E4"/>
    <w:rPr>
      <w:b/>
      <w:bCs/>
    </w:rPr>
  </w:style>
  <w:style w:type="paragraph" w:customStyle="1" w:styleId="tajtip">
    <w:name w:val="tajtip"/>
    <w:basedOn w:val="prastasis"/>
    <w:rsid w:val="00200E49"/>
    <w:pPr>
      <w:spacing w:after="150"/>
    </w:pPr>
    <w:rPr>
      <w:rFonts w:ascii="Times New Roman" w:hAnsi="Times New Roman"/>
      <w:sz w:val="24"/>
      <w:szCs w:val="24"/>
      <w:lang w:val="lt-LT"/>
    </w:rPr>
  </w:style>
  <w:style w:type="paragraph" w:styleId="Pavadinimas">
    <w:name w:val="Title"/>
    <w:basedOn w:val="prastasis"/>
    <w:link w:val="PavadinimasDiagrama"/>
    <w:qFormat/>
    <w:rsid w:val="001542CC"/>
    <w:pPr>
      <w:jc w:val="center"/>
    </w:pPr>
    <w:rPr>
      <w:rFonts w:ascii="Times New Roman" w:hAnsi="Times New Roman"/>
      <w:b/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1542C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rFonts w:ascii="Times New Roman" w:hAnsi="Times New Roman"/>
      <w:b/>
      <w:sz w:val="24"/>
      <w:lang w:val="lt-LT" w:eastAsia="en-US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rFonts w:ascii="Tahoma" w:hAnsi="Tahoma"/>
      <w:b/>
      <w:sz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jc w:val="both"/>
    </w:pPr>
    <w:rPr>
      <w:rFonts w:ascii="Arial" w:hAnsi="Arial"/>
      <w:sz w:val="22"/>
      <w:lang w:val="lt-LT" w:eastAsia="en-US"/>
    </w:rPr>
  </w:style>
  <w:style w:type="paragraph" w:styleId="Pagrindiniotekstotrauka3">
    <w:name w:val="Body Text Indent 3"/>
    <w:basedOn w:val="prastasis"/>
    <w:pPr>
      <w:ind w:left="426"/>
      <w:jc w:val="both"/>
    </w:pPr>
    <w:rPr>
      <w:rFonts w:ascii="Times New Roman" w:hAnsi="Times New Roman"/>
      <w:sz w:val="24"/>
      <w:lang w:val="lt-LT" w:eastAsia="en-US"/>
    </w:r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  <w:sz w:val="24"/>
      <w:u w:val="single"/>
      <w:lang w:val="lt-LT" w:eastAsia="en-US"/>
    </w:rPr>
  </w:style>
  <w:style w:type="paragraph" w:styleId="Pagrindinistekstas">
    <w:name w:val="Body Text"/>
    <w:basedOn w:val="prastasis"/>
    <w:rPr>
      <w:rFonts w:ascii="Arial" w:hAnsi="Arial"/>
      <w:sz w:val="22"/>
      <w:lang w:val="lt-LT" w:eastAsia="en-US"/>
    </w:rPr>
  </w:style>
  <w:style w:type="paragraph" w:styleId="Debesliotekstas">
    <w:name w:val="Balloon Text"/>
    <w:basedOn w:val="prastasis"/>
    <w:semiHidden/>
    <w:rsid w:val="00E2043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454FB4"/>
    <w:pPr>
      <w:spacing w:after="120" w:line="480" w:lineRule="auto"/>
      <w:ind w:left="283"/>
    </w:pPr>
  </w:style>
  <w:style w:type="paragraph" w:styleId="HTMLiankstoformatuotas">
    <w:name w:val="HTML Preformatted"/>
    <w:basedOn w:val="prastasis"/>
    <w:rsid w:val="00877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val="lt-LT"/>
    </w:rPr>
  </w:style>
  <w:style w:type="character" w:styleId="Emfaz">
    <w:name w:val="Emphasis"/>
    <w:qFormat/>
    <w:rsid w:val="00D9507D"/>
    <w:rPr>
      <w:i/>
      <w:iCs/>
    </w:rPr>
  </w:style>
  <w:style w:type="character" w:customStyle="1" w:styleId="AntratsDiagrama">
    <w:name w:val="Antraštės Diagrama"/>
    <w:link w:val="Antrats"/>
    <w:uiPriority w:val="99"/>
    <w:locked/>
    <w:rsid w:val="005973DA"/>
    <w:rPr>
      <w:rFonts w:ascii="TimesLT" w:hAnsi="TimesLT"/>
      <w:sz w:val="26"/>
      <w:lang w:val="en-US" w:eastAsia="lt-LT" w:bidi="ar-SA"/>
    </w:rPr>
  </w:style>
  <w:style w:type="character" w:customStyle="1" w:styleId="fontstyle36">
    <w:name w:val="fontstyle36"/>
    <w:rsid w:val="0015573A"/>
  </w:style>
  <w:style w:type="character" w:customStyle="1" w:styleId="Pagrindiniotekstotrauka2Diagrama">
    <w:name w:val="Pagrindinio teksto įtrauka 2 Diagrama"/>
    <w:link w:val="Pagrindiniotekstotrauka2"/>
    <w:rsid w:val="0015573A"/>
    <w:rPr>
      <w:rFonts w:ascii="TimesLT" w:hAnsi="TimesLT"/>
      <w:sz w:val="26"/>
      <w:lang w:val="en-US"/>
    </w:rPr>
  </w:style>
  <w:style w:type="paragraph" w:customStyle="1" w:styleId="Default">
    <w:name w:val="Default"/>
    <w:rsid w:val="0015573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36E6D"/>
    <w:pPr>
      <w:ind w:left="1296"/>
    </w:pPr>
  </w:style>
  <w:style w:type="paragraph" w:customStyle="1" w:styleId="WW-BodyText2">
    <w:name w:val="WW-Body Text 2"/>
    <w:basedOn w:val="prastasis"/>
    <w:rsid w:val="003C2936"/>
    <w:pPr>
      <w:widowControl w:val="0"/>
      <w:suppressAutoHyphens/>
      <w:jc w:val="center"/>
    </w:pPr>
    <w:rPr>
      <w:rFonts w:ascii="Times New Roman" w:eastAsia="Lucida Sans Unicode" w:hAnsi="Times New Roman"/>
      <w:b/>
      <w:sz w:val="24"/>
      <w:lang w:val="lt-LT"/>
    </w:rPr>
  </w:style>
  <w:style w:type="character" w:styleId="Hipersaitas">
    <w:name w:val="Hyperlink"/>
    <w:basedOn w:val="Numatytasispastraiposriftas"/>
    <w:rsid w:val="00022C46"/>
    <w:rPr>
      <w:color w:val="0000FF" w:themeColor="hyperlink"/>
      <w:u w:val="single"/>
    </w:rPr>
  </w:style>
  <w:style w:type="character" w:styleId="Grietas">
    <w:name w:val="Strong"/>
    <w:basedOn w:val="Numatytasispastraiposriftas"/>
    <w:qFormat/>
    <w:rsid w:val="00AA28E4"/>
    <w:rPr>
      <w:b/>
      <w:bCs/>
    </w:rPr>
  </w:style>
  <w:style w:type="paragraph" w:customStyle="1" w:styleId="tajtip">
    <w:name w:val="tajtip"/>
    <w:basedOn w:val="prastasis"/>
    <w:rsid w:val="00200E49"/>
    <w:pPr>
      <w:spacing w:after="150"/>
    </w:pPr>
    <w:rPr>
      <w:rFonts w:ascii="Times New Roman" w:hAnsi="Times New Roman"/>
      <w:sz w:val="24"/>
      <w:szCs w:val="24"/>
      <w:lang w:val="lt-LT"/>
    </w:rPr>
  </w:style>
  <w:style w:type="paragraph" w:styleId="Pavadinimas">
    <w:name w:val="Title"/>
    <w:basedOn w:val="prastasis"/>
    <w:link w:val="PavadinimasDiagrama"/>
    <w:qFormat/>
    <w:rsid w:val="001542CC"/>
    <w:pPr>
      <w:jc w:val="center"/>
    </w:pPr>
    <w:rPr>
      <w:rFonts w:ascii="Times New Roman" w:hAnsi="Times New Roman"/>
      <w:b/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1542C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8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096715">
                      <w:marLeft w:val="0"/>
                      <w:marRight w:val="0"/>
                      <w:marTop w:val="3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5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6"/>
                            <w:left w:val="single" w:sz="6" w:space="0" w:color="D7DBE6"/>
                            <w:bottom w:val="single" w:sz="6" w:space="0" w:color="D7DBE6"/>
                            <w:right w:val="single" w:sz="6" w:space="0" w:color="D7DBE6"/>
                          </w:divBdr>
                        </w:div>
                        <w:div w:id="541133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7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4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6128">
                          <w:marLeft w:val="0"/>
                          <w:marRight w:val="0"/>
                          <w:marTop w:val="3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single" w:sz="6" w:space="0" w:color="D7DBE6"/>
                                <w:bottom w:val="single" w:sz="6" w:space="0" w:color="D7DBE6"/>
                                <w:right w:val="single" w:sz="6" w:space="0" w:color="D7DBE6"/>
                              </w:divBdr>
                            </w:div>
                            <w:div w:id="20674890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0434673">
                          <w:marLeft w:val="0"/>
                          <w:marRight w:val="0"/>
                          <w:marTop w:val="3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single" w:sz="6" w:space="0" w:color="D7DBE6"/>
                                <w:bottom w:val="single" w:sz="6" w:space="0" w:color="D7DBE6"/>
                                <w:right w:val="single" w:sz="6" w:space="0" w:color="D7DBE6"/>
                              </w:divBdr>
                            </w:div>
                            <w:div w:id="817915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535065">
                          <w:marLeft w:val="0"/>
                          <w:marRight w:val="0"/>
                          <w:marTop w:val="3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0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single" w:sz="6" w:space="0" w:color="D7DBE6"/>
                                <w:bottom w:val="single" w:sz="6" w:space="0" w:color="D7DBE6"/>
                                <w:right w:val="single" w:sz="6" w:space="0" w:color="D7DBE6"/>
                              </w:divBdr>
                            </w:div>
                            <w:div w:id="10128783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2962983">
                          <w:marLeft w:val="0"/>
                          <w:marRight w:val="0"/>
                          <w:marTop w:val="3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single" w:sz="6" w:space="0" w:color="D7DBE6"/>
                                <w:bottom w:val="single" w:sz="6" w:space="0" w:color="D7DBE6"/>
                                <w:right w:val="single" w:sz="6" w:space="0" w:color="D7DBE6"/>
                              </w:divBdr>
                            </w:div>
                            <w:div w:id="17434038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5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304922">
                          <w:marLeft w:val="0"/>
                          <w:marRight w:val="0"/>
                          <w:marTop w:val="3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single" w:sz="6" w:space="0" w:color="D7DBE6"/>
                                <w:bottom w:val="single" w:sz="6" w:space="0" w:color="D7DBE6"/>
                                <w:right w:val="single" w:sz="6" w:space="0" w:color="D7DBE6"/>
                              </w:divBdr>
                            </w:div>
                            <w:div w:id="33515512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552736">
                          <w:marLeft w:val="0"/>
                          <w:marRight w:val="0"/>
                          <w:marTop w:val="3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single" w:sz="6" w:space="0" w:color="D7DBE6"/>
                                <w:bottom w:val="single" w:sz="6" w:space="0" w:color="D7DBE6"/>
                                <w:right w:val="single" w:sz="6" w:space="0" w:color="D7DBE6"/>
                              </w:divBdr>
                            </w:div>
                            <w:div w:id="72699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urgita.rakauskaite@krs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aryb-sprend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7683-76BE-4106-9F37-B4E5B53A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taryb-sprend</Template>
  <TotalTime>3</TotalTime>
  <Pages>2</Pages>
  <Words>335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KOMUNALINE TARNYBA</dc:creator>
  <cp:lastModifiedBy>Dalia Marcinkienė</cp:lastModifiedBy>
  <cp:revision>5</cp:revision>
  <cp:lastPrinted>2020-10-08T11:23:00Z</cp:lastPrinted>
  <dcterms:created xsi:type="dcterms:W3CDTF">2020-10-08T11:34:00Z</dcterms:created>
  <dcterms:modified xsi:type="dcterms:W3CDTF">2020-10-08T11:37:00Z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0f610776-07bc-4dc6-8a7a-b242fc21fd98</vt:lpwstr>
  </property>
</Properties>
</file>