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62CB" w14:textId="6B98EB34" w:rsidR="00797704" w:rsidRPr="00C00E87" w:rsidRDefault="00797704" w:rsidP="008955C3">
      <w:pPr>
        <w:pStyle w:val="Pavadinimas"/>
        <w:ind w:left="-284" w:right="-284"/>
        <w:rPr>
          <w:spacing w:val="-2"/>
          <w:sz w:val="24"/>
          <w:szCs w:val="24"/>
        </w:rPr>
      </w:pPr>
      <w:r w:rsidRPr="00C00E87">
        <w:rPr>
          <w:sz w:val="24"/>
          <w:szCs w:val="24"/>
        </w:rPr>
        <w:t>DĖL KAUNO R. SAV.</w:t>
      </w:r>
      <w:r w:rsidR="00DA5228" w:rsidRPr="00C00E87">
        <w:rPr>
          <w:sz w:val="24"/>
          <w:szCs w:val="24"/>
        </w:rPr>
        <w:t>,</w:t>
      </w:r>
      <w:r w:rsidRPr="00C00E87">
        <w:rPr>
          <w:sz w:val="24"/>
          <w:szCs w:val="24"/>
        </w:rPr>
        <w:t xml:space="preserve"> </w:t>
      </w:r>
      <w:r w:rsidR="00E41B38">
        <w:rPr>
          <w:sz w:val="24"/>
          <w:szCs w:val="24"/>
        </w:rPr>
        <w:t xml:space="preserve">KARMĖLAVOS </w:t>
      </w:r>
      <w:r w:rsidR="00123894">
        <w:rPr>
          <w:sz w:val="24"/>
          <w:szCs w:val="24"/>
        </w:rPr>
        <w:t>SEN.,</w:t>
      </w:r>
      <w:r w:rsidR="00E41B38">
        <w:rPr>
          <w:sz w:val="24"/>
          <w:szCs w:val="24"/>
        </w:rPr>
        <w:t xml:space="preserve"> KARMĖLAVOS II</w:t>
      </w:r>
      <w:r w:rsidR="00123894">
        <w:rPr>
          <w:sz w:val="24"/>
          <w:szCs w:val="24"/>
        </w:rPr>
        <w:t xml:space="preserve"> K., </w:t>
      </w:r>
      <w:r w:rsidR="00E41B38">
        <w:rPr>
          <w:sz w:val="24"/>
          <w:szCs w:val="24"/>
        </w:rPr>
        <w:t xml:space="preserve">TAKO G. 15, </w:t>
      </w:r>
      <w:r w:rsidRPr="00C00E87">
        <w:rPr>
          <w:sz w:val="24"/>
          <w:szCs w:val="24"/>
        </w:rPr>
        <w:t>ŽEMĖS SKLYPO, KADASTR</w:t>
      </w:r>
      <w:r w:rsidR="00FB325D" w:rsidRPr="00C00E87">
        <w:rPr>
          <w:sz w:val="24"/>
          <w:szCs w:val="24"/>
        </w:rPr>
        <w:t>O</w:t>
      </w:r>
      <w:r w:rsidR="00907EFF">
        <w:rPr>
          <w:sz w:val="24"/>
          <w:szCs w:val="24"/>
        </w:rPr>
        <w:t xml:space="preserve"> </w:t>
      </w:r>
      <w:r w:rsidRPr="00C00E87">
        <w:rPr>
          <w:sz w:val="24"/>
          <w:szCs w:val="24"/>
        </w:rPr>
        <w:t xml:space="preserve">NR. </w:t>
      </w:r>
      <w:r w:rsidR="00E41B38">
        <w:rPr>
          <w:sz w:val="24"/>
          <w:szCs w:val="24"/>
        </w:rPr>
        <w:t>5233/0007:57</w:t>
      </w:r>
      <w:r w:rsidRPr="00C00E87">
        <w:rPr>
          <w:sz w:val="24"/>
          <w:szCs w:val="24"/>
        </w:rPr>
        <w:t xml:space="preserve"> </w:t>
      </w:r>
      <w:r w:rsidR="00F35C32" w:rsidRPr="00C00E87">
        <w:rPr>
          <w:sz w:val="24"/>
          <w:szCs w:val="24"/>
        </w:rPr>
        <w:t xml:space="preserve">ŽEMĖS NAUDOJIMO </w:t>
      </w:r>
      <w:r w:rsidR="00E41B38">
        <w:rPr>
          <w:spacing w:val="-2"/>
          <w:sz w:val="24"/>
          <w:szCs w:val="24"/>
        </w:rPr>
        <w:t>BŪDO NUSTATYMO</w:t>
      </w:r>
    </w:p>
    <w:p w14:paraId="7D2ECBA7" w14:textId="77777777" w:rsidR="008955C3" w:rsidRPr="008955C3" w:rsidRDefault="008955C3" w:rsidP="008955C3">
      <w:pPr>
        <w:pStyle w:val="Pavadinimas"/>
        <w:ind w:left="-284" w:right="-284"/>
        <w:rPr>
          <w:spacing w:val="-2"/>
          <w:sz w:val="21"/>
          <w:szCs w:val="21"/>
        </w:rPr>
      </w:pPr>
    </w:p>
    <w:p w14:paraId="0747B192" w14:textId="4A9AA9C6" w:rsidR="00797704" w:rsidRPr="00C00E87" w:rsidRDefault="00797704" w:rsidP="00E1625C">
      <w:pPr>
        <w:pStyle w:val="Antrats"/>
        <w:tabs>
          <w:tab w:val="left" w:pos="1296"/>
        </w:tabs>
        <w:spacing w:line="276" w:lineRule="auto"/>
        <w:ind w:left="-284" w:right="-567"/>
        <w:jc w:val="center"/>
        <w:rPr>
          <w:rFonts w:ascii="Times New Roman" w:hAnsi="Times New Roman"/>
          <w:sz w:val="24"/>
          <w:szCs w:val="24"/>
        </w:rPr>
      </w:pPr>
      <w:r w:rsidRPr="00C00E87">
        <w:rPr>
          <w:rFonts w:ascii="Times New Roman" w:hAnsi="Times New Roman"/>
          <w:sz w:val="24"/>
          <w:szCs w:val="24"/>
        </w:rPr>
        <w:t>20</w:t>
      </w:r>
      <w:r w:rsidR="00F35C32" w:rsidRPr="00C00E87">
        <w:rPr>
          <w:rFonts w:ascii="Times New Roman" w:hAnsi="Times New Roman"/>
          <w:sz w:val="24"/>
          <w:szCs w:val="24"/>
        </w:rPr>
        <w:t>2</w:t>
      </w:r>
      <w:r w:rsidR="00E41B38">
        <w:rPr>
          <w:rFonts w:ascii="Times New Roman" w:hAnsi="Times New Roman"/>
          <w:sz w:val="24"/>
          <w:szCs w:val="24"/>
        </w:rPr>
        <w:t>2</w:t>
      </w:r>
      <w:r w:rsidRPr="00C00E87">
        <w:rPr>
          <w:rFonts w:ascii="Times New Roman" w:hAnsi="Times New Roman"/>
          <w:sz w:val="24"/>
          <w:szCs w:val="24"/>
        </w:rPr>
        <w:t xml:space="preserve"> m.</w:t>
      </w:r>
      <w:r w:rsidR="009A3377" w:rsidRPr="00C00E87">
        <w:rPr>
          <w:rFonts w:ascii="Times New Roman" w:hAnsi="Times New Roman"/>
          <w:sz w:val="24"/>
          <w:szCs w:val="24"/>
        </w:rPr>
        <w:t xml:space="preserve"> </w:t>
      </w:r>
      <w:r w:rsidR="00E41B38">
        <w:rPr>
          <w:rFonts w:ascii="Times New Roman" w:hAnsi="Times New Roman"/>
          <w:sz w:val="24"/>
          <w:szCs w:val="24"/>
        </w:rPr>
        <w:t>sausio</w:t>
      </w:r>
      <w:r w:rsidR="006634BF">
        <w:rPr>
          <w:rFonts w:ascii="Times New Roman" w:hAnsi="Times New Roman"/>
          <w:sz w:val="24"/>
          <w:szCs w:val="24"/>
        </w:rPr>
        <w:t xml:space="preserve"> 12</w:t>
      </w:r>
      <w:r w:rsidR="0053717E">
        <w:rPr>
          <w:rFonts w:ascii="Times New Roman" w:hAnsi="Times New Roman"/>
          <w:sz w:val="24"/>
          <w:szCs w:val="24"/>
        </w:rPr>
        <w:t xml:space="preserve"> </w:t>
      </w:r>
      <w:r w:rsidRPr="00C00E87">
        <w:rPr>
          <w:rFonts w:ascii="Times New Roman" w:hAnsi="Times New Roman"/>
          <w:sz w:val="24"/>
          <w:szCs w:val="24"/>
        </w:rPr>
        <w:t>d. Nr. ĮS-</w:t>
      </w:r>
      <w:r w:rsidR="00476FCE">
        <w:rPr>
          <w:rFonts w:ascii="Times New Roman" w:hAnsi="Times New Roman"/>
          <w:sz w:val="24"/>
          <w:szCs w:val="24"/>
        </w:rPr>
        <w:t xml:space="preserve"> </w:t>
      </w:r>
      <w:r w:rsidR="006634BF">
        <w:rPr>
          <w:rFonts w:ascii="Times New Roman" w:hAnsi="Times New Roman"/>
          <w:sz w:val="24"/>
          <w:szCs w:val="24"/>
        </w:rPr>
        <w:t>92</w:t>
      </w:r>
      <w:r w:rsidR="00476FCE">
        <w:rPr>
          <w:rFonts w:ascii="Times New Roman" w:hAnsi="Times New Roman"/>
          <w:sz w:val="24"/>
          <w:szCs w:val="24"/>
        </w:rPr>
        <w:t xml:space="preserve">  </w:t>
      </w:r>
      <w:r w:rsidR="00C13CB8">
        <w:rPr>
          <w:rFonts w:ascii="Times New Roman" w:hAnsi="Times New Roman"/>
          <w:sz w:val="24"/>
          <w:szCs w:val="24"/>
        </w:rPr>
        <w:t xml:space="preserve">  </w:t>
      </w:r>
    </w:p>
    <w:p w14:paraId="6473D0BB" w14:textId="77777777" w:rsidR="00797704" w:rsidRPr="00C00E87" w:rsidRDefault="00797704" w:rsidP="00E1625C">
      <w:pPr>
        <w:pStyle w:val="Antrats"/>
        <w:tabs>
          <w:tab w:val="clear" w:pos="4153"/>
          <w:tab w:val="clear" w:pos="8306"/>
        </w:tabs>
        <w:spacing w:line="276" w:lineRule="auto"/>
        <w:ind w:left="-284" w:right="-567"/>
        <w:jc w:val="center"/>
        <w:rPr>
          <w:rFonts w:ascii="Times New Roman" w:hAnsi="Times New Roman"/>
          <w:sz w:val="24"/>
          <w:szCs w:val="24"/>
        </w:rPr>
      </w:pPr>
      <w:r w:rsidRPr="00C00E87">
        <w:rPr>
          <w:rFonts w:ascii="Times New Roman" w:hAnsi="Times New Roman"/>
          <w:sz w:val="24"/>
          <w:szCs w:val="24"/>
        </w:rPr>
        <w:t>Kaunas</w:t>
      </w:r>
    </w:p>
    <w:p w14:paraId="3355692B" w14:textId="77777777" w:rsidR="0057049B" w:rsidRDefault="0057049B" w:rsidP="0035485F">
      <w:pPr>
        <w:pStyle w:val="Pagrindiniotekstotrauka3"/>
        <w:widowControl w:val="0"/>
        <w:spacing w:line="276" w:lineRule="auto"/>
        <w:ind w:left="-284" w:right="-284" w:firstLine="709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10718A06" w14:textId="39163906" w:rsidR="00123894" w:rsidRPr="00123894" w:rsidRDefault="00C13CB8" w:rsidP="00123894">
      <w:pPr>
        <w:pStyle w:val="Pagrindiniotekstotrauka3"/>
        <w:widowControl w:val="0"/>
        <w:spacing w:line="276" w:lineRule="auto"/>
        <w:ind w:left="-284" w:right="-284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C13CB8">
        <w:rPr>
          <w:rFonts w:ascii="Times New Roman" w:hAnsi="Times New Roman"/>
          <w:spacing w:val="-6"/>
          <w:sz w:val="24"/>
          <w:szCs w:val="24"/>
        </w:rPr>
        <w:t>Vadovaudamasis Lietuvos Respublikos teritorij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ų</w:t>
      </w:r>
      <w:r w:rsidRPr="00C13CB8">
        <w:rPr>
          <w:rFonts w:ascii="Times New Roman" w:hAnsi="Times New Roman"/>
          <w:spacing w:val="-6"/>
          <w:sz w:val="24"/>
          <w:szCs w:val="24"/>
        </w:rPr>
        <w:t xml:space="preserve"> planavimo 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į</w:t>
      </w:r>
      <w:r w:rsidRPr="00C13CB8">
        <w:rPr>
          <w:rFonts w:ascii="Times New Roman" w:hAnsi="Times New Roman"/>
          <w:spacing w:val="-6"/>
          <w:sz w:val="24"/>
          <w:szCs w:val="24"/>
        </w:rPr>
        <w:t>statymo 20 straipsnio 2 dalies 2 punktu, Pagrindin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s žem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s naudojimo paskirties ir b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ū</w:t>
      </w:r>
      <w:r w:rsidRPr="00C13CB8">
        <w:rPr>
          <w:rFonts w:ascii="Times New Roman" w:hAnsi="Times New Roman"/>
          <w:spacing w:val="-6"/>
          <w:sz w:val="24"/>
          <w:szCs w:val="24"/>
        </w:rPr>
        <w:t>do nustatymo ir keitimo tvarkos bei s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ą</w:t>
      </w:r>
      <w:r w:rsidRPr="00C13CB8">
        <w:rPr>
          <w:rFonts w:ascii="Times New Roman" w:hAnsi="Times New Roman"/>
          <w:spacing w:val="-6"/>
          <w:sz w:val="24"/>
          <w:szCs w:val="24"/>
        </w:rPr>
        <w:t>lyg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ų</w:t>
      </w:r>
      <w:r w:rsidRPr="00C13CB8">
        <w:rPr>
          <w:rFonts w:ascii="Times New Roman" w:hAnsi="Times New Roman"/>
          <w:spacing w:val="-6"/>
          <w:sz w:val="24"/>
          <w:szCs w:val="24"/>
        </w:rPr>
        <w:t xml:space="preserve"> aprašo, patvirtinto Lietuvos Respublikos Vyriausyb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s 1999-09-29 nutarimo Nr. 1073 „D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l pagrindin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s žem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s naudojimo paskirties nustatymo ir keitimo tvarkos patvirtinimo“, 10, 12 ir 17 punktais, Žem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s naudojimo b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ū</w:t>
      </w:r>
      <w:r w:rsidRPr="00C13CB8">
        <w:rPr>
          <w:rFonts w:ascii="Times New Roman" w:hAnsi="Times New Roman"/>
          <w:spacing w:val="-6"/>
          <w:sz w:val="24"/>
          <w:szCs w:val="24"/>
        </w:rPr>
        <w:t>d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ų</w:t>
      </w:r>
      <w:r w:rsidRPr="00C13CB8">
        <w:rPr>
          <w:rFonts w:ascii="Times New Roman" w:hAnsi="Times New Roman"/>
          <w:spacing w:val="-6"/>
          <w:sz w:val="24"/>
          <w:szCs w:val="24"/>
        </w:rPr>
        <w:t xml:space="preserve"> turinio aprašu, patvirtintu Lietuvos Respublikos žem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 xml:space="preserve">s 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ū</w:t>
      </w:r>
      <w:r w:rsidRPr="00C13CB8">
        <w:rPr>
          <w:rFonts w:ascii="Times New Roman" w:hAnsi="Times New Roman"/>
          <w:spacing w:val="-6"/>
          <w:sz w:val="24"/>
          <w:szCs w:val="24"/>
        </w:rPr>
        <w:t xml:space="preserve">kio ministro ir Lietuvos Respublikos aplinkos ministro 2005-01-20 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į</w:t>
      </w:r>
      <w:r w:rsidRPr="00C13CB8">
        <w:rPr>
          <w:rFonts w:ascii="Times New Roman" w:hAnsi="Times New Roman"/>
          <w:spacing w:val="-6"/>
          <w:sz w:val="24"/>
          <w:szCs w:val="24"/>
        </w:rPr>
        <w:t>sakymu Nr. 3D-37/D1-40 „D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l pagrindin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s žem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s naudojimo paskirties žem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s b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ū</w:t>
      </w:r>
      <w:r w:rsidRPr="00C13CB8">
        <w:rPr>
          <w:rFonts w:ascii="Times New Roman" w:hAnsi="Times New Roman"/>
          <w:spacing w:val="-6"/>
          <w:sz w:val="24"/>
          <w:szCs w:val="24"/>
        </w:rPr>
        <w:t>d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ų</w:t>
      </w:r>
      <w:r w:rsidRPr="00C13CB8">
        <w:rPr>
          <w:rFonts w:ascii="Times New Roman" w:hAnsi="Times New Roman"/>
          <w:spacing w:val="-6"/>
          <w:sz w:val="24"/>
          <w:szCs w:val="24"/>
        </w:rPr>
        <w:t xml:space="preserve"> turinio, žem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s sklyp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ų</w:t>
      </w:r>
      <w:r w:rsidRPr="00C13CB8">
        <w:rPr>
          <w:rFonts w:ascii="Times New Roman" w:hAnsi="Times New Roman"/>
          <w:spacing w:val="-6"/>
          <w:sz w:val="24"/>
          <w:szCs w:val="24"/>
        </w:rPr>
        <w:t xml:space="preserve"> naudojimo pob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ū</w:t>
      </w:r>
      <w:r w:rsidRPr="00C13CB8">
        <w:rPr>
          <w:rFonts w:ascii="Times New Roman" w:hAnsi="Times New Roman"/>
          <w:spacing w:val="-6"/>
          <w:sz w:val="24"/>
          <w:szCs w:val="24"/>
        </w:rPr>
        <w:t>dži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ų</w:t>
      </w:r>
      <w:r w:rsidRPr="00C13CB8">
        <w:rPr>
          <w:rFonts w:ascii="Times New Roman" w:hAnsi="Times New Roman"/>
          <w:spacing w:val="-6"/>
          <w:sz w:val="24"/>
          <w:szCs w:val="24"/>
        </w:rPr>
        <w:t xml:space="preserve"> s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ą</w:t>
      </w:r>
      <w:r w:rsidRPr="00C13CB8">
        <w:rPr>
          <w:rFonts w:ascii="Times New Roman" w:hAnsi="Times New Roman"/>
          <w:spacing w:val="-6"/>
          <w:sz w:val="24"/>
          <w:szCs w:val="24"/>
        </w:rPr>
        <w:t>rašo ir j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ų</w:t>
      </w:r>
      <w:r w:rsidRPr="00C13CB8">
        <w:rPr>
          <w:rFonts w:ascii="Times New Roman" w:hAnsi="Times New Roman"/>
          <w:spacing w:val="-6"/>
          <w:sz w:val="24"/>
          <w:szCs w:val="24"/>
        </w:rPr>
        <w:t xml:space="preserve"> turinio patvirtinimo“, Kauno rajono savivaldyb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s tarybos 2021-01-28 sprendimo Nr. TS-44 „D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l pavedimo administracijos direktoriui“ 1 punktu, Kauno rajono savivaldyb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s teritorijos bendrojo plano 1-uoju pakeitimu, patvirtintu Kauno rajono savivaldyb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s tarybos 2014-08-28 sprendimu Nr. TS-299 „D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l Kauno rajono savivaldyb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 xml:space="preserve">s teritorijos bendrojo plano </w:t>
      </w:r>
      <w:r w:rsidR="00D13D89">
        <w:rPr>
          <w:rFonts w:ascii="Times New Roman" w:hAnsi="Times New Roman"/>
          <w:spacing w:val="-6"/>
          <w:sz w:val="24"/>
          <w:szCs w:val="24"/>
        </w:rPr>
        <w:t xml:space="preserve">           </w:t>
      </w:r>
      <w:r w:rsidRPr="00C13CB8">
        <w:rPr>
          <w:rFonts w:ascii="Times New Roman" w:hAnsi="Times New Roman"/>
          <w:spacing w:val="-6"/>
          <w:sz w:val="24"/>
          <w:szCs w:val="24"/>
        </w:rPr>
        <w:t>1-ojo pakeitimo tvirtinimo“, 2017-11-16 sprendimu Nr. TS-411 „D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l Kauno rajono savivaldyb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s teritorijos bendrojo plano 1-ojo pakeitimo koregavimo patvirtinimo“ ir 2020-05-28 sprendimu Nr. TS-233 „D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>l Kauno rajono savivaldyb</w:t>
      </w:r>
      <w:r w:rsidRPr="00C13CB8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C13CB8">
        <w:rPr>
          <w:rFonts w:ascii="Times New Roman" w:hAnsi="Times New Roman"/>
          <w:spacing w:val="-6"/>
          <w:sz w:val="24"/>
          <w:szCs w:val="24"/>
        </w:rPr>
        <w:t xml:space="preserve">s teritorijos bendrojo plano 1-ojo pakeitimo koregavimo patvirtinimo“, </w:t>
      </w:r>
      <w:r w:rsidR="0035485F" w:rsidRPr="0035485F">
        <w:rPr>
          <w:rFonts w:ascii="Times New Roman" w:hAnsi="Times New Roman"/>
          <w:spacing w:val="-6"/>
          <w:sz w:val="24"/>
          <w:szCs w:val="24"/>
        </w:rPr>
        <w:t xml:space="preserve">ir atsižvelgdamas </w:t>
      </w:r>
      <w:r w:rsidR="00123894" w:rsidRPr="00123894">
        <w:rPr>
          <w:rFonts w:ascii="Times New Roman" w:hAnsi="Times New Roman" w:hint="eastAsia"/>
          <w:spacing w:val="-6"/>
          <w:sz w:val="24"/>
          <w:szCs w:val="24"/>
        </w:rPr>
        <w:t>į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 xml:space="preserve"> Nacionalin</w:t>
      </w:r>
      <w:r w:rsidR="00123894" w:rsidRPr="00123894">
        <w:rPr>
          <w:rFonts w:ascii="Times New Roman" w:hAnsi="Times New Roman" w:hint="eastAsia"/>
          <w:spacing w:val="-6"/>
          <w:sz w:val="24"/>
          <w:szCs w:val="24"/>
        </w:rPr>
        <w:t>ė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s žem</w:t>
      </w:r>
      <w:r w:rsidR="00123894" w:rsidRPr="00123894">
        <w:rPr>
          <w:rFonts w:ascii="Times New Roman" w:hAnsi="Times New Roman" w:hint="eastAsia"/>
          <w:spacing w:val="-6"/>
          <w:sz w:val="24"/>
          <w:szCs w:val="24"/>
        </w:rPr>
        <w:t>ė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s tarnybos prie Žem</w:t>
      </w:r>
      <w:r w:rsidR="00123894" w:rsidRPr="00123894">
        <w:rPr>
          <w:rFonts w:ascii="Times New Roman" w:hAnsi="Times New Roman" w:hint="eastAsia"/>
          <w:spacing w:val="-6"/>
          <w:sz w:val="24"/>
          <w:szCs w:val="24"/>
        </w:rPr>
        <w:t>ė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 xml:space="preserve">s </w:t>
      </w:r>
      <w:r w:rsidR="00123894" w:rsidRPr="00123894">
        <w:rPr>
          <w:rFonts w:ascii="Times New Roman" w:hAnsi="Times New Roman" w:hint="eastAsia"/>
          <w:spacing w:val="-6"/>
          <w:sz w:val="24"/>
          <w:szCs w:val="24"/>
        </w:rPr>
        <w:t>ū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 xml:space="preserve">kio ministerijos Kauno rajono skyriaus </w:t>
      </w:r>
      <w:r w:rsidR="009D5EE5">
        <w:rPr>
          <w:rFonts w:ascii="Times New Roman" w:hAnsi="Times New Roman"/>
          <w:spacing w:val="-6"/>
          <w:sz w:val="24"/>
          <w:szCs w:val="24"/>
        </w:rPr>
        <w:t xml:space="preserve">                 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202</w:t>
      </w:r>
      <w:r w:rsidR="00123894">
        <w:rPr>
          <w:rFonts w:ascii="Times New Roman" w:hAnsi="Times New Roman"/>
          <w:spacing w:val="-6"/>
          <w:sz w:val="24"/>
          <w:szCs w:val="24"/>
        </w:rPr>
        <w:t>1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-</w:t>
      </w:r>
      <w:r w:rsidR="00E41B38">
        <w:rPr>
          <w:rFonts w:ascii="Times New Roman" w:hAnsi="Times New Roman"/>
          <w:spacing w:val="-6"/>
          <w:sz w:val="24"/>
          <w:szCs w:val="24"/>
        </w:rPr>
        <w:t>12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-</w:t>
      </w:r>
      <w:r w:rsidR="00E41B38">
        <w:rPr>
          <w:rFonts w:ascii="Times New Roman" w:hAnsi="Times New Roman"/>
          <w:spacing w:val="-6"/>
          <w:sz w:val="24"/>
          <w:szCs w:val="24"/>
        </w:rPr>
        <w:t>20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 xml:space="preserve"> rašt</w:t>
      </w:r>
      <w:r w:rsidR="00123894" w:rsidRPr="00123894">
        <w:rPr>
          <w:rFonts w:ascii="Times New Roman" w:hAnsi="Times New Roman" w:hint="eastAsia"/>
          <w:spacing w:val="-6"/>
          <w:sz w:val="24"/>
          <w:szCs w:val="24"/>
        </w:rPr>
        <w:t>ą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 xml:space="preserve"> Nr. 7SD-</w:t>
      </w:r>
      <w:r w:rsidR="00E41B38">
        <w:rPr>
          <w:rFonts w:ascii="Times New Roman" w:hAnsi="Times New Roman"/>
          <w:spacing w:val="-6"/>
          <w:sz w:val="24"/>
          <w:szCs w:val="24"/>
        </w:rPr>
        <w:t>8629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-(14.7.1</w:t>
      </w:r>
      <w:r w:rsidR="0038613E">
        <w:rPr>
          <w:rFonts w:ascii="Times New Roman" w:hAnsi="Times New Roman"/>
          <w:spacing w:val="-6"/>
          <w:sz w:val="24"/>
          <w:szCs w:val="24"/>
        </w:rPr>
        <w:t>137E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.), registruot</w:t>
      </w:r>
      <w:r w:rsidR="00123894" w:rsidRPr="00123894">
        <w:rPr>
          <w:rFonts w:ascii="Times New Roman" w:hAnsi="Times New Roman" w:hint="eastAsia"/>
          <w:spacing w:val="-6"/>
          <w:sz w:val="24"/>
          <w:szCs w:val="24"/>
        </w:rPr>
        <w:t>ą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 xml:space="preserve"> 202</w:t>
      </w:r>
      <w:r w:rsidR="00123894">
        <w:rPr>
          <w:rFonts w:ascii="Times New Roman" w:hAnsi="Times New Roman"/>
          <w:spacing w:val="-6"/>
          <w:sz w:val="24"/>
          <w:szCs w:val="24"/>
        </w:rPr>
        <w:t>1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-</w:t>
      </w:r>
      <w:r w:rsidR="0038613E">
        <w:rPr>
          <w:rFonts w:ascii="Times New Roman" w:hAnsi="Times New Roman"/>
          <w:spacing w:val="-6"/>
          <w:sz w:val="24"/>
          <w:szCs w:val="24"/>
        </w:rPr>
        <w:t>12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-</w:t>
      </w:r>
      <w:r w:rsidR="0038613E">
        <w:rPr>
          <w:rFonts w:ascii="Times New Roman" w:hAnsi="Times New Roman"/>
          <w:spacing w:val="-6"/>
          <w:sz w:val="24"/>
          <w:szCs w:val="24"/>
        </w:rPr>
        <w:t>20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 xml:space="preserve"> Nr. </w:t>
      </w:r>
      <w:r w:rsidR="00123894">
        <w:rPr>
          <w:rFonts w:ascii="Times New Roman" w:hAnsi="Times New Roman"/>
          <w:spacing w:val="-6"/>
          <w:sz w:val="24"/>
          <w:szCs w:val="24"/>
        </w:rPr>
        <w:t>GD-1</w:t>
      </w:r>
      <w:r w:rsidR="0038613E">
        <w:rPr>
          <w:rFonts w:ascii="Times New Roman" w:hAnsi="Times New Roman"/>
          <w:spacing w:val="-6"/>
          <w:sz w:val="24"/>
          <w:szCs w:val="24"/>
        </w:rPr>
        <w:t>0341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,</w:t>
      </w:r>
    </w:p>
    <w:p w14:paraId="46634D0A" w14:textId="09355014" w:rsidR="009D5EE5" w:rsidRDefault="0038613E" w:rsidP="009D5EE5">
      <w:pPr>
        <w:pStyle w:val="Pagrindiniotekstotrauka3"/>
        <w:widowControl w:val="0"/>
        <w:spacing w:line="276" w:lineRule="auto"/>
        <w:ind w:left="-284" w:right="-284"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n u s t a t a u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 xml:space="preserve">  Lietuvos Respublikai nuosavyb</w:t>
      </w:r>
      <w:r w:rsidR="00123894" w:rsidRPr="00123894">
        <w:rPr>
          <w:rFonts w:ascii="Times New Roman" w:hAnsi="Times New Roman" w:hint="eastAsia"/>
          <w:spacing w:val="-6"/>
          <w:sz w:val="24"/>
          <w:szCs w:val="24"/>
        </w:rPr>
        <w:t>ė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s teise priklausan</w:t>
      </w:r>
      <w:r w:rsidR="00123894" w:rsidRPr="00123894">
        <w:rPr>
          <w:rFonts w:ascii="Times New Roman" w:hAnsi="Times New Roman" w:hint="eastAsia"/>
          <w:spacing w:val="-6"/>
          <w:sz w:val="24"/>
          <w:szCs w:val="24"/>
        </w:rPr>
        <w:t>č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io, Nacionalin</w:t>
      </w:r>
      <w:r w:rsidR="00123894" w:rsidRPr="00123894">
        <w:rPr>
          <w:rFonts w:ascii="Times New Roman" w:hAnsi="Times New Roman" w:hint="eastAsia"/>
          <w:spacing w:val="-6"/>
          <w:sz w:val="24"/>
          <w:szCs w:val="24"/>
        </w:rPr>
        <w:t>ė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s žem</w:t>
      </w:r>
      <w:r w:rsidR="00123894" w:rsidRPr="00123894">
        <w:rPr>
          <w:rFonts w:ascii="Times New Roman" w:hAnsi="Times New Roman" w:hint="eastAsia"/>
          <w:spacing w:val="-6"/>
          <w:sz w:val="24"/>
          <w:szCs w:val="24"/>
        </w:rPr>
        <w:t>ė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s tarnybos prie Žem</w:t>
      </w:r>
      <w:r w:rsidR="00123894" w:rsidRPr="00123894">
        <w:rPr>
          <w:rFonts w:ascii="Times New Roman" w:hAnsi="Times New Roman" w:hint="eastAsia"/>
          <w:spacing w:val="-6"/>
          <w:sz w:val="24"/>
          <w:szCs w:val="24"/>
        </w:rPr>
        <w:t>ė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 xml:space="preserve">s </w:t>
      </w:r>
      <w:r w:rsidR="00123894" w:rsidRPr="00123894">
        <w:rPr>
          <w:rFonts w:ascii="Times New Roman" w:hAnsi="Times New Roman" w:hint="eastAsia"/>
          <w:spacing w:val="-6"/>
          <w:sz w:val="24"/>
          <w:szCs w:val="24"/>
        </w:rPr>
        <w:t>ū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kio ministerijos patik</w:t>
      </w:r>
      <w:r w:rsidR="00123894" w:rsidRPr="00123894">
        <w:rPr>
          <w:rFonts w:ascii="Times New Roman" w:hAnsi="Times New Roman" w:hint="eastAsia"/>
          <w:spacing w:val="-6"/>
          <w:sz w:val="24"/>
          <w:szCs w:val="24"/>
        </w:rPr>
        <w:t>ė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jimo teise valdomo, 0,</w:t>
      </w:r>
      <w:r>
        <w:rPr>
          <w:rFonts w:ascii="Times New Roman" w:hAnsi="Times New Roman"/>
          <w:spacing w:val="-6"/>
          <w:sz w:val="24"/>
          <w:szCs w:val="24"/>
        </w:rPr>
        <w:t>0072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 xml:space="preserve"> ha, </w:t>
      </w:r>
      <w:r>
        <w:rPr>
          <w:rFonts w:ascii="Times New Roman" w:hAnsi="Times New Roman"/>
          <w:spacing w:val="-6"/>
          <w:sz w:val="24"/>
          <w:szCs w:val="24"/>
        </w:rPr>
        <w:t xml:space="preserve">kitos 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paskirties žem</w:t>
      </w:r>
      <w:r w:rsidR="00123894" w:rsidRPr="00123894">
        <w:rPr>
          <w:rFonts w:ascii="Times New Roman" w:hAnsi="Times New Roman" w:hint="eastAsia"/>
          <w:spacing w:val="-6"/>
          <w:sz w:val="24"/>
          <w:szCs w:val="24"/>
        </w:rPr>
        <w:t>ė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 xml:space="preserve">s sklypo Kauno r. sav., </w:t>
      </w:r>
      <w:r>
        <w:rPr>
          <w:rFonts w:ascii="Times New Roman" w:hAnsi="Times New Roman"/>
          <w:spacing w:val="-6"/>
          <w:sz w:val="24"/>
          <w:szCs w:val="24"/>
        </w:rPr>
        <w:t xml:space="preserve">Karmėlavos 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 xml:space="preserve">sen., </w:t>
      </w:r>
      <w:r>
        <w:rPr>
          <w:rFonts w:ascii="Times New Roman" w:hAnsi="Times New Roman"/>
          <w:spacing w:val="-6"/>
          <w:sz w:val="24"/>
          <w:szCs w:val="24"/>
        </w:rPr>
        <w:t xml:space="preserve">Karmėlavos II 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 xml:space="preserve">k., </w:t>
      </w:r>
      <w:r>
        <w:rPr>
          <w:rFonts w:ascii="Times New Roman" w:hAnsi="Times New Roman"/>
          <w:spacing w:val="-6"/>
          <w:sz w:val="24"/>
          <w:szCs w:val="24"/>
        </w:rPr>
        <w:t xml:space="preserve">Tako g. 15, 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 xml:space="preserve">kadastro Nr. </w:t>
      </w:r>
      <w:r>
        <w:rPr>
          <w:rFonts w:ascii="Times New Roman" w:hAnsi="Times New Roman"/>
          <w:spacing w:val="-6"/>
          <w:sz w:val="24"/>
          <w:szCs w:val="24"/>
        </w:rPr>
        <w:t>5233/0007:57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9D5EE5" w:rsidRPr="009D5EE5">
        <w:rPr>
          <w:rFonts w:ascii="Times New Roman" w:hAnsi="Times New Roman"/>
          <w:spacing w:val="-6"/>
          <w:sz w:val="24"/>
          <w:szCs w:val="24"/>
        </w:rPr>
        <w:t>žem</w:t>
      </w:r>
      <w:r w:rsidR="009D5EE5" w:rsidRPr="009D5EE5">
        <w:rPr>
          <w:rFonts w:ascii="Times New Roman" w:hAnsi="Times New Roman" w:hint="eastAsia"/>
          <w:spacing w:val="-6"/>
          <w:sz w:val="24"/>
          <w:szCs w:val="24"/>
        </w:rPr>
        <w:t>ė</w:t>
      </w:r>
      <w:r w:rsidR="009D5EE5" w:rsidRPr="009D5EE5">
        <w:rPr>
          <w:rFonts w:ascii="Times New Roman" w:hAnsi="Times New Roman"/>
          <w:spacing w:val="-6"/>
          <w:sz w:val="24"/>
          <w:szCs w:val="24"/>
        </w:rPr>
        <w:t xml:space="preserve">s naudojimo </w:t>
      </w:r>
      <w:r>
        <w:rPr>
          <w:rFonts w:ascii="Times New Roman" w:hAnsi="Times New Roman"/>
          <w:spacing w:val="-6"/>
          <w:sz w:val="24"/>
          <w:szCs w:val="24"/>
        </w:rPr>
        <w:t>būdą</w:t>
      </w:r>
      <w:r w:rsidR="009D5EE5" w:rsidRPr="009D5EE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D5EE5" w:rsidRPr="009D5EE5">
        <w:rPr>
          <w:rFonts w:ascii="Times New Roman" w:hAnsi="Times New Roman" w:hint="eastAsia"/>
          <w:spacing w:val="-6"/>
          <w:sz w:val="24"/>
          <w:szCs w:val="24"/>
        </w:rPr>
        <w:t>į</w:t>
      </w:r>
      <w:r w:rsidR="009D5EE5" w:rsidRPr="009D5EE5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komercinės paskirties objektų teritorijos 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(žem</w:t>
      </w:r>
      <w:r w:rsidR="00123894" w:rsidRPr="00123894">
        <w:rPr>
          <w:rFonts w:ascii="Times New Roman" w:hAnsi="Times New Roman" w:hint="eastAsia"/>
          <w:spacing w:val="-6"/>
          <w:sz w:val="24"/>
          <w:szCs w:val="24"/>
        </w:rPr>
        <w:t>ė</w:t>
      </w:r>
      <w:r w:rsidR="00123894" w:rsidRPr="00123894">
        <w:rPr>
          <w:rFonts w:ascii="Times New Roman" w:hAnsi="Times New Roman"/>
          <w:spacing w:val="-6"/>
          <w:sz w:val="24"/>
          <w:szCs w:val="24"/>
        </w:rPr>
        <w:t>s sklypas nemelioruotas).</w:t>
      </w:r>
    </w:p>
    <w:p w14:paraId="687E212A" w14:textId="761608FA" w:rsidR="00FD3AC1" w:rsidRPr="009D5EE5" w:rsidRDefault="00E71A8B" w:rsidP="009D5EE5">
      <w:pPr>
        <w:pStyle w:val="Pagrindiniotekstotrauka3"/>
        <w:widowControl w:val="0"/>
        <w:spacing w:line="276" w:lineRule="auto"/>
        <w:ind w:left="-284" w:right="-284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C00E87">
        <w:rPr>
          <w:rFonts w:ascii="Times New Roman" w:hAnsi="Times New Roman"/>
          <w:sz w:val="24"/>
          <w:szCs w:val="24"/>
        </w:rPr>
        <w:t xml:space="preserve">Šis įsakymas </w:t>
      </w:r>
      <w:r w:rsidR="005262AA" w:rsidRPr="00C00E87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="005262AA" w:rsidRPr="00C00E87">
        <w:rPr>
          <w:rFonts w:ascii="Times New Roman" w:hAnsi="Times New Roman"/>
          <w:sz w:val="24"/>
          <w:szCs w:val="24"/>
        </w:rPr>
        <w:t>skundžiamas savo pasirinkimu</w:t>
      </w:r>
      <w:r w:rsidR="005262AA" w:rsidRPr="00C00E8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262AA" w:rsidRPr="00C00E87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  <w:r w:rsidR="005262AA" w:rsidRPr="00C00E87">
        <w:rPr>
          <w:color w:val="FF0000"/>
          <w:sz w:val="24"/>
          <w:szCs w:val="24"/>
        </w:rPr>
        <w:t xml:space="preserve"> </w:t>
      </w:r>
    </w:p>
    <w:p w14:paraId="49CB3700" w14:textId="11AEC9CD" w:rsidR="00C00E87" w:rsidRDefault="00C00E87" w:rsidP="00E1625C">
      <w:pPr>
        <w:pStyle w:val="Antrats"/>
        <w:tabs>
          <w:tab w:val="clear" w:pos="4153"/>
          <w:tab w:val="clear" w:pos="8306"/>
        </w:tabs>
        <w:spacing w:line="276" w:lineRule="auto"/>
        <w:ind w:left="-284" w:right="-567"/>
        <w:jc w:val="both"/>
        <w:rPr>
          <w:rFonts w:ascii="Times New Roman" w:hAnsi="Times New Roman"/>
          <w:sz w:val="24"/>
          <w:szCs w:val="24"/>
        </w:rPr>
      </w:pPr>
    </w:p>
    <w:p w14:paraId="79806542" w14:textId="77777777" w:rsidR="00733AA7" w:rsidRPr="00C00E87" w:rsidRDefault="00733AA7" w:rsidP="00C00E87">
      <w:pPr>
        <w:pStyle w:val="Antrats"/>
        <w:tabs>
          <w:tab w:val="clear" w:pos="4153"/>
          <w:tab w:val="clear" w:pos="8306"/>
        </w:tabs>
        <w:spacing w:line="276" w:lineRule="auto"/>
        <w:ind w:left="-284" w:right="-567"/>
        <w:jc w:val="both"/>
        <w:rPr>
          <w:rFonts w:ascii="Times New Roman" w:hAnsi="Times New Roman"/>
          <w:sz w:val="24"/>
          <w:szCs w:val="24"/>
        </w:rPr>
      </w:pPr>
    </w:p>
    <w:p w14:paraId="49AD49A3" w14:textId="6A8F59F6" w:rsidR="008910C9" w:rsidRDefault="00CD3DAD" w:rsidP="009D5EE5">
      <w:pPr>
        <w:spacing w:line="276" w:lineRule="auto"/>
        <w:ind w:left="-284" w:right="-567"/>
        <w:jc w:val="both"/>
        <w:rPr>
          <w:rFonts w:ascii="Times New Roman" w:hAnsi="Times New Roman"/>
          <w:sz w:val="24"/>
          <w:szCs w:val="24"/>
        </w:rPr>
      </w:pPr>
      <w:r w:rsidRPr="00C00E87">
        <w:rPr>
          <w:rFonts w:ascii="Times New Roman" w:hAnsi="Times New Roman"/>
          <w:sz w:val="24"/>
          <w:szCs w:val="24"/>
        </w:rPr>
        <w:t xml:space="preserve">Administracijos direktorius </w:t>
      </w:r>
      <w:r w:rsidRPr="00C00E87">
        <w:rPr>
          <w:rFonts w:ascii="Times New Roman" w:hAnsi="Times New Roman"/>
          <w:sz w:val="24"/>
          <w:szCs w:val="24"/>
        </w:rPr>
        <w:tab/>
      </w:r>
      <w:r w:rsidRPr="00C00E87">
        <w:rPr>
          <w:rFonts w:ascii="Times New Roman" w:hAnsi="Times New Roman"/>
          <w:sz w:val="24"/>
          <w:szCs w:val="24"/>
        </w:rPr>
        <w:tab/>
      </w:r>
      <w:r w:rsidR="0065193E" w:rsidRPr="00C00E87">
        <w:rPr>
          <w:rFonts w:ascii="Times New Roman" w:hAnsi="Times New Roman"/>
          <w:sz w:val="24"/>
          <w:szCs w:val="24"/>
        </w:rPr>
        <w:t xml:space="preserve"> </w:t>
      </w:r>
      <w:r w:rsidR="00230761" w:rsidRPr="00C00E87">
        <w:rPr>
          <w:rFonts w:ascii="Times New Roman" w:hAnsi="Times New Roman"/>
          <w:sz w:val="24"/>
          <w:szCs w:val="24"/>
        </w:rPr>
        <w:t xml:space="preserve">       </w:t>
      </w:r>
      <w:r w:rsidR="0065193E" w:rsidRPr="00C00E87">
        <w:rPr>
          <w:rFonts w:ascii="Times New Roman" w:hAnsi="Times New Roman"/>
          <w:sz w:val="24"/>
          <w:szCs w:val="24"/>
        </w:rPr>
        <w:t xml:space="preserve">           </w:t>
      </w:r>
      <w:r w:rsidR="009B2D06" w:rsidRPr="00C00E87">
        <w:rPr>
          <w:rFonts w:ascii="Times New Roman" w:hAnsi="Times New Roman"/>
          <w:sz w:val="24"/>
          <w:szCs w:val="24"/>
        </w:rPr>
        <w:t xml:space="preserve">  </w:t>
      </w:r>
      <w:r w:rsidR="0065193E" w:rsidRPr="00C00E87">
        <w:rPr>
          <w:rFonts w:ascii="Times New Roman" w:hAnsi="Times New Roman"/>
          <w:sz w:val="24"/>
          <w:szCs w:val="24"/>
        </w:rPr>
        <w:t xml:space="preserve">  </w:t>
      </w:r>
      <w:r w:rsidRPr="00C00E87">
        <w:rPr>
          <w:rFonts w:ascii="Times New Roman" w:hAnsi="Times New Roman"/>
          <w:sz w:val="24"/>
          <w:szCs w:val="24"/>
        </w:rPr>
        <w:tab/>
      </w:r>
      <w:r w:rsidRPr="00C00E87">
        <w:rPr>
          <w:rFonts w:ascii="Times New Roman" w:hAnsi="Times New Roman"/>
          <w:sz w:val="24"/>
          <w:szCs w:val="24"/>
        </w:rPr>
        <w:tab/>
      </w:r>
      <w:r w:rsidR="00D34131" w:rsidRPr="00C00E87">
        <w:rPr>
          <w:rFonts w:ascii="Times New Roman" w:hAnsi="Times New Roman"/>
          <w:sz w:val="24"/>
          <w:szCs w:val="24"/>
        </w:rPr>
        <w:t xml:space="preserve">  </w:t>
      </w:r>
      <w:r w:rsidRPr="00C00E87">
        <w:rPr>
          <w:rFonts w:ascii="Times New Roman" w:hAnsi="Times New Roman"/>
          <w:sz w:val="24"/>
          <w:szCs w:val="24"/>
        </w:rPr>
        <w:tab/>
      </w:r>
      <w:r w:rsidRPr="00C00E87">
        <w:rPr>
          <w:rFonts w:ascii="Times New Roman" w:hAnsi="Times New Roman"/>
          <w:sz w:val="24"/>
          <w:szCs w:val="24"/>
        </w:rPr>
        <w:tab/>
        <w:t xml:space="preserve">       Šarūnas </w:t>
      </w:r>
      <w:proofErr w:type="spellStart"/>
      <w:r w:rsidRPr="00C00E87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2A7D5332" w14:textId="0C87F570" w:rsidR="00476FCE" w:rsidRDefault="00476FCE" w:rsidP="00E1625C">
      <w:pPr>
        <w:spacing w:line="276" w:lineRule="auto"/>
        <w:ind w:left="-284" w:right="-567"/>
        <w:jc w:val="both"/>
        <w:rPr>
          <w:rFonts w:ascii="Times New Roman" w:hAnsi="Times New Roman"/>
          <w:sz w:val="24"/>
          <w:szCs w:val="24"/>
        </w:rPr>
      </w:pPr>
    </w:p>
    <w:p w14:paraId="56DF8927" w14:textId="589D713D" w:rsidR="00BA67B6" w:rsidRDefault="00BA67B6" w:rsidP="00E1625C">
      <w:pPr>
        <w:spacing w:line="276" w:lineRule="auto"/>
        <w:ind w:left="-284" w:right="-567"/>
        <w:jc w:val="both"/>
        <w:rPr>
          <w:rFonts w:ascii="Times New Roman" w:hAnsi="Times New Roman"/>
          <w:sz w:val="24"/>
          <w:szCs w:val="24"/>
        </w:rPr>
      </w:pPr>
    </w:p>
    <w:p w14:paraId="46EBFF07" w14:textId="77777777" w:rsidR="00BA67B6" w:rsidRDefault="00BA67B6" w:rsidP="00E1625C">
      <w:pPr>
        <w:spacing w:line="276" w:lineRule="auto"/>
        <w:ind w:left="-284" w:right="-567"/>
        <w:jc w:val="both"/>
        <w:rPr>
          <w:rFonts w:ascii="Times New Roman" w:hAnsi="Times New Roman"/>
          <w:sz w:val="24"/>
          <w:szCs w:val="24"/>
        </w:rPr>
      </w:pPr>
    </w:p>
    <w:p w14:paraId="5AE32EFF" w14:textId="24ED77D0" w:rsidR="00797704" w:rsidRPr="00E1625C" w:rsidRDefault="00797704" w:rsidP="00E1625C">
      <w:pPr>
        <w:spacing w:line="276" w:lineRule="auto"/>
        <w:ind w:left="-284" w:right="-567"/>
        <w:jc w:val="both"/>
        <w:rPr>
          <w:rFonts w:ascii="Times New Roman" w:hAnsi="Times New Roman"/>
          <w:spacing w:val="-8"/>
          <w:sz w:val="24"/>
          <w:szCs w:val="24"/>
        </w:rPr>
      </w:pPr>
      <w:r w:rsidRPr="00C00E87">
        <w:rPr>
          <w:rFonts w:ascii="Times New Roman" w:hAnsi="Times New Roman"/>
          <w:sz w:val="24"/>
          <w:szCs w:val="24"/>
        </w:rPr>
        <w:t>Parengė</w:t>
      </w:r>
    </w:p>
    <w:p w14:paraId="588ED6A9" w14:textId="5AD5642C" w:rsidR="00D34131" w:rsidRPr="00C00E87" w:rsidRDefault="00797704" w:rsidP="00C00E87">
      <w:pPr>
        <w:pStyle w:val="Antrats"/>
        <w:tabs>
          <w:tab w:val="clear" w:pos="4153"/>
          <w:tab w:val="clear" w:pos="8306"/>
        </w:tabs>
        <w:spacing w:line="276" w:lineRule="auto"/>
        <w:ind w:left="-284" w:right="-567"/>
        <w:rPr>
          <w:rFonts w:ascii="Times New Roman" w:hAnsi="Times New Roman"/>
          <w:sz w:val="24"/>
          <w:szCs w:val="24"/>
        </w:rPr>
      </w:pPr>
      <w:r w:rsidRPr="00C00E87">
        <w:rPr>
          <w:rFonts w:ascii="Times New Roman" w:hAnsi="Times New Roman"/>
          <w:sz w:val="24"/>
          <w:szCs w:val="24"/>
        </w:rPr>
        <w:t xml:space="preserve">J. </w:t>
      </w:r>
      <w:r w:rsidR="00BA67B6">
        <w:rPr>
          <w:rFonts w:ascii="Times New Roman" w:hAnsi="Times New Roman"/>
          <w:sz w:val="24"/>
          <w:szCs w:val="24"/>
        </w:rPr>
        <w:t>Budrevičienė</w:t>
      </w:r>
      <w:r w:rsidR="00323165" w:rsidRPr="00C00E87">
        <w:rPr>
          <w:rFonts w:ascii="Times New Roman" w:hAnsi="Times New Roman"/>
          <w:sz w:val="24"/>
          <w:szCs w:val="24"/>
        </w:rPr>
        <w:t>,</w:t>
      </w:r>
    </w:p>
    <w:p w14:paraId="7ACDEC0E" w14:textId="5F6FEE7E" w:rsidR="00797704" w:rsidRPr="00C00E87" w:rsidRDefault="00797704" w:rsidP="00C00E87">
      <w:pPr>
        <w:pStyle w:val="Antrats"/>
        <w:tabs>
          <w:tab w:val="clear" w:pos="4153"/>
          <w:tab w:val="clear" w:pos="8306"/>
        </w:tabs>
        <w:spacing w:line="276" w:lineRule="auto"/>
        <w:ind w:left="-284" w:right="-567"/>
        <w:rPr>
          <w:rFonts w:ascii="Times New Roman" w:hAnsi="Times New Roman"/>
          <w:sz w:val="24"/>
          <w:szCs w:val="24"/>
        </w:rPr>
      </w:pPr>
      <w:r w:rsidRPr="00C00E87">
        <w:rPr>
          <w:rFonts w:ascii="Times New Roman" w:hAnsi="Times New Roman"/>
          <w:spacing w:val="-8"/>
          <w:sz w:val="24"/>
          <w:szCs w:val="24"/>
        </w:rPr>
        <w:t>20</w:t>
      </w:r>
      <w:r w:rsidR="004C6F6B" w:rsidRPr="00C00E87">
        <w:rPr>
          <w:rFonts w:ascii="Times New Roman" w:hAnsi="Times New Roman"/>
          <w:spacing w:val="-8"/>
          <w:sz w:val="24"/>
          <w:szCs w:val="24"/>
        </w:rPr>
        <w:t>2</w:t>
      </w:r>
      <w:r w:rsidR="00BA67B6">
        <w:rPr>
          <w:rFonts w:ascii="Times New Roman" w:hAnsi="Times New Roman"/>
          <w:spacing w:val="-8"/>
          <w:sz w:val="24"/>
          <w:szCs w:val="24"/>
        </w:rPr>
        <w:t>2</w:t>
      </w:r>
      <w:r w:rsidRPr="00C00E87">
        <w:rPr>
          <w:rFonts w:ascii="Times New Roman" w:hAnsi="Times New Roman"/>
          <w:spacing w:val="-8"/>
          <w:sz w:val="24"/>
          <w:szCs w:val="24"/>
        </w:rPr>
        <w:t>-</w:t>
      </w:r>
      <w:r w:rsidR="00C13CB8">
        <w:rPr>
          <w:rFonts w:ascii="Times New Roman" w:hAnsi="Times New Roman"/>
          <w:spacing w:val="-8"/>
          <w:sz w:val="24"/>
          <w:szCs w:val="24"/>
        </w:rPr>
        <w:t>0</w:t>
      </w:r>
      <w:r w:rsidR="00BA67B6">
        <w:rPr>
          <w:rFonts w:ascii="Times New Roman" w:hAnsi="Times New Roman"/>
          <w:spacing w:val="-8"/>
          <w:sz w:val="24"/>
          <w:szCs w:val="24"/>
        </w:rPr>
        <w:t>1</w:t>
      </w:r>
      <w:r w:rsidRPr="00C00E87">
        <w:rPr>
          <w:rFonts w:ascii="Times New Roman" w:hAnsi="Times New Roman"/>
          <w:spacing w:val="-8"/>
          <w:sz w:val="24"/>
          <w:szCs w:val="24"/>
        </w:rPr>
        <w:t>-</w:t>
      </w:r>
      <w:r w:rsidR="00BA67B6">
        <w:rPr>
          <w:rFonts w:ascii="Times New Roman" w:hAnsi="Times New Roman"/>
          <w:spacing w:val="-8"/>
          <w:sz w:val="24"/>
          <w:szCs w:val="24"/>
        </w:rPr>
        <w:t>11</w:t>
      </w:r>
      <w:r w:rsidR="00806A19">
        <w:rPr>
          <w:rFonts w:ascii="Times New Roman" w:hAnsi="Times New Roman"/>
          <w:spacing w:val="-8"/>
          <w:sz w:val="24"/>
          <w:szCs w:val="24"/>
        </w:rPr>
        <w:t xml:space="preserve">         </w:t>
      </w:r>
      <w:r w:rsidR="0062586E">
        <w:rPr>
          <w:rFonts w:ascii="Times New Roman" w:hAnsi="Times New Roman"/>
          <w:spacing w:val="-8"/>
          <w:sz w:val="24"/>
          <w:szCs w:val="24"/>
        </w:rPr>
        <w:t xml:space="preserve">    </w:t>
      </w:r>
      <w:r w:rsidR="0053717E">
        <w:rPr>
          <w:rFonts w:ascii="Times New Roman" w:hAnsi="Times New Roman"/>
          <w:spacing w:val="-8"/>
          <w:sz w:val="24"/>
          <w:szCs w:val="24"/>
        </w:rPr>
        <w:t xml:space="preserve">                                </w:t>
      </w:r>
      <w:r w:rsidR="006634BF">
        <w:rPr>
          <w:rFonts w:ascii="Times New Roman" w:hAnsi="Times New Roman"/>
          <w:spacing w:val="-8"/>
          <w:sz w:val="24"/>
          <w:szCs w:val="24"/>
        </w:rPr>
        <w:t xml:space="preserve">                                                                </w:t>
      </w:r>
      <w:r w:rsidR="0053717E">
        <w:rPr>
          <w:rFonts w:ascii="Times New Roman" w:hAnsi="Times New Roman"/>
          <w:spacing w:val="-8"/>
          <w:sz w:val="24"/>
          <w:szCs w:val="24"/>
        </w:rPr>
        <w:t xml:space="preserve">    </w:t>
      </w:r>
      <w:r w:rsidR="006634BF">
        <w:rPr>
          <w:rFonts w:ascii="Times New Roman" w:hAnsi="Times New Roman"/>
          <w:spacing w:val="-8"/>
          <w:sz w:val="24"/>
          <w:szCs w:val="24"/>
        </w:rPr>
        <w:t>Elektroninio dokumento nuorašas</w:t>
      </w:r>
      <w:r w:rsidR="0053717E">
        <w:rPr>
          <w:rFonts w:ascii="Times New Roman" w:hAnsi="Times New Roman"/>
          <w:spacing w:val="-8"/>
          <w:sz w:val="24"/>
          <w:szCs w:val="24"/>
        </w:rPr>
        <w:t xml:space="preserve">                                                                </w:t>
      </w:r>
    </w:p>
    <w:sectPr w:rsidR="00797704" w:rsidRPr="00C00E87" w:rsidSect="008955C3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255" w:left="1701" w:header="425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4F31" w14:textId="77777777" w:rsidR="00605117" w:rsidRDefault="00605117">
      <w:r>
        <w:separator/>
      </w:r>
    </w:p>
  </w:endnote>
  <w:endnote w:type="continuationSeparator" w:id="0">
    <w:p w14:paraId="6AD72AC3" w14:textId="77777777" w:rsidR="00605117" w:rsidRDefault="0060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AA92" w14:textId="77777777" w:rsidR="00797704" w:rsidRDefault="00797704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E10E" w14:textId="77777777" w:rsidR="00605117" w:rsidRDefault="00605117">
      <w:r>
        <w:separator/>
      </w:r>
    </w:p>
  </w:footnote>
  <w:footnote w:type="continuationSeparator" w:id="0">
    <w:p w14:paraId="4D4F8124" w14:textId="77777777" w:rsidR="00605117" w:rsidRDefault="0060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1E7F" w14:textId="77777777" w:rsidR="00797704" w:rsidRDefault="00797704" w:rsidP="0067438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FAB64B" w14:textId="77777777" w:rsidR="00797704" w:rsidRDefault="0079770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83F7" w14:textId="77777777" w:rsidR="00797704" w:rsidRDefault="00797704" w:rsidP="001F7D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55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80283A1" w14:textId="77777777" w:rsidR="00797704" w:rsidRDefault="0079770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0188" w14:textId="77777777" w:rsidR="00797704" w:rsidRPr="00830F7E" w:rsidRDefault="003A5806" w:rsidP="008955C3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38910B84" wp14:editId="2F738838">
          <wp:extent cx="510540" cy="609600"/>
          <wp:effectExtent l="0" t="0" r="0" b="0"/>
          <wp:docPr id="3" name="Paveikslėlis 3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8C8B5B" w14:textId="77777777" w:rsidR="00797704" w:rsidRPr="00830F7E" w:rsidRDefault="00797704" w:rsidP="006B1DC4">
    <w:pPr>
      <w:rPr>
        <w:rFonts w:ascii="Times New Roman" w:hAnsi="Times New Roman"/>
      </w:rPr>
    </w:pPr>
  </w:p>
  <w:p w14:paraId="36CB10CE" w14:textId="77777777" w:rsidR="00797704" w:rsidRPr="00830F7E" w:rsidRDefault="00797704" w:rsidP="006B1DC4">
    <w:pPr>
      <w:jc w:val="center"/>
      <w:rPr>
        <w:rFonts w:ascii="Times New Roman" w:hAnsi="Times New Roman"/>
        <w:b/>
        <w:sz w:val="28"/>
      </w:rPr>
    </w:pPr>
    <w:r w:rsidRPr="00830F7E">
      <w:rPr>
        <w:rFonts w:ascii="Times New Roman" w:hAnsi="Times New Roman"/>
        <w:b/>
        <w:sz w:val="28"/>
      </w:rPr>
      <w:t>KAUNO  RAJONO  SAVIVALDYBĖS</w:t>
    </w:r>
  </w:p>
  <w:p w14:paraId="2750744C" w14:textId="77777777" w:rsidR="00797704" w:rsidRPr="00830F7E" w:rsidRDefault="00797704" w:rsidP="006B1DC4">
    <w:pPr>
      <w:jc w:val="center"/>
      <w:rPr>
        <w:rFonts w:ascii="Times New Roman" w:hAnsi="Times New Roman"/>
        <w:b/>
        <w:caps/>
        <w:sz w:val="28"/>
      </w:rPr>
    </w:pPr>
    <w:r w:rsidRPr="00830F7E">
      <w:rPr>
        <w:rFonts w:ascii="Times New Roman" w:hAnsi="Times New Roman"/>
        <w:b/>
        <w:sz w:val="28"/>
      </w:rPr>
      <w:t>ADMINISTRA</w:t>
    </w:r>
    <w:r w:rsidRPr="00830F7E">
      <w:rPr>
        <w:rFonts w:ascii="Times New Roman" w:hAnsi="Times New Roman"/>
        <w:b/>
        <w:caps/>
        <w:sz w:val="28"/>
      </w:rPr>
      <w:t>cijos  direktorius</w:t>
    </w:r>
  </w:p>
  <w:p w14:paraId="548A49B2" w14:textId="77777777" w:rsidR="00797704" w:rsidRDefault="00797704" w:rsidP="006B1DC4">
    <w:pPr>
      <w:pStyle w:val="Antrats"/>
      <w:jc w:val="center"/>
    </w:pPr>
  </w:p>
  <w:p w14:paraId="583A1372" w14:textId="77777777" w:rsidR="00797704" w:rsidRPr="00F82EA9" w:rsidRDefault="00797704" w:rsidP="006B1DC4">
    <w:pPr>
      <w:pStyle w:val="Antrats"/>
      <w:jc w:val="center"/>
      <w:rPr>
        <w:rFonts w:ascii="Times New Roman" w:hAnsi="Times New Roman"/>
        <w:b/>
        <w:sz w:val="24"/>
        <w:szCs w:val="24"/>
      </w:rPr>
    </w:pPr>
    <w:r w:rsidRPr="00F82EA9">
      <w:rPr>
        <w:rFonts w:ascii="Times New Roman" w:hAnsi="Times New Roman"/>
        <w:b/>
        <w:sz w:val="24"/>
        <w:szCs w:val="24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6C4"/>
    <w:multiLevelType w:val="hybridMultilevel"/>
    <w:tmpl w:val="B3427124"/>
    <w:lvl w:ilvl="0" w:tplc="CA7ED34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cs="Times New Roman" w:hint="default"/>
      </w:rPr>
    </w:lvl>
  </w:abstractNum>
  <w:abstractNum w:abstractNumId="2" w15:restartNumberingAfterBreak="0">
    <w:nsid w:val="11372642"/>
    <w:multiLevelType w:val="hybridMultilevel"/>
    <w:tmpl w:val="72B62682"/>
    <w:lvl w:ilvl="0" w:tplc="31804F0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194914"/>
    <w:multiLevelType w:val="hybridMultilevel"/>
    <w:tmpl w:val="05863FD2"/>
    <w:lvl w:ilvl="0" w:tplc="4C9C824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6276D0A"/>
    <w:multiLevelType w:val="hybridMultilevel"/>
    <w:tmpl w:val="F1F286AE"/>
    <w:lvl w:ilvl="0" w:tplc="A2225E5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8D361E1"/>
    <w:multiLevelType w:val="hybridMultilevel"/>
    <w:tmpl w:val="E37EEBE2"/>
    <w:lvl w:ilvl="0" w:tplc="13FE5060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7302"/>
    <w:multiLevelType w:val="hybridMultilevel"/>
    <w:tmpl w:val="6A20AD1A"/>
    <w:lvl w:ilvl="0" w:tplc="91DE78C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cs="Times New Roman" w:hint="default"/>
      </w:rPr>
    </w:lvl>
  </w:abstractNum>
  <w:abstractNum w:abstractNumId="10" w15:restartNumberingAfterBreak="0">
    <w:nsid w:val="5AD02D1C"/>
    <w:multiLevelType w:val="hybridMultilevel"/>
    <w:tmpl w:val="D2F2401C"/>
    <w:lvl w:ilvl="0" w:tplc="BB16B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659C6269"/>
    <w:multiLevelType w:val="hybridMultilevel"/>
    <w:tmpl w:val="A91AD186"/>
    <w:lvl w:ilvl="0" w:tplc="5BB244EC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14" w15:restartNumberingAfterBreak="0">
    <w:nsid w:val="6AB31B89"/>
    <w:multiLevelType w:val="hybridMultilevel"/>
    <w:tmpl w:val="98AEC44A"/>
    <w:lvl w:ilvl="0" w:tplc="309E7BF2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3" w:hanging="360"/>
      </w:pPr>
    </w:lvl>
    <w:lvl w:ilvl="2" w:tplc="0427001B" w:tentative="1">
      <w:start w:val="1"/>
      <w:numFmt w:val="lowerRoman"/>
      <w:lvlText w:val="%3."/>
      <w:lvlJc w:val="right"/>
      <w:pPr>
        <w:ind w:left="1983" w:hanging="180"/>
      </w:pPr>
    </w:lvl>
    <w:lvl w:ilvl="3" w:tplc="0427000F" w:tentative="1">
      <w:start w:val="1"/>
      <w:numFmt w:val="decimal"/>
      <w:lvlText w:val="%4."/>
      <w:lvlJc w:val="left"/>
      <w:pPr>
        <w:ind w:left="2703" w:hanging="360"/>
      </w:pPr>
    </w:lvl>
    <w:lvl w:ilvl="4" w:tplc="04270019" w:tentative="1">
      <w:start w:val="1"/>
      <w:numFmt w:val="lowerLetter"/>
      <w:lvlText w:val="%5."/>
      <w:lvlJc w:val="left"/>
      <w:pPr>
        <w:ind w:left="3423" w:hanging="360"/>
      </w:pPr>
    </w:lvl>
    <w:lvl w:ilvl="5" w:tplc="0427001B" w:tentative="1">
      <w:start w:val="1"/>
      <w:numFmt w:val="lowerRoman"/>
      <w:lvlText w:val="%6."/>
      <w:lvlJc w:val="right"/>
      <w:pPr>
        <w:ind w:left="4143" w:hanging="180"/>
      </w:pPr>
    </w:lvl>
    <w:lvl w:ilvl="6" w:tplc="0427000F" w:tentative="1">
      <w:start w:val="1"/>
      <w:numFmt w:val="decimal"/>
      <w:lvlText w:val="%7."/>
      <w:lvlJc w:val="left"/>
      <w:pPr>
        <w:ind w:left="4863" w:hanging="360"/>
      </w:pPr>
    </w:lvl>
    <w:lvl w:ilvl="7" w:tplc="04270019" w:tentative="1">
      <w:start w:val="1"/>
      <w:numFmt w:val="lowerLetter"/>
      <w:lvlText w:val="%8."/>
      <w:lvlJc w:val="left"/>
      <w:pPr>
        <w:ind w:left="5583" w:hanging="360"/>
      </w:pPr>
    </w:lvl>
    <w:lvl w:ilvl="8" w:tplc="0427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5" w15:restartNumberingAfterBreak="0">
    <w:nsid w:val="6CC50312"/>
    <w:multiLevelType w:val="hybridMultilevel"/>
    <w:tmpl w:val="65CA6814"/>
    <w:lvl w:ilvl="0" w:tplc="AA8C3AF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732E6C1F"/>
    <w:multiLevelType w:val="hybridMultilevel"/>
    <w:tmpl w:val="37E47E94"/>
    <w:lvl w:ilvl="0" w:tplc="6B7A9C0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7382116F"/>
    <w:multiLevelType w:val="hybridMultilevel"/>
    <w:tmpl w:val="E2E4CCBE"/>
    <w:lvl w:ilvl="0" w:tplc="D65E4AB8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3" w:hanging="360"/>
      </w:pPr>
    </w:lvl>
    <w:lvl w:ilvl="2" w:tplc="0427001B" w:tentative="1">
      <w:start w:val="1"/>
      <w:numFmt w:val="lowerRoman"/>
      <w:lvlText w:val="%3."/>
      <w:lvlJc w:val="right"/>
      <w:pPr>
        <w:ind w:left="1983" w:hanging="180"/>
      </w:pPr>
    </w:lvl>
    <w:lvl w:ilvl="3" w:tplc="0427000F" w:tentative="1">
      <w:start w:val="1"/>
      <w:numFmt w:val="decimal"/>
      <w:lvlText w:val="%4."/>
      <w:lvlJc w:val="left"/>
      <w:pPr>
        <w:ind w:left="2703" w:hanging="360"/>
      </w:pPr>
    </w:lvl>
    <w:lvl w:ilvl="4" w:tplc="04270019" w:tentative="1">
      <w:start w:val="1"/>
      <w:numFmt w:val="lowerLetter"/>
      <w:lvlText w:val="%5."/>
      <w:lvlJc w:val="left"/>
      <w:pPr>
        <w:ind w:left="3423" w:hanging="360"/>
      </w:pPr>
    </w:lvl>
    <w:lvl w:ilvl="5" w:tplc="0427001B" w:tentative="1">
      <w:start w:val="1"/>
      <w:numFmt w:val="lowerRoman"/>
      <w:lvlText w:val="%6."/>
      <w:lvlJc w:val="right"/>
      <w:pPr>
        <w:ind w:left="4143" w:hanging="180"/>
      </w:pPr>
    </w:lvl>
    <w:lvl w:ilvl="6" w:tplc="0427000F" w:tentative="1">
      <w:start w:val="1"/>
      <w:numFmt w:val="decimal"/>
      <w:lvlText w:val="%7."/>
      <w:lvlJc w:val="left"/>
      <w:pPr>
        <w:ind w:left="4863" w:hanging="360"/>
      </w:pPr>
    </w:lvl>
    <w:lvl w:ilvl="7" w:tplc="04270019" w:tentative="1">
      <w:start w:val="1"/>
      <w:numFmt w:val="lowerLetter"/>
      <w:lvlText w:val="%8."/>
      <w:lvlJc w:val="left"/>
      <w:pPr>
        <w:ind w:left="5583" w:hanging="360"/>
      </w:pPr>
    </w:lvl>
    <w:lvl w:ilvl="8" w:tplc="0427001B" w:tentative="1">
      <w:start w:val="1"/>
      <w:numFmt w:val="lowerRoman"/>
      <w:lvlText w:val="%9."/>
      <w:lvlJc w:val="right"/>
      <w:pPr>
        <w:ind w:left="6303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2"/>
  </w:num>
  <w:num w:numId="6">
    <w:abstractNumId w:val="3"/>
  </w:num>
  <w:num w:numId="7">
    <w:abstractNumId w:val="13"/>
  </w:num>
  <w:num w:numId="8">
    <w:abstractNumId w:val="8"/>
  </w:num>
  <w:num w:numId="9">
    <w:abstractNumId w:val="6"/>
  </w:num>
  <w:num w:numId="10">
    <w:abstractNumId w:val="0"/>
  </w:num>
  <w:num w:numId="11">
    <w:abstractNumId w:val="15"/>
  </w:num>
  <w:num w:numId="12">
    <w:abstractNumId w:val="5"/>
  </w:num>
  <w:num w:numId="13">
    <w:abstractNumId w:val="16"/>
  </w:num>
  <w:num w:numId="14">
    <w:abstractNumId w:val="14"/>
  </w:num>
  <w:num w:numId="15">
    <w:abstractNumId w:val="17"/>
  </w:num>
  <w:num w:numId="16">
    <w:abstractNumId w:val="7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59"/>
    <w:rsid w:val="000012CC"/>
    <w:rsid w:val="00003117"/>
    <w:rsid w:val="00011270"/>
    <w:rsid w:val="000115EE"/>
    <w:rsid w:val="00012045"/>
    <w:rsid w:val="00015346"/>
    <w:rsid w:val="00016859"/>
    <w:rsid w:val="000273D0"/>
    <w:rsid w:val="00027EBE"/>
    <w:rsid w:val="000300F3"/>
    <w:rsid w:val="00030A25"/>
    <w:rsid w:val="00032DCB"/>
    <w:rsid w:val="0003449D"/>
    <w:rsid w:val="00037886"/>
    <w:rsid w:val="000407EA"/>
    <w:rsid w:val="00041C19"/>
    <w:rsid w:val="00043990"/>
    <w:rsid w:val="00047DB7"/>
    <w:rsid w:val="000506BF"/>
    <w:rsid w:val="0005367C"/>
    <w:rsid w:val="0005451C"/>
    <w:rsid w:val="00055828"/>
    <w:rsid w:val="00060AEC"/>
    <w:rsid w:val="0006245C"/>
    <w:rsid w:val="00063239"/>
    <w:rsid w:val="0006471F"/>
    <w:rsid w:val="000661D1"/>
    <w:rsid w:val="00067FFE"/>
    <w:rsid w:val="000756B6"/>
    <w:rsid w:val="000761AB"/>
    <w:rsid w:val="0007624B"/>
    <w:rsid w:val="0007681B"/>
    <w:rsid w:val="00076B23"/>
    <w:rsid w:val="0007730B"/>
    <w:rsid w:val="00077EBF"/>
    <w:rsid w:val="0008019B"/>
    <w:rsid w:val="00081548"/>
    <w:rsid w:val="00081F32"/>
    <w:rsid w:val="00082466"/>
    <w:rsid w:val="00082689"/>
    <w:rsid w:val="000849CC"/>
    <w:rsid w:val="00084B82"/>
    <w:rsid w:val="00085A2C"/>
    <w:rsid w:val="00092E65"/>
    <w:rsid w:val="00093248"/>
    <w:rsid w:val="00093A6C"/>
    <w:rsid w:val="00093E3D"/>
    <w:rsid w:val="0009418F"/>
    <w:rsid w:val="000944B8"/>
    <w:rsid w:val="00095AEC"/>
    <w:rsid w:val="00095C6E"/>
    <w:rsid w:val="00095F0A"/>
    <w:rsid w:val="000964F8"/>
    <w:rsid w:val="00097C5E"/>
    <w:rsid w:val="00097F8A"/>
    <w:rsid w:val="000A11E8"/>
    <w:rsid w:val="000A3C37"/>
    <w:rsid w:val="000A5221"/>
    <w:rsid w:val="000A526A"/>
    <w:rsid w:val="000A59EE"/>
    <w:rsid w:val="000A66D2"/>
    <w:rsid w:val="000A6D4D"/>
    <w:rsid w:val="000B1121"/>
    <w:rsid w:val="000B145A"/>
    <w:rsid w:val="000B2C81"/>
    <w:rsid w:val="000B36CF"/>
    <w:rsid w:val="000B73A2"/>
    <w:rsid w:val="000C2B14"/>
    <w:rsid w:val="000C34F7"/>
    <w:rsid w:val="000C398F"/>
    <w:rsid w:val="000C39CB"/>
    <w:rsid w:val="000C5CE7"/>
    <w:rsid w:val="000D0552"/>
    <w:rsid w:val="000D14BF"/>
    <w:rsid w:val="000D2889"/>
    <w:rsid w:val="000D2B13"/>
    <w:rsid w:val="000D7320"/>
    <w:rsid w:val="000D7971"/>
    <w:rsid w:val="000D79E1"/>
    <w:rsid w:val="000E45F8"/>
    <w:rsid w:val="000E4F7B"/>
    <w:rsid w:val="000E50F5"/>
    <w:rsid w:val="000E55D9"/>
    <w:rsid w:val="000E5A8A"/>
    <w:rsid w:val="000F3032"/>
    <w:rsid w:val="000F398D"/>
    <w:rsid w:val="000F63D2"/>
    <w:rsid w:val="000F7170"/>
    <w:rsid w:val="000F7C3D"/>
    <w:rsid w:val="00100F6D"/>
    <w:rsid w:val="0010128C"/>
    <w:rsid w:val="001034B6"/>
    <w:rsid w:val="00103956"/>
    <w:rsid w:val="00105A5C"/>
    <w:rsid w:val="00105BFC"/>
    <w:rsid w:val="00110BAE"/>
    <w:rsid w:val="00123894"/>
    <w:rsid w:val="00123E1B"/>
    <w:rsid w:val="001241C8"/>
    <w:rsid w:val="001259C1"/>
    <w:rsid w:val="00125ABD"/>
    <w:rsid w:val="00130615"/>
    <w:rsid w:val="0013098D"/>
    <w:rsid w:val="00131457"/>
    <w:rsid w:val="00136070"/>
    <w:rsid w:val="00136671"/>
    <w:rsid w:val="00140ACD"/>
    <w:rsid w:val="00142F98"/>
    <w:rsid w:val="0014367E"/>
    <w:rsid w:val="001438FA"/>
    <w:rsid w:val="0014541F"/>
    <w:rsid w:val="00145C64"/>
    <w:rsid w:val="00146D38"/>
    <w:rsid w:val="001473F3"/>
    <w:rsid w:val="00147C0F"/>
    <w:rsid w:val="00147E8A"/>
    <w:rsid w:val="00150188"/>
    <w:rsid w:val="001510CF"/>
    <w:rsid w:val="0015114F"/>
    <w:rsid w:val="00152D17"/>
    <w:rsid w:val="0015591E"/>
    <w:rsid w:val="00163FCB"/>
    <w:rsid w:val="00167981"/>
    <w:rsid w:val="001679F3"/>
    <w:rsid w:val="00167E83"/>
    <w:rsid w:val="00167E90"/>
    <w:rsid w:val="00167EB8"/>
    <w:rsid w:val="001715E4"/>
    <w:rsid w:val="0017234B"/>
    <w:rsid w:val="00172BC3"/>
    <w:rsid w:val="0017433C"/>
    <w:rsid w:val="00175924"/>
    <w:rsid w:val="00177D42"/>
    <w:rsid w:val="001813F0"/>
    <w:rsid w:val="00183EE4"/>
    <w:rsid w:val="001859C7"/>
    <w:rsid w:val="00186301"/>
    <w:rsid w:val="00191C32"/>
    <w:rsid w:val="00192C77"/>
    <w:rsid w:val="001A0117"/>
    <w:rsid w:val="001A0897"/>
    <w:rsid w:val="001A0F86"/>
    <w:rsid w:val="001A197B"/>
    <w:rsid w:val="001A1BD1"/>
    <w:rsid w:val="001B1268"/>
    <w:rsid w:val="001B3115"/>
    <w:rsid w:val="001B347A"/>
    <w:rsid w:val="001B456E"/>
    <w:rsid w:val="001C02D4"/>
    <w:rsid w:val="001C44EE"/>
    <w:rsid w:val="001C54DD"/>
    <w:rsid w:val="001C583C"/>
    <w:rsid w:val="001C5AC1"/>
    <w:rsid w:val="001C694F"/>
    <w:rsid w:val="001C6C4C"/>
    <w:rsid w:val="001C7429"/>
    <w:rsid w:val="001D3B63"/>
    <w:rsid w:val="001D40E4"/>
    <w:rsid w:val="001D6BEC"/>
    <w:rsid w:val="001D7AA1"/>
    <w:rsid w:val="001E3035"/>
    <w:rsid w:val="001E3C7B"/>
    <w:rsid w:val="001E582D"/>
    <w:rsid w:val="001E6C0F"/>
    <w:rsid w:val="001F1E5A"/>
    <w:rsid w:val="001F7056"/>
    <w:rsid w:val="001F7DD4"/>
    <w:rsid w:val="0020092E"/>
    <w:rsid w:val="0020277D"/>
    <w:rsid w:val="00202B38"/>
    <w:rsid w:val="002039BD"/>
    <w:rsid w:val="00205645"/>
    <w:rsid w:val="002056CA"/>
    <w:rsid w:val="002116F0"/>
    <w:rsid w:val="002120F7"/>
    <w:rsid w:val="0021245C"/>
    <w:rsid w:val="00212974"/>
    <w:rsid w:val="00212B29"/>
    <w:rsid w:val="002133DD"/>
    <w:rsid w:val="00214B61"/>
    <w:rsid w:val="00215BE5"/>
    <w:rsid w:val="00216783"/>
    <w:rsid w:val="00216BCF"/>
    <w:rsid w:val="00221B1C"/>
    <w:rsid w:val="002232E4"/>
    <w:rsid w:val="002240E3"/>
    <w:rsid w:val="002251AD"/>
    <w:rsid w:val="00225268"/>
    <w:rsid w:val="002276A9"/>
    <w:rsid w:val="00230761"/>
    <w:rsid w:val="002308C7"/>
    <w:rsid w:val="00231690"/>
    <w:rsid w:val="00234B87"/>
    <w:rsid w:val="002355EE"/>
    <w:rsid w:val="002373B3"/>
    <w:rsid w:val="002402C1"/>
    <w:rsid w:val="0024078B"/>
    <w:rsid w:val="00240A97"/>
    <w:rsid w:val="00240AB9"/>
    <w:rsid w:val="00241795"/>
    <w:rsid w:val="00242B28"/>
    <w:rsid w:val="002434ED"/>
    <w:rsid w:val="002438C1"/>
    <w:rsid w:val="002528F1"/>
    <w:rsid w:val="0025371F"/>
    <w:rsid w:val="00254BCE"/>
    <w:rsid w:val="00254E5D"/>
    <w:rsid w:val="00255C96"/>
    <w:rsid w:val="00256E74"/>
    <w:rsid w:val="0025759D"/>
    <w:rsid w:val="00257AC3"/>
    <w:rsid w:val="00261C7A"/>
    <w:rsid w:val="00264988"/>
    <w:rsid w:val="00264BA2"/>
    <w:rsid w:val="002655B9"/>
    <w:rsid w:val="00270B09"/>
    <w:rsid w:val="002715F8"/>
    <w:rsid w:val="002729E4"/>
    <w:rsid w:val="00272B03"/>
    <w:rsid w:val="00273180"/>
    <w:rsid w:val="00274A35"/>
    <w:rsid w:val="002757DA"/>
    <w:rsid w:val="00276793"/>
    <w:rsid w:val="002770DF"/>
    <w:rsid w:val="002807C3"/>
    <w:rsid w:val="002812D8"/>
    <w:rsid w:val="00281B08"/>
    <w:rsid w:val="002821E0"/>
    <w:rsid w:val="002838BD"/>
    <w:rsid w:val="002839FB"/>
    <w:rsid w:val="002853D4"/>
    <w:rsid w:val="00293ACB"/>
    <w:rsid w:val="00294CEE"/>
    <w:rsid w:val="002A1AA4"/>
    <w:rsid w:val="002A29B4"/>
    <w:rsid w:val="002A3498"/>
    <w:rsid w:val="002A3FC0"/>
    <w:rsid w:val="002B00DB"/>
    <w:rsid w:val="002B3EE4"/>
    <w:rsid w:val="002B511F"/>
    <w:rsid w:val="002B5F0F"/>
    <w:rsid w:val="002B6255"/>
    <w:rsid w:val="002B6295"/>
    <w:rsid w:val="002B75AF"/>
    <w:rsid w:val="002B7F25"/>
    <w:rsid w:val="002C2545"/>
    <w:rsid w:val="002C2581"/>
    <w:rsid w:val="002C2946"/>
    <w:rsid w:val="002C3DF4"/>
    <w:rsid w:val="002C4865"/>
    <w:rsid w:val="002C6728"/>
    <w:rsid w:val="002D06B8"/>
    <w:rsid w:val="002D1E92"/>
    <w:rsid w:val="002D3685"/>
    <w:rsid w:val="002D6B8F"/>
    <w:rsid w:val="002D7925"/>
    <w:rsid w:val="002E09B6"/>
    <w:rsid w:val="002E331F"/>
    <w:rsid w:val="002F04E0"/>
    <w:rsid w:val="002F0969"/>
    <w:rsid w:val="002F2EAD"/>
    <w:rsid w:val="002F5725"/>
    <w:rsid w:val="002F5F79"/>
    <w:rsid w:val="002F6DB0"/>
    <w:rsid w:val="002F7C0D"/>
    <w:rsid w:val="002F7E14"/>
    <w:rsid w:val="00301CED"/>
    <w:rsid w:val="003044B0"/>
    <w:rsid w:val="003049C4"/>
    <w:rsid w:val="00305065"/>
    <w:rsid w:val="00305AAE"/>
    <w:rsid w:val="00306EF8"/>
    <w:rsid w:val="00311218"/>
    <w:rsid w:val="00311FD4"/>
    <w:rsid w:val="00314B09"/>
    <w:rsid w:val="00314FA6"/>
    <w:rsid w:val="003153E9"/>
    <w:rsid w:val="00320FED"/>
    <w:rsid w:val="0032146A"/>
    <w:rsid w:val="003224FA"/>
    <w:rsid w:val="00322EB9"/>
    <w:rsid w:val="00322F09"/>
    <w:rsid w:val="00323165"/>
    <w:rsid w:val="0032427B"/>
    <w:rsid w:val="003254D9"/>
    <w:rsid w:val="003259CB"/>
    <w:rsid w:val="003309CA"/>
    <w:rsid w:val="00330AF2"/>
    <w:rsid w:val="0033171B"/>
    <w:rsid w:val="003328AC"/>
    <w:rsid w:val="00334342"/>
    <w:rsid w:val="0033541F"/>
    <w:rsid w:val="00335906"/>
    <w:rsid w:val="00335A8B"/>
    <w:rsid w:val="00335E77"/>
    <w:rsid w:val="003368A3"/>
    <w:rsid w:val="003372A7"/>
    <w:rsid w:val="00340C0B"/>
    <w:rsid w:val="00342550"/>
    <w:rsid w:val="00344AAA"/>
    <w:rsid w:val="003511FB"/>
    <w:rsid w:val="00352241"/>
    <w:rsid w:val="0035224F"/>
    <w:rsid w:val="003542CF"/>
    <w:rsid w:val="0035485F"/>
    <w:rsid w:val="0035527E"/>
    <w:rsid w:val="00355F53"/>
    <w:rsid w:val="0035714F"/>
    <w:rsid w:val="00357BF9"/>
    <w:rsid w:val="00361142"/>
    <w:rsid w:val="00363D9F"/>
    <w:rsid w:val="0036467A"/>
    <w:rsid w:val="00370E97"/>
    <w:rsid w:val="0037136B"/>
    <w:rsid w:val="00372811"/>
    <w:rsid w:val="00374EFA"/>
    <w:rsid w:val="00376956"/>
    <w:rsid w:val="00376BFF"/>
    <w:rsid w:val="00382944"/>
    <w:rsid w:val="003845CB"/>
    <w:rsid w:val="0038613E"/>
    <w:rsid w:val="00387743"/>
    <w:rsid w:val="00387B1F"/>
    <w:rsid w:val="00390A4E"/>
    <w:rsid w:val="00393CCC"/>
    <w:rsid w:val="00394C53"/>
    <w:rsid w:val="00395AB8"/>
    <w:rsid w:val="00395E06"/>
    <w:rsid w:val="00396655"/>
    <w:rsid w:val="00397288"/>
    <w:rsid w:val="003A4ED3"/>
    <w:rsid w:val="003A5806"/>
    <w:rsid w:val="003A67E8"/>
    <w:rsid w:val="003B41FE"/>
    <w:rsid w:val="003B611F"/>
    <w:rsid w:val="003C49ED"/>
    <w:rsid w:val="003C5712"/>
    <w:rsid w:val="003C61E0"/>
    <w:rsid w:val="003C67ED"/>
    <w:rsid w:val="003C6EA0"/>
    <w:rsid w:val="003C76EC"/>
    <w:rsid w:val="003D1DBB"/>
    <w:rsid w:val="003D26C2"/>
    <w:rsid w:val="003D348C"/>
    <w:rsid w:val="003D352F"/>
    <w:rsid w:val="003D37E1"/>
    <w:rsid w:val="003D3CA4"/>
    <w:rsid w:val="003D412C"/>
    <w:rsid w:val="003D5DB7"/>
    <w:rsid w:val="003D6377"/>
    <w:rsid w:val="003D7FB9"/>
    <w:rsid w:val="003E2B7E"/>
    <w:rsid w:val="003E3712"/>
    <w:rsid w:val="003F1495"/>
    <w:rsid w:val="003F1EF8"/>
    <w:rsid w:val="003F341A"/>
    <w:rsid w:val="004020BA"/>
    <w:rsid w:val="00402DC6"/>
    <w:rsid w:val="00403621"/>
    <w:rsid w:val="00411037"/>
    <w:rsid w:val="004112B4"/>
    <w:rsid w:val="00411382"/>
    <w:rsid w:val="004117AA"/>
    <w:rsid w:val="00411A17"/>
    <w:rsid w:val="0041273F"/>
    <w:rsid w:val="004127A1"/>
    <w:rsid w:val="004138C9"/>
    <w:rsid w:val="004144BA"/>
    <w:rsid w:val="00414BB3"/>
    <w:rsid w:val="00414C22"/>
    <w:rsid w:val="0041557F"/>
    <w:rsid w:val="00416441"/>
    <w:rsid w:val="004201ED"/>
    <w:rsid w:val="0042130F"/>
    <w:rsid w:val="00421C56"/>
    <w:rsid w:val="00423AD2"/>
    <w:rsid w:val="00424633"/>
    <w:rsid w:val="00424687"/>
    <w:rsid w:val="00425A47"/>
    <w:rsid w:val="00425CF7"/>
    <w:rsid w:val="00427E97"/>
    <w:rsid w:val="00430303"/>
    <w:rsid w:val="004304B1"/>
    <w:rsid w:val="00430CEB"/>
    <w:rsid w:val="0043738E"/>
    <w:rsid w:val="004374C7"/>
    <w:rsid w:val="0044474F"/>
    <w:rsid w:val="00444AC8"/>
    <w:rsid w:val="0045001D"/>
    <w:rsid w:val="0045398C"/>
    <w:rsid w:val="00454492"/>
    <w:rsid w:val="00454831"/>
    <w:rsid w:val="0046274D"/>
    <w:rsid w:val="0046286C"/>
    <w:rsid w:val="004653C9"/>
    <w:rsid w:val="00465D3E"/>
    <w:rsid w:val="004668AF"/>
    <w:rsid w:val="00466934"/>
    <w:rsid w:val="004714C6"/>
    <w:rsid w:val="004726AC"/>
    <w:rsid w:val="00476FCE"/>
    <w:rsid w:val="00477643"/>
    <w:rsid w:val="00477D4E"/>
    <w:rsid w:val="0048020C"/>
    <w:rsid w:val="004810E7"/>
    <w:rsid w:val="00482D5C"/>
    <w:rsid w:val="00484384"/>
    <w:rsid w:val="00485028"/>
    <w:rsid w:val="004863FE"/>
    <w:rsid w:val="004872E2"/>
    <w:rsid w:val="004905F8"/>
    <w:rsid w:val="0049089A"/>
    <w:rsid w:val="0049350A"/>
    <w:rsid w:val="00493BF1"/>
    <w:rsid w:val="004940D1"/>
    <w:rsid w:val="004A0062"/>
    <w:rsid w:val="004A4EF3"/>
    <w:rsid w:val="004A73DE"/>
    <w:rsid w:val="004B0294"/>
    <w:rsid w:val="004B5DCC"/>
    <w:rsid w:val="004C3095"/>
    <w:rsid w:val="004C6F6B"/>
    <w:rsid w:val="004D34DD"/>
    <w:rsid w:val="004D6E3F"/>
    <w:rsid w:val="004D7053"/>
    <w:rsid w:val="004E2A46"/>
    <w:rsid w:val="004E2CB2"/>
    <w:rsid w:val="004E4E2B"/>
    <w:rsid w:val="004E67E4"/>
    <w:rsid w:val="004F1406"/>
    <w:rsid w:val="004F1411"/>
    <w:rsid w:val="004F5984"/>
    <w:rsid w:val="004F7FE0"/>
    <w:rsid w:val="0050483A"/>
    <w:rsid w:val="00506427"/>
    <w:rsid w:val="00506CC3"/>
    <w:rsid w:val="00507C44"/>
    <w:rsid w:val="00507CEB"/>
    <w:rsid w:val="00511449"/>
    <w:rsid w:val="00514832"/>
    <w:rsid w:val="00520907"/>
    <w:rsid w:val="00521019"/>
    <w:rsid w:val="00521D9F"/>
    <w:rsid w:val="00522083"/>
    <w:rsid w:val="00525A94"/>
    <w:rsid w:val="005262AA"/>
    <w:rsid w:val="005279CF"/>
    <w:rsid w:val="0053230F"/>
    <w:rsid w:val="00532501"/>
    <w:rsid w:val="00533016"/>
    <w:rsid w:val="0053412D"/>
    <w:rsid w:val="005354DA"/>
    <w:rsid w:val="0053717E"/>
    <w:rsid w:val="00537CE4"/>
    <w:rsid w:val="00540A42"/>
    <w:rsid w:val="005433A2"/>
    <w:rsid w:val="00544A13"/>
    <w:rsid w:val="00545131"/>
    <w:rsid w:val="005500D1"/>
    <w:rsid w:val="005505F7"/>
    <w:rsid w:val="00550D94"/>
    <w:rsid w:val="00555067"/>
    <w:rsid w:val="00555987"/>
    <w:rsid w:val="00555A31"/>
    <w:rsid w:val="00556F5B"/>
    <w:rsid w:val="00560962"/>
    <w:rsid w:val="00560A0C"/>
    <w:rsid w:val="00561637"/>
    <w:rsid w:val="005620B5"/>
    <w:rsid w:val="00563C12"/>
    <w:rsid w:val="00566879"/>
    <w:rsid w:val="0057049B"/>
    <w:rsid w:val="00570D5E"/>
    <w:rsid w:val="00573670"/>
    <w:rsid w:val="00576828"/>
    <w:rsid w:val="00582752"/>
    <w:rsid w:val="005850D9"/>
    <w:rsid w:val="00586EC3"/>
    <w:rsid w:val="0059387F"/>
    <w:rsid w:val="00593E5B"/>
    <w:rsid w:val="00594FD6"/>
    <w:rsid w:val="0059601C"/>
    <w:rsid w:val="0059604B"/>
    <w:rsid w:val="00596A78"/>
    <w:rsid w:val="005974A4"/>
    <w:rsid w:val="00597FA8"/>
    <w:rsid w:val="005A1C6A"/>
    <w:rsid w:val="005A2382"/>
    <w:rsid w:val="005A36AD"/>
    <w:rsid w:val="005A48E5"/>
    <w:rsid w:val="005A61F7"/>
    <w:rsid w:val="005B1B01"/>
    <w:rsid w:val="005B3D7C"/>
    <w:rsid w:val="005B4C8D"/>
    <w:rsid w:val="005B6202"/>
    <w:rsid w:val="005B64CD"/>
    <w:rsid w:val="005B6C99"/>
    <w:rsid w:val="005C126E"/>
    <w:rsid w:val="005C1709"/>
    <w:rsid w:val="005C181B"/>
    <w:rsid w:val="005C4AD6"/>
    <w:rsid w:val="005C580F"/>
    <w:rsid w:val="005D118E"/>
    <w:rsid w:val="005D4DD3"/>
    <w:rsid w:val="005E10BF"/>
    <w:rsid w:val="005E2026"/>
    <w:rsid w:val="005F2463"/>
    <w:rsid w:val="005F398E"/>
    <w:rsid w:val="005F4BEA"/>
    <w:rsid w:val="005F5239"/>
    <w:rsid w:val="005F542E"/>
    <w:rsid w:val="005F791D"/>
    <w:rsid w:val="00600B0C"/>
    <w:rsid w:val="0060206F"/>
    <w:rsid w:val="00604BE4"/>
    <w:rsid w:val="00605117"/>
    <w:rsid w:val="0060646B"/>
    <w:rsid w:val="006073AD"/>
    <w:rsid w:val="006102FE"/>
    <w:rsid w:val="006106A2"/>
    <w:rsid w:val="00610988"/>
    <w:rsid w:val="00611540"/>
    <w:rsid w:val="00611B4E"/>
    <w:rsid w:val="00613012"/>
    <w:rsid w:val="00615093"/>
    <w:rsid w:val="00615A29"/>
    <w:rsid w:val="00621084"/>
    <w:rsid w:val="00621707"/>
    <w:rsid w:val="006219AA"/>
    <w:rsid w:val="0062280D"/>
    <w:rsid w:val="00622924"/>
    <w:rsid w:val="006231ED"/>
    <w:rsid w:val="006247C3"/>
    <w:rsid w:val="00624FEF"/>
    <w:rsid w:val="0062586E"/>
    <w:rsid w:val="00625B26"/>
    <w:rsid w:val="00627856"/>
    <w:rsid w:val="006336F2"/>
    <w:rsid w:val="0063642C"/>
    <w:rsid w:val="0063667E"/>
    <w:rsid w:val="006367C6"/>
    <w:rsid w:val="00636C4C"/>
    <w:rsid w:val="00636CC5"/>
    <w:rsid w:val="00641361"/>
    <w:rsid w:val="0064383E"/>
    <w:rsid w:val="00643D3F"/>
    <w:rsid w:val="00644586"/>
    <w:rsid w:val="00646493"/>
    <w:rsid w:val="00650546"/>
    <w:rsid w:val="006506E8"/>
    <w:rsid w:val="0065193E"/>
    <w:rsid w:val="006526D6"/>
    <w:rsid w:val="0065397B"/>
    <w:rsid w:val="00653F66"/>
    <w:rsid w:val="00655F17"/>
    <w:rsid w:val="006634BF"/>
    <w:rsid w:val="0066538B"/>
    <w:rsid w:val="00667E39"/>
    <w:rsid w:val="006702D6"/>
    <w:rsid w:val="00671882"/>
    <w:rsid w:val="006719C5"/>
    <w:rsid w:val="0067438C"/>
    <w:rsid w:val="00674421"/>
    <w:rsid w:val="0067488E"/>
    <w:rsid w:val="00674AC2"/>
    <w:rsid w:val="00675AEA"/>
    <w:rsid w:val="00675D07"/>
    <w:rsid w:val="006763BA"/>
    <w:rsid w:val="006779C4"/>
    <w:rsid w:val="006809A7"/>
    <w:rsid w:val="00680EEE"/>
    <w:rsid w:val="006822C1"/>
    <w:rsid w:val="00683B03"/>
    <w:rsid w:val="0068483E"/>
    <w:rsid w:val="00686C42"/>
    <w:rsid w:val="00687158"/>
    <w:rsid w:val="00687817"/>
    <w:rsid w:val="006909F2"/>
    <w:rsid w:val="00694092"/>
    <w:rsid w:val="006959FD"/>
    <w:rsid w:val="00695C57"/>
    <w:rsid w:val="00696675"/>
    <w:rsid w:val="00697D1C"/>
    <w:rsid w:val="00697E38"/>
    <w:rsid w:val="00697E6C"/>
    <w:rsid w:val="006A0D72"/>
    <w:rsid w:val="006A23F0"/>
    <w:rsid w:val="006A4D4E"/>
    <w:rsid w:val="006A6D06"/>
    <w:rsid w:val="006A73EF"/>
    <w:rsid w:val="006A7DEF"/>
    <w:rsid w:val="006B1DC4"/>
    <w:rsid w:val="006B6D21"/>
    <w:rsid w:val="006B7DCD"/>
    <w:rsid w:val="006C08EA"/>
    <w:rsid w:val="006C12D0"/>
    <w:rsid w:val="006C19B5"/>
    <w:rsid w:val="006C2760"/>
    <w:rsid w:val="006C33A4"/>
    <w:rsid w:val="006C4C3A"/>
    <w:rsid w:val="006C5516"/>
    <w:rsid w:val="006C5A92"/>
    <w:rsid w:val="006C68BD"/>
    <w:rsid w:val="006C6A3D"/>
    <w:rsid w:val="006D4085"/>
    <w:rsid w:val="006D47AD"/>
    <w:rsid w:val="006D6A44"/>
    <w:rsid w:val="006D7117"/>
    <w:rsid w:val="006D7840"/>
    <w:rsid w:val="006E137C"/>
    <w:rsid w:val="006E1793"/>
    <w:rsid w:val="006E5559"/>
    <w:rsid w:val="006E6440"/>
    <w:rsid w:val="006F2A6E"/>
    <w:rsid w:val="006F2FD6"/>
    <w:rsid w:val="006F30EA"/>
    <w:rsid w:val="006F3433"/>
    <w:rsid w:val="006F3D69"/>
    <w:rsid w:val="006F4FF2"/>
    <w:rsid w:val="00700651"/>
    <w:rsid w:val="00701085"/>
    <w:rsid w:val="00701CDE"/>
    <w:rsid w:val="0070355B"/>
    <w:rsid w:val="00705098"/>
    <w:rsid w:val="007052A8"/>
    <w:rsid w:val="00705469"/>
    <w:rsid w:val="00716297"/>
    <w:rsid w:val="007163F2"/>
    <w:rsid w:val="007165C2"/>
    <w:rsid w:val="00716ED0"/>
    <w:rsid w:val="007170F9"/>
    <w:rsid w:val="0072054E"/>
    <w:rsid w:val="007218FA"/>
    <w:rsid w:val="00724321"/>
    <w:rsid w:val="00730418"/>
    <w:rsid w:val="00730575"/>
    <w:rsid w:val="00733AA7"/>
    <w:rsid w:val="00733D05"/>
    <w:rsid w:val="007345A4"/>
    <w:rsid w:val="00734B6B"/>
    <w:rsid w:val="00736929"/>
    <w:rsid w:val="00740900"/>
    <w:rsid w:val="007410D4"/>
    <w:rsid w:val="0074409D"/>
    <w:rsid w:val="0074444D"/>
    <w:rsid w:val="007463FD"/>
    <w:rsid w:val="00752F32"/>
    <w:rsid w:val="00756457"/>
    <w:rsid w:val="00760E50"/>
    <w:rsid w:val="00761BBC"/>
    <w:rsid w:val="007636BF"/>
    <w:rsid w:val="0076370C"/>
    <w:rsid w:val="00763E28"/>
    <w:rsid w:val="0076739B"/>
    <w:rsid w:val="00771053"/>
    <w:rsid w:val="00771ACB"/>
    <w:rsid w:val="00771D18"/>
    <w:rsid w:val="00772032"/>
    <w:rsid w:val="007748D3"/>
    <w:rsid w:val="007755B1"/>
    <w:rsid w:val="00780647"/>
    <w:rsid w:val="007815D3"/>
    <w:rsid w:val="00783906"/>
    <w:rsid w:val="00790210"/>
    <w:rsid w:val="00795BAF"/>
    <w:rsid w:val="007966B4"/>
    <w:rsid w:val="00797584"/>
    <w:rsid w:val="00797704"/>
    <w:rsid w:val="007A1339"/>
    <w:rsid w:val="007A3959"/>
    <w:rsid w:val="007A3C6F"/>
    <w:rsid w:val="007A4BA1"/>
    <w:rsid w:val="007A4E87"/>
    <w:rsid w:val="007A5831"/>
    <w:rsid w:val="007A58B9"/>
    <w:rsid w:val="007A7499"/>
    <w:rsid w:val="007A7D80"/>
    <w:rsid w:val="007B0E2A"/>
    <w:rsid w:val="007B146E"/>
    <w:rsid w:val="007B5918"/>
    <w:rsid w:val="007C0179"/>
    <w:rsid w:val="007C0D4A"/>
    <w:rsid w:val="007C4AC2"/>
    <w:rsid w:val="007C6D07"/>
    <w:rsid w:val="007C72E2"/>
    <w:rsid w:val="007C7540"/>
    <w:rsid w:val="007C7C0E"/>
    <w:rsid w:val="007D0506"/>
    <w:rsid w:val="007D1D59"/>
    <w:rsid w:val="007D57F3"/>
    <w:rsid w:val="007D7EED"/>
    <w:rsid w:val="007E311C"/>
    <w:rsid w:val="007E40DF"/>
    <w:rsid w:val="007E43CD"/>
    <w:rsid w:val="007E540B"/>
    <w:rsid w:val="007F3854"/>
    <w:rsid w:val="007F434B"/>
    <w:rsid w:val="007F5797"/>
    <w:rsid w:val="007F5C5E"/>
    <w:rsid w:val="007F7E41"/>
    <w:rsid w:val="00800219"/>
    <w:rsid w:val="008024FF"/>
    <w:rsid w:val="00802795"/>
    <w:rsid w:val="0080353C"/>
    <w:rsid w:val="00804DA3"/>
    <w:rsid w:val="008058C3"/>
    <w:rsid w:val="00806A19"/>
    <w:rsid w:val="00811E7F"/>
    <w:rsid w:val="008125D8"/>
    <w:rsid w:val="00812B0C"/>
    <w:rsid w:val="00813EF6"/>
    <w:rsid w:val="008146FA"/>
    <w:rsid w:val="00814714"/>
    <w:rsid w:val="00815B24"/>
    <w:rsid w:val="00815D98"/>
    <w:rsid w:val="00817314"/>
    <w:rsid w:val="00817497"/>
    <w:rsid w:val="00822AFC"/>
    <w:rsid w:val="0082543A"/>
    <w:rsid w:val="00825D63"/>
    <w:rsid w:val="00825E96"/>
    <w:rsid w:val="00825FF0"/>
    <w:rsid w:val="0082697E"/>
    <w:rsid w:val="00826A0C"/>
    <w:rsid w:val="00830F7E"/>
    <w:rsid w:val="00831873"/>
    <w:rsid w:val="00832FA2"/>
    <w:rsid w:val="008371E8"/>
    <w:rsid w:val="00837C5A"/>
    <w:rsid w:val="00837FA3"/>
    <w:rsid w:val="00841A02"/>
    <w:rsid w:val="0084251A"/>
    <w:rsid w:val="008447D2"/>
    <w:rsid w:val="008521D9"/>
    <w:rsid w:val="0085281C"/>
    <w:rsid w:val="00855858"/>
    <w:rsid w:val="0085627F"/>
    <w:rsid w:val="00857106"/>
    <w:rsid w:val="00860654"/>
    <w:rsid w:val="008657E4"/>
    <w:rsid w:val="00865FAD"/>
    <w:rsid w:val="00867584"/>
    <w:rsid w:val="00867EA3"/>
    <w:rsid w:val="00870220"/>
    <w:rsid w:val="0087113D"/>
    <w:rsid w:val="00871C11"/>
    <w:rsid w:val="00872B73"/>
    <w:rsid w:val="00872FE2"/>
    <w:rsid w:val="00874C14"/>
    <w:rsid w:val="00874CAD"/>
    <w:rsid w:val="0087641F"/>
    <w:rsid w:val="00877215"/>
    <w:rsid w:val="008803BC"/>
    <w:rsid w:val="008835F1"/>
    <w:rsid w:val="0088488A"/>
    <w:rsid w:val="008910C9"/>
    <w:rsid w:val="00893983"/>
    <w:rsid w:val="008955C3"/>
    <w:rsid w:val="008961D8"/>
    <w:rsid w:val="008A0369"/>
    <w:rsid w:val="008A0EDF"/>
    <w:rsid w:val="008A4CE7"/>
    <w:rsid w:val="008A7286"/>
    <w:rsid w:val="008B136B"/>
    <w:rsid w:val="008B1A7C"/>
    <w:rsid w:val="008B3789"/>
    <w:rsid w:val="008B5A37"/>
    <w:rsid w:val="008B6231"/>
    <w:rsid w:val="008C2398"/>
    <w:rsid w:val="008C51E6"/>
    <w:rsid w:val="008C649C"/>
    <w:rsid w:val="008C6CAD"/>
    <w:rsid w:val="008D076B"/>
    <w:rsid w:val="008D0AAE"/>
    <w:rsid w:val="008D1B7A"/>
    <w:rsid w:val="008D4F4E"/>
    <w:rsid w:val="008D6DE7"/>
    <w:rsid w:val="008D7F5C"/>
    <w:rsid w:val="008E118B"/>
    <w:rsid w:val="008E2227"/>
    <w:rsid w:val="008E224F"/>
    <w:rsid w:val="008E4D78"/>
    <w:rsid w:val="008E526A"/>
    <w:rsid w:val="008E5325"/>
    <w:rsid w:val="008E5D7B"/>
    <w:rsid w:val="008E6D65"/>
    <w:rsid w:val="008F1213"/>
    <w:rsid w:val="008F2673"/>
    <w:rsid w:val="008F2A33"/>
    <w:rsid w:val="008F2A97"/>
    <w:rsid w:val="008F2BD1"/>
    <w:rsid w:val="008F40BC"/>
    <w:rsid w:val="009009E9"/>
    <w:rsid w:val="00901911"/>
    <w:rsid w:val="0090343F"/>
    <w:rsid w:val="009039FB"/>
    <w:rsid w:val="009040C8"/>
    <w:rsid w:val="00905B37"/>
    <w:rsid w:val="009062B1"/>
    <w:rsid w:val="009069D0"/>
    <w:rsid w:val="00906D1F"/>
    <w:rsid w:val="00907544"/>
    <w:rsid w:val="00907599"/>
    <w:rsid w:val="00907EFF"/>
    <w:rsid w:val="00910CFC"/>
    <w:rsid w:val="00911FEF"/>
    <w:rsid w:val="00912522"/>
    <w:rsid w:val="00913635"/>
    <w:rsid w:val="009139D9"/>
    <w:rsid w:val="009147A8"/>
    <w:rsid w:val="00915B5B"/>
    <w:rsid w:val="009214AB"/>
    <w:rsid w:val="0092175B"/>
    <w:rsid w:val="00921FC6"/>
    <w:rsid w:val="0092441F"/>
    <w:rsid w:val="0092720A"/>
    <w:rsid w:val="00932FFE"/>
    <w:rsid w:val="009332E3"/>
    <w:rsid w:val="0094246D"/>
    <w:rsid w:val="0094301A"/>
    <w:rsid w:val="0094371B"/>
    <w:rsid w:val="00943AC0"/>
    <w:rsid w:val="00943EFA"/>
    <w:rsid w:val="009441E6"/>
    <w:rsid w:val="00944255"/>
    <w:rsid w:val="00944A3C"/>
    <w:rsid w:val="00945331"/>
    <w:rsid w:val="0094672E"/>
    <w:rsid w:val="009526B5"/>
    <w:rsid w:val="00954F61"/>
    <w:rsid w:val="0095596F"/>
    <w:rsid w:val="0096077B"/>
    <w:rsid w:val="00962F30"/>
    <w:rsid w:val="009655BD"/>
    <w:rsid w:val="00965870"/>
    <w:rsid w:val="00967C8D"/>
    <w:rsid w:val="009708A5"/>
    <w:rsid w:val="00970C82"/>
    <w:rsid w:val="00974058"/>
    <w:rsid w:val="00975140"/>
    <w:rsid w:val="00975E92"/>
    <w:rsid w:val="00976842"/>
    <w:rsid w:val="00977AC8"/>
    <w:rsid w:val="00980D8E"/>
    <w:rsid w:val="00983807"/>
    <w:rsid w:val="00984D73"/>
    <w:rsid w:val="00984F86"/>
    <w:rsid w:val="009852C3"/>
    <w:rsid w:val="00986472"/>
    <w:rsid w:val="0098700C"/>
    <w:rsid w:val="009876DB"/>
    <w:rsid w:val="009879DB"/>
    <w:rsid w:val="0099235D"/>
    <w:rsid w:val="009927B1"/>
    <w:rsid w:val="00994D29"/>
    <w:rsid w:val="00994F16"/>
    <w:rsid w:val="009A0FC7"/>
    <w:rsid w:val="009A1B04"/>
    <w:rsid w:val="009A24A1"/>
    <w:rsid w:val="009A2CB0"/>
    <w:rsid w:val="009A3377"/>
    <w:rsid w:val="009A5D31"/>
    <w:rsid w:val="009B06BB"/>
    <w:rsid w:val="009B143D"/>
    <w:rsid w:val="009B270F"/>
    <w:rsid w:val="009B2D06"/>
    <w:rsid w:val="009B2F46"/>
    <w:rsid w:val="009B32EB"/>
    <w:rsid w:val="009B4290"/>
    <w:rsid w:val="009B546F"/>
    <w:rsid w:val="009B5804"/>
    <w:rsid w:val="009B74C9"/>
    <w:rsid w:val="009C0BD4"/>
    <w:rsid w:val="009C546E"/>
    <w:rsid w:val="009C723F"/>
    <w:rsid w:val="009C7DB6"/>
    <w:rsid w:val="009D045B"/>
    <w:rsid w:val="009D05BF"/>
    <w:rsid w:val="009D3E91"/>
    <w:rsid w:val="009D5EE5"/>
    <w:rsid w:val="009E079B"/>
    <w:rsid w:val="009E0B2C"/>
    <w:rsid w:val="009E1D08"/>
    <w:rsid w:val="009E5BDE"/>
    <w:rsid w:val="009E7277"/>
    <w:rsid w:val="009F0897"/>
    <w:rsid w:val="009F2B80"/>
    <w:rsid w:val="009F52D8"/>
    <w:rsid w:val="009F66EF"/>
    <w:rsid w:val="009F7845"/>
    <w:rsid w:val="009F7D62"/>
    <w:rsid w:val="00A01614"/>
    <w:rsid w:val="00A02D70"/>
    <w:rsid w:val="00A03951"/>
    <w:rsid w:val="00A04E02"/>
    <w:rsid w:val="00A05E28"/>
    <w:rsid w:val="00A0796F"/>
    <w:rsid w:val="00A12AAE"/>
    <w:rsid w:val="00A13EA5"/>
    <w:rsid w:val="00A149D1"/>
    <w:rsid w:val="00A14BEA"/>
    <w:rsid w:val="00A17A95"/>
    <w:rsid w:val="00A210E8"/>
    <w:rsid w:val="00A2142D"/>
    <w:rsid w:val="00A22436"/>
    <w:rsid w:val="00A232FD"/>
    <w:rsid w:val="00A23B14"/>
    <w:rsid w:val="00A2408E"/>
    <w:rsid w:val="00A24B89"/>
    <w:rsid w:val="00A252BA"/>
    <w:rsid w:val="00A267BB"/>
    <w:rsid w:val="00A30763"/>
    <w:rsid w:val="00A338DD"/>
    <w:rsid w:val="00A34698"/>
    <w:rsid w:val="00A35583"/>
    <w:rsid w:val="00A36944"/>
    <w:rsid w:val="00A41734"/>
    <w:rsid w:val="00A45070"/>
    <w:rsid w:val="00A5205F"/>
    <w:rsid w:val="00A53ADF"/>
    <w:rsid w:val="00A57056"/>
    <w:rsid w:val="00A57381"/>
    <w:rsid w:val="00A60E57"/>
    <w:rsid w:val="00A618B0"/>
    <w:rsid w:val="00A656BB"/>
    <w:rsid w:val="00A65C20"/>
    <w:rsid w:val="00A66EBC"/>
    <w:rsid w:val="00A70347"/>
    <w:rsid w:val="00A7048C"/>
    <w:rsid w:val="00A721D1"/>
    <w:rsid w:val="00A7280A"/>
    <w:rsid w:val="00A7301D"/>
    <w:rsid w:val="00A743EC"/>
    <w:rsid w:val="00A7490F"/>
    <w:rsid w:val="00A759ED"/>
    <w:rsid w:val="00A75B5E"/>
    <w:rsid w:val="00A77518"/>
    <w:rsid w:val="00A77C21"/>
    <w:rsid w:val="00A80763"/>
    <w:rsid w:val="00A83023"/>
    <w:rsid w:val="00A83404"/>
    <w:rsid w:val="00A83A74"/>
    <w:rsid w:val="00A83A9B"/>
    <w:rsid w:val="00A85FD4"/>
    <w:rsid w:val="00A90357"/>
    <w:rsid w:val="00A924E3"/>
    <w:rsid w:val="00A93EC3"/>
    <w:rsid w:val="00A9710F"/>
    <w:rsid w:val="00A97EDF"/>
    <w:rsid w:val="00AA03B1"/>
    <w:rsid w:val="00AA1E70"/>
    <w:rsid w:val="00AA2710"/>
    <w:rsid w:val="00AA39E1"/>
    <w:rsid w:val="00AA48C7"/>
    <w:rsid w:val="00AA584D"/>
    <w:rsid w:val="00AA6E0A"/>
    <w:rsid w:val="00AA786F"/>
    <w:rsid w:val="00AB3149"/>
    <w:rsid w:val="00AB4702"/>
    <w:rsid w:val="00AB524B"/>
    <w:rsid w:val="00AB56A4"/>
    <w:rsid w:val="00AB5FDD"/>
    <w:rsid w:val="00AB692D"/>
    <w:rsid w:val="00AC2B90"/>
    <w:rsid w:val="00AC5506"/>
    <w:rsid w:val="00AD0DA4"/>
    <w:rsid w:val="00AD1140"/>
    <w:rsid w:val="00AD243D"/>
    <w:rsid w:val="00AD2E2E"/>
    <w:rsid w:val="00AD46EC"/>
    <w:rsid w:val="00AE0439"/>
    <w:rsid w:val="00AE19F5"/>
    <w:rsid w:val="00AE7AE2"/>
    <w:rsid w:val="00AE7BA9"/>
    <w:rsid w:val="00AF05F3"/>
    <w:rsid w:val="00AF227C"/>
    <w:rsid w:val="00AF5DAD"/>
    <w:rsid w:val="00B00997"/>
    <w:rsid w:val="00B05300"/>
    <w:rsid w:val="00B17450"/>
    <w:rsid w:val="00B20A1C"/>
    <w:rsid w:val="00B21C7D"/>
    <w:rsid w:val="00B21F02"/>
    <w:rsid w:val="00B21FCC"/>
    <w:rsid w:val="00B235B4"/>
    <w:rsid w:val="00B24C8E"/>
    <w:rsid w:val="00B25C36"/>
    <w:rsid w:val="00B25EDC"/>
    <w:rsid w:val="00B3027E"/>
    <w:rsid w:val="00B31336"/>
    <w:rsid w:val="00B31677"/>
    <w:rsid w:val="00B31B8E"/>
    <w:rsid w:val="00B338EB"/>
    <w:rsid w:val="00B349C9"/>
    <w:rsid w:val="00B40E72"/>
    <w:rsid w:val="00B4146D"/>
    <w:rsid w:val="00B41D2B"/>
    <w:rsid w:val="00B43E85"/>
    <w:rsid w:val="00B45A38"/>
    <w:rsid w:val="00B46F09"/>
    <w:rsid w:val="00B53326"/>
    <w:rsid w:val="00B56576"/>
    <w:rsid w:val="00B5684D"/>
    <w:rsid w:val="00B57A43"/>
    <w:rsid w:val="00B61C0D"/>
    <w:rsid w:val="00B61E08"/>
    <w:rsid w:val="00B63904"/>
    <w:rsid w:val="00B64139"/>
    <w:rsid w:val="00B64D96"/>
    <w:rsid w:val="00B65162"/>
    <w:rsid w:val="00B67D3F"/>
    <w:rsid w:val="00B71ED1"/>
    <w:rsid w:val="00B7310A"/>
    <w:rsid w:val="00B7364D"/>
    <w:rsid w:val="00B73B5C"/>
    <w:rsid w:val="00B7608D"/>
    <w:rsid w:val="00B77F8D"/>
    <w:rsid w:val="00B8020F"/>
    <w:rsid w:val="00B8097E"/>
    <w:rsid w:val="00B82A31"/>
    <w:rsid w:val="00B851F0"/>
    <w:rsid w:val="00B857CD"/>
    <w:rsid w:val="00B86CA6"/>
    <w:rsid w:val="00B914CC"/>
    <w:rsid w:val="00B92D4D"/>
    <w:rsid w:val="00B932E7"/>
    <w:rsid w:val="00B93D84"/>
    <w:rsid w:val="00B95AD7"/>
    <w:rsid w:val="00B96111"/>
    <w:rsid w:val="00B964C0"/>
    <w:rsid w:val="00BA0315"/>
    <w:rsid w:val="00BA13B6"/>
    <w:rsid w:val="00BA3B04"/>
    <w:rsid w:val="00BA607B"/>
    <w:rsid w:val="00BA670E"/>
    <w:rsid w:val="00BA67B6"/>
    <w:rsid w:val="00BB0BE9"/>
    <w:rsid w:val="00BB1743"/>
    <w:rsid w:val="00BB1CEF"/>
    <w:rsid w:val="00BB21BF"/>
    <w:rsid w:val="00BB2AFA"/>
    <w:rsid w:val="00BB3861"/>
    <w:rsid w:val="00BB50B9"/>
    <w:rsid w:val="00BB72DE"/>
    <w:rsid w:val="00BB7625"/>
    <w:rsid w:val="00BC0009"/>
    <w:rsid w:val="00BC012B"/>
    <w:rsid w:val="00BC2353"/>
    <w:rsid w:val="00BC26EB"/>
    <w:rsid w:val="00BC2D2F"/>
    <w:rsid w:val="00BC309E"/>
    <w:rsid w:val="00BC36C9"/>
    <w:rsid w:val="00BC3ACE"/>
    <w:rsid w:val="00BC6441"/>
    <w:rsid w:val="00BC68BB"/>
    <w:rsid w:val="00BC6C63"/>
    <w:rsid w:val="00BC7690"/>
    <w:rsid w:val="00BC7D2E"/>
    <w:rsid w:val="00BD13CD"/>
    <w:rsid w:val="00BD2FD5"/>
    <w:rsid w:val="00BD4651"/>
    <w:rsid w:val="00BD4C91"/>
    <w:rsid w:val="00BD6475"/>
    <w:rsid w:val="00BD6A85"/>
    <w:rsid w:val="00BD793B"/>
    <w:rsid w:val="00BD7C97"/>
    <w:rsid w:val="00BE1790"/>
    <w:rsid w:val="00BE5A4A"/>
    <w:rsid w:val="00BE617E"/>
    <w:rsid w:val="00BE6A6E"/>
    <w:rsid w:val="00BE7375"/>
    <w:rsid w:val="00BF2887"/>
    <w:rsid w:val="00BF2B21"/>
    <w:rsid w:val="00BF3081"/>
    <w:rsid w:val="00BF32A9"/>
    <w:rsid w:val="00BF6AC2"/>
    <w:rsid w:val="00BF7179"/>
    <w:rsid w:val="00C00E87"/>
    <w:rsid w:val="00C01EBD"/>
    <w:rsid w:val="00C0261C"/>
    <w:rsid w:val="00C027E2"/>
    <w:rsid w:val="00C03D91"/>
    <w:rsid w:val="00C06241"/>
    <w:rsid w:val="00C11C4F"/>
    <w:rsid w:val="00C12679"/>
    <w:rsid w:val="00C13CB8"/>
    <w:rsid w:val="00C13E79"/>
    <w:rsid w:val="00C14768"/>
    <w:rsid w:val="00C172DF"/>
    <w:rsid w:val="00C21646"/>
    <w:rsid w:val="00C24C05"/>
    <w:rsid w:val="00C25444"/>
    <w:rsid w:val="00C25DBB"/>
    <w:rsid w:val="00C27E34"/>
    <w:rsid w:val="00C307B9"/>
    <w:rsid w:val="00C319C7"/>
    <w:rsid w:val="00C350F2"/>
    <w:rsid w:val="00C35D27"/>
    <w:rsid w:val="00C36606"/>
    <w:rsid w:val="00C37096"/>
    <w:rsid w:val="00C37231"/>
    <w:rsid w:val="00C40352"/>
    <w:rsid w:val="00C41AB1"/>
    <w:rsid w:val="00C42265"/>
    <w:rsid w:val="00C42CE5"/>
    <w:rsid w:val="00C47807"/>
    <w:rsid w:val="00C50353"/>
    <w:rsid w:val="00C50888"/>
    <w:rsid w:val="00C51274"/>
    <w:rsid w:val="00C51983"/>
    <w:rsid w:val="00C52FD8"/>
    <w:rsid w:val="00C55F85"/>
    <w:rsid w:val="00C57115"/>
    <w:rsid w:val="00C5792C"/>
    <w:rsid w:val="00C60C2F"/>
    <w:rsid w:val="00C62234"/>
    <w:rsid w:val="00C62C71"/>
    <w:rsid w:val="00C633F2"/>
    <w:rsid w:val="00C64FA6"/>
    <w:rsid w:val="00C6569E"/>
    <w:rsid w:val="00C7259B"/>
    <w:rsid w:val="00C74F8E"/>
    <w:rsid w:val="00C7643F"/>
    <w:rsid w:val="00C7741E"/>
    <w:rsid w:val="00C8270B"/>
    <w:rsid w:val="00C83C79"/>
    <w:rsid w:val="00C853DD"/>
    <w:rsid w:val="00C87B62"/>
    <w:rsid w:val="00C87F88"/>
    <w:rsid w:val="00C94321"/>
    <w:rsid w:val="00C95C51"/>
    <w:rsid w:val="00C972ED"/>
    <w:rsid w:val="00CA04C5"/>
    <w:rsid w:val="00CA2234"/>
    <w:rsid w:val="00CA3E0D"/>
    <w:rsid w:val="00CA3FEC"/>
    <w:rsid w:val="00CA4636"/>
    <w:rsid w:val="00CA4FB0"/>
    <w:rsid w:val="00CA668E"/>
    <w:rsid w:val="00CA753F"/>
    <w:rsid w:val="00CA7CB1"/>
    <w:rsid w:val="00CB0D6C"/>
    <w:rsid w:val="00CB16EE"/>
    <w:rsid w:val="00CB272E"/>
    <w:rsid w:val="00CB3A64"/>
    <w:rsid w:val="00CB3BD8"/>
    <w:rsid w:val="00CB3E21"/>
    <w:rsid w:val="00CB544B"/>
    <w:rsid w:val="00CC0CA6"/>
    <w:rsid w:val="00CC39DF"/>
    <w:rsid w:val="00CC51A4"/>
    <w:rsid w:val="00CC77BA"/>
    <w:rsid w:val="00CD0FF5"/>
    <w:rsid w:val="00CD1B0E"/>
    <w:rsid w:val="00CD1E46"/>
    <w:rsid w:val="00CD2F97"/>
    <w:rsid w:val="00CD3DAD"/>
    <w:rsid w:val="00CD4111"/>
    <w:rsid w:val="00CD75C0"/>
    <w:rsid w:val="00CE0096"/>
    <w:rsid w:val="00CE1FC8"/>
    <w:rsid w:val="00CE2F85"/>
    <w:rsid w:val="00CE4AB2"/>
    <w:rsid w:val="00CE4DCA"/>
    <w:rsid w:val="00CE7A9C"/>
    <w:rsid w:val="00CF4149"/>
    <w:rsid w:val="00CF4744"/>
    <w:rsid w:val="00CF5BAA"/>
    <w:rsid w:val="00D00272"/>
    <w:rsid w:val="00D01180"/>
    <w:rsid w:val="00D01C5F"/>
    <w:rsid w:val="00D04AFD"/>
    <w:rsid w:val="00D0506D"/>
    <w:rsid w:val="00D073F9"/>
    <w:rsid w:val="00D07970"/>
    <w:rsid w:val="00D07EB4"/>
    <w:rsid w:val="00D10C1A"/>
    <w:rsid w:val="00D11733"/>
    <w:rsid w:val="00D11C16"/>
    <w:rsid w:val="00D12FB9"/>
    <w:rsid w:val="00D13D89"/>
    <w:rsid w:val="00D14676"/>
    <w:rsid w:val="00D14F7C"/>
    <w:rsid w:val="00D160BF"/>
    <w:rsid w:val="00D203C2"/>
    <w:rsid w:val="00D20D3E"/>
    <w:rsid w:val="00D220DD"/>
    <w:rsid w:val="00D26CF5"/>
    <w:rsid w:val="00D279A6"/>
    <w:rsid w:val="00D34131"/>
    <w:rsid w:val="00D3525E"/>
    <w:rsid w:val="00D35A8F"/>
    <w:rsid w:val="00D4049E"/>
    <w:rsid w:val="00D410D3"/>
    <w:rsid w:val="00D415DD"/>
    <w:rsid w:val="00D41DEE"/>
    <w:rsid w:val="00D4205E"/>
    <w:rsid w:val="00D500FE"/>
    <w:rsid w:val="00D5050D"/>
    <w:rsid w:val="00D51FE8"/>
    <w:rsid w:val="00D52414"/>
    <w:rsid w:val="00D524C5"/>
    <w:rsid w:val="00D52BA7"/>
    <w:rsid w:val="00D54485"/>
    <w:rsid w:val="00D55FE6"/>
    <w:rsid w:val="00D57E1B"/>
    <w:rsid w:val="00D61FA1"/>
    <w:rsid w:val="00D62AFE"/>
    <w:rsid w:val="00D62F66"/>
    <w:rsid w:val="00D6529A"/>
    <w:rsid w:val="00D706B6"/>
    <w:rsid w:val="00D73CA9"/>
    <w:rsid w:val="00D752D1"/>
    <w:rsid w:val="00D77268"/>
    <w:rsid w:val="00D779A1"/>
    <w:rsid w:val="00D80DE3"/>
    <w:rsid w:val="00D82CDB"/>
    <w:rsid w:val="00D83EAE"/>
    <w:rsid w:val="00D862F5"/>
    <w:rsid w:val="00D87416"/>
    <w:rsid w:val="00D902E4"/>
    <w:rsid w:val="00D91AD0"/>
    <w:rsid w:val="00D91F89"/>
    <w:rsid w:val="00D921C9"/>
    <w:rsid w:val="00D96473"/>
    <w:rsid w:val="00D97917"/>
    <w:rsid w:val="00DA1470"/>
    <w:rsid w:val="00DA3A18"/>
    <w:rsid w:val="00DA5228"/>
    <w:rsid w:val="00DA5520"/>
    <w:rsid w:val="00DA5BA4"/>
    <w:rsid w:val="00DA60A0"/>
    <w:rsid w:val="00DA614C"/>
    <w:rsid w:val="00DA6B71"/>
    <w:rsid w:val="00DB1546"/>
    <w:rsid w:val="00DB47AD"/>
    <w:rsid w:val="00DB4ADA"/>
    <w:rsid w:val="00DB5180"/>
    <w:rsid w:val="00DB5888"/>
    <w:rsid w:val="00DB74FB"/>
    <w:rsid w:val="00DB75A0"/>
    <w:rsid w:val="00DC02F2"/>
    <w:rsid w:val="00DC10FC"/>
    <w:rsid w:val="00DC19B5"/>
    <w:rsid w:val="00DC1E83"/>
    <w:rsid w:val="00DC2004"/>
    <w:rsid w:val="00DC3DC1"/>
    <w:rsid w:val="00DC4A42"/>
    <w:rsid w:val="00DC4E0E"/>
    <w:rsid w:val="00DC4EF8"/>
    <w:rsid w:val="00DC7D2E"/>
    <w:rsid w:val="00DD2886"/>
    <w:rsid w:val="00DD4EFD"/>
    <w:rsid w:val="00DD55AD"/>
    <w:rsid w:val="00DD5ABF"/>
    <w:rsid w:val="00DE1B5C"/>
    <w:rsid w:val="00DE1DD7"/>
    <w:rsid w:val="00DE4021"/>
    <w:rsid w:val="00DE514C"/>
    <w:rsid w:val="00DF0BE2"/>
    <w:rsid w:val="00DF3089"/>
    <w:rsid w:val="00DF4B5E"/>
    <w:rsid w:val="00DF7CC8"/>
    <w:rsid w:val="00E01129"/>
    <w:rsid w:val="00E01861"/>
    <w:rsid w:val="00E026F3"/>
    <w:rsid w:val="00E03043"/>
    <w:rsid w:val="00E0407B"/>
    <w:rsid w:val="00E04361"/>
    <w:rsid w:val="00E05CA7"/>
    <w:rsid w:val="00E07270"/>
    <w:rsid w:val="00E1249D"/>
    <w:rsid w:val="00E13E99"/>
    <w:rsid w:val="00E14116"/>
    <w:rsid w:val="00E148C7"/>
    <w:rsid w:val="00E1625C"/>
    <w:rsid w:val="00E1653A"/>
    <w:rsid w:val="00E1776E"/>
    <w:rsid w:val="00E21890"/>
    <w:rsid w:val="00E2209C"/>
    <w:rsid w:val="00E2745C"/>
    <w:rsid w:val="00E326E6"/>
    <w:rsid w:val="00E36FF8"/>
    <w:rsid w:val="00E41B38"/>
    <w:rsid w:val="00E421D3"/>
    <w:rsid w:val="00E42C79"/>
    <w:rsid w:val="00E43B05"/>
    <w:rsid w:val="00E45FFF"/>
    <w:rsid w:val="00E461AE"/>
    <w:rsid w:val="00E465EE"/>
    <w:rsid w:val="00E50BED"/>
    <w:rsid w:val="00E51703"/>
    <w:rsid w:val="00E51C6E"/>
    <w:rsid w:val="00E54606"/>
    <w:rsid w:val="00E56A79"/>
    <w:rsid w:val="00E601B4"/>
    <w:rsid w:val="00E6217D"/>
    <w:rsid w:val="00E63A22"/>
    <w:rsid w:val="00E6787A"/>
    <w:rsid w:val="00E7126D"/>
    <w:rsid w:val="00E71A8B"/>
    <w:rsid w:val="00E71BF6"/>
    <w:rsid w:val="00E735FF"/>
    <w:rsid w:val="00E760A6"/>
    <w:rsid w:val="00E76502"/>
    <w:rsid w:val="00E76877"/>
    <w:rsid w:val="00E80B35"/>
    <w:rsid w:val="00E82972"/>
    <w:rsid w:val="00E82F86"/>
    <w:rsid w:val="00E83467"/>
    <w:rsid w:val="00E83873"/>
    <w:rsid w:val="00E901F2"/>
    <w:rsid w:val="00E938B3"/>
    <w:rsid w:val="00E9452F"/>
    <w:rsid w:val="00EA049F"/>
    <w:rsid w:val="00EA0831"/>
    <w:rsid w:val="00EA0B99"/>
    <w:rsid w:val="00EA1626"/>
    <w:rsid w:val="00EA1673"/>
    <w:rsid w:val="00EA5621"/>
    <w:rsid w:val="00EA70DC"/>
    <w:rsid w:val="00EA7D4F"/>
    <w:rsid w:val="00EB48B2"/>
    <w:rsid w:val="00EB69CE"/>
    <w:rsid w:val="00EB7317"/>
    <w:rsid w:val="00EB7457"/>
    <w:rsid w:val="00EC173F"/>
    <w:rsid w:val="00EC1742"/>
    <w:rsid w:val="00EC2B05"/>
    <w:rsid w:val="00EC53D3"/>
    <w:rsid w:val="00EC5655"/>
    <w:rsid w:val="00EC5D85"/>
    <w:rsid w:val="00EC76F3"/>
    <w:rsid w:val="00EC7B60"/>
    <w:rsid w:val="00ED135D"/>
    <w:rsid w:val="00ED1928"/>
    <w:rsid w:val="00ED1944"/>
    <w:rsid w:val="00ED41E2"/>
    <w:rsid w:val="00ED4E7D"/>
    <w:rsid w:val="00EE766D"/>
    <w:rsid w:val="00EE76B8"/>
    <w:rsid w:val="00EF28EC"/>
    <w:rsid w:val="00EF3241"/>
    <w:rsid w:val="00EF5A53"/>
    <w:rsid w:val="00EF641E"/>
    <w:rsid w:val="00EF710E"/>
    <w:rsid w:val="00EF73BE"/>
    <w:rsid w:val="00F01DC8"/>
    <w:rsid w:val="00F03840"/>
    <w:rsid w:val="00F040C6"/>
    <w:rsid w:val="00F071FF"/>
    <w:rsid w:val="00F07D32"/>
    <w:rsid w:val="00F07DE5"/>
    <w:rsid w:val="00F10356"/>
    <w:rsid w:val="00F11FDA"/>
    <w:rsid w:val="00F129AF"/>
    <w:rsid w:val="00F212D9"/>
    <w:rsid w:val="00F21BE3"/>
    <w:rsid w:val="00F250D2"/>
    <w:rsid w:val="00F251D9"/>
    <w:rsid w:val="00F30DF7"/>
    <w:rsid w:val="00F339C2"/>
    <w:rsid w:val="00F33CDF"/>
    <w:rsid w:val="00F35C32"/>
    <w:rsid w:val="00F364B6"/>
    <w:rsid w:val="00F370D6"/>
    <w:rsid w:val="00F41CB9"/>
    <w:rsid w:val="00F43187"/>
    <w:rsid w:val="00F44A33"/>
    <w:rsid w:val="00F44E2D"/>
    <w:rsid w:val="00F50633"/>
    <w:rsid w:val="00F51241"/>
    <w:rsid w:val="00F5524F"/>
    <w:rsid w:val="00F55599"/>
    <w:rsid w:val="00F56DDF"/>
    <w:rsid w:val="00F57116"/>
    <w:rsid w:val="00F5740F"/>
    <w:rsid w:val="00F628DE"/>
    <w:rsid w:val="00F6330E"/>
    <w:rsid w:val="00F63F7C"/>
    <w:rsid w:val="00F65044"/>
    <w:rsid w:val="00F65B84"/>
    <w:rsid w:val="00F66ADA"/>
    <w:rsid w:val="00F67151"/>
    <w:rsid w:val="00F734F4"/>
    <w:rsid w:val="00F73F79"/>
    <w:rsid w:val="00F7534A"/>
    <w:rsid w:val="00F7545C"/>
    <w:rsid w:val="00F76BD1"/>
    <w:rsid w:val="00F77A96"/>
    <w:rsid w:val="00F80C56"/>
    <w:rsid w:val="00F81E4E"/>
    <w:rsid w:val="00F82966"/>
    <w:rsid w:val="00F82EA9"/>
    <w:rsid w:val="00F86280"/>
    <w:rsid w:val="00F86412"/>
    <w:rsid w:val="00F86769"/>
    <w:rsid w:val="00F9133D"/>
    <w:rsid w:val="00F93AC0"/>
    <w:rsid w:val="00F960AB"/>
    <w:rsid w:val="00F97660"/>
    <w:rsid w:val="00FA24EA"/>
    <w:rsid w:val="00FA311D"/>
    <w:rsid w:val="00FA3C1A"/>
    <w:rsid w:val="00FA67D6"/>
    <w:rsid w:val="00FA759B"/>
    <w:rsid w:val="00FA7B14"/>
    <w:rsid w:val="00FB0DFA"/>
    <w:rsid w:val="00FB24AB"/>
    <w:rsid w:val="00FB28CA"/>
    <w:rsid w:val="00FB325D"/>
    <w:rsid w:val="00FB337B"/>
    <w:rsid w:val="00FB35F0"/>
    <w:rsid w:val="00FB3C27"/>
    <w:rsid w:val="00FB4730"/>
    <w:rsid w:val="00FB5EAC"/>
    <w:rsid w:val="00FB624E"/>
    <w:rsid w:val="00FC5742"/>
    <w:rsid w:val="00FC592C"/>
    <w:rsid w:val="00FC6104"/>
    <w:rsid w:val="00FC74E1"/>
    <w:rsid w:val="00FD3AC1"/>
    <w:rsid w:val="00FD642D"/>
    <w:rsid w:val="00FE1585"/>
    <w:rsid w:val="00FE252D"/>
    <w:rsid w:val="00FE51D7"/>
    <w:rsid w:val="00FE5F83"/>
    <w:rsid w:val="00FF04FF"/>
    <w:rsid w:val="00FF0D59"/>
    <w:rsid w:val="00FF1CC2"/>
    <w:rsid w:val="00FF2AA4"/>
    <w:rsid w:val="00FF2AE9"/>
    <w:rsid w:val="00FF2EF7"/>
    <w:rsid w:val="00FF4215"/>
    <w:rsid w:val="00FF524B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0FF20"/>
  <w15:docId w15:val="{A49DB6D5-8F40-41A3-AA08-D04A041B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2795"/>
    <w:rPr>
      <w:rFonts w:ascii="TimesLT" w:hAnsi="TimesLT"/>
      <w:sz w:val="26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02795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02795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rsid w:val="0080279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E07270"/>
    <w:rPr>
      <w:rFonts w:ascii="TimesLT" w:hAnsi="TimesLT" w:cs="Times New Roman"/>
      <w:sz w:val="26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80279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ascii="TimesLT" w:hAnsi="TimesLT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802795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02795"/>
    <w:pPr>
      <w:ind w:firstLine="1276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ascii="TimesLT" w:hAnsi="TimesLT"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802795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802795"/>
    <w:pPr>
      <w:jc w:val="center"/>
    </w:pPr>
    <w:rPr>
      <w:rFonts w:ascii="Times New Roman" w:hAnsi="Times New Roman"/>
      <w:b/>
      <w:caps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Pr>
      <w:rFonts w:ascii="Cambria" w:hAnsi="Cambria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802795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A5D31"/>
    <w:rPr>
      <w:rFonts w:cs="Times New Roman"/>
      <w:sz w:val="24"/>
      <w:lang w:val="lt-LT" w:eastAsia="lt-LT"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02795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TimesLT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0168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TimesLT" w:hAnsi="TimesLT" w:cs="Times New Roman"/>
      <w:sz w:val="20"/>
      <w:szCs w:val="20"/>
    </w:rPr>
  </w:style>
  <w:style w:type="paragraph" w:customStyle="1" w:styleId="Pagrindinistekstas1">
    <w:name w:val="Pagrindinis tekstas1"/>
    <w:uiPriority w:val="99"/>
    <w:rsid w:val="009A5D31"/>
    <w:pPr>
      <w:snapToGri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pavadinimas1">
    <w:name w:val="pavadinimas1"/>
    <w:basedOn w:val="prastasis"/>
    <w:uiPriority w:val="99"/>
    <w:rsid w:val="00481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0509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Pr>
      <w:rFonts w:ascii="TimesLT" w:hAnsi="TimesLT"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B565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cs="Times New Roman"/>
      <w:sz w:val="2"/>
    </w:rPr>
  </w:style>
  <w:style w:type="character" w:customStyle="1" w:styleId="DiagramaDiagrama1">
    <w:name w:val="Diagrama Diagrama1"/>
    <w:basedOn w:val="Numatytasispastraiposriftas"/>
    <w:uiPriority w:val="99"/>
    <w:locked/>
    <w:rsid w:val="002807C3"/>
    <w:rPr>
      <w:rFonts w:ascii="TimesLT" w:hAnsi="TimesLT" w:cs="Times New Roman"/>
      <w:sz w:val="26"/>
      <w:lang w:val="lt-LT"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7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BABF7-A88A-4A09-ACC2-72367DE8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1</TotalTime>
  <Pages>1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Lintec</dc:creator>
  <cp:keywords/>
  <dc:description/>
  <cp:lastModifiedBy>Jurgita Budrevičienė</cp:lastModifiedBy>
  <cp:revision>2</cp:revision>
  <cp:lastPrinted>2020-07-08T08:41:00Z</cp:lastPrinted>
  <dcterms:created xsi:type="dcterms:W3CDTF">2022-01-12T14:20:00Z</dcterms:created>
  <dcterms:modified xsi:type="dcterms:W3CDTF">2022-01-12T14:20:00Z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dd3f1a1d-8207-44c4-a1b7-d88d475066db</vt:lpwstr>
  </property>
</Properties>
</file>