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8F0467E" w:rsidR="00A20EF3" w:rsidRDefault="00B54D84" w:rsidP="00FE67F4">
      <w:pPr>
        <w:pStyle w:val="Pavadinimas"/>
        <w:rPr>
          <w:szCs w:val="28"/>
        </w:rPr>
      </w:pPr>
      <w:r>
        <w:rPr>
          <w:szCs w:val="28"/>
        </w:rPr>
        <w:t>5</w:t>
      </w:r>
      <w:r w:rsidR="00A20EF3" w:rsidRPr="008B4F36">
        <w:rPr>
          <w:szCs w:val="28"/>
        </w:rPr>
        <w:t xml:space="preserve"> POSĖDIS</w:t>
      </w:r>
    </w:p>
    <w:p w14:paraId="64CD32E7" w14:textId="77777777" w:rsidR="003B3BE8" w:rsidRDefault="003B3BE8" w:rsidP="00FE67F4">
      <w:pPr>
        <w:pStyle w:val="Pavadinimas"/>
        <w:rPr>
          <w:szCs w:val="28"/>
        </w:rPr>
      </w:pPr>
    </w:p>
    <w:p w14:paraId="0CC68411" w14:textId="77777777" w:rsidR="003B3BE8" w:rsidRPr="0073622B" w:rsidRDefault="003B3BE8" w:rsidP="0073622B">
      <w:pPr>
        <w:jc w:val="center"/>
        <w:rPr>
          <w:rFonts w:ascii="Times New Roman" w:hAnsi="Times New Roman"/>
          <w:b/>
          <w:sz w:val="24"/>
          <w:szCs w:val="24"/>
        </w:rPr>
      </w:pPr>
      <w:r w:rsidRPr="0073622B">
        <w:rPr>
          <w:rFonts w:ascii="Times New Roman" w:hAnsi="Times New Roman"/>
          <w:b/>
          <w:sz w:val="24"/>
          <w:szCs w:val="24"/>
        </w:rPr>
        <w:t>SPRENDIMAS</w:t>
      </w:r>
    </w:p>
    <w:p w14:paraId="36C526C4" w14:textId="77777777" w:rsidR="003B3BE8" w:rsidRPr="0073622B" w:rsidRDefault="003B3BE8" w:rsidP="0073622B">
      <w:pPr>
        <w:jc w:val="center"/>
        <w:rPr>
          <w:rFonts w:ascii="Times New Roman" w:hAnsi="Times New Roman"/>
          <w:b/>
          <w:sz w:val="24"/>
          <w:szCs w:val="24"/>
        </w:rPr>
      </w:pPr>
      <w:r w:rsidRPr="0073622B">
        <w:rPr>
          <w:rFonts w:ascii="Times New Roman" w:hAnsi="Times New Roman"/>
          <w:b/>
          <w:sz w:val="24"/>
          <w:szCs w:val="24"/>
        </w:rPr>
        <w:t>DĖL NEKILNOJAMOJO TURTO MOKESČIO 2023 M. TARIFŲ NUSTATYMO</w:t>
      </w:r>
    </w:p>
    <w:p w14:paraId="446CF595" w14:textId="77777777" w:rsidR="003B3BE8" w:rsidRPr="0073622B" w:rsidRDefault="003B3BE8" w:rsidP="00195E5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1640CE" w14:textId="0576C762" w:rsidR="003B3BE8" w:rsidRPr="0073622B" w:rsidRDefault="003B3BE8" w:rsidP="0073622B">
      <w:pPr>
        <w:jc w:val="center"/>
        <w:rPr>
          <w:rFonts w:ascii="Times New Roman" w:hAnsi="Times New Roman"/>
          <w:sz w:val="24"/>
          <w:szCs w:val="24"/>
        </w:rPr>
      </w:pPr>
      <w:r w:rsidRPr="0073622B">
        <w:rPr>
          <w:rFonts w:ascii="Times New Roman" w:hAnsi="Times New Roman"/>
          <w:sz w:val="24"/>
          <w:szCs w:val="24"/>
        </w:rPr>
        <w:t>2022 m. gegužės 26 d. Nr. TS-</w:t>
      </w:r>
      <w:r w:rsidR="00195E5F">
        <w:rPr>
          <w:rFonts w:ascii="Times New Roman" w:hAnsi="Times New Roman"/>
          <w:sz w:val="24"/>
          <w:szCs w:val="24"/>
        </w:rPr>
        <w:t>194</w:t>
      </w:r>
    </w:p>
    <w:p w14:paraId="27C0D2FD" w14:textId="77777777" w:rsidR="003B3BE8" w:rsidRPr="0073622B" w:rsidRDefault="003B3BE8" w:rsidP="0073622B">
      <w:pPr>
        <w:jc w:val="center"/>
        <w:rPr>
          <w:rFonts w:ascii="Times New Roman" w:hAnsi="Times New Roman"/>
          <w:sz w:val="24"/>
          <w:szCs w:val="24"/>
        </w:rPr>
      </w:pPr>
      <w:r w:rsidRPr="0073622B">
        <w:rPr>
          <w:rFonts w:ascii="Times New Roman" w:hAnsi="Times New Roman"/>
          <w:sz w:val="24"/>
          <w:szCs w:val="24"/>
        </w:rPr>
        <w:t>Kaunas</w:t>
      </w:r>
    </w:p>
    <w:p w14:paraId="2B6AF792" w14:textId="77777777" w:rsidR="003B3BE8" w:rsidRPr="0073622B" w:rsidRDefault="003B3BE8" w:rsidP="00195E5F">
      <w:pPr>
        <w:tabs>
          <w:tab w:val="left" w:pos="851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1A876B4" w14:textId="77777777" w:rsidR="003B3BE8" w:rsidRPr="0073622B" w:rsidRDefault="003B3BE8" w:rsidP="00195E5F">
      <w:pPr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76DEA8FC" w14:textId="77777777" w:rsidR="003B3BE8" w:rsidRPr="0073622B" w:rsidRDefault="003B3BE8" w:rsidP="0073622B">
      <w:pPr>
        <w:pStyle w:val="Pagrindinistekstas"/>
        <w:ind w:firstLine="851"/>
        <w:jc w:val="both"/>
        <w:rPr>
          <w:szCs w:val="24"/>
        </w:rPr>
      </w:pPr>
      <w:r w:rsidRPr="0073622B">
        <w:rPr>
          <w:szCs w:val="24"/>
        </w:rPr>
        <w:t xml:space="preserve">Vadovaudamasi Lietuvos Respublikos vietos savivaldos įstatymo 16 straipsnio 2 dalies 37 punktu ir Lietuvos Respublikos nekilnojamojo turto mokesčio įstatymo </w:t>
      </w:r>
      <w:r w:rsidRPr="0073622B">
        <w:rPr>
          <w:szCs w:val="24"/>
        </w:rPr>
        <w:br/>
        <w:t>6 straipsnio 1 ir 2 dalimis, Kauno rajono savivaldybės taryba  n u s p r e n d ž i a:</w:t>
      </w:r>
    </w:p>
    <w:p w14:paraId="5705C455" w14:textId="77777777" w:rsidR="003B3BE8" w:rsidRPr="0073622B" w:rsidRDefault="003B3BE8" w:rsidP="0073622B">
      <w:pPr>
        <w:pStyle w:val="Pagrindinistekstas"/>
        <w:ind w:firstLine="851"/>
        <w:jc w:val="both"/>
        <w:rPr>
          <w:szCs w:val="24"/>
        </w:rPr>
      </w:pPr>
      <w:r w:rsidRPr="0073622B">
        <w:rPr>
          <w:szCs w:val="24"/>
        </w:rPr>
        <w:t>Nustatyti Kauno rajono savivaldybės teritorijoje juridiniams, fiziniams asmenims ir kolektyvinio investavimo subjektams 2023 m. nekilnojamojo turto mokesčio tarifus:</w:t>
      </w:r>
    </w:p>
    <w:p w14:paraId="1349C33A" w14:textId="77777777" w:rsidR="003B3BE8" w:rsidRPr="0073622B" w:rsidRDefault="003B3BE8" w:rsidP="0073622B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73622B">
        <w:rPr>
          <w:szCs w:val="24"/>
        </w:rPr>
        <w:t>1. 0,5 proc. nekilnojamojo turto mokestinės vertės – fiziniams asmenims, pelno nesiekiantiems viešiesiems juridiniams asmenims ir žemės ūkio bendrovėms;</w:t>
      </w:r>
    </w:p>
    <w:p w14:paraId="0FD35374" w14:textId="77777777" w:rsidR="003B3BE8" w:rsidRPr="0073622B" w:rsidRDefault="003B3BE8" w:rsidP="0073622B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73622B">
        <w:rPr>
          <w:szCs w:val="24"/>
        </w:rPr>
        <w:t>2. 0,5 proc. nekilnojamojo turto mokestinės vertės – smulkiojo ir vidutinio verslo subjektams, atitinkantiems Lietuvos Respublikos smulkiojo ir vidutinio verslo plėtros įstatymo reikalavimus;</w:t>
      </w:r>
    </w:p>
    <w:p w14:paraId="39353247" w14:textId="77777777" w:rsidR="003B3BE8" w:rsidRPr="0073622B" w:rsidRDefault="003B3BE8" w:rsidP="0073622B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73622B">
        <w:rPr>
          <w:szCs w:val="24"/>
        </w:rPr>
        <w:t>3. 0,7 proc. nekilnojamojo turto mokestinės vertės – kitiems juridiniams asmenims;</w:t>
      </w:r>
    </w:p>
    <w:p w14:paraId="48D69CEB" w14:textId="77777777" w:rsidR="003B3BE8" w:rsidRPr="0073622B" w:rsidRDefault="003B3BE8" w:rsidP="0073622B">
      <w:pPr>
        <w:pStyle w:val="Pagrindinistekstas"/>
        <w:tabs>
          <w:tab w:val="left" w:pos="142"/>
          <w:tab w:val="left" w:pos="1134"/>
        </w:tabs>
        <w:ind w:firstLine="851"/>
        <w:jc w:val="both"/>
        <w:rPr>
          <w:spacing w:val="-4"/>
          <w:szCs w:val="24"/>
        </w:rPr>
      </w:pPr>
      <w:r w:rsidRPr="0073622B">
        <w:rPr>
          <w:spacing w:val="-4"/>
          <w:szCs w:val="24"/>
        </w:rPr>
        <w:t>4. 0,7 proc. nekilnojamojo turto mokestinės vertės – kolektyvinio investavimo subjektams.</w:t>
      </w:r>
    </w:p>
    <w:p w14:paraId="6C4EB604" w14:textId="162AE3EE" w:rsidR="003B3BE8" w:rsidRPr="0073622B" w:rsidRDefault="003B3BE8" w:rsidP="0073622B">
      <w:pPr>
        <w:pStyle w:val="Pagrindinistekstas"/>
        <w:tabs>
          <w:tab w:val="left" w:pos="142"/>
          <w:tab w:val="left" w:pos="1134"/>
        </w:tabs>
        <w:ind w:firstLine="851"/>
        <w:jc w:val="both"/>
        <w:rPr>
          <w:szCs w:val="24"/>
        </w:rPr>
      </w:pPr>
      <w:r w:rsidRPr="0073622B">
        <w:rPr>
          <w:szCs w:val="24"/>
        </w:rPr>
        <w:t>5. 3 proc. nekilnojamojo turto mokestinės vertės – už patalpas ir statinius, kurie apleisti ar neprižiūrimi.</w:t>
      </w:r>
    </w:p>
    <w:p w14:paraId="22A99EB5" w14:textId="77777777" w:rsidR="003B3BE8" w:rsidRPr="0073622B" w:rsidRDefault="003B3BE8" w:rsidP="0073622B">
      <w:pPr>
        <w:pStyle w:val="Pagrindinistekstas"/>
        <w:ind w:firstLine="851"/>
        <w:jc w:val="both"/>
        <w:rPr>
          <w:szCs w:val="24"/>
        </w:rPr>
      </w:pPr>
      <w:r w:rsidRPr="0073622B">
        <w:rPr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73622B">
        <w:rPr>
          <w:szCs w:val="24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603A44EB" w14:textId="6D257233" w:rsidR="003B3BE8" w:rsidRDefault="003B3BE8" w:rsidP="0073622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09AF255" w14:textId="77777777" w:rsidR="0073622B" w:rsidRPr="0073622B" w:rsidRDefault="0073622B" w:rsidP="0073622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672C9EE" w14:textId="196F2D4A" w:rsidR="003B3BE8" w:rsidRPr="0073622B" w:rsidRDefault="003B3BE8" w:rsidP="007362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622B">
        <w:rPr>
          <w:rFonts w:ascii="Times New Roman" w:hAnsi="Times New Roman"/>
          <w:sz w:val="24"/>
          <w:szCs w:val="24"/>
        </w:rPr>
        <w:t>Savivaldybės meras</w:t>
      </w:r>
      <w:r w:rsidR="00195E5F">
        <w:rPr>
          <w:rFonts w:ascii="Times New Roman" w:hAnsi="Times New Roman"/>
          <w:sz w:val="24"/>
          <w:szCs w:val="24"/>
        </w:rPr>
        <w:t xml:space="preserve"> </w:t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</w:r>
      <w:r w:rsidR="00195E5F">
        <w:rPr>
          <w:rFonts w:ascii="Times New Roman" w:hAnsi="Times New Roman"/>
          <w:sz w:val="24"/>
          <w:szCs w:val="24"/>
        </w:rPr>
        <w:tab/>
        <w:t>Valerijus Makūnas</w:t>
      </w:r>
    </w:p>
    <w:sectPr w:rsidR="003B3BE8" w:rsidRPr="0073622B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0645" w14:textId="77777777" w:rsidR="00CB58DA" w:rsidRDefault="00CB58DA">
      <w:r>
        <w:separator/>
      </w:r>
    </w:p>
  </w:endnote>
  <w:endnote w:type="continuationSeparator" w:id="0">
    <w:p w14:paraId="4BD18619" w14:textId="77777777" w:rsidR="00CB58DA" w:rsidRDefault="00C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A014" w14:textId="77777777" w:rsidR="00CB58DA" w:rsidRDefault="00CB58DA">
      <w:r>
        <w:separator/>
      </w:r>
    </w:p>
  </w:footnote>
  <w:footnote w:type="continuationSeparator" w:id="0">
    <w:p w14:paraId="5FE38661" w14:textId="77777777" w:rsidR="00CB58DA" w:rsidRDefault="00CB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5E5F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3BE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46AB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622B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B82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0502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58DA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5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2022-05-24T05:56:00Z</dcterms:created>
  <dcterms:modified xsi:type="dcterms:W3CDTF">2022-05-24T06:15:00Z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