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1E78" w14:textId="77777777" w:rsidR="009C2DB7" w:rsidRPr="007E5157" w:rsidRDefault="009C2DB7" w:rsidP="009C2DB7">
      <w:pPr>
        <w:pStyle w:val="Pavadinimas"/>
        <w:tabs>
          <w:tab w:val="left" w:pos="567"/>
        </w:tabs>
        <w:rPr>
          <w:sz w:val="24"/>
          <w:szCs w:val="24"/>
          <w:lang w:val="en-US"/>
        </w:rPr>
      </w:pPr>
    </w:p>
    <w:p w14:paraId="24AA8C9B" w14:textId="77777777" w:rsidR="009C2DB7" w:rsidRPr="003C66B5" w:rsidRDefault="009C2DB7" w:rsidP="009C2DB7">
      <w:pPr>
        <w:pStyle w:val="Pavadinimas"/>
        <w:rPr>
          <w:sz w:val="24"/>
          <w:szCs w:val="24"/>
        </w:rPr>
      </w:pPr>
      <w:r w:rsidRPr="003C66B5">
        <w:rPr>
          <w:sz w:val="24"/>
          <w:szCs w:val="24"/>
        </w:rPr>
        <w:t>ĮSAKYMAS</w:t>
      </w:r>
    </w:p>
    <w:p w14:paraId="18A3F048" w14:textId="12BD9095" w:rsidR="005856CF" w:rsidRPr="005856CF" w:rsidRDefault="009C2DB7" w:rsidP="005856CF">
      <w:pPr>
        <w:pStyle w:val="Pavadinimas"/>
        <w:rPr>
          <w:sz w:val="24"/>
          <w:szCs w:val="24"/>
        </w:rPr>
      </w:pPr>
      <w:r w:rsidRPr="003C66B5">
        <w:rPr>
          <w:sz w:val="24"/>
          <w:szCs w:val="24"/>
        </w:rPr>
        <w:t xml:space="preserve">DĖL </w:t>
      </w:r>
      <w:r w:rsidR="005856CF" w:rsidRPr="005856CF">
        <w:rPr>
          <w:sz w:val="24"/>
          <w:szCs w:val="24"/>
        </w:rPr>
        <w:t>FINANSUOJAMŲ KAUNO RAJONO DAUGIABUČIŲ GYVENAMŲJŲ NAMŲ KIEMŲ TVARKYMO DARBŲ</w:t>
      </w:r>
      <w:r w:rsidR="005856CF">
        <w:rPr>
          <w:sz w:val="24"/>
          <w:szCs w:val="24"/>
        </w:rPr>
        <w:t xml:space="preserve"> OBJEKTŲ </w:t>
      </w:r>
      <w:r w:rsidR="005856CF" w:rsidRPr="005856CF">
        <w:rPr>
          <w:sz w:val="24"/>
          <w:szCs w:val="24"/>
        </w:rPr>
        <w:t>SĄRAŠ</w:t>
      </w:r>
      <w:r w:rsidR="005856CF">
        <w:rPr>
          <w:sz w:val="24"/>
          <w:szCs w:val="24"/>
        </w:rPr>
        <w:t>O PATVIRTINIMO</w:t>
      </w:r>
      <w:r w:rsidR="005856CF" w:rsidRPr="005856CF">
        <w:rPr>
          <w:sz w:val="24"/>
          <w:szCs w:val="24"/>
        </w:rPr>
        <w:t xml:space="preserve"> </w:t>
      </w:r>
    </w:p>
    <w:p w14:paraId="443929D8" w14:textId="77777777" w:rsidR="005856CF" w:rsidRDefault="005856CF" w:rsidP="009C2DB7">
      <w:pPr>
        <w:pStyle w:val="Pavadinimas"/>
        <w:rPr>
          <w:sz w:val="24"/>
          <w:szCs w:val="24"/>
        </w:rPr>
      </w:pPr>
    </w:p>
    <w:p w14:paraId="752B245C" w14:textId="77777777" w:rsidR="009C2DB7" w:rsidRPr="000C621B" w:rsidRDefault="009C2DB7" w:rsidP="009C2DB7">
      <w:pPr>
        <w:pStyle w:val="Pavadinimas"/>
        <w:spacing w:line="360" w:lineRule="auto"/>
        <w:ind w:firstLine="851"/>
        <w:jc w:val="both"/>
        <w:rPr>
          <w:sz w:val="16"/>
          <w:szCs w:val="16"/>
        </w:rPr>
      </w:pPr>
    </w:p>
    <w:p w14:paraId="131ECE0B" w14:textId="1146C853" w:rsidR="009C2DB7" w:rsidRPr="003C66B5" w:rsidRDefault="009C2DB7" w:rsidP="009C2DB7">
      <w:pPr>
        <w:pStyle w:val="Antrats"/>
        <w:tabs>
          <w:tab w:val="left" w:pos="709"/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3C66B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5438E2">
        <w:rPr>
          <w:rFonts w:ascii="Times New Roman" w:hAnsi="Times New Roman"/>
          <w:sz w:val="24"/>
          <w:szCs w:val="24"/>
        </w:rPr>
        <w:t>2</w:t>
      </w:r>
      <w:r w:rsidRPr="003C66B5">
        <w:rPr>
          <w:rFonts w:ascii="Times New Roman" w:hAnsi="Times New Roman"/>
          <w:sz w:val="24"/>
          <w:szCs w:val="24"/>
        </w:rPr>
        <w:t xml:space="preserve"> m. </w:t>
      </w:r>
      <w:r w:rsidR="005438E2">
        <w:rPr>
          <w:rFonts w:ascii="Times New Roman" w:hAnsi="Times New Roman"/>
          <w:sz w:val="24"/>
          <w:szCs w:val="24"/>
        </w:rPr>
        <w:t>gegužės</w:t>
      </w:r>
      <w:r w:rsidR="00012FB7">
        <w:rPr>
          <w:rFonts w:ascii="Times New Roman" w:hAnsi="Times New Roman"/>
          <w:sz w:val="24"/>
          <w:szCs w:val="24"/>
        </w:rPr>
        <w:t xml:space="preserve"> </w:t>
      </w:r>
      <w:r w:rsidR="00753818">
        <w:rPr>
          <w:rFonts w:ascii="Times New Roman" w:hAnsi="Times New Roman"/>
          <w:sz w:val="24"/>
          <w:szCs w:val="24"/>
        </w:rPr>
        <w:t xml:space="preserve">      </w:t>
      </w:r>
      <w:r w:rsidRPr="003C66B5">
        <w:rPr>
          <w:rFonts w:ascii="Times New Roman" w:hAnsi="Times New Roman"/>
          <w:sz w:val="24"/>
          <w:szCs w:val="24"/>
        </w:rPr>
        <w:t>d. Nr. ĮS-</w:t>
      </w:r>
    </w:p>
    <w:p w14:paraId="1FD32FC6" w14:textId="77777777" w:rsidR="009C2DB7" w:rsidRDefault="009C2DB7" w:rsidP="009C2DB7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3C66B5">
        <w:rPr>
          <w:rFonts w:ascii="Times New Roman" w:hAnsi="Times New Roman"/>
          <w:sz w:val="24"/>
          <w:szCs w:val="24"/>
        </w:rPr>
        <w:t>Kaunas</w:t>
      </w:r>
    </w:p>
    <w:p w14:paraId="03DC861E" w14:textId="77777777" w:rsidR="009C2DB7" w:rsidRPr="009B1449" w:rsidRDefault="009C2DB7" w:rsidP="009C2DB7">
      <w:pPr>
        <w:pStyle w:val="Antrats"/>
        <w:tabs>
          <w:tab w:val="left" w:pos="1296"/>
        </w:tabs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14:paraId="3E11CF71" w14:textId="695BB363" w:rsidR="009C2DB7" w:rsidRPr="00744356" w:rsidRDefault="009C2DB7" w:rsidP="009700EF">
      <w:pPr>
        <w:shd w:val="clear" w:color="auto" w:fill="FFFFFF"/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CD6B94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BB27D3">
        <w:rPr>
          <w:rFonts w:ascii="Times New Roman" w:hAnsi="Times New Roman"/>
          <w:sz w:val="24"/>
          <w:szCs w:val="24"/>
        </w:rPr>
        <w:t xml:space="preserve">29 </w:t>
      </w:r>
      <w:r w:rsidRPr="00CD6B94">
        <w:rPr>
          <w:rFonts w:ascii="Times New Roman" w:hAnsi="Times New Roman"/>
          <w:sz w:val="24"/>
          <w:szCs w:val="24"/>
        </w:rPr>
        <w:t xml:space="preserve">straipsnio </w:t>
      </w:r>
      <w:r w:rsidR="00BB27D3">
        <w:rPr>
          <w:rFonts w:ascii="Times New Roman" w:hAnsi="Times New Roman"/>
          <w:sz w:val="24"/>
          <w:szCs w:val="24"/>
        </w:rPr>
        <w:t>8 dalies 2</w:t>
      </w:r>
      <w:r w:rsidR="00753818">
        <w:rPr>
          <w:rFonts w:ascii="Times New Roman" w:hAnsi="Times New Roman"/>
          <w:sz w:val="24"/>
          <w:szCs w:val="24"/>
        </w:rPr>
        <w:t> </w:t>
      </w:r>
      <w:r w:rsidR="00BB27D3">
        <w:rPr>
          <w:rFonts w:ascii="Times New Roman" w:hAnsi="Times New Roman"/>
          <w:sz w:val="24"/>
          <w:szCs w:val="24"/>
        </w:rPr>
        <w:t>punktu,</w:t>
      </w:r>
      <w:r w:rsidRPr="00CD6B94">
        <w:rPr>
          <w:rFonts w:ascii="Times New Roman" w:hAnsi="Times New Roman"/>
          <w:sz w:val="24"/>
          <w:szCs w:val="24"/>
        </w:rPr>
        <w:t xml:space="preserve"> </w:t>
      </w:r>
      <w:bookmarkStart w:id="0" w:name="_Hlk103071510"/>
      <w:r w:rsidR="00BB27D3" w:rsidRPr="004A58A3">
        <w:rPr>
          <w:rFonts w:ascii="Times New Roman" w:hAnsi="Times New Roman"/>
          <w:sz w:val="24"/>
          <w:szCs w:val="24"/>
        </w:rPr>
        <w:t>Finansavimo skyrimo Kauno rajono daugiabučių gyvenamųjų namų kiemų tvarkymui tvarkos</w:t>
      </w:r>
      <w:bookmarkEnd w:id="0"/>
      <w:r w:rsidR="00BB27D3" w:rsidRPr="004A58A3">
        <w:rPr>
          <w:rFonts w:ascii="Times New Roman" w:hAnsi="Times New Roman"/>
          <w:sz w:val="24"/>
          <w:szCs w:val="24"/>
        </w:rPr>
        <w:t xml:space="preserve"> aprašo,</w:t>
      </w:r>
      <w:r w:rsidRPr="004A58A3">
        <w:rPr>
          <w:rFonts w:ascii="Times New Roman" w:hAnsi="Times New Roman"/>
          <w:sz w:val="24"/>
          <w:szCs w:val="24"/>
        </w:rPr>
        <w:t xml:space="preserve"> patvirtinto Kauno rajono savivaldybės tarybos 202</w:t>
      </w:r>
      <w:r w:rsidR="005438E2" w:rsidRPr="004A58A3">
        <w:rPr>
          <w:rFonts w:ascii="Times New Roman" w:hAnsi="Times New Roman"/>
          <w:sz w:val="24"/>
          <w:szCs w:val="24"/>
        </w:rPr>
        <w:t>2</w:t>
      </w:r>
      <w:r w:rsidRPr="004A58A3">
        <w:rPr>
          <w:rFonts w:ascii="Times New Roman" w:hAnsi="Times New Roman"/>
          <w:sz w:val="24"/>
          <w:szCs w:val="24"/>
        </w:rPr>
        <w:t xml:space="preserve"> m. sausio 2</w:t>
      </w:r>
      <w:r w:rsidR="005438E2" w:rsidRPr="004A58A3">
        <w:rPr>
          <w:rFonts w:ascii="Times New Roman" w:hAnsi="Times New Roman"/>
          <w:sz w:val="24"/>
          <w:szCs w:val="24"/>
        </w:rPr>
        <w:t>7</w:t>
      </w:r>
      <w:r w:rsidRPr="004A58A3">
        <w:rPr>
          <w:rFonts w:ascii="Times New Roman" w:hAnsi="Times New Roman"/>
          <w:sz w:val="24"/>
          <w:szCs w:val="24"/>
        </w:rPr>
        <w:t xml:space="preserve"> d. sprendimu Nr.</w:t>
      </w:r>
      <w:r w:rsidR="00753818">
        <w:rPr>
          <w:rFonts w:ascii="Times New Roman" w:hAnsi="Times New Roman"/>
          <w:sz w:val="24"/>
          <w:szCs w:val="24"/>
        </w:rPr>
        <w:t> </w:t>
      </w:r>
      <w:r w:rsidRPr="004A58A3">
        <w:rPr>
          <w:rFonts w:ascii="Times New Roman" w:hAnsi="Times New Roman"/>
          <w:sz w:val="24"/>
          <w:szCs w:val="24"/>
        </w:rPr>
        <w:t>TS-</w:t>
      </w:r>
      <w:r w:rsidR="005438E2" w:rsidRPr="004A58A3">
        <w:rPr>
          <w:rFonts w:ascii="Times New Roman" w:hAnsi="Times New Roman"/>
          <w:sz w:val="24"/>
          <w:szCs w:val="24"/>
        </w:rPr>
        <w:t>32</w:t>
      </w:r>
      <w:r w:rsidRPr="004A58A3">
        <w:rPr>
          <w:rFonts w:ascii="Times New Roman" w:hAnsi="Times New Roman"/>
          <w:sz w:val="24"/>
          <w:szCs w:val="24"/>
        </w:rPr>
        <w:t xml:space="preserve"> „Dėl</w:t>
      </w:r>
      <w:r w:rsidR="00BB27D3" w:rsidRPr="004A58A3">
        <w:rPr>
          <w:rFonts w:ascii="Times New Roman" w:hAnsi="Times New Roman"/>
          <w:sz w:val="24"/>
          <w:szCs w:val="24"/>
        </w:rPr>
        <w:t xml:space="preserve"> </w:t>
      </w:r>
      <w:r w:rsidR="009700EF" w:rsidRPr="004A58A3">
        <w:rPr>
          <w:rFonts w:ascii="Times New Roman" w:hAnsi="Times New Roman"/>
          <w:sz w:val="24"/>
          <w:szCs w:val="24"/>
        </w:rPr>
        <w:t>f</w:t>
      </w:r>
      <w:r w:rsidR="00BB27D3" w:rsidRPr="004A58A3">
        <w:rPr>
          <w:rFonts w:ascii="Times New Roman" w:hAnsi="Times New Roman"/>
          <w:sz w:val="24"/>
          <w:szCs w:val="24"/>
        </w:rPr>
        <w:t>inansavimo skyrimo Kauno rajono daugiabučių gyvenamųjų</w:t>
      </w:r>
      <w:r w:rsidR="00BB27D3" w:rsidRPr="00BB27D3">
        <w:rPr>
          <w:rFonts w:ascii="Times New Roman" w:hAnsi="Times New Roman"/>
          <w:sz w:val="24"/>
          <w:szCs w:val="24"/>
        </w:rPr>
        <w:t xml:space="preserve"> namų kiemų tvarkymui tvarkos aprašo</w:t>
      </w:r>
      <w:r w:rsidR="00BB27D3">
        <w:rPr>
          <w:rFonts w:ascii="Times New Roman" w:hAnsi="Times New Roman"/>
          <w:sz w:val="24"/>
          <w:szCs w:val="24"/>
        </w:rPr>
        <w:t xml:space="preserve"> </w:t>
      </w:r>
      <w:r w:rsidR="00BB27D3" w:rsidRPr="00BB27D3">
        <w:rPr>
          <w:rFonts w:ascii="Times New Roman" w:hAnsi="Times New Roman"/>
          <w:sz w:val="24"/>
          <w:szCs w:val="24"/>
        </w:rPr>
        <w:t>patvirtin</w:t>
      </w:r>
      <w:r w:rsidR="00BB27D3">
        <w:rPr>
          <w:rFonts w:ascii="Times New Roman" w:hAnsi="Times New Roman"/>
          <w:sz w:val="24"/>
          <w:szCs w:val="24"/>
        </w:rPr>
        <w:t>imo</w:t>
      </w:r>
      <w:r w:rsidRPr="00CD6B94">
        <w:rPr>
          <w:rFonts w:ascii="Times New Roman" w:hAnsi="Times New Roman"/>
          <w:sz w:val="24"/>
          <w:szCs w:val="24"/>
        </w:rPr>
        <w:t>“</w:t>
      </w:r>
      <w:r w:rsidR="00BB27D3">
        <w:rPr>
          <w:rFonts w:ascii="Times New Roman" w:hAnsi="Times New Roman"/>
          <w:sz w:val="24"/>
          <w:szCs w:val="24"/>
        </w:rPr>
        <w:t>,</w:t>
      </w:r>
      <w:r w:rsidR="005438E2">
        <w:rPr>
          <w:rFonts w:ascii="Times New Roman" w:hAnsi="Times New Roman"/>
          <w:sz w:val="24"/>
          <w:szCs w:val="24"/>
        </w:rPr>
        <w:t xml:space="preserve"> </w:t>
      </w:r>
      <w:r w:rsidR="00BB27D3">
        <w:rPr>
          <w:rFonts w:ascii="Times New Roman" w:hAnsi="Times New Roman"/>
          <w:sz w:val="24"/>
          <w:szCs w:val="24"/>
        </w:rPr>
        <w:t xml:space="preserve">17 punktu </w:t>
      </w:r>
      <w:r w:rsidR="00BB27D3" w:rsidRPr="00744356">
        <w:rPr>
          <w:rFonts w:ascii="Times New Roman" w:hAnsi="Times New Roman"/>
          <w:sz w:val="24"/>
          <w:szCs w:val="24"/>
        </w:rPr>
        <w:t>ir</w:t>
      </w:r>
      <w:r w:rsidR="005438E2" w:rsidRPr="00744356">
        <w:rPr>
          <w:rFonts w:ascii="Times New Roman" w:hAnsi="Times New Roman"/>
          <w:sz w:val="24"/>
          <w:szCs w:val="24"/>
        </w:rPr>
        <w:t xml:space="preserve"> </w:t>
      </w:r>
      <w:r w:rsidRPr="00744356">
        <w:rPr>
          <w:rFonts w:ascii="Times New Roman" w:hAnsi="Times New Roman"/>
          <w:sz w:val="24"/>
          <w:szCs w:val="24"/>
        </w:rPr>
        <w:t xml:space="preserve">atsižvelgdamas į </w:t>
      </w:r>
      <w:r w:rsidR="00744356">
        <w:rPr>
          <w:rFonts w:ascii="Times New Roman" w:hAnsi="Times New Roman"/>
          <w:sz w:val="24"/>
          <w:szCs w:val="24"/>
        </w:rPr>
        <w:t>P</w:t>
      </w:r>
      <w:r w:rsidR="00744356" w:rsidRPr="00744356">
        <w:rPr>
          <w:rFonts w:ascii="Times New Roman" w:hAnsi="Times New Roman"/>
          <w:sz w:val="24"/>
          <w:szCs w:val="24"/>
        </w:rPr>
        <w:t>rašymų</w:t>
      </w:r>
      <w:r w:rsidR="005438E2" w:rsidRPr="00744356">
        <w:rPr>
          <w:rFonts w:ascii="Times New Roman" w:hAnsi="Times New Roman"/>
          <w:sz w:val="24"/>
          <w:szCs w:val="24"/>
        </w:rPr>
        <w:t xml:space="preserve"> finans</w:t>
      </w:r>
      <w:r w:rsidR="00744356">
        <w:rPr>
          <w:rFonts w:ascii="Times New Roman" w:hAnsi="Times New Roman"/>
          <w:sz w:val="24"/>
          <w:szCs w:val="24"/>
        </w:rPr>
        <w:t xml:space="preserve">uoti </w:t>
      </w:r>
      <w:r w:rsidR="005438E2" w:rsidRPr="00744356">
        <w:rPr>
          <w:rFonts w:ascii="Times New Roman" w:hAnsi="Times New Roman"/>
          <w:sz w:val="24"/>
          <w:szCs w:val="24"/>
        </w:rPr>
        <w:t xml:space="preserve">daugiabučių gyvenamųjų namų kiemų </w:t>
      </w:r>
      <w:r w:rsidR="00BB27D3" w:rsidRPr="00744356">
        <w:rPr>
          <w:rFonts w:ascii="Times New Roman" w:hAnsi="Times New Roman"/>
          <w:sz w:val="24"/>
          <w:szCs w:val="24"/>
        </w:rPr>
        <w:t>tvarkym</w:t>
      </w:r>
      <w:r w:rsidR="00744356">
        <w:rPr>
          <w:rFonts w:ascii="Times New Roman" w:hAnsi="Times New Roman"/>
          <w:sz w:val="24"/>
          <w:szCs w:val="24"/>
        </w:rPr>
        <w:t xml:space="preserve">o darbus nagrinėjimo </w:t>
      </w:r>
      <w:r w:rsidRPr="00744356">
        <w:rPr>
          <w:rFonts w:ascii="Times New Roman" w:hAnsi="Times New Roman"/>
          <w:sz w:val="24"/>
          <w:szCs w:val="24"/>
        </w:rPr>
        <w:t>komisijos 202</w:t>
      </w:r>
      <w:r w:rsidR="005438E2" w:rsidRPr="00744356">
        <w:rPr>
          <w:rFonts w:ascii="Times New Roman" w:hAnsi="Times New Roman"/>
          <w:sz w:val="24"/>
          <w:szCs w:val="24"/>
        </w:rPr>
        <w:t>2</w:t>
      </w:r>
      <w:r w:rsidR="00635184" w:rsidRPr="00744356">
        <w:rPr>
          <w:rFonts w:ascii="Times New Roman" w:hAnsi="Times New Roman"/>
          <w:sz w:val="24"/>
          <w:szCs w:val="24"/>
        </w:rPr>
        <w:t xml:space="preserve"> </w:t>
      </w:r>
      <w:r w:rsidRPr="00744356">
        <w:rPr>
          <w:rFonts w:ascii="Times New Roman" w:hAnsi="Times New Roman"/>
          <w:sz w:val="24"/>
          <w:szCs w:val="24"/>
        </w:rPr>
        <w:t xml:space="preserve">m. </w:t>
      </w:r>
      <w:r w:rsidR="005438E2" w:rsidRPr="00744356">
        <w:rPr>
          <w:rFonts w:ascii="Times New Roman" w:hAnsi="Times New Roman"/>
          <w:sz w:val="24"/>
          <w:szCs w:val="24"/>
        </w:rPr>
        <w:t>balandžio</w:t>
      </w:r>
      <w:r w:rsidR="00753818">
        <w:rPr>
          <w:rFonts w:ascii="Times New Roman" w:hAnsi="Times New Roman"/>
          <w:sz w:val="24"/>
          <w:szCs w:val="24"/>
        </w:rPr>
        <w:t> </w:t>
      </w:r>
      <w:r w:rsidR="005438E2" w:rsidRPr="00744356">
        <w:rPr>
          <w:rFonts w:ascii="Times New Roman" w:hAnsi="Times New Roman"/>
          <w:sz w:val="24"/>
          <w:szCs w:val="24"/>
        </w:rPr>
        <w:t>29</w:t>
      </w:r>
      <w:r w:rsidRPr="00744356">
        <w:rPr>
          <w:rFonts w:ascii="Times New Roman" w:hAnsi="Times New Roman"/>
          <w:sz w:val="24"/>
          <w:szCs w:val="24"/>
        </w:rPr>
        <w:t xml:space="preserve"> d. posėdžio protokolą Nr. </w:t>
      </w:r>
      <w:r w:rsidR="005438E2" w:rsidRPr="00744356">
        <w:rPr>
          <w:rFonts w:ascii="Times New Roman" w:hAnsi="Times New Roman"/>
          <w:sz w:val="24"/>
          <w:szCs w:val="24"/>
        </w:rPr>
        <w:t>4</w:t>
      </w:r>
      <w:r w:rsidRPr="00744356">
        <w:rPr>
          <w:rFonts w:ascii="Times New Roman" w:hAnsi="Times New Roman"/>
          <w:sz w:val="24"/>
          <w:szCs w:val="24"/>
        </w:rPr>
        <w:t>,</w:t>
      </w:r>
    </w:p>
    <w:p w14:paraId="2D4CCCB5" w14:textId="20A38E29" w:rsidR="00C03432" w:rsidRPr="004A58A3" w:rsidRDefault="00DF61CC" w:rsidP="00EF5904">
      <w:pPr>
        <w:pStyle w:val="Preformatted"/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 </w:t>
      </w:r>
      <w:r w:rsidR="00635184">
        <w:rPr>
          <w:rFonts w:ascii="Times New Roman" w:hAnsi="Times New Roman"/>
          <w:sz w:val="24"/>
          <w:szCs w:val="24"/>
        </w:rPr>
        <w:t>v</w:t>
      </w:r>
      <w:r w:rsidR="009C2DB7" w:rsidRPr="00CD6B94">
        <w:rPr>
          <w:rFonts w:ascii="Times New Roman" w:hAnsi="Times New Roman"/>
          <w:sz w:val="24"/>
          <w:szCs w:val="24"/>
        </w:rPr>
        <w:t xml:space="preserve"> i r </w:t>
      </w:r>
      <w:r w:rsidR="00635184">
        <w:rPr>
          <w:rFonts w:ascii="Times New Roman" w:hAnsi="Times New Roman"/>
          <w:sz w:val="24"/>
          <w:szCs w:val="24"/>
        </w:rPr>
        <w:t>t i n</w:t>
      </w:r>
      <w:r w:rsidR="009C2DB7" w:rsidRPr="00CD6B94">
        <w:rPr>
          <w:rFonts w:ascii="Times New Roman" w:hAnsi="Times New Roman"/>
          <w:sz w:val="24"/>
          <w:szCs w:val="24"/>
        </w:rPr>
        <w:t xml:space="preserve"> u </w:t>
      </w:r>
      <w:bookmarkStart w:id="1" w:name="_Hlk103074478"/>
      <w:r w:rsidR="00846433" w:rsidRPr="00C03432">
        <w:rPr>
          <w:rFonts w:ascii="Times New Roman" w:hAnsi="Times New Roman"/>
          <w:sz w:val="24"/>
          <w:szCs w:val="24"/>
        </w:rPr>
        <w:t>finansuojamų</w:t>
      </w:r>
      <w:r w:rsidR="00846433" w:rsidRPr="009700EF">
        <w:rPr>
          <w:rFonts w:ascii="Times New Roman" w:hAnsi="Times New Roman"/>
          <w:sz w:val="24"/>
          <w:szCs w:val="24"/>
        </w:rPr>
        <w:t xml:space="preserve"> </w:t>
      </w:r>
      <w:r w:rsidR="009700EF" w:rsidRPr="009700EF">
        <w:rPr>
          <w:rFonts w:ascii="Times New Roman" w:hAnsi="Times New Roman"/>
          <w:sz w:val="24"/>
          <w:szCs w:val="24"/>
        </w:rPr>
        <w:t xml:space="preserve">Kauno rajono daugiabučių gyvenamųjų namų kiemų </w:t>
      </w:r>
      <w:r w:rsidR="009700EF" w:rsidRPr="004A58A3">
        <w:rPr>
          <w:rFonts w:ascii="Times New Roman" w:hAnsi="Times New Roman"/>
          <w:sz w:val="24"/>
          <w:szCs w:val="24"/>
        </w:rPr>
        <w:t>tvarkym</w:t>
      </w:r>
      <w:r w:rsidR="003C5B7A" w:rsidRPr="004A58A3">
        <w:rPr>
          <w:rFonts w:ascii="Times New Roman" w:hAnsi="Times New Roman"/>
          <w:sz w:val="24"/>
          <w:szCs w:val="24"/>
        </w:rPr>
        <w:t>o darbų</w:t>
      </w:r>
      <w:r w:rsidR="007C4E75" w:rsidRPr="004A58A3">
        <w:rPr>
          <w:rFonts w:ascii="Times New Roman" w:hAnsi="Times New Roman"/>
          <w:sz w:val="24"/>
          <w:szCs w:val="24"/>
        </w:rPr>
        <w:t xml:space="preserve"> </w:t>
      </w:r>
      <w:r w:rsidR="00C03432" w:rsidRPr="004A58A3">
        <w:rPr>
          <w:rFonts w:ascii="Times New Roman" w:hAnsi="Times New Roman"/>
          <w:sz w:val="24"/>
          <w:szCs w:val="24"/>
        </w:rPr>
        <w:t>objektų sąrašą</w:t>
      </w:r>
      <w:r w:rsidR="009700EF" w:rsidRPr="004A58A3">
        <w:rPr>
          <w:rFonts w:ascii="Times New Roman" w:hAnsi="Times New Roman"/>
          <w:sz w:val="24"/>
          <w:szCs w:val="24"/>
        </w:rPr>
        <w:t>:</w:t>
      </w:r>
      <w:r w:rsidR="00C03432" w:rsidRPr="004A58A3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5EB36750" w14:textId="588D0514" w:rsidR="00EF5904" w:rsidRPr="004A58A3" w:rsidRDefault="009700EF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58A3">
        <w:rPr>
          <w:rFonts w:ascii="Times New Roman" w:hAnsi="Times New Roman"/>
          <w:bCs/>
          <w:sz w:val="24"/>
          <w:szCs w:val="24"/>
        </w:rPr>
        <w:t>DNSB ,,Aušra</w:t>
      </w:r>
      <w:r w:rsidR="00B75747">
        <w:rPr>
          <w:rFonts w:ascii="Times New Roman" w:hAnsi="Times New Roman"/>
          <w:bCs/>
          <w:sz w:val="24"/>
          <w:szCs w:val="24"/>
        </w:rPr>
        <w:t>“</w:t>
      </w:r>
      <w:r w:rsidRPr="004A58A3">
        <w:rPr>
          <w:rFonts w:ascii="Times New Roman" w:hAnsi="Times New Roman"/>
          <w:bCs/>
          <w:sz w:val="24"/>
          <w:szCs w:val="24"/>
        </w:rPr>
        <w:t xml:space="preserve"> (</w:t>
      </w:r>
      <w:r w:rsidR="00D422FB" w:rsidRPr="004A58A3">
        <w:rPr>
          <w:rFonts w:ascii="Times New Roman" w:hAnsi="Times New Roman"/>
          <w:bCs/>
          <w:sz w:val="24"/>
          <w:szCs w:val="24"/>
        </w:rPr>
        <w:t>Vytauto g. 142, Garliava</w:t>
      </w:r>
      <w:r w:rsidRPr="004A58A3">
        <w:rPr>
          <w:rFonts w:ascii="Times New Roman" w:hAnsi="Times New Roman"/>
          <w:bCs/>
          <w:sz w:val="24"/>
          <w:szCs w:val="24"/>
        </w:rPr>
        <w:t>);</w:t>
      </w:r>
      <w:r w:rsidR="00D422FB" w:rsidRPr="004A58A3">
        <w:rPr>
          <w:rFonts w:ascii="Times New Roman" w:hAnsi="Times New Roman"/>
          <w:bCs/>
          <w:sz w:val="24"/>
          <w:szCs w:val="24"/>
        </w:rPr>
        <w:t xml:space="preserve"> </w:t>
      </w:r>
    </w:p>
    <w:p w14:paraId="1A86391F" w14:textId="41031662" w:rsidR="00D422FB" w:rsidRPr="004A58A3" w:rsidRDefault="00104890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,,Pušelė“ (</w:t>
      </w:r>
      <w:r w:rsidR="00D422FB" w:rsidRPr="004A58A3">
        <w:rPr>
          <w:rFonts w:ascii="Times New Roman" w:hAnsi="Times New Roman"/>
          <w:sz w:val="24"/>
          <w:szCs w:val="24"/>
        </w:rPr>
        <w:t>Pilėnų g. 7, Akademija</w:t>
      </w:r>
      <w:r w:rsidRPr="004A58A3">
        <w:rPr>
          <w:rFonts w:ascii="Times New Roman" w:hAnsi="Times New Roman"/>
          <w:sz w:val="24"/>
          <w:szCs w:val="24"/>
        </w:rPr>
        <w:t>);</w:t>
      </w:r>
      <w:r w:rsidR="00D422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02256D39" w14:textId="3BAC3002" w:rsidR="00D422FB" w:rsidRPr="004A58A3" w:rsidRDefault="00104890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,,Senukai“ (</w:t>
      </w:r>
      <w:r w:rsidR="00942AFB" w:rsidRPr="004A58A3">
        <w:rPr>
          <w:rFonts w:ascii="Times New Roman" w:hAnsi="Times New Roman"/>
          <w:sz w:val="24"/>
          <w:szCs w:val="24"/>
        </w:rPr>
        <w:t>Pilėnų g. 10, Akademija</w:t>
      </w:r>
      <w:r w:rsidRPr="004A58A3">
        <w:rPr>
          <w:rFonts w:ascii="Times New Roman" w:hAnsi="Times New Roman"/>
          <w:sz w:val="24"/>
          <w:szCs w:val="24"/>
        </w:rPr>
        <w:t>);</w:t>
      </w:r>
    </w:p>
    <w:p w14:paraId="4BBD5C37" w14:textId="4466DC4B" w:rsidR="00D422FB" w:rsidRPr="004A58A3" w:rsidRDefault="009700EF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58A3">
        <w:rPr>
          <w:rFonts w:ascii="Times New Roman" w:hAnsi="Times New Roman"/>
          <w:bCs/>
          <w:sz w:val="24"/>
          <w:szCs w:val="24"/>
        </w:rPr>
        <w:t>DNSB ,,Pamiškė</w:t>
      </w:r>
      <w:r w:rsidR="00B75747">
        <w:rPr>
          <w:rFonts w:ascii="Times New Roman" w:hAnsi="Times New Roman"/>
          <w:bCs/>
          <w:sz w:val="24"/>
          <w:szCs w:val="24"/>
        </w:rPr>
        <w:t>“</w:t>
      </w:r>
      <w:r w:rsidRPr="004A58A3">
        <w:rPr>
          <w:rFonts w:ascii="Times New Roman" w:hAnsi="Times New Roman"/>
          <w:bCs/>
          <w:sz w:val="24"/>
          <w:szCs w:val="24"/>
        </w:rPr>
        <w:t xml:space="preserve"> (</w:t>
      </w:r>
      <w:r w:rsidR="00D422FB" w:rsidRPr="004A58A3">
        <w:rPr>
          <w:rFonts w:ascii="Times New Roman" w:hAnsi="Times New Roman"/>
          <w:bCs/>
          <w:sz w:val="24"/>
          <w:szCs w:val="24"/>
        </w:rPr>
        <w:t>Vilniaus g. 8, Karmėlav</w:t>
      </w:r>
      <w:r w:rsidRPr="004A58A3">
        <w:rPr>
          <w:rFonts w:ascii="Times New Roman" w:hAnsi="Times New Roman"/>
          <w:bCs/>
          <w:sz w:val="24"/>
          <w:szCs w:val="24"/>
        </w:rPr>
        <w:t>os</w:t>
      </w:r>
      <w:r w:rsidR="00D422FB" w:rsidRPr="004A58A3">
        <w:rPr>
          <w:rFonts w:ascii="Times New Roman" w:hAnsi="Times New Roman"/>
          <w:bCs/>
          <w:sz w:val="24"/>
          <w:szCs w:val="24"/>
        </w:rPr>
        <w:t xml:space="preserve"> II </w:t>
      </w:r>
      <w:r w:rsidRPr="004A58A3">
        <w:rPr>
          <w:rFonts w:ascii="Times New Roman" w:hAnsi="Times New Roman"/>
          <w:bCs/>
          <w:sz w:val="24"/>
          <w:szCs w:val="24"/>
        </w:rPr>
        <w:t xml:space="preserve">k.); </w:t>
      </w:r>
    </w:p>
    <w:p w14:paraId="381C718C" w14:textId="22B7DF86" w:rsidR="00D422FB" w:rsidRPr="004A58A3" w:rsidRDefault="00104890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,,Gluosnis 2“ (</w:t>
      </w:r>
      <w:r w:rsidR="00D422FB" w:rsidRPr="004A58A3">
        <w:rPr>
          <w:rFonts w:ascii="Times New Roman" w:hAnsi="Times New Roman"/>
          <w:sz w:val="24"/>
          <w:szCs w:val="24"/>
        </w:rPr>
        <w:t>Gedimino g.</w:t>
      </w:r>
      <w:r w:rsidR="009700EF" w:rsidRPr="004A58A3">
        <w:rPr>
          <w:rFonts w:ascii="Times New Roman" w:hAnsi="Times New Roman"/>
          <w:sz w:val="24"/>
          <w:szCs w:val="24"/>
        </w:rPr>
        <w:t xml:space="preserve"> </w:t>
      </w:r>
      <w:r w:rsidR="00D422FB" w:rsidRPr="004A58A3">
        <w:rPr>
          <w:rFonts w:ascii="Times New Roman" w:hAnsi="Times New Roman"/>
          <w:sz w:val="24"/>
          <w:szCs w:val="24"/>
        </w:rPr>
        <w:t>28, Garliava</w:t>
      </w:r>
      <w:r w:rsidRPr="004A58A3">
        <w:rPr>
          <w:rFonts w:ascii="Times New Roman" w:hAnsi="Times New Roman"/>
          <w:sz w:val="24"/>
          <w:szCs w:val="24"/>
        </w:rPr>
        <w:t>);</w:t>
      </w:r>
      <w:r w:rsidR="00D422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4B368E0C" w14:textId="1220BA28" w:rsidR="00D422FB" w:rsidRPr="004A58A3" w:rsidRDefault="00104890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,,Drakonas“ (</w:t>
      </w:r>
      <w:r w:rsidR="00D422FB" w:rsidRPr="004A58A3">
        <w:rPr>
          <w:rFonts w:ascii="Times New Roman" w:hAnsi="Times New Roman"/>
          <w:sz w:val="24"/>
          <w:szCs w:val="24"/>
        </w:rPr>
        <w:t>Pilėnų g. 3, Akademija</w:t>
      </w:r>
      <w:r w:rsidRPr="004A58A3">
        <w:rPr>
          <w:rFonts w:ascii="Times New Roman" w:hAnsi="Times New Roman"/>
          <w:sz w:val="24"/>
          <w:szCs w:val="24"/>
        </w:rPr>
        <w:t>);</w:t>
      </w:r>
      <w:r w:rsidR="00D422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2D74B4F1" w14:textId="5AA5396F" w:rsidR="00D422FB" w:rsidRPr="004A58A3" w:rsidRDefault="00466986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,,Vilniaus 4“ (Vilniaus g. 4,</w:t>
      </w:r>
      <w:r w:rsidR="00D422FB" w:rsidRPr="004A58A3">
        <w:rPr>
          <w:rFonts w:ascii="Times New Roman" w:hAnsi="Times New Roman"/>
          <w:sz w:val="24"/>
          <w:szCs w:val="24"/>
        </w:rPr>
        <w:t xml:space="preserve"> Karmėlav</w:t>
      </w:r>
      <w:r w:rsidR="00AE1582">
        <w:rPr>
          <w:rFonts w:ascii="Times New Roman" w:hAnsi="Times New Roman"/>
          <w:sz w:val="24"/>
          <w:szCs w:val="24"/>
        </w:rPr>
        <w:t>os</w:t>
      </w:r>
      <w:r w:rsidR="00D422FB" w:rsidRPr="004A58A3">
        <w:rPr>
          <w:rFonts w:ascii="Times New Roman" w:hAnsi="Times New Roman"/>
          <w:sz w:val="24"/>
          <w:szCs w:val="24"/>
        </w:rPr>
        <w:t xml:space="preserve"> II k.</w:t>
      </w:r>
      <w:r w:rsidRPr="004A58A3">
        <w:rPr>
          <w:rFonts w:ascii="Times New Roman" w:hAnsi="Times New Roman"/>
          <w:sz w:val="24"/>
          <w:szCs w:val="24"/>
        </w:rPr>
        <w:t>);</w:t>
      </w:r>
      <w:r w:rsidR="00D422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29D4EF7B" w14:textId="48134F37" w:rsidR="00D422FB" w:rsidRPr="004A58A3" w:rsidRDefault="00466986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</w:t>
      </w:r>
      <w:r w:rsidR="00D422FB" w:rsidRPr="004A58A3">
        <w:rPr>
          <w:rFonts w:ascii="Times New Roman" w:hAnsi="Times New Roman"/>
          <w:sz w:val="24"/>
          <w:szCs w:val="24"/>
        </w:rPr>
        <w:t xml:space="preserve">Vilniaus </w:t>
      </w:r>
      <w:r w:rsidRPr="004A58A3">
        <w:rPr>
          <w:rFonts w:ascii="Times New Roman" w:hAnsi="Times New Roman"/>
          <w:sz w:val="24"/>
          <w:szCs w:val="24"/>
        </w:rPr>
        <w:t xml:space="preserve">1“ (Vilniaus </w:t>
      </w:r>
      <w:r w:rsidR="00D422FB" w:rsidRPr="004A58A3">
        <w:rPr>
          <w:rFonts w:ascii="Times New Roman" w:hAnsi="Times New Roman"/>
          <w:sz w:val="24"/>
          <w:szCs w:val="24"/>
        </w:rPr>
        <w:t>g. 1, Karmėlav</w:t>
      </w:r>
      <w:r w:rsidR="00AE1582">
        <w:rPr>
          <w:rFonts w:ascii="Times New Roman" w:hAnsi="Times New Roman"/>
          <w:sz w:val="24"/>
          <w:szCs w:val="24"/>
        </w:rPr>
        <w:t>os</w:t>
      </w:r>
      <w:r w:rsidR="00D422FB" w:rsidRPr="004A58A3">
        <w:rPr>
          <w:rFonts w:ascii="Times New Roman" w:hAnsi="Times New Roman"/>
          <w:sz w:val="24"/>
          <w:szCs w:val="24"/>
        </w:rPr>
        <w:t xml:space="preserve"> II k</w:t>
      </w:r>
      <w:r w:rsidRPr="004A58A3">
        <w:rPr>
          <w:rFonts w:ascii="Times New Roman" w:hAnsi="Times New Roman"/>
          <w:sz w:val="24"/>
          <w:szCs w:val="24"/>
        </w:rPr>
        <w:t>.);</w:t>
      </w:r>
      <w:r w:rsidR="00D422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612F4CA0" w14:textId="53F4B082" w:rsidR="00D422FB" w:rsidRPr="004A58A3" w:rsidRDefault="00466986" w:rsidP="00D422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(</w:t>
      </w:r>
      <w:r w:rsidR="00D422FB" w:rsidRPr="004A58A3">
        <w:rPr>
          <w:rFonts w:ascii="Times New Roman" w:hAnsi="Times New Roman"/>
          <w:sz w:val="24"/>
          <w:szCs w:val="24"/>
        </w:rPr>
        <w:t>Vilniaus g. 3, Karmėlav</w:t>
      </w:r>
      <w:r w:rsidR="00AE1582">
        <w:rPr>
          <w:rFonts w:ascii="Times New Roman" w:hAnsi="Times New Roman"/>
          <w:sz w:val="24"/>
          <w:szCs w:val="24"/>
        </w:rPr>
        <w:t>os</w:t>
      </w:r>
      <w:r w:rsidR="00D422FB" w:rsidRPr="004A58A3">
        <w:rPr>
          <w:rFonts w:ascii="Times New Roman" w:hAnsi="Times New Roman"/>
          <w:sz w:val="24"/>
          <w:szCs w:val="24"/>
        </w:rPr>
        <w:t xml:space="preserve"> II k</w:t>
      </w:r>
      <w:r w:rsidRPr="004A58A3">
        <w:rPr>
          <w:rFonts w:ascii="Times New Roman" w:hAnsi="Times New Roman"/>
          <w:sz w:val="24"/>
          <w:szCs w:val="24"/>
        </w:rPr>
        <w:t>.);</w:t>
      </w:r>
      <w:r w:rsidR="00390EAE" w:rsidRPr="004A58A3">
        <w:rPr>
          <w:rFonts w:ascii="Times New Roman" w:hAnsi="Times New Roman"/>
          <w:sz w:val="24"/>
          <w:szCs w:val="24"/>
        </w:rPr>
        <w:t xml:space="preserve"> </w:t>
      </w:r>
    </w:p>
    <w:p w14:paraId="062173BE" w14:textId="5DA476A3" w:rsidR="00D422FB" w:rsidRPr="004A58A3" w:rsidRDefault="00104890" w:rsidP="00942A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,,Aušra 2“ (</w:t>
      </w:r>
      <w:r w:rsidR="00942AFB" w:rsidRPr="004A58A3">
        <w:rPr>
          <w:rFonts w:ascii="Times New Roman" w:hAnsi="Times New Roman"/>
          <w:sz w:val="24"/>
          <w:szCs w:val="24"/>
        </w:rPr>
        <w:t>Gedimino g. 30, Garliava</w:t>
      </w:r>
      <w:r w:rsidRPr="004A58A3">
        <w:rPr>
          <w:rFonts w:ascii="Times New Roman" w:hAnsi="Times New Roman"/>
          <w:sz w:val="24"/>
          <w:szCs w:val="24"/>
        </w:rPr>
        <w:t>);</w:t>
      </w:r>
      <w:r w:rsidR="00942A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76AD4A69" w14:textId="2C12A5A3" w:rsidR="00942AFB" w:rsidRPr="004A58A3" w:rsidRDefault="002646B9" w:rsidP="00942A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,,Akacija“ (</w:t>
      </w:r>
      <w:r w:rsidR="00942AFB" w:rsidRPr="004A58A3">
        <w:rPr>
          <w:rFonts w:ascii="Times New Roman" w:hAnsi="Times New Roman"/>
          <w:sz w:val="24"/>
          <w:szCs w:val="24"/>
        </w:rPr>
        <w:t>Gedimino g. 25, Garliava</w:t>
      </w:r>
      <w:r w:rsidRPr="004A58A3">
        <w:rPr>
          <w:rFonts w:ascii="Times New Roman" w:hAnsi="Times New Roman"/>
          <w:sz w:val="24"/>
          <w:szCs w:val="24"/>
        </w:rPr>
        <w:t>);</w:t>
      </w:r>
      <w:r w:rsidR="00942A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4E1FD42C" w14:textId="57513C30" w:rsidR="00942AFB" w:rsidRPr="004A58A3" w:rsidRDefault="00D9690B" w:rsidP="00942A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</w:t>
      </w:r>
      <w:r w:rsidR="00942AFB" w:rsidRPr="004A58A3">
        <w:rPr>
          <w:rFonts w:ascii="Times New Roman" w:hAnsi="Times New Roman"/>
          <w:sz w:val="24"/>
          <w:szCs w:val="24"/>
        </w:rPr>
        <w:t>Instituto</w:t>
      </w:r>
      <w:r w:rsidRPr="004A58A3">
        <w:rPr>
          <w:rFonts w:ascii="Times New Roman" w:hAnsi="Times New Roman"/>
          <w:sz w:val="24"/>
          <w:szCs w:val="24"/>
        </w:rPr>
        <w:t xml:space="preserve"> 7“ (Instituto</w:t>
      </w:r>
      <w:r w:rsidR="00942AFB" w:rsidRPr="004A58A3">
        <w:rPr>
          <w:rFonts w:ascii="Times New Roman" w:hAnsi="Times New Roman"/>
          <w:sz w:val="24"/>
          <w:szCs w:val="24"/>
        </w:rPr>
        <w:t xml:space="preserve"> g. 7, Raudondvario k.</w:t>
      </w:r>
      <w:r w:rsidRPr="004A58A3">
        <w:rPr>
          <w:rFonts w:ascii="Times New Roman" w:hAnsi="Times New Roman"/>
          <w:sz w:val="24"/>
          <w:szCs w:val="24"/>
        </w:rPr>
        <w:t>);</w:t>
      </w:r>
      <w:r w:rsidR="00942A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2894B251" w14:textId="5DB57480" w:rsidR="002646B9" w:rsidRPr="004A58A3" w:rsidRDefault="002646B9" w:rsidP="002646B9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,,Trena“ (</w:t>
      </w:r>
      <w:r w:rsidR="00942AFB" w:rsidRPr="004A58A3">
        <w:rPr>
          <w:rFonts w:ascii="Times New Roman" w:hAnsi="Times New Roman"/>
          <w:sz w:val="24"/>
          <w:szCs w:val="24"/>
        </w:rPr>
        <w:t>Pilėnų g. 8, Akademija</w:t>
      </w:r>
      <w:r w:rsidRPr="004A58A3">
        <w:rPr>
          <w:rFonts w:ascii="Times New Roman" w:hAnsi="Times New Roman"/>
          <w:sz w:val="24"/>
          <w:szCs w:val="24"/>
        </w:rPr>
        <w:t>);</w:t>
      </w:r>
    </w:p>
    <w:p w14:paraId="46B21E15" w14:textId="51F0CB80" w:rsidR="00942AFB" w:rsidRPr="004A58A3" w:rsidRDefault="009700EF" w:rsidP="00AE1582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8631"/>
          <w:tab w:val="left" w:pos="567"/>
          <w:tab w:val="left" w:pos="709"/>
          <w:tab w:val="left" w:pos="993"/>
        </w:tabs>
        <w:spacing w:line="360" w:lineRule="auto"/>
        <w:ind w:left="567" w:firstLine="1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Da</w:t>
      </w:r>
      <w:r w:rsidRPr="004A58A3">
        <w:rPr>
          <w:rFonts w:ascii="Times New Roman" w:hAnsi="Times New Roman"/>
          <w:bCs/>
          <w:sz w:val="24"/>
          <w:szCs w:val="24"/>
        </w:rPr>
        <w:t>ugiabu</w:t>
      </w:r>
      <w:r w:rsidR="00AE1582">
        <w:rPr>
          <w:rFonts w:ascii="Times New Roman" w:hAnsi="Times New Roman"/>
          <w:bCs/>
          <w:sz w:val="24"/>
          <w:szCs w:val="24"/>
        </w:rPr>
        <w:t>tis</w:t>
      </w:r>
      <w:r w:rsidRPr="004A58A3">
        <w:rPr>
          <w:rFonts w:ascii="Times New Roman" w:hAnsi="Times New Roman"/>
          <w:bCs/>
          <w:sz w:val="24"/>
          <w:szCs w:val="24"/>
        </w:rPr>
        <w:t xml:space="preserve"> gyvenama</w:t>
      </w:r>
      <w:r w:rsidR="00AE1582">
        <w:rPr>
          <w:rFonts w:ascii="Times New Roman" w:hAnsi="Times New Roman"/>
          <w:bCs/>
          <w:sz w:val="24"/>
          <w:szCs w:val="24"/>
        </w:rPr>
        <w:t>sis</w:t>
      </w:r>
      <w:r w:rsidRPr="004A58A3">
        <w:rPr>
          <w:rFonts w:ascii="Times New Roman" w:hAnsi="Times New Roman"/>
          <w:bCs/>
          <w:sz w:val="24"/>
          <w:szCs w:val="24"/>
        </w:rPr>
        <w:t xml:space="preserve"> nam</w:t>
      </w:r>
      <w:r w:rsidR="00AE1582">
        <w:rPr>
          <w:rFonts w:ascii="Times New Roman" w:hAnsi="Times New Roman"/>
          <w:bCs/>
          <w:sz w:val="24"/>
          <w:szCs w:val="24"/>
        </w:rPr>
        <w:t>as</w:t>
      </w:r>
      <w:r w:rsidR="00FB30BB" w:rsidRPr="004A58A3">
        <w:rPr>
          <w:rFonts w:ascii="Times New Roman" w:hAnsi="Times New Roman"/>
          <w:bCs/>
          <w:sz w:val="24"/>
          <w:szCs w:val="24"/>
        </w:rPr>
        <w:t xml:space="preserve">, </w:t>
      </w:r>
      <w:r w:rsidR="007C4E75" w:rsidRPr="004A58A3">
        <w:rPr>
          <w:rFonts w:ascii="Times New Roman" w:hAnsi="Times New Roman"/>
          <w:bCs/>
          <w:sz w:val="24"/>
          <w:szCs w:val="24"/>
        </w:rPr>
        <w:t>kuriame administravimas vykdomas p</w:t>
      </w:r>
      <w:r w:rsidR="00FB30BB" w:rsidRPr="004A58A3">
        <w:rPr>
          <w:rFonts w:ascii="Times New Roman" w:hAnsi="Times New Roman"/>
          <w:bCs/>
          <w:sz w:val="24"/>
          <w:szCs w:val="24"/>
        </w:rPr>
        <w:t>agal Jungtinės veik</w:t>
      </w:r>
      <w:r w:rsidR="00AE1582">
        <w:rPr>
          <w:rFonts w:ascii="Times New Roman" w:hAnsi="Times New Roman"/>
          <w:bCs/>
          <w:sz w:val="24"/>
          <w:szCs w:val="24"/>
        </w:rPr>
        <w:t>l</w:t>
      </w:r>
      <w:r w:rsidR="00FB30BB" w:rsidRPr="004A58A3">
        <w:rPr>
          <w:rFonts w:ascii="Times New Roman" w:hAnsi="Times New Roman"/>
          <w:bCs/>
          <w:sz w:val="24"/>
          <w:szCs w:val="24"/>
        </w:rPr>
        <w:t>os (partnerystės) sutartį</w:t>
      </w:r>
      <w:r w:rsidRPr="004A58A3">
        <w:rPr>
          <w:rFonts w:ascii="Times New Roman" w:hAnsi="Times New Roman"/>
          <w:bCs/>
          <w:sz w:val="24"/>
          <w:szCs w:val="24"/>
        </w:rPr>
        <w:t xml:space="preserve"> (</w:t>
      </w:r>
      <w:r w:rsidR="00942AFB" w:rsidRPr="004A58A3">
        <w:rPr>
          <w:rFonts w:ascii="Times New Roman" w:hAnsi="Times New Roman"/>
          <w:bCs/>
          <w:sz w:val="24"/>
          <w:szCs w:val="24"/>
        </w:rPr>
        <w:t>Kauno g. 10, Ežerėlis</w:t>
      </w:r>
      <w:r w:rsidRPr="004A58A3">
        <w:rPr>
          <w:rFonts w:ascii="Times New Roman" w:hAnsi="Times New Roman"/>
          <w:bCs/>
          <w:sz w:val="24"/>
          <w:szCs w:val="24"/>
        </w:rPr>
        <w:t>);</w:t>
      </w:r>
    </w:p>
    <w:p w14:paraId="6F257F57" w14:textId="3BDA79B9" w:rsidR="00942AFB" w:rsidRPr="004A58A3" w:rsidRDefault="002646B9" w:rsidP="00AE1582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2877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>DNSB ,,Viktorija“ (</w:t>
      </w:r>
      <w:r w:rsidR="00942AFB" w:rsidRPr="004A58A3">
        <w:rPr>
          <w:rFonts w:ascii="Times New Roman" w:hAnsi="Times New Roman"/>
          <w:sz w:val="24"/>
          <w:szCs w:val="24"/>
        </w:rPr>
        <w:t>Mokyklos g. 5, Lapių mstl</w:t>
      </w:r>
      <w:r w:rsidR="00AE1582">
        <w:rPr>
          <w:rFonts w:ascii="Times New Roman" w:hAnsi="Times New Roman"/>
          <w:sz w:val="24"/>
          <w:szCs w:val="24"/>
        </w:rPr>
        <w:t>.</w:t>
      </w:r>
      <w:r w:rsidRPr="004A58A3">
        <w:rPr>
          <w:rFonts w:ascii="Times New Roman" w:hAnsi="Times New Roman"/>
          <w:sz w:val="24"/>
          <w:szCs w:val="24"/>
        </w:rPr>
        <w:t>);</w:t>
      </w:r>
      <w:r w:rsidR="00942A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5F24F0C4" w14:textId="64273275" w:rsidR="00942AFB" w:rsidRPr="004A58A3" w:rsidRDefault="002646B9" w:rsidP="00942AF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t xml:space="preserve">DNSB ,,Kaštonas 2“ (Liepų g. </w:t>
      </w:r>
      <w:r w:rsidR="00942AFB" w:rsidRPr="004A58A3">
        <w:rPr>
          <w:rFonts w:ascii="Times New Roman" w:hAnsi="Times New Roman"/>
          <w:sz w:val="24"/>
          <w:szCs w:val="24"/>
        </w:rPr>
        <w:t>7, Ežerėlis</w:t>
      </w:r>
      <w:r w:rsidRPr="004A58A3">
        <w:rPr>
          <w:rFonts w:ascii="Times New Roman" w:hAnsi="Times New Roman"/>
          <w:sz w:val="24"/>
          <w:szCs w:val="24"/>
        </w:rPr>
        <w:t>);</w:t>
      </w:r>
      <w:r w:rsidR="00942A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17AA279D" w14:textId="78CADAC7" w:rsidR="00D9690B" w:rsidRPr="004A58A3" w:rsidRDefault="00D9690B" w:rsidP="00D9690B">
      <w:pPr>
        <w:pStyle w:val="Preformatted"/>
        <w:numPr>
          <w:ilvl w:val="0"/>
          <w:numId w:val="40"/>
        </w:numPr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A3">
        <w:rPr>
          <w:rFonts w:ascii="Times New Roman" w:hAnsi="Times New Roman"/>
          <w:sz w:val="24"/>
          <w:szCs w:val="24"/>
        </w:rPr>
        <w:lastRenderedPageBreak/>
        <w:t>DNSB ,,Vaišvydava 8“ (</w:t>
      </w:r>
      <w:r w:rsidR="00942AFB" w:rsidRPr="004A58A3">
        <w:rPr>
          <w:rFonts w:ascii="Times New Roman" w:hAnsi="Times New Roman"/>
          <w:sz w:val="24"/>
          <w:szCs w:val="24"/>
        </w:rPr>
        <w:t>Miškininkų g. 8, Vaišvyda</w:t>
      </w:r>
      <w:r w:rsidRPr="004A58A3">
        <w:rPr>
          <w:rFonts w:ascii="Times New Roman" w:hAnsi="Times New Roman"/>
          <w:sz w:val="24"/>
          <w:szCs w:val="24"/>
        </w:rPr>
        <w:t>vos k.);</w:t>
      </w:r>
      <w:r w:rsidR="00942AFB" w:rsidRPr="004A58A3">
        <w:rPr>
          <w:rFonts w:ascii="Times New Roman" w:hAnsi="Times New Roman"/>
          <w:sz w:val="24"/>
          <w:szCs w:val="24"/>
        </w:rPr>
        <w:t xml:space="preserve"> </w:t>
      </w:r>
    </w:p>
    <w:p w14:paraId="501EB808" w14:textId="51C27CDC" w:rsidR="00D9690B" w:rsidRPr="004A58A3" w:rsidRDefault="00753818" w:rsidP="00753818">
      <w:pPr>
        <w:pStyle w:val="Preformatted"/>
        <w:tabs>
          <w:tab w:val="clear" w:pos="0"/>
          <w:tab w:val="clear" w:pos="959"/>
          <w:tab w:val="clear" w:pos="1918"/>
          <w:tab w:val="clear" w:pos="8631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18. </w:t>
      </w:r>
      <w:r w:rsidR="00D9690B" w:rsidRPr="004A58A3">
        <w:rPr>
          <w:rFonts w:ascii="Times New Roman" w:hAnsi="Times New Roman"/>
          <w:sz w:val="24"/>
          <w:szCs w:val="24"/>
        </w:rPr>
        <w:t>Daugiabu</w:t>
      </w:r>
      <w:r w:rsidR="00AE1582">
        <w:rPr>
          <w:rFonts w:ascii="Times New Roman" w:hAnsi="Times New Roman"/>
          <w:sz w:val="24"/>
          <w:szCs w:val="24"/>
        </w:rPr>
        <w:t>tis</w:t>
      </w:r>
      <w:r w:rsidR="00D9690B" w:rsidRPr="004A58A3">
        <w:rPr>
          <w:rFonts w:ascii="Times New Roman" w:hAnsi="Times New Roman"/>
          <w:sz w:val="24"/>
          <w:szCs w:val="24"/>
        </w:rPr>
        <w:t xml:space="preserve"> gyvenama</w:t>
      </w:r>
      <w:r w:rsidR="00AE1582">
        <w:rPr>
          <w:rFonts w:ascii="Times New Roman" w:hAnsi="Times New Roman"/>
          <w:sz w:val="24"/>
          <w:szCs w:val="24"/>
        </w:rPr>
        <w:t>sis</w:t>
      </w:r>
      <w:r w:rsidR="00D9690B" w:rsidRPr="004A58A3">
        <w:rPr>
          <w:rFonts w:ascii="Times New Roman" w:hAnsi="Times New Roman"/>
          <w:sz w:val="24"/>
          <w:szCs w:val="24"/>
        </w:rPr>
        <w:t xml:space="preserve"> nam</w:t>
      </w:r>
      <w:r w:rsidR="00AE1582">
        <w:rPr>
          <w:rFonts w:ascii="Times New Roman" w:hAnsi="Times New Roman"/>
          <w:sz w:val="24"/>
          <w:szCs w:val="24"/>
        </w:rPr>
        <w:t>as</w:t>
      </w:r>
      <w:r w:rsidR="00D9690B" w:rsidRPr="004A58A3">
        <w:rPr>
          <w:rFonts w:ascii="Times New Roman" w:hAnsi="Times New Roman"/>
          <w:sz w:val="24"/>
          <w:szCs w:val="24"/>
        </w:rPr>
        <w:t>, kuriame administravimas vykdomas pagal Jungtinės veik</w:t>
      </w:r>
      <w:r w:rsidR="00B75747">
        <w:rPr>
          <w:rFonts w:ascii="Times New Roman" w:hAnsi="Times New Roman"/>
          <w:sz w:val="24"/>
          <w:szCs w:val="24"/>
        </w:rPr>
        <w:t>l</w:t>
      </w:r>
      <w:r w:rsidR="00D9690B" w:rsidRPr="004A58A3">
        <w:rPr>
          <w:rFonts w:ascii="Times New Roman" w:hAnsi="Times New Roman"/>
          <w:sz w:val="24"/>
          <w:szCs w:val="24"/>
        </w:rPr>
        <w:t>os (partnerystės) sutartį (</w:t>
      </w:r>
      <w:r w:rsidR="004A58A3" w:rsidRPr="004A58A3">
        <w:rPr>
          <w:rFonts w:ascii="Times New Roman" w:hAnsi="Times New Roman"/>
          <w:sz w:val="24"/>
          <w:szCs w:val="24"/>
        </w:rPr>
        <w:t xml:space="preserve">Laukų g. 12, </w:t>
      </w:r>
      <w:proofErr w:type="spellStart"/>
      <w:r w:rsidR="00D9690B" w:rsidRPr="004A58A3">
        <w:rPr>
          <w:rFonts w:ascii="Times New Roman" w:hAnsi="Times New Roman"/>
          <w:sz w:val="24"/>
          <w:szCs w:val="24"/>
        </w:rPr>
        <w:t>Valeravos</w:t>
      </w:r>
      <w:proofErr w:type="spellEnd"/>
      <w:r w:rsidR="00D9690B" w:rsidRPr="004A58A3">
        <w:rPr>
          <w:rFonts w:ascii="Times New Roman" w:hAnsi="Times New Roman"/>
          <w:sz w:val="24"/>
          <w:szCs w:val="24"/>
        </w:rPr>
        <w:t xml:space="preserve"> k.</w:t>
      </w:r>
      <w:r w:rsidR="00B75747">
        <w:rPr>
          <w:rFonts w:ascii="Times New Roman" w:hAnsi="Times New Roman"/>
          <w:sz w:val="24"/>
          <w:szCs w:val="24"/>
        </w:rPr>
        <w:t>,</w:t>
      </w:r>
      <w:r w:rsidR="00D9690B" w:rsidRPr="004A58A3">
        <w:rPr>
          <w:rFonts w:ascii="Times New Roman" w:hAnsi="Times New Roman"/>
          <w:sz w:val="24"/>
          <w:szCs w:val="24"/>
        </w:rPr>
        <w:t xml:space="preserve"> Vandžiogalos sen</w:t>
      </w:r>
      <w:r w:rsidR="004A58A3" w:rsidRPr="004A58A3">
        <w:rPr>
          <w:rFonts w:ascii="Times New Roman" w:hAnsi="Times New Roman"/>
          <w:sz w:val="24"/>
          <w:szCs w:val="24"/>
        </w:rPr>
        <w:t>.</w:t>
      </w:r>
      <w:r w:rsidR="00D9690B" w:rsidRPr="004A58A3">
        <w:rPr>
          <w:rFonts w:ascii="Times New Roman" w:hAnsi="Times New Roman"/>
          <w:sz w:val="24"/>
          <w:szCs w:val="24"/>
        </w:rPr>
        <w:t>).</w:t>
      </w:r>
    </w:p>
    <w:p w14:paraId="31FB1CF6" w14:textId="06758D8F" w:rsidR="009C2DB7" w:rsidRPr="00D9690B" w:rsidRDefault="00753818" w:rsidP="00753818">
      <w:pPr>
        <w:pStyle w:val="Preformatted"/>
        <w:tabs>
          <w:tab w:val="clear" w:pos="0"/>
          <w:tab w:val="clear" w:pos="959"/>
          <w:tab w:val="clear" w:pos="1918"/>
          <w:tab w:val="clear" w:pos="8631"/>
          <w:tab w:val="left" w:pos="567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 w:rsidR="009C2DB7" w:rsidRPr="00D9690B">
        <w:rPr>
          <w:rFonts w:ascii="Times New Roman" w:hAnsi="Times New Roman"/>
          <w:sz w:val="24"/>
          <w:szCs w:val="24"/>
          <w:lang w:eastAsia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992CFA7" w14:textId="77777777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034FBAE" w14:textId="77777777" w:rsidR="009C2DB7" w:rsidRPr="000D35E0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BA81D06" w14:textId="2912D6F4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  <w:r w:rsidRPr="0075324A">
        <w:rPr>
          <w:rFonts w:ascii="Times New Roman" w:hAnsi="Times New Roman"/>
          <w:sz w:val="23"/>
          <w:szCs w:val="23"/>
        </w:rPr>
        <w:t>Administracijos direktori</w:t>
      </w:r>
      <w:r>
        <w:rPr>
          <w:rFonts w:ascii="Times New Roman" w:hAnsi="Times New Roman"/>
          <w:sz w:val="23"/>
          <w:szCs w:val="23"/>
        </w:rPr>
        <w:t>us</w:t>
      </w:r>
      <w:r w:rsidR="00753818">
        <w:rPr>
          <w:rFonts w:ascii="Times New Roman" w:hAnsi="Times New Roman"/>
          <w:sz w:val="23"/>
          <w:szCs w:val="23"/>
        </w:rPr>
        <w:tab/>
      </w:r>
      <w:r w:rsidR="00753818">
        <w:rPr>
          <w:rFonts w:ascii="Times New Roman" w:hAnsi="Times New Roman"/>
          <w:sz w:val="23"/>
          <w:szCs w:val="23"/>
        </w:rPr>
        <w:tab/>
      </w:r>
      <w:r w:rsidR="00753818">
        <w:rPr>
          <w:rFonts w:ascii="Times New Roman" w:hAnsi="Times New Roman"/>
          <w:sz w:val="23"/>
          <w:szCs w:val="23"/>
        </w:rPr>
        <w:tab/>
      </w:r>
      <w:r w:rsidR="00753818">
        <w:rPr>
          <w:rFonts w:ascii="Times New Roman" w:hAnsi="Times New Roman"/>
          <w:sz w:val="23"/>
          <w:szCs w:val="23"/>
        </w:rPr>
        <w:tab/>
      </w:r>
      <w:r w:rsidR="00753818">
        <w:rPr>
          <w:rFonts w:ascii="Times New Roman" w:hAnsi="Times New Roman"/>
          <w:sz w:val="23"/>
          <w:szCs w:val="23"/>
        </w:rPr>
        <w:tab/>
      </w:r>
      <w:r w:rsidR="0075381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Šarūnas Šukevičius</w:t>
      </w:r>
    </w:p>
    <w:p w14:paraId="41CE8CBC" w14:textId="12170101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BF9E25D" w14:textId="77777777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C6DCA00" w14:textId="77777777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0AEB2F08" w14:textId="77777777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7B77EEE4" w14:textId="77777777" w:rsidR="009C2DB7" w:rsidRDefault="009C2DB7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095CF9F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5E4AB3DE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72E332D2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121A711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5312E58E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6FD6323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1D0F46F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83DFB14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CD5DCF3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538A0FF9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7293980C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33D0756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774F3532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34B8BFE4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EA66A11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413FD8A8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49676DA3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FE5E06E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50DFAA1C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F8DDF52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70BD1CE2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20A10FA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7739F87F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05FF0A64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243E4152" w14:textId="77777777" w:rsidR="00F4600B" w:rsidRDefault="00F4600B" w:rsidP="009C2DB7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2"/>
          <w:szCs w:val="22"/>
        </w:rPr>
      </w:pPr>
    </w:p>
    <w:p w14:paraId="11D42800" w14:textId="66C44E6F" w:rsidR="00D9690B" w:rsidRDefault="00D9690B" w:rsidP="00D9690B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Parengė</w:t>
      </w:r>
    </w:p>
    <w:p w14:paraId="1401EDF7" w14:textId="77777777" w:rsidR="00753818" w:rsidRDefault="00753818" w:rsidP="00D9690B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</w:p>
    <w:p w14:paraId="62983505" w14:textId="77777777" w:rsidR="00D9690B" w:rsidRDefault="00F1206B" w:rsidP="00D9690B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  <w:r w:rsidRPr="00F1206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ndrius</w:t>
      </w:r>
      <w:r w:rsidRPr="00F1206B">
        <w:rPr>
          <w:rFonts w:ascii="Times New Roman" w:hAnsi="Times New Roman"/>
          <w:sz w:val="24"/>
          <w:szCs w:val="24"/>
        </w:rPr>
        <w:t xml:space="preserve"> Kizelevičius</w:t>
      </w:r>
      <w:r w:rsidR="00D9690B">
        <w:rPr>
          <w:rFonts w:ascii="Times New Roman" w:hAnsi="Times New Roman"/>
          <w:sz w:val="24"/>
          <w:szCs w:val="24"/>
        </w:rPr>
        <w:t xml:space="preserve"> </w:t>
      </w:r>
    </w:p>
    <w:p w14:paraId="51E11ED3" w14:textId="0436DF9B" w:rsidR="009700EF" w:rsidRDefault="009700EF" w:rsidP="00D9690B">
      <w:pPr>
        <w:pStyle w:val="Preformatted"/>
        <w:tabs>
          <w:tab w:val="clear" w:pos="959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160"/>
          <w:tab w:val="left" w:pos="3600"/>
          <w:tab w:val="left" w:pos="4320"/>
          <w:tab w:val="left" w:pos="5387"/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2022-05-10</w:t>
      </w:r>
    </w:p>
    <w:sectPr w:rsidR="009700EF" w:rsidSect="00753818">
      <w:headerReference w:type="even" r:id="rId8"/>
      <w:headerReference w:type="default" r:id="rId9"/>
      <w:headerReference w:type="first" r:id="rId10"/>
      <w:pgSz w:w="11907" w:h="16840" w:code="9"/>
      <w:pgMar w:top="1701" w:right="567" w:bottom="1134" w:left="1701" w:header="227" w:footer="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5FC5" w14:textId="77777777" w:rsidR="003B1836" w:rsidRDefault="003B1836">
      <w:r>
        <w:separator/>
      </w:r>
    </w:p>
  </w:endnote>
  <w:endnote w:type="continuationSeparator" w:id="0">
    <w:p w14:paraId="6F05B128" w14:textId="77777777" w:rsidR="003B1836" w:rsidRDefault="003B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BCBC" w14:textId="77777777" w:rsidR="003B1836" w:rsidRDefault="003B1836">
      <w:r>
        <w:separator/>
      </w:r>
    </w:p>
  </w:footnote>
  <w:footnote w:type="continuationSeparator" w:id="0">
    <w:p w14:paraId="410294CA" w14:textId="77777777" w:rsidR="003B1836" w:rsidRDefault="003B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6B96" w14:textId="77777777" w:rsidR="00494732" w:rsidRDefault="004C41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9473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435341" w14:textId="77777777" w:rsidR="00494732" w:rsidRDefault="0049473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B0E7" w14:textId="77777777" w:rsidR="00494732" w:rsidRDefault="004C41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9473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58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EA8487" w14:textId="77777777" w:rsidR="00494732" w:rsidRDefault="00494732" w:rsidP="00E45E36">
    <w:pPr>
      <w:pStyle w:val="Antrats"/>
    </w:pPr>
  </w:p>
  <w:p w14:paraId="13EB1D7E" w14:textId="77777777" w:rsidR="00494732" w:rsidRDefault="00494732" w:rsidP="00E45E3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1FC6" w14:textId="77777777" w:rsidR="008E1DC9" w:rsidRPr="007202C5" w:rsidRDefault="008E1DC9" w:rsidP="008329C6">
    <w:pPr>
      <w:rPr>
        <w:rFonts w:ascii="Times New Roman" w:hAnsi="Times New Roman"/>
        <w:sz w:val="16"/>
        <w:szCs w:val="16"/>
      </w:rPr>
    </w:pPr>
  </w:p>
  <w:p w14:paraId="4FD0D7C1" w14:textId="77777777" w:rsidR="00494732" w:rsidRDefault="00494732" w:rsidP="005D19BF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CE5D287" wp14:editId="67CA48ED">
          <wp:extent cx="514350" cy="619125"/>
          <wp:effectExtent l="19050" t="0" r="0" b="0"/>
          <wp:docPr id="3" name="Paveikslėlis 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F1E560" w14:textId="77777777" w:rsidR="00494732" w:rsidRPr="00EA5BD8" w:rsidRDefault="00494732">
    <w:pPr>
      <w:rPr>
        <w:rFonts w:ascii="Times New Roman" w:hAnsi="Times New Roman"/>
        <w:sz w:val="16"/>
        <w:szCs w:val="16"/>
      </w:rPr>
    </w:pPr>
  </w:p>
  <w:p w14:paraId="6FF95AAE" w14:textId="77777777" w:rsidR="00494732" w:rsidRPr="007408F7" w:rsidRDefault="00494732" w:rsidP="00555340">
    <w:pPr>
      <w:jc w:val="center"/>
      <w:rPr>
        <w:rFonts w:ascii="Times New Roman" w:hAnsi="Times New Roman"/>
        <w:b/>
        <w:sz w:val="28"/>
        <w:szCs w:val="28"/>
      </w:rPr>
    </w:pPr>
    <w:r w:rsidRPr="007408F7">
      <w:rPr>
        <w:rFonts w:ascii="Times New Roman" w:hAnsi="Times New Roman"/>
        <w:b/>
        <w:sz w:val="28"/>
        <w:szCs w:val="28"/>
      </w:rPr>
      <w:t>KAUNO RAJONO SAVIVALDYBĖS ADMINISTRACIJOS</w:t>
    </w:r>
  </w:p>
  <w:p w14:paraId="4C18B800" w14:textId="77777777" w:rsidR="00494732" w:rsidRPr="007408F7" w:rsidRDefault="00494732" w:rsidP="00F71B1B">
    <w:pPr>
      <w:jc w:val="center"/>
      <w:rPr>
        <w:rFonts w:ascii="Times New Roman" w:hAnsi="Times New Roman"/>
        <w:b/>
        <w:sz w:val="28"/>
        <w:szCs w:val="28"/>
      </w:rPr>
    </w:pPr>
    <w:r w:rsidRPr="007408F7">
      <w:rPr>
        <w:rFonts w:ascii="Times New Roman" w:hAnsi="Times New Roman"/>
        <w:b/>
        <w:sz w:val="28"/>
        <w:szCs w:val="28"/>
      </w:rPr>
      <w:t>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834"/>
    <w:multiLevelType w:val="hybridMultilevel"/>
    <w:tmpl w:val="32147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D7AD2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" w15:restartNumberingAfterBreak="0">
    <w:nsid w:val="094F5E08"/>
    <w:multiLevelType w:val="hybridMultilevel"/>
    <w:tmpl w:val="2A2C4C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15CF"/>
    <w:multiLevelType w:val="multilevel"/>
    <w:tmpl w:val="C706ED5C"/>
    <w:lvl w:ilvl="0">
      <w:start w:val="2008"/>
      <w:numFmt w:val="decimal"/>
      <w:lvlText w:val="%1"/>
      <w:lvlJc w:val="left"/>
      <w:pPr>
        <w:tabs>
          <w:tab w:val="num" w:pos="1140"/>
        </w:tabs>
        <w:ind w:left="1140" w:hanging="1140"/>
      </w:pPr>
    </w:lvl>
    <w:lvl w:ilvl="1">
      <w:start w:val="2"/>
      <w:numFmt w:val="decimalZero"/>
      <w:lvlText w:val="%1-%2"/>
      <w:lvlJc w:val="left"/>
      <w:pPr>
        <w:tabs>
          <w:tab w:val="num" w:pos="1140"/>
        </w:tabs>
        <w:ind w:left="1140" w:hanging="1140"/>
      </w:pPr>
    </w:lvl>
    <w:lvl w:ilvl="2">
      <w:start w:val="27"/>
      <w:numFmt w:val="decimal"/>
      <w:lvlText w:val="%1-%2-%3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12033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2C4F97"/>
    <w:multiLevelType w:val="multilevel"/>
    <w:tmpl w:val="68BC867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6" w15:restartNumberingAfterBreak="0">
    <w:nsid w:val="18A358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457D68"/>
    <w:multiLevelType w:val="multilevel"/>
    <w:tmpl w:val="BEB01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6645D1"/>
    <w:multiLevelType w:val="singleLevel"/>
    <w:tmpl w:val="2D14B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11A0C73"/>
    <w:multiLevelType w:val="hybridMultilevel"/>
    <w:tmpl w:val="A38CE3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3318"/>
    <w:multiLevelType w:val="multilevel"/>
    <w:tmpl w:val="AC662F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60"/>
        </w:tabs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50"/>
        </w:tabs>
        <w:ind w:left="8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90"/>
        </w:tabs>
        <w:ind w:left="11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11" w15:restartNumberingAfterBreak="0">
    <w:nsid w:val="281A22D7"/>
    <w:multiLevelType w:val="multilevel"/>
    <w:tmpl w:val="BEF0887A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4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4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4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2" w15:restartNumberingAfterBreak="0">
    <w:nsid w:val="293A4763"/>
    <w:multiLevelType w:val="multilevel"/>
    <w:tmpl w:val="EAF8DD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2D071432"/>
    <w:multiLevelType w:val="multilevel"/>
    <w:tmpl w:val="E2544A06"/>
    <w:lvl w:ilvl="0">
      <w:start w:val="2008"/>
      <w:numFmt w:val="decimal"/>
      <w:lvlText w:val="%1"/>
      <w:lvlJc w:val="left"/>
      <w:pPr>
        <w:tabs>
          <w:tab w:val="num" w:pos="1140"/>
        </w:tabs>
        <w:ind w:left="1140" w:hanging="1140"/>
      </w:pPr>
    </w:lvl>
    <w:lvl w:ilvl="1">
      <w:start w:val="4"/>
      <w:numFmt w:val="decimalZero"/>
      <w:lvlText w:val="%1-%2"/>
      <w:lvlJc w:val="left"/>
      <w:pPr>
        <w:tabs>
          <w:tab w:val="num" w:pos="1140"/>
        </w:tabs>
        <w:ind w:left="1140" w:hanging="1140"/>
      </w:pPr>
    </w:lvl>
    <w:lvl w:ilvl="2">
      <w:start w:val="7"/>
      <w:numFmt w:val="decimalZero"/>
      <w:lvlText w:val="%1-%2-%3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D7E6EC6"/>
    <w:multiLevelType w:val="hybridMultilevel"/>
    <w:tmpl w:val="C2EC53F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FA2D3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E04284"/>
    <w:multiLevelType w:val="multilevel"/>
    <w:tmpl w:val="5D6C7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E61C5D"/>
    <w:multiLevelType w:val="hybridMultilevel"/>
    <w:tmpl w:val="5D9E1028"/>
    <w:lvl w:ilvl="0" w:tplc="AC56FF4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8" w15:restartNumberingAfterBreak="0">
    <w:nsid w:val="3F2B17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5D15E3"/>
    <w:multiLevelType w:val="multilevel"/>
    <w:tmpl w:val="CF6262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420"/>
      </w:p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</w:lvl>
  </w:abstractNum>
  <w:abstractNum w:abstractNumId="20" w15:restartNumberingAfterBreak="0">
    <w:nsid w:val="40F246DC"/>
    <w:multiLevelType w:val="multilevel"/>
    <w:tmpl w:val="4D9A9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1" w15:restartNumberingAfterBreak="0">
    <w:nsid w:val="42EE772C"/>
    <w:multiLevelType w:val="multilevel"/>
    <w:tmpl w:val="4148F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2" w15:restartNumberingAfterBreak="0">
    <w:nsid w:val="4A9216FF"/>
    <w:multiLevelType w:val="multilevel"/>
    <w:tmpl w:val="FA6460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820436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4" w15:restartNumberingAfterBreak="0">
    <w:nsid w:val="4C627F38"/>
    <w:multiLevelType w:val="multilevel"/>
    <w:tmpl w:val="BDFACF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25" w15:restartNumberingAfterBreak="0">
    <w:nsid w:val="4C8A0342"/>
    <w:multiLevelType w:val="multilevel"/>
    <w:tmpl w:val="48622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F9E2502"/>
    <w:multiLevelType w:val="hybridMultilevel"/>
    <w:tmpl w:val="2E24A5B2"/>
    <w:lvl w:ilvl="0" w:tplc="78D4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325C38"/>
    <w:multiLevelType w:val="hybridMultilevel"/>
    <w:tmpl w:val="B6BE1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F39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6A35BD"/>
    <w:multiLevelType w:val="hybridMultilevel"/>
    <w:tmpl w:val="5120885C"/>
    <w:lvl w:ilvl="0" w:tplc="695205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A88583B"/>
    <w:multiLevelType w:val="hybridMultilevel"/>
    <w:tmpl w:val="3ACE659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5458B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9C15CBC"/>
    <w:multiLevelType w:val="hybridMultilevel"/>
    <w:tmpl w:val="C5062744"/>
    <w:lvl w:ilvl="0" w:tplc="0427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33" w15:restartNumberingAfterBreak="0">
    <w:nsid w:val="69CF7174"/>
    <w:multiLevelType w:val="hybridMultilevel"/>
    <w:tmpl w:val="809418E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BAC6385"/>
    <w:multiLevelType w:val="hybridMultilevel"/>
    <w:tmpl w:val="2A92A682"/>
    <w:lvl w:ilvl="0" w:tplc="95602A82">
      <w:start w:val="1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F8A4097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D0441A"/>
    <w:multiLevelType w:val="multilevel"/>
    <w:tmpl w:val="CB8EA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7" w15:restartNumberingAfterBreak="0">
    <w:nsid w:val="7944702D"/>
    <w:multiLevelType w:val="multilevel"/>
    <w:tmpl w:val="D7BCC7F8"/>
    <w:lvl w:ilvl="0">
      <w:start w:val="2008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2"/>
      <w:numFmt w:val="decimalZero"/>
      <w:lvlText w:val="%1-%2"/>
      <w:lvlJc w:val="left"/>
      <w:pPr>
        <w:tabs>
          <w:tab w:val="num" w:pos="1485"/>
        </w:tabs>
        <w:ind w:left="1485" w:hanging="1485"/>
      </w:pPr>
    </w:lvl>
    <w:lvl w:ilvl="2">
      <w:start w:val="7"/>
      <w:numFmt w:val="decimalZero"/>
      <w:lvlText w:val="%1-%2-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-%2-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-%2-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-%2-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-%2-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-%2-%3.%4.%5.%6.%7.%8"/>
      <w:lvlJc w:val="left"/>
      <w:pPr>
        <w:tabs>
          <w:tab w:val="num" w:pos="1485"/>
        </w:tabs>
        <w:ind w:left="1485" w:hanging="1485"/>
      </w:p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7C1D2770"/>
    <w:multiLevelType w:val="multilevel"/>
    <w:tmpl w:val="E43C64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 w16cid:durableId="1161700230">
    <w:abstractNumId w:val="31"/>
  </w:num>
  <w:num w:numId="2" w16cid:durableId="1329019445">
    <w:abstractNumId w:val="8"/>
  </w:num>
  <w:num w:numId="3" w16cid:durableId="253367367">
    <w:abstractNumId w:val="32"/>
  </w:num>
  <w:num w:numId="4" w16cid:durableId="1897473657">
    <w:abstractNumId w:val="0"/>
  </w:num>
  <w:num w:numId="5" w16cid:durableId="1074202232">
    <w:abstractNumId w:val="17"/>
  </w:num>
  <w:num w:numId="6" w16cid:durableId="1785345674">
    <w:abstractNumId w:val="38"/>
  </w:num>
  <w:num w:numId="7" w16cid:durableId="924991260">
    <w:abstractNumId w:val="21"/>
  </w:num>
  <w:num w:numId="8" w16cid:durableId="791291380">
    <w:abstractNumId w:val="20"/>
  </w:num>
  <w:num w:numId="9" w16cid:durableId="95903611">
    <w:abstractNumId w:val="10"/>
  </w:num>
  <w:num w:numId="10" w16cid:durableId="1182820982">
    <w:abstractNumId w:val="36"/>
  </w:num>
  <w:num w:numId="11" w16cid:durableId="616639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168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537382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080720">
    <w:abstractNumId w:val="37"/>
    <w:lvlOverride w:ilvl="0">
      <w:startOverride w:val="2008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746266">
    <w:abstractNumId w:val="3"/>
    <w:lvlOverride w:ilvl="0">
      <w:startOverride w:val="2008"/>
    </w:lvlOverride>
    <w:lvlOverride w:ilvl="1">
      <w:startOverride w:val="2"/>
    </w:lvlOverride>
    <w:lvlOverride w:ilvl="2">
      <w:startOverride w:val="2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644819">
    <w:abstractNumId w:val="13"/>
    <w:lvlOverride w:ilvl="0">
      <w:startOverride w:val="2008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993432">
    <w:abstractNumId w:val="27"/>
  </w:num>
  <w:num w:numId="18" w16cid:durableId="294409138">
    <w:abstractNumId w:val="26"/>
  </w:num>
  <w:num w:numId="19" w16cid:durableId="790173075">
    <w:abstractNumId w:val="2"/>
  </w:num>
  <w:num w:numId="20" w16cid:durableId="11016800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7151730">
    <w:abstractNumId w:val="9"/>
  </w:num>
  <w:num w:numId="22" w16cid:durableId="1947231208">
    <w:abstractNumId w:val="4"/>
  </w:num>
  <w:num w:numId="23" w16cid:durableId="1665669345">
    <w:abstractNumId w:val="7"/>
  </w:num>
  <w:num w:numId="24" w16cid:durableId="2019653505">
    <w:abstractNumId w:val="18"/>
  </w:num>
  <w:num w:numId="25" w16cid:durableId="1999652816">
    <w:abstractNumId w:val="16"/>
  </w:num>
  <w:num w:numId="26" w16cid:durableId="2106225437">
    <w:abstractNumId w:val="15"/>
  </w:num>
  <w:num w:numId="27" w16cid:durableId="749815019">
    <w:abstractNumId w:val="24"/>
  </w:num>
  <w:num w:numId="28" w16cid:durableId="1382512745">
    <w:abstractNumId w:val="22"/>
  </w:num>
  <w:num w:numId="29" w16cid:durableId="392312655">
    <w:abstractNumId w:val="35"/>
  </w:num>
  <w:num w:numId="30" w16cid:durableId="929578269">
    <w:abstractNumId w:val="14"/>
  </w:num>
  <w:num w:numId="31" w16cid:durableId="1291354032">
    <w:abstractNumId w:val="33"/>
  </w:num>
  <w:num w:numId="32" w16cid:durableId="175775689">
    <w:abstractNumId w:val="28"/>
  </w:num>
  <w:num w:numId="33" w16cid:durableId="1320232519">
    <w:abstractNumId w:val="6"/>
  </w:num>
  <w:num w:numId="34" w16cid:durableId="130172126">
    <w:abstractNumId w:val="5"/>
  </w:num>
  <w:num w:numId="35" w16cid:durableId="1247038647">
    <w:abstractNumId w:val="11"/>
  </w:num>
  <w:num w:numId="36" w16cid:durableId="821698342">
    <w:abstractNumId w:val="23"/>
  </w:num>
  <w:num w:numId="37" w16cid:durableId="1550070884">
    <w:abstractNumId w:val="1"/>
  </w:num>
  <w:num w:numId="38" w16cid:durableId="27873007">
    <w:abstractNumId w:val="34"/>
  </w:num>
  <w:num w:numId="39" w16cid:durableId="1849783751">
    <w:abstractNumId w:val="25"/>
  </w:num>
  <w:num w:numId="40" w16cid:durableId="19788720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48"/>
    <w:rsid w:val="000004BA"/>
    <w:rsid w:val="00000FC3"/>
    <w:rsid w:val="00001000"/>
    <w:rsid w:val="00001017"/>
    <w:rsid w:val="00001D4B"/>
    <w:rsid w:val="00002224"/>
    <w:rsid w:val="0000269F"/>
    <w:rsid w:val="000029F1"/>
    <w:rsid w:val="00003D48"/>
    <w:rsid w:val="00003E4B"/>
    <w:rsid w:val="0000406C"/>
    <w:rsid w:val="0000484A"/>
    <w:rsid w:val="0000540A"/>
    <w:rsid w:val="00006069"/>
    <w:rsid w:val="000060D5"/>
    <w:rsid w:val="000063F2"/>
    <w:rsid w:val="00006A57"/>
    <w:rsid w:val="0001020F"/>
    <w:rsid w:val="00010919"/>
    <w:rsid w:val="00010E7B"/>
    <w:rsid w:val="00010FB3"/>
    <w:rsid w:val="000111F5"/>
    <w:rsid w:val="00012159"/>
    <w:rsid w:val="00012446"/>
    <w:rsid w:val="00012806"/>
    <w:rsid w:val="00012D59"/>
    <w:rsid w:val="00012DF7"/>
    <w:rsid w:val="00012EA6"/>
    <w:rsid w:val="00012F4F"/>
    <w:rsid w:val="00012FB7"/>
    <w:rsid w:val="000132C4"/>
    <w:rsid w:val="00013A22"/>
    <w:rsid w:val="000140B5"/>
    <w:rsid w:val="000154DA"/>
    <w:rsid w:val="00015CAB"/>
    <w:rsid w:val="00015E5A"/>
    <w:rsid w:val="00016B39"/>
    <w:rsid w:val="00017594"/>
    <w:rsid w:val="00020307"/>
    <w:rsid w:val="0002072C"/>
    <w:rsid w:val="000207CC"/>
    <w:rsid w:val="00021080"/>
    <w:rsid w:val="0002190B"/>
    <w:rsid w:val="00021C58"/>
    <w:rsid w:val="00021C69"/>
    <w:rsid w:val="00021CCA"/>
    <w:rsid w:val="000225EB"/>
    <w:rsid w:val="00022603"/>
    <w:rsid w:val="00023C2E"/>
    <w:rsid w:val="00023E57"/>
    <w:rsid w:val="00024293"/>
    <w:rsid w:val="0002525D"/>
    <w:rsid w:val="000253FC"/>
    <w:rsid w:val="000255B0"/>
    <w:rsid w:val="0002697A"/>
    <w:rsid w:val="0002726E"/>
    <w:rsid w:val="0002757B"/>
    <w:rsid w:val="00027B3D"/>
    <w:rsid w:val="0003043B"/>
    <w:rsid w:val="0003049E"/>
    <w:rsid w:val="00030533"/>
    <w:rsid w:val="000306EC"/>
    <w:rsid w:val="0003077C"/>
    <w:rsid w:val="00030AC8"/>
    <w:rsid w:val="00030B34"/>
    <w:rsid w:val="00030DF9"/>
    <w:rsid w:val="0003112E"/>
    <w:rsid w:val="00031802"/>
    <w:rsid w:val="00031D47"/>
    <w:rsid w:val="00031FED"/>
    <w:rsid w:val="00032441"/>
    <w:rsid w:val="00032C45"/>
    <w:rsid w:val="00032F4D"/>
    <w:rsid w:val="0003316B"/>
    <w:rsid w:val="00033736"/>
    <w:rsid w:val="00033C5F"/>
    <w:rsid w:val="00034572"/>
    <w:rsid w:val="00034586"/>
    <w:rsid w:val="00034B16"/>
    <w:rsid w:val="000354FE"/>
    <w:rsid w:val="000355BC"/>
    <w:rsid w:val="00035FD1"/>
    <w:rsid w:val="0003630B"/>
    <w:rsid w:val="0003643D"/>
    <w:rsid w:val="0003678D"/>
    <w:rsid w:val="00036793"/>
    <w:rsid w:val="00036AD6"/>
    <w:rsid w:val="00040572"/>
    <w:rsid w:val="00040691"/>
    <w:rsid w:val="000407FD"/>
    <w:rsid w:val="000410B1"/>
    <w:rsid w:val="000418EE"/>
    <w:rsid w:val="000421DA"/>
    <w:rsid w:val="000422EE"/>
    <w:rsid w:val="00042468"/>
    <w:rsid w:val="00042680"/>
    <w:rsid w:val="000432D7"/>
    <w:rsid w:val="000439B3"/>
    <w:rsid w:val="000440CE"/>
    <w:rsid w:val="000442B7"/>
    <w:rsid w:val="000452E4"/>
    <w:rsid w:val="0004545E"/>
    <w:rsid w:val="00045737"/>
    <w:rsid w:val="000463D9"/>
    <w:rsid w:val="000464A5"/>
    <w:rsid w:val="0004718C"/>
    <w:rsid w:val="000474D0"/>
    <w:rsid w:val="0004762F"/>
    <w:rsid w:val="000509E4"/>
    <w:rsid w:val="00050E3B"/>
    <w:rsid w:val="00050EB8"/>
    <w:rsid w:val="00051384"/>
    <w:rsid w:val="000521C0"/>
    <w:rsid w:val="0005231A"/>
    <w:rsid w:val="000524C2"/>
    <w:rsid w:val="00052CD7"/>
    <w:rsid w:val="00052DFB"/>
    <w:rsid w:val="000532EB"/>
    <w:rsid w:val="00053955"/>
    <w:rsid w:val="00053A22"/>
    <w:rsid w:val="00054512"/>
    <w:rsid w:val="000547A5"/>
    <w:rsid w:val="00054915"/>
    <w:rsid w:val="00054FC4"/>
    <w:rsid w:val="000551AA"/>
    <w:rsid w:val="00055275"/>
    <w:rsid w:val="000553A6"/>
    <w:rsid w:val="0005559A"/>
    <w:rsid w:val="00055B79"/>
    <w:rsid w:val="00055BEF"/>
    <w:rsid w:val="0005674E"/>
    <w:rsid w:val="00057C1F"/>
    <w:rsid w:val="0006013B"/>
    <w:rsid w:val="000601AD"/>
    <w:rsid w:val="000602F6"/>
    <w:rsid w:val="00060C45"/>
    <w:rsid w:val="00060C59"/>
    <w:rsid w:val="00060FE0"/>
    <w:rsid w:val="0006132E"/>
    <w:rsid w:val="00061347"/>
    <w:rsid w:val="00061475"/>
    <w:rsid w:val="000614D2"/>
    <w:rsid w:val="00061722"/>
    <w:rsid w:val="00061B1E"/>
    <w:rsid w:val="00061B48"/>
    <w:rsid w:val="00061DC9"/>
    <w:rsid w:val="0006217C"/>
    <w:rsid w:val="0006282D"/>
    <w:rsid w:val="000640CE"/>
    <w:rsid w:val="0006437E"/>
    <w:rsid w:val="00064AAA"/>
    <w:rsid w:val="00064CBE"/>
    <w:rsid w:val="0006695A"/>
    <w:rsid w:val="00066B4D"/>
    <w:rsid w:val="00066C5A"/>
    <w:rsid w:val="00066CFE"/>
    <w:rsid w:val="00066E7D"/>
    <w:rsid w:val="000675FB"/>
    <w:rsid w:val="00067681"/>
    <w:rsid w:val="00067B2D"/>
    <w:rsid w:val="00070D8F"/>
    <w:rsid w:val="00070E1F"/>
    <w:rsid w:val="00071147"/>
    <w:rsid w:val="00071312"/>
    <w:rsid w:val="00071DED"/>
    <w:rsid w:val="0007222D"/>
    <w:rsid w:val="00072F0F"/>
    <w:rsid w:val="0007323D"/>
    <w:rsid w:val="00073422"/>
    <w:rsid w:val="00073AB1"/>
    <w:rsid w:val="00074075"/>
    <w:rsid w:val="0007499D"/>
    <w:rsid w:val="00074F02"/>
    <w:rsid w:val="000755A4"/>
    <w:rsid w:val="000758ED"/>
    <w:rsid w:val="00076B1A"/>
    <w:rsid w:val="00076B8A"/>
    <w:rsid w:val="00076DD2"/>
    <w:rsid w:val="00077AAE"/>
    <w:rsid w:val="00077B93"/>
    <w:rsid w:val="00080A6F"/>
    <w:rsid w:val="000810C6"/>
    <w:rsid w:val="00081691"/>
    <w:rsid w:val="00081EF3"/>
    <w:rsid w:val="000828B4"/>
    <w:rsid w:val="00082EF0"/>
    <w:rsid w:val="000832EB"/>
    <w:rsid w:val="000848B1"/>
    <w:rsid w:val="00084A12"/>
    <w:rsid w:val="00084A54"/>
    <w:rsid w:val="00085B17"/>
    <w:rsid w:val="00085EBB"/>
    <w:rsid w:val="0008710D"/>
    <w:rsid w:val="0008718B"/>
    <w:rsid w:val="000871B6"/>
    <w:rsid w:val="00087DD3"/>
    <w:rsid w:val="000900F2"/>
    <w:rsid w:val="00090B8E"/>
    <w:rsid w:val="00090C48"/>
    <w:rsid w:val="00091707"/>
    <w:rsid w:val="00091C8B"/>
    <w:rsid w:val="00091FF6"/>
    <w:rsid w:val="0009200C"/>
    <w:rsid w:val="00092789"/>
    <w:rsid w:val="00092DB0"/>
    <w:rsid w:val="00092E58"/>
    <w:rsid w:val="00092E74"/>
    <w:rsid w:val="00092F36"/>
    <w:rsid w:val="0009336A"/>
    <w:rsid w:val="00094059"/>
    <w:rsid w:val="00096B6C"/>
    <w:rsid w:val="00096BCC"/>
    <w:rsid w:val="00097E7A"/>
    <w:rsid w:val="000A03EE"/>
    <w:rsid w:val="000A0F94"/>
    <w:rsid w:val="000A1341"/>
    <w:rsid w:val="000A1929"/>
    <w:rsid w:val="000A24BD"/>
    <w:rsid w:val="000A25C4"/>
    <w:rsid w:val="000A359F"/>
    <w:rsid w:val="000A38BA"/>
    <w:rsid w:val="000A3A33"/>
    <w:rsid w:val="000A3C25"/>
    <w:rsid w:val="000A4F33"/>
    <w:rsid w:val="000A4FA3"/>
    <w:rsid w:val="000A5ACD"/>
    <w:rsid w:val="000A5E27"/>
    <w:rsid w:val="000A5F5B"/>
    <w:rsid w:val="000A6723"/>
    <w:rsid w:val="000A6802"/>
    <w:rsid w:val="000A6934"/>
    <w:rsid w:val="000A6D49"/>
    <w:rsid w:val="000A6FB8"/>
    <w:rsid w:val="000A7014"/>
    <w:rsid w:val="000A7225"/>
    <w:rsid w:val="000A722D"/>
    <w:rsid w:val="000A7897"/>
    <w:rsid w:val="000A7D19"/>
    <w:rsid w:val="000A7ECF"/>
    <w:rsid w:val="000B114B"/>
    <w:rsid w:val="000B1581"/>
    <w:rsid w:val="000B193B"/>
    <w:rsid w:val="000B1A5B"/>
    <w:rsid w:val="000B2124"/>
    <w:rsid w:val="000B2252"/>
    <w:rsid w:val="000B2553"/>
    <w:rsid w:val="000B25F6"/>
    <w:rsid w:val="000B28DD"/>
    <w:rsid w:val="000B2E5B"/>
    <w:rsid w:val="000B34B1"/>
    <w:rsid w:val="000B3F2D"/>
    <w:rsid w:val="000B3F96"/>
    <w:rsid w:val="000B42EF"/>
    <w:rsid w:val="000B452F"/>
    <w:rsid w:val="000B472D"/>
    <w:rsid w:val="000B488F"/>
    <w:rsid w:val="000B4A32"/>
    <w:rsid w:val="000B4D34"/>
    <w:rsid w:val="000B5020"/>
    <w:rsid w:val="000B57D6"/>
    <w:rsid w:val="000B5814"/>
    <w:rsid w:val="000B5F04"/>
    <w:rsid w:val="000B61BF"/>
    <w:rsid w:val="000B67B9"/>
    <w:rsid w:val="000B6956"/>
    <w:rsid w:val="000B6D7A"/>
    <w:rsid w:val="000B7042"/>
    <w:rsid w:val="000C0110"/>
    <w:rsid w:val="000C0E61"/>
    <w:rsid w:val="000C1002"/>
    <w:rsid w:val="000C1300"/>
    <w:rsid w:val="000C2ED2"/>
    <w:rsid w:val="000C3002"/>
    <w:rsid w:val="000C31B7"/>
    <w:rsid w:val="000C3314"/>
    <w:rsid w:val="000C42C7"/>
    <w:rsid w:val="000C5DE1"/>
    <w:rsid w:val="000C621B"/>
    <w:rsid w:val="000C6268"/>
    <w:rsid w:val="000C6620"/>
    <w:rsid w:val="000C6D8D"/>
    <w:rsid w:val="000C71C9"/>
    <w:rsid w:val="000C76DA"/>
    <w:rsid w:val="000C7CB0"/>
    <w:rsid w:val="000C7EBD"/>
    <w:rsid w:val="000D06AD"/>
    <w:rsid w:val="000D0FD8"/>
    <w:rsid w:val="000D1CE0"/>
    <w:rsid w:val="000D2A4E"/>
    <w:rsid w:val="000D31AD"/>
    <w:rsid w:val="000D35E0"/>
    <w:rsid w:val="000D3CCB"/>
    <w:rsid w:val="000D3D68"/>
    <w:rsid w:val="000D404D"/>
    <w:rsid w:val="000D4790"/>
    <w:rsid w:val="000D4FED"/>
    <w:rsid w:val="000D5464"/>
    <w:rsid w:val="000D58D5"/>
    <w:rsid w:val="000D5FD5"/>
    <w:rsid w:val="000D7776"/>
    <w:rsid w:val="000D789B"/>
    <w:rsid w:val="000E14AE"/>
    <w:rsid w:val="000E17D6"/>
    <w:rsid w:val="000E19B8"/>
    <w:rsid w:val="000E1A1D"/>
    <w:rsid w:val="000E20C2"/>
    <w:rsid w:val="000E2194"/>
    <w:rsid w:val="000E4218"/>
    <w:rsid w:val="000E496B"/>
    <w:rsid w:val="000E4A55"/>
    <w:rsid w:val="000E4FCB"/>
    <w:rsid w:val="000E517F"/>
    <w:rsid w:val="000E5664"/>
    <w:rsid w:val="000E6028"/>
    <w:rsid w:val="000E66F8"/>
    <w:rsid w:val="000E6F5C"/>
    <w:rsid w:val="000E7279"/>
    <w:rsid w:val="000E77D6"/>
    <w:rsid w:val="000E7BE0"/>
    <w:rsid w:val="000E7D04"/>
    <w:rsid w:val="000F03B5"/>
    <w:rsid w:val="000F129E"/>
    <w:rsid w:val="000F22F6"/>
    <w:rsid w:val="000F24E5"/>
    <w:rsid w:val="000F2A5F"/>
    <w:rsid w:val="000F314E"/>
    <w:rsid w:val="000F36E3"/>
    <w:rsid w:val="000F3799"/>
    <w:rsid w:val="000F3BC3"/>
    <w:rsid w:val="000F42AE"/>
    <w:rsid w:val="000F4AC6"/>
    <w:rsid w:val="000F4B04"/>
    <w:rsid w:val="000F4ECC"/>
    <w:rsid w:val="000F511F"/>
    <w:rsid w:val="000F5161"/>
    <w:rsid w:val="000F5382"/>
    <w:rsid w:val="000F5946"/>
    <w:rsid w:val="000F5D90"/>
    <w:rsid w:val="000F5F84"/>
    <w:rsid w:val="000F6073"/>
    <w:rsid w:val="000F660B"/>
    <w:rsid w:val="000F6952"/>
    <w:rsid w:val="000F6BA3"/>
    <w:rsid w:val="000F7339"/>
    <w:rsid w:val="000F7468"/>
    <w:rsid w:val="000F7B53"/>
    <w:rsid w:val="000F7BF4"/>
    <w:rsid w:val="00101287"/>
    <w:rsid w:val="00101454"/>
    <w:rsid w:val="001016F5"/>
    <w:rsid w:val="00101ACB"/>
    <w:rsid w:val="00102B4C"/>
    <w:rsid w:val="00103472"/>
    <w:rsid w:val="00104223"/>
    <w:rsid w:val="001045ED"/>
    <w:rsid w:val="00104737"/>
    <w:rsid w:val="00104890"/>
    <w:rsid w:val="001049B7"/>
    <w:rsid w:val="00104DE8"/>
    <w:rsid w:val="0010555A"/>
    <w:rsid w:val="001056BA"/>
    <w:rsid w:val="001058FA"/>
    <w:rsid w:val="001062AD"/>
    <w:rsid w:val="0010718C"/>
    <w:rsid w:val="0010748A"/>
    <w:rsid w:val="001074B3"/>
    <w:rsid w:val="00107661"/>
    <w:rsid w:val="001076AF"/>
    <w:rsid w:val="00110C34"/>
    <w:rsid w:val="00111178"/>
    <w:rsid w:val="00111863"/>
    <w:rsid w:val="00111901"/>
    <w:rsid w:val="00111941"/>
    <w:rsid w:val="00111AB6"/>
    <w:rsid w:val="001123A1"/>
    <w:rsid w:val="00112A03"/>
    <w:rsid w:val="00112BF7"/>
    <w:rsid w:val="00113273"/>
    <w:rsid w:val="0011422B"/>
    <w:rsid w:val="001142E6"/>
    <w:rsid w:val="00115735"/>
    <w:rsid w:val="00115D42"/>
    <w:rsid w:val="00115E53"/>
    <w:rsid w:val="00116441"/>
    <w:rsid w:val="00116EF5"/>
    <w:rsid w:val="00116F29"/>
    <w:rsid w:val="001170BA"/>
    <w:rsid w:val="0011718D"/>
    <w:rsid w:val="001174E6"/>
    <w:rsid w:val="00117E7B"/>
    <w:rsid w:val="001203EC"/>
    <w:rsid w:val="00120594"/>
    <w:rsid w:val="001214CE"/>
    <w:rsid w:val="001229F4"/>
    <w:rsid w:val="00122B8B"/>
    <w:rsid w:val="00122CF8"/>
    <w:rsid w:val="00122D59"/>
    <w:rsid w:val="00122DFD"/>
    <w:rsid w:val="001230DA"/>
    <w:rsid w:val="001235F1"/>
    <w:rsid w:val="001239D5"/>
    <w:rsid w:val="00123E76"/>
    <w:rsid w:val="00124026"/>
    <w:rsid w:val="001243DB"/>
    <w:rsid w:val="00124719"/>
    <w:rsid w:val="00124F06"/>
    <w:rsid w:val="0012513C"/>
    <w:rsid w:val="001267A6"/>
    <w:rsid w:val="00126BD5"/>
    <w:rsid w:val="001270A5"/>
    <w:rsid w:val="00127BDF"/>
    <w:rsid w:val="00130089"/>
    <w:rsid w:val="00130605"/>
    <w:rsid w:val="00130B07"/>
    <w:rsid w:val="00130FA3"/>
    <w:rsid w:val="0013128B"/>
    <w:rsid w:val="00132775"/>
    <w:rsid w:val="00133135"/>
    <w:rsid w:val="001338B9"/>
    <w:rsid w:val="00133A14"/>
    <w:rsid w:val="00133B8B"/>
    <w:rsid w:val="00133D11"/>
    <w:rsid w:val="00134548"/>
    <w:rsid w:val="00134616"/>
    <w:rsid w:val="00134BBD"/>
    <w:rsid w:val="00135077"/>
    <w:rsid w:val="0013539A"/>
    <w:rsid w:val="00135686"/>
    <w:rsid w:val="0013654A"/>
    <w:rsid w:val="00137234"/>
    <w:rsid w:val="001404D8"/>
    <w:rsid w:val="001404DC"/>
    <w:rsid w:val="001408B7"/>
    <w:rsid w:val="00140F32"/>
    <w:rsid w:val="00140F5E"/>
    <w:rsid w:val="0014155E"/>
    <w:rsid w:val="001418D9"/>
    <w:rsid w:val="00141D3A"/>
    <w:rsid w:val="00142622"/>
    <w:rsid w:val="00142785"/>
    <w:rsid w:val="001427CD"/>
    <w:rsid w:val="001428BE"/>
    <w:rsid w:val="00142E00"/>
    <w:rsid w:val="001434E4"/>
    <w:rsid w:val="0014393B"/>
    <w:rsid w:val="0014402E"/>
    <w:rsid w:val="00144B37"/>
    <w:rsid w:val="00145203"/>
    <w:rsid w:val="0014610A"/>
    <w:rsid w:val="0014656C"/>
    <w:rsid w:val="0014663B"/>
    <w:rsid w:val="0015022D"/>
    <w:rsid w:val="0015022F"/>
    <w:rsid w:val="0015074C"/>
    <w:rsid w:val="00150B45"/>
    <w:rsid w:val="00151EAD"/>
    <w:rsid w:val="001525C2"/>
    <w:rsid w:val="0015271F"/>
    <w:rsid w:val="00152A06"/>
    <w:rsid w:val="00152D46"/>
    <w:rsid w:val="00153089"/>
    <w:rsid w:val="00153965"/>
    <w:rsid w:val="0015434B"/>
    <w:rsid w:val="001545C3"/>
    <w:rsid w:val="001547B9"/>
    <w:rsid w:val="0015480C"/>
    <w:rsid w:val="00154F39"/>
    <w:rsid w:val="00155037"/>
    <w:rsid w:val="00155E91"/>
    <w:rsid w:val="00156038"/>
    <w:rsid w:val="00156197"/>
    <w:rsid w:val="001563F4"/>
    <w:rsid w:val="001565C6"/>
    <w:rsid w:val="001566FF"/>
    <w:rsid w:val="00156C4D"/>
    <w:rsid w:val="001576F4"/>
    <w:rsid w:val="00157768"/>
    <w:rsid w:val="00157C2C"/>
    <w:rsid w:val="00157D38"/>
    <w:rsid w:val="00160150"/>
    <w:rsid w:val="001603FE"/>
    <w:rsid w:val="0016056F"/>
    <w:rsid w:val="001607E5"/>
    <w:rsid w:val="00160A25"/>
    <w:rsid w:val="00160C27"/>
    <w:rsid w:val="00160E5F"/>
    <w:rsid w:val="00160FCB"/>
    <w:rsid w:val="00161361"/>
    <w:rsid w:val="0016153C"/>
    <w:rsid w:val="00161622"/>
    <w:rsid w:val="00161A65"/>
    <w:rsid w:val="00161A7F"/>
    <w:rsid w:val="00161E9B"/>
    <w:rsid w:val="001624E1"/>
    <w:rsid w:val="00162AB8"/>
    <w:rsid w:val="00162CE6"/>
    <w:rsid w:val="00164180"/>
    <w:rsid w:val="001646C0"/>
    <w:rsid w:val="00165B80"/>
    <w:rsid w:val="00165EDE"/>
    <w:rsid w:val="00165FCD"/>
    <w:rsid w:val="00167650"/>
    <w:rsid w:val="001676BD"/>
    <w:rsid w:val="00167819"/>
    <w:rsid w:val="00167971"/>
    <w:rsid w:val="00167C59"/>
    <w:rsid w:val="00167E3A"/>
    <w:rsid w:val="001706B2"/>
    <w:rsid w:val="00171787"/>
    <w:rsid w:val="00171AB7"/>
    <w:rsid w:val="00171E71"/>
    <w:rsid w:val="001721CF"/>
    <w:rsid w:val="0017269C"/>
    <w:rsid w:val="001727EA"/>
    <w:rsid w:val="0017287D"/>
    <w:rsid w:val="001729B8"/>
    <w:rsid w:val="001731E0"/>
    <w:rsid w:val="00173BAA"/>
    <w:rsid w:val="00173D86"/>
    <w:rsid w:val="001742CD"/>
    <w:rsid w:val="00174705"/>
    <w:rsid w:val="0017488D"/>
    <w:rsid w:val="00174B72"/>
    <w:rsid w:val="001755C6"/>
    <w:rsid w:val="00175775"/>
    <w:rsid w:val="00175AA0"/>
    <w:rsid w:val="00175ED5"/>
    <w:rsid w:val="00176137"/>
    <w:rsid w:val="0017714C"/>
    <w:rsid w:val="00177515"/>
    <w:rsid w:val="001779A0"/>
    <w:rsid w:val="00177CB2"/>
    <w:rsid w:val="00177CCF"/>
    <w:rsid w:val="00177FA9"/>
    <w:rsid w:val="0018016C"/>
    <w:rsid w:val="0018016F"/>
    <w:rsid w:val="001805B5"/>
    <w:rsid w:val="00180BD4"/>
    <w:rsid w:val="00181EDE"/>
    <w:rsid w:val="001824FE"/>
    <w:rsid w:val="0018266E"/>
    <w:rsid w:val="00182B91"/>
    <w:rsid w:val="0018322C"/>
    <w:rsid w:val="00183E50"/>
    <w:rsid w:val="00184E77"/>
    <w:rsid w:val="00185849"/>
    <w:rsid w:val="00185A34"/>
    <w:rsid w:val="001865F1"/>
    <w:rsid w:val="0018664D"/>
    <w:rsid w:val="00186657"/>
    <w:rsid w:val="00186E51"/>
    <w:rsid w:val="001870CE"/>
    <w:rsid w:val="0018770D"/>
    <w:rsid w:val="00187B05"/>
    <w:rsid w:val="0019001F"/>
    <w:rsid w:val="0019019D"/>
    <w:rsid w:val="00190A21"/>
    <w:rsid w:val="00190D0B"/>
    <w:rsid w:val="00190DB1"/>
    <w:rsid w:val="00190E73"/>
    <w:rsid w:val="0019107C"/>
    <w:rsid w:val="00191754"/>
    <w:rsid w:val="00191C7D"/>
    <w:rsid w:val="00193253"/>
    <w:rsid w:val="0019335D"/>
    <w:rsid w:val="00193AA9"/>
    <w:rsid w:val="00193EB3"/>
    <w:rsid w:val="00193EBB"/>
    <w:rsid w:val="001949E1"/>
    <w:rsid w:val="00195177"/>
    <w:rsid w:val="0019543E"/>
    <w:rsid w:val="001954FF"/>
    <w:rsid w:val="001957DB"/>
    <w:rsid w:val="00196748"/>
    <w:rsid w:val="00197485"/>
    <w:rsid w:val="00197529"/>
    <w:rsid w:val="00197E40"/>
    <w:rsid w:val="001A0440"/>
    <w:rsid w:val="001A0752"/>
    <w:rsid w:val="001A177A"/>
    <w:rsid w:val="001A1897"/>
    <w:rsid w:val="001A2853"/>
    <w:rsid w:val="001A2AB7"/>
    <w:rsid w:val="001A2D5F"/>
    <w:rsid w:val="001A2FC9"/>
    <w:rsid w:val="001A32CC"/>
    <w:rsid w:val="001A38D7"/>
    <w:rsid w:val="001A43B8"/>
    <w:rsid w:val="001A4473"/>
    <w:rsid w:val="001A46DE"/>
    <w:rsid w:val="001A4E08"/>
    <w:rsid w:val="001A5357"/>
    <w:rsid w:val="001A5A5C"/>
    <w:rsid w:val="001A6C52"/>
    <w:rsid w:val="001A6DCA"/>
    <w:rsid w:val="001A707B"/>
    <w:rsid w:val="001A7C88"/>
    <w:rsid w:val="001B04BE"/>
    <w:rsid w:val="001B0769"/>
    <w:rsid w:val="001B0D55"/>
    <w:rsid w:val="001B0DF3"/>
    <w:rsid w:val="001B0F34"/>
    <w:rsid w:val="001B10EE"/>
    <w:rsid w:val="001B14B2"/>
    <w:rsid w:val="001B19B9"/>
    <w:rsid w:val="001B2451"/>
    <w:rsid w:val="001B25D8"/>
    <w:rsid w:val="001B2A4B"/>
    <w:rsid w:val="001B2AA9"/>
    <w:rsid w:val="001B35C3"/>
    <w:rsid w:val="001B3FD7"/>
    <w:rsid w:val="001B5626"/>
    <w:rsid w:val="001B56E1"/>
    <w:rsid w:val="001B7983"/>
    <w:rsid w:val="001B7F34"/>
    <w:rsid w:val="001C0C07"/>
    <w:rsid w:val="001C10E6"/>
    <w:rsid w:val="001C21FF"/>
    <w:rsid w:val="001C3468"/>
    <w:rsid w:val="001C39CA"/>
    <w:rsid w:val="001C4257"/>
    <w:rsid w:val="001C4379"/>
    <w:rsid w:val="001C4943"/>
    <w:rsid w:val="001C49CF"/>
    <w:rsid w:val="001C4EE3"/>
    <w:rsid w:val="001C5122"/>
    <w:rsid w:val="001C555B"/>
    <w:rsid w:val="001C5D65"/>
    <w:rsid w:val="001C741A"/>
    <w:rsid w:val="001C74FB"/>
    <w:rsid w:val="001C761A"/>
    <w:rsid w:val="001C7D33"/>
    <w:rsid w:val="001D01C7"/>
    <w:rsid w:val="001D0275"/>
    <w:rsid w:val="001D0EF7"/>
    <w:rsid w:val="001D140B"/>
    <w:rsid w:val="001D15F6"/>
    <w:rsid w:val="001D1F82"/>
    <w:rsid w:val="001D2E8D"/>
    <w:rsid w:val="001D3889"/>
    <w:rsid w:val="001D3A6A"/>
    <w:rsid w:val="001D3F8A"/>
    <w:rsid w:val="001D41FF"/>
    <w:rsid w:val="001D4605"/>
    <w:rsid w:val="001D4773"/>
    <w:rsid w:val="001D4CB1"/>
    <w:rsid w:val="001D4F16"/>
    <w:rsid w:val="001D639E"/>
    <w:rsid w:val="001D67A9"/>
    <w:rsid w:val="001D68C3"/>
    <w:rsid w:val="001D6A3A"/>
    <w:rsid w:val="001D74E3"/>
    <w:rsid w:val="001D7AFD"/>
    <w:rsid w:val="001D7C77"/>
    <w:rsid w:val="001D7D90"/>
    <w:rsid w:val="001E0532"/>
    <w:rsid w:val="001E0588"/>
    <w:rsid w:val="001E09A1"/>
    <w:rsid w:val="001E0B1A"/>
    <w:rsid w:val="001E13CD"/>
    <w:rsid w:val="001E1CBA"/>
    <w:rsid w:val="001E244C"/>
    <w:rsid w:val="001E29DB"/>
    <w:rsid w:val="001E2D89"/>
    <w:rsid w:val="001E3033"/>
    <w:rsid w:val="001E3EBC"/>
    <w:rsid w:val="001E4355"/>
    <w:rsid w:val="001E54A0"/>
    <w:rsid w:val="001E5BA5"/>
    <w:rsid w:val="001E5CC2"/>
    <w:rsid w:val="001E646F"/>
    <w:rsid w:val="001E66D7"/>
    <w:rsid w:val="001E67EA"/>
    <w:rsid w:val="001E789D"/>
    <w:rsid w:val="001F097E"/>
    <w:rsid w:val="001F0DF3"/>
    <w:rsid w:val="001F11C2"/>
    <w:rsid w:val="001F1240"/>
    <w:rsid w:val="001F1394"/>
    <w:rsid w:val="001F16E4"/>
    <w:rsid w:val="001F19F1"/>
    <w:rsid w:val="001F1E0B"/>
    <w:rsid w:val="001F220C"/>
    <w:rsid w:val="001F2E33"/>
    <w:rsid w:val="001F3339"/>
    <w:rsid w:val="001F341C"/>
    <w:rsid w:val="001F3436"/>
    <w:rsid w:val="001F353D"/>
    <w:rsid w:val="001F3942"/>
    <w:rsid w:val="001F415A"/>
    <w:rsid w:val="001F4731"/>
    <w:rsid w:val="001F4948"/>
    <w:rsid w:val="001F5185"/>
    <w:rsid w:val="001F58A7"/>
    <w:rsid w:val="001F652C"/>
    <w:rsid w:val="001F68BC"/>
    <w:rsid w:val="001F6E52"/>
    <w:rsid w:val="001F76B4"/>
    <w:rsid w:val="001F79E5"/>
    <w:rsid w:val="0020028B"/>
    <w:rsid w:val="00200350"/>
    <w:rsid w:val="00200913"/>
    <w:rsid w:val="00200D34"/>
    <w:rsid w:val="0020215D"/>
    <w:rsid w:val="0020241F"/>
    <w:rsid w:val="00202FB8"/>
    <w:rsid w:val="002039F6"/>
    <w:rsid w:val="00203FAA"/>
    <w:rsid w:val="002048BE"/>
    <w:rsid w:val="002049E9"/>
    <w:rsid w:val="00204C2C"/>
    <w:rsid w:val="00204E21"/>
    <w:rsid w:val="00205837"/>
    <w:rsid w:val="00205EDC"/>
    <w:rsid w:val="0020654E"/>
    <w:rsid w:val="00206A46"/>
    <w:rsid w:val="00207107"/>
    <w:rsid w:val="002100CC"/>
    <w:rsid w:val="00210114"/>
    <w:rsid w:val="0021022B"/>
    <w:rsid w:val="002108A4"/>
    <w:rsid w:val="002109B1"/>
    <w:rsid w:val="00210F48"/>
    <w:rsid w:val="002111BF"/>
    <w:rsid w:val="00211B0F"/>
    <w:rsid w:val="00214132"/>
    <w:rsid w:val="00215551"/>
    <w:rsid w:val="0021667E"/>
    <w:rsid w:val="00216720"/>
    <w:rsid w:val="00216FFD"/>
    <w:rsid w:val="00217297"/>
    <w:rsid w:val="00217346"/>
    <w:rsid w:val="00217892"/>
    <w:rsid w:val="002205F9"/>
    <w:rsid w:val="002217C7"/>
    <w:rsid w:val="00221984"/>
    <w:rsid w:val="00222011"/>
    <w:rsid w:val="0022265A"/>
    <w:rsid w:val="00222F61"/>
    <w:rsid w:val="00222F70"/>
    <w:rsid w:val="00223DFE"/>
    <w:rsid w:val="00224451"/>
    <w:rsid w:val="00224A7C"/>
    <w:rsid w:val="00224E84"/>
    <w:rsid w:val="0022503A"/>
    <w:rsid w:val="0022553F"/>
    <w:rsid w:val="002257D9"/>
    <w:rsid w:val="00225EEB"/>
    <w:rsid w:val="00226008"/>
    <w:rsid w:val="00226397"/>
    <w:rsid w:val="00230024"/>
    <w:rsid w:val="002308EA"/>
    <w:rsid w:val="00231147"/>
    <w:rsid w:val="002312F3"/>
    <w:rsid w:val="00231E41"/>
    <w:rsid w:val="00232532"/>
    <w:rsid w:val="00232CB7"/>
    <w:rsid w:val="00232DBA"/>
    <w:rsid w:val="00232F5B"/>
    <w:rsid w:val="00233A81"/>
    <w:rsid w:val="00233DE1"/>
    <w:rsid w:val="0023418A"/>
    <w:rsid w:val="00234DD9"/>
    <w:rsid w:val="00234E3A"/>
    <w:rsid w:val="0023566D"/>
    <w:rsid w:val="00235868"/>
    <w:rsid w:val="002361F9"/>
    <w:rsid w:val="0023718A"/>
    <w:rsid w:val="002379F2"/>
    <w:rsid w:val="0024000B"/>
    <w:rsid w:val="00240ABB"/>
    <w:rsid w:val="00241025"/>
    <w:rsid w:val="0024135F"/>
    <w:rsid w:val="0024195E"/>
    <w:rsid w:val="0024199C"/>
    <w:rsid w:val="002419BB"/>
    <w:rsid w:val="002419D2"/>
    <w:rsid w:val="00241C08"/>
    <w:rsid w:val="00241E8A"/>
    <w:rsid w:val="00242022"/>
    <w:rsid w:val="0024219A"/>
    <w:rsid w:val="0024233C"/>
    <w:rsid w:val="00242643"/>
    <w:rsid w:val="002432D9"/>
    <w:rsid w:val="002437A1"/>
    <w:rsid w:val="00244FD2"/>
    <w:rsid w:val="002453D3"/>
    <w:rsid w:val="00245566"/>
    <w:rsid w:val="00245A95"/>
    <w:rsid w:val="00245C10"/>
    <w:rsid w:val="00246024"/>
    <w:rsid w:val="0024652B"/>
    <w:rsid w:val="00246577"/>
    <w:rsid w:val="002478BD"/>
    <w:rsid w:val="00247983"/>
    <w:rsid w:val="00247A00"/>
    <w:rsid w:val="00247C0A"/>
    <w:rsid w:val="00247D18"/>
    <w:rsid w:val="002503D1"/>
    <w:rsid w:val="0025071A"/>
    <w:rsid w:val="00251109"/>
    <w:rsid w:val="00251178"/>
    <w:rsid w:val="002523F3"/>
    <w:rsid w:val="0025277F"/>
    <w:rsid w:val="00252823"/>
    <w:rsid w:val="00252AC3"/>
    <w:rsid w:val="0025325D"/>
    <w:rsid w:val="00253B29"/>
    <w:rsid w:val="0025413D"/>
    <w:rsid w:val="00254960"/>
    <w:rsid w:val="00254ED3"/>
    <w:rsid w:val="002550A8"/>
    <w:rsid w:val="00255112"/>
    <w:rsid w:val="00255332"/>
    <w:rsid w:val="002554D9"/>
    <w:rsid w:val="00256E2E"/>
    <w:rsid w:val="0025763E"/>
    <w:rsid w:val="002577A0"/>
    <w:rsid w:val="0026069B"/>
    <w:rsid w:val="00260B56"/>
    <w:rsid w:val="0026108F"/>
    <w:rsid w:val="002610B1"/>
    <w:rsid w:val="00261D7B"/>
    <w:rsid w:val="00262AA8"/>
    <w:rsid w:val="00263579"/>
    <w:rsid w:val="00263C40"/>
    <w:rsid w:val="00263C6A"/>
    <w:rsid w:val="00263C95"/>
    <w:rsid w:val="00263F3D"/>
    <w:rsid w:val="002646B9"/>
    <w:rsid w:val="00264CFF"/>
    <w:rsid w:val="0026507B"/>
    <w:rsid w:val="00265BFA"/>
    <w:rsid w:val="00266113"/>
    <w:rsid w:val="0026617B"/>
    <w:rsid w:val="00266665"/>
    <w:rsid w:val="002666DA"/>
    <w:rsid w:val="00266E5D"/>
    <w:rsid w:val="00267F9A"/>
    <w:rsid w:val="00270057"/>
    <w:rsid w:val="0027034A"/>
    <w:rsid w:val="00270913"/>
    <w:rsid w:val="002718A3"/>
    <w:rsid w:val="00271B09"/>
    <w:rsid w:val="002721E7"/>
    <w:rsid w:val="00272877"/>
    <w:rsid w:val="00272AB3"/>
    <w:rsid w:val="00272BDF"/>
    <w:rsid w:val="00272C3D"/>
    <w:rsid w:val="00273A33"/>
    <w:rsid w:val="00274405"/>
    <w:rsid w:val="0027485D"/>
    <w:rsid w:val="00274CBF"/>
    <w:rsid w:val="0027550C"/>
    <w:rsid w:val="00275A17"/>
    <w:rsid w:val="00275C93"/>
    <w:rsid w:val="0027631F"/>
    <w:rsid w:val="0027639D"/>
    <w:rsid w:val="00276495"/>
    <w:rsid w:val="002764B9"/>
    <w:rsid w:val="002770F3"/>
    <w:rsid w:val="00277300"/>
    <w:rsid w:val="00277379"/>
    <w:rsid w:val="00277CA3"/>
    <w:rsid w:val="002808B5"/>
    <w:rsid w:val="00280E55"/>
    <w:rsid w:val="002811A1"/>
    <w:rsid w:val="002816B8"/>
    <w:rsid w:val="0028235F"/>
    <w:rsid w:val="00282642"/>
    <w:rsid w:val="002845FE"/>
    <w:rsid w:val="002859E2"/>
    <w:rsid w:val="002862E5"/>
    <w:rsid w:val="00286636"/>
    <w:rsid w:val="00286892"/>
    <w:rsid w:val="0028696E"/>
    <w:rsid w:val="00286B17"/>
    <w:rsid w:val="00286FCF"/>
    <w:rsid w:val="002906BD"/>
    <w:rsid w:val="002907D7"/>
    <w:rsid w:val="00290A43"/>
    <w:rsid w:val="00291692"/>
    <w:rsid w:val="00291961"/>
    <w:rsid w:val="00291E39"/>
    <w:rsid w:val="0029323F"/>
    <w:rsid w:val="00293A9B"/>
    <w:rsid w:val="002940C9"/>
    <w:rsid w:val="002956F9"/>
    <w:rsid w:val="00295999"/>
    <w:rsid w:val="00295BE3"/>
    <w:rsid w:val="00295FEE"/>
    <w:rsid w:val="00296CDF"/>
    <w:rsid w:val="002972A8"/>
    <w:rsid w:val="002973D2"/>
    <w:rsid w:val="00297E98"/>
    <w:rsid w:val="00297EE9"/>
    <w:rsid w:val="002A00E9"/>
    <w:rsid w:val="002A0149"/>
    <w:rsid w:val="002A0864"/>
    <w:rsid w:val="002A0AB2"/>
    <w:rsid w:val="002A0CDC"/>
    <w:rsid w:val="002A11E2"/>
    <w:rsid w:val="002A138B"/>
    <w:rsid w:val="002A2CB2"/>
    <w:rsid w:val="002A379B"/>
    <w:rsid w:val="002A3EE6"/>
    <w:rsid w:val="002A459F"/>
    <w:rsid w:val="002A462C"/>
    <w:rsid w:val="002A49E5"/>
    <w:rsid w:val="002A4B16"/>
    <w:rsid w:val="002A4CB8"/>
    <w:rsid w:val="002A6013"/>
    <w:rsid w:val="002A6194"/>
    <w:rsid w:val="002A6603"/>
    <w:rsid w:val="002A73C2"/>
    <w:rsid w:val="002A7DC5"/>
    <w:rsid w:val="002B08EE"/>
    <w:rsid w:val="002B0916"/>
    <w:rsid w:val="002B0BE9"/>
    <w:rsid w:val="002B0CEC"/>
    <w:rsid w:val="002B0F83"/>
    <w:rsid w:val="002B15BF"/>
    <w:rsid w:val="002B1B10"/>
    <w:rsid w:val="002B2DC6"/>
    <w:rsid w:val="002B3209"/>
    <w:rsid w:val="002B3334"/>
    <w:rsid w:val="002B3492"/>
    <w:rsid w:val="002B472B"/>
    <w:rsid w:val="002B577D"/>
    <w:rsid w:val="002B5837"/>
    <w:rsid w:val="002B5B3A"/>
    <w:rsid w:val="002B5D51"/>
    <w:rsid w:val="002B7284"/>
    <w:rsid w:val="002B7809"/>
    <w:rsid w:val="002B7C80"/>
    <w:rsid w:val="002B7E92"/>
    <w:rsid w:val="002C043B"/>
    <w:rsid w:val="002C0D7A"/>
    <w:rsid w:val="002C132B"/>
    <w:rsid w:val="002C1BBB"/>
    <w:rsid w:val="002C2168"/>
    <w:rsid w:val="002C24D6"/>
    <w:rsid w:val="002C2820"/>
    <w:rsid w:val="002C2AD5"/>
    <w:rsid w:val="002C2EC9"/>
    <w:rsid w:val="002C323D"/>
    <w:rsid w:val="002C3780"/>
    <w:rsid w:val="002C388E"/>
    <w:rsid w:val="002C4D83"/>
    <w:rsid w:val="002C5272"/>
    <w:rsid w:val="002C56C1"/>
    <w:rsid w:val="002C6114"/>
    <w:rsid w:val="002C6358"/>
    <w:rsid w:val="002C66C3"/>
    <w:rsid w:val="002C6721"/>
    <w:rsid w:val="002C6E5E"/>
    <w:rsid w:val="002C6E72"/>
    <w:rsid w:val="002C75D2"/>
    <w:rsid w:val="002C760D"/>
    <w:rsid w:val="002C7C7B"/>
    <w:rsid w:val="002D009D"/>
    <w:rsid w:val="002D0813"/>
    <w:rsid w:val="002D0C20"/>
    <w:rsid w:val="002D1543"/>
    <w:rsid w:val="002D1C02"/>
    <w:rsid w:val="002D27F1"/>
    <w:rsid w:val="002D2BB9"/>
    <w:rsid w:val="002D2BFE"/>
    <w:rsid w:val="002D518E"/>
    <w:rsid w:val="002D536A"/>
    <w:rsid w:val="002D583A"/>
    <w:rsid w:val="002D6295"/>
    <w:rsid w:val="002D691B"/>
    <w:rsid w:val="002D6D75"/>
    <w:rsid w:val="002D6F42"/>
    <w:rsid w:val="002E06C3"/>
    <w:rsid w:val="002E0A2D"/>
    <w:rsid w:val="002E0CFF"/>
    <w:rsid w:val="002E146B"/>
    <w:rsid w:val="002E1884"/>
    <w:rsid w:val="002E2427"/>
    <w:rsid w:val="002E2496"/>
    <w:rsid w:val="002E25ED"/>
    <w:rsid w:val="002E2A95"/>
    <w:rsid w:val="002E2B5F"/>
    <w:rsid w:val="002E4966"/>
    <w:rsid w:val="002E4FC5"/>
    <w:rsid w:val="002E524B"/>
    <w:rsid w:val="002E5586"/>
    <w:rsid w:val="002E56F2"/>
    <w:rsid w:val="002E593F"/>
    <w:rsid w:val="002E7B1A"/>
    <w:rsid w:val="002E7C2C"/>
    <w:rsid w:val="002E7C6D"/>
    <w:rsid w:val="002F0048"/>
    <w:rsid w:val="002F079A"/>
    <w:rsid w:val="002F0884"/>
    <w:rsid w:val="002F14B9"/>
    <w:rsid w:val="002F1BE9"/>
    <w:rsid w:val="002F1EF2"/>
    <w:rsid w:val="002F27E6"/>
    <w:rsid w:val="002F2841"/>
    <w:rsid w:val="002F2A11"/>
    <w:rsid w:val="002F2D17"/>
    <w:rsid w:val="002F2E69"/>
    <w:rsid w:val="002F4B72"/>
    <w:rsid w:val="002F5830"/>
    <w:rsid w:val="002F5973"/>
    <w:rsid w:val="002F5EBE"/>
    <w:rsid w:val="002F5F5A"/>
    <w:rsid w:val="002F602F"/>
    <w:rsid w:val="002F6141"/>
    <w:rsid w:val="002F666F"/>
    <w:rsid w:val="002F7B1A"/>
    <w:rsid w:val="002F7B6A"/>
    <w:rsid w:val="002F7CD7"/>
    <w:rsid w:val="002F7D10"/>
    <w:rsid w:val="00300073"/>
    <w:rsid w:val="00300256"/>
    <w:rsid w:val="003009FC"/>
    <w:rsid w:val="00300D6B"/>
    <w:rsid w:val="00300ECB"/>
    <w:rsid w:val="0030130E"/>
    <w:rsid w:val="0030186A"/>
    <w:rsid w:val="00301995"/>
    <w:rsid w:val="00301E1C"/>
    <w:rsid w:val="003021F6"/>
    <w:rsid w:val="0030229E"/>
    <w:rsid w:val="00302881"/>
    <w:rsid w:val="00302BE8"/>
    <w:rsid w:val="00302D95"/>
    <w:rsid w:val="003030F5"/>
    <w:rsid w:val="003039BE"/>
    <w:rsid w:val="00303D96"/>
    <w:rsid w:val="00304A9B"/>
    <w:rsid w:val="00306F5B"/>
    <w:rsid w:val="003076B3"/>
    <w:rsid w:val="003077B5"/>
    <w:rsid w:val="003077D5"/>
    <w:rsid w:val="00307B78"/>
    <w:rsid w:val="00307DDC"/>
    <w:rsid w:val="00307EE5"/>
    <w:rsid w:val="00310159"/>
    <w:rsid w:val="00310457"/>
    <w:rsid w:val="003104B7"/>
    <w:rsid w:val="0031082D"/>
    <w:rsid w:val="00310872"/>
    <w:rsid w:val="003108F8"/>
    <w:rsid w:val="00310C04"/>
    <w:rsid w:val="00311637"/>
    <w:rsid w:val="003117FC"/>
    <w:rsid w:val="00312333"/>
    <w:rsid w:val="003123F1"/>
    <w:rsid w:val="0031338C"/>
    <w:rsid w:val="003138FA"/>
    <w:rsid w:val="00313B8A"/>
    <w:rsid w:val="00314864"/>
    <w:rsid w:val="00314D0B"/>
    <w:rsid w:val="0031520C"/>
    <w:rsid w:val="00315841"/>
    <w:rsid w:val="00315868"/>
    <w:rsid w:val="00315874"/>
    <w:rsid w:val="00315BD9"/>
    <w:rsid w:val="0031695B"/>
    <w:rsid w:val="00316E49"/>
    <w:rsid w:val="0031700F"/>
    <w:rsid w:val="003172A4"/>
    <w:rsid w:val="003205C5"/>
    <w:rsid w:val="00320A30"/>
    <w:rsid w:val="00320A31"/>
    <w:rsid w:val="00320AEB"/>
    <w:rsid w:val="003210D5"/>
    <w:rsid w:val="0032111D"/>
    <w:rsid w:val="003218AB"/>
    <w:rsid w:val="00322018"/>
    <w:rsid w:val="00323852"/>
    <w:rsid w:val="003239EC"/>
    <w:rsid w:val="00323F82"/>
    <w:rsid w:val="00324056"/>
    <w:rsid w:val="0032442C"/>
    <w:rsid w:val="00324D0F"/>
    <w:rsid w:val="00326122"/>
    <w:rsid w:val="00326233"/>
    <w:rsid w:val="00326EB1"/>
    <w:rsid w:val="00326F64"/>
    <w:rsid w:val="0032711E"/>
    <w:rsid w:val="00327176"/>
    <w:rsid w:val="003309ED"/>
    <w:rsid w:val="00330CD9"/>
    <w:rsid w:val="00330F3A"/>
    <w:rsid w:val="00331395"/>
    <w:rsid w:val="00331A0E"/>
    <w:rsid w:val="00331D8E"/>
    <w:rsid w:val="00333FBC"/>
    <w:rsid w:val="003344A3"/>
    <w:rsid w:val="00334F20"/>
    <w:rsid w:val="00335332"/>
    <w:rsid w:val="00335408"/>
    <w:rsid w:val="0033549B"/>
    <w:rsid w:val="0033579F"/>
    <w:rsid w:val="00335AA1"/>
    <w:rsid w:val="00335DCF"/>
    <w:rsid w:val="003361E9"/>
    <w:rsid w:val="00336328"/>
    <w:rsid w:val="00336847"/>
    <w:rsid w:val="003370B0"/>
    <w:rsid w:val="00337113"/>
    <w:rsid w:val="00337AE2"/>
    <w:rsid w:val="00337BAE"/>
    <w:rsid w:val="00337BDE"/>
    <w:rsid w:val="00340B2F"/>
    <w:rsid w:val="00340E50"/>
    <w:rsid w:val="00341995"/>
    <w:rsid w:val="00342181"/>
    <w:rsid w:val="00342641"/>
    <w:rsid w:val="0034289F"/>
    <w:rsid w:val="0034291A"/>
    <w:rsid w:val="00342C6B"/>
    <w:rsid w:val="0034382B"/>
    <w:rsid w:val="00343AD4"/>
    <w:rsid w:val="00343DC1"/>
    <w:rsid w:val="00344047"/>
    <w:rsid w:val="00344567"/>
    <w:rsid w:val="003445D7"/>
    <w:rsid w:val="003455D7"/>
    <w:rsid w:val="00346303"/>
    <w:rsid w:val="003469BA"/>
    <w:rsid w:val="00346A55"/>
    <w:rsid w:val="00346ACC"/>
    <w:rsid w:val="00346D6B"/>
    <w:rsid w:val="00346F32"/>
    <w:rsid w:val="0035038B"/>
    <w:rsid w:val="003503E3"/>
    <w:rsid w:val="00350B47"/>
    <w:rsid w:val="00350BE2"/>
    <w:rsid w:val="00351157"/>
    <w:rsid w:val="003511C3"/>
    <w:rsid w:val="00351454"/>
    <w:rsid w:val="003516C6"/>
    <w:rsid w:val="0035243A"/>
    <w:rsid w:val="00352B78"/>
    <w:rsid w:val="00352DEC"/>
    <w:rsid w:val="00353614"/>
    <w:rsid w:val="003537AB"/>
    <w:rsid w:val="00353B1D"/>
    <w:rsid w:val="00353EFA"/>
    <w:rsid w:val="00353FBB"/>
    <w:rsid w:val="0035529F"/>
    <w:rsid w:val="0035537A"/>
    <w:rsid w:val="0035605C"/>
    <w:rsid w:val="0035648B"/>
    <w:rsid w:val="00356ABE"/>
    <w:rsid w:val="00356F42"/>
    <w:rsid w:val="003570A5"/>
    <w:rsid w:val="0035737A"/>
    <w:rsid w:val="003574E5"/>
    <w:rsid w:val="00357EDE"/>
    <w:rsid w:val="00357F05"/>
    <w:rsid w:val="0036088E"/>
    <w:rsid w:val="00360C2B"/>
    <w:rsid w:val="0036164E"/>
    <w:rsid w:val="003619F5"/>
    <w:rsid w:val="00361DF7"/>
    <w:rsid w:val="00361F09"/>
    <w:rsid w:val="00362BDC"/>
    <w:rsid w:val="00363EBA"/>
    <w:rsid w:val="00364329"/>
    <w:rsid w:val="003648F7"/>
    <w:rsid w:val="00364FBF"/>
    <w:rsid w:val="003656B8"/>
    <w:rsid w:val="003657FE"/>
    <w:rsid w:val="00365E2A"/>
    <w:rsid w:val="00366894"/>
    <w:rsid w:val="0036694C"/>
    <w:rsid w:val="00367329"/>
    <w:rsid w:val="00367553"/>
    <w:rsid w:val="0036791E"/>
    <w:rsid w:val="00367A35"/>
    <w:rsid w:val="0037033E"/>
    <w:rsid w:val="00370AA5"/>
    <w:rsid w:val="00370CDE"/>
    <w:rsid w:val="003713F0"/>
    <w:rsid w:val="00371F26"/>
    <w:rsid w:val="00372382"/>
    <w:rsid w:val="00373E1B"/>
    <w:rsid w:val="003741C7"/>
    <w:rsid w:val="00374503"/>
    <w:rsid w:val="003748AE"/>
    <w:rsid w:val="00375E89"/>
    <w:rsid w:val="00375F09"/>
    <w:rsid w:val="00375FBE"/>
    <w:rsid w:val="00376336"/>
    <w:rsid w:val="003765D8"/>
    <w:rsid w:val="00377577"/>
    <w:rsid w:val="00377D3C"/>
    <w:rsid w:val="003801A9"/>
    <w:rsid w:val="003814FF"/>
    <w:rsid w:val="00382AE5"/>
    <w:rsid w:val="00382D72"/>
    <w:rsid w:val="0038323C"/>
    <w:rsid w:val="00383581"/>
    <w:rsid w:val="00383BFB"/>
    <w:rsid w:val="0038498D"/>
    <w:rsid w:val="00384A22"/>
    <w:rsid w:val="00384A50"/>
    <w:rsid w:val="00385BD8"/>
    <w:rsid w:val="00385F26"/>
    <w:rsid w:val="003864C9"/>
    <w:rsid w:val="00386536"/>
    <w:rsid w:val="00386F4D"/>
    <w:rsid w:val="00387C23"/>
    <w:rsid w:val="00390EAE"/>
    <w:rsid w:val="0039125E"/>
    <w:rsid w:val="003913E4"/>
    <w:rsid w:val="00392B48"/>
    <w:rsid w:val="00393717"/>
    <w:rsid w:val="003937EE"/>
    <w:rsid w:val="00393A9E"/>
    <w:rsid w:val="00393D1F"/>
    <w:rsid w:val="003949A7"/>
    <w:rsid w:val="00394F1B"/>
    <w:rsid w:val="0039580F"/>
    <w:rsid w:val="00395A55"/>
    <w:rsid w:val="003965DA"/>
    <w:rsid w:val="00396984"/>
    <w:rsid w:val="00396D72"/>
    <w:rsid w:val="003973AC"/>
    <w:rsid w:val="003979CC"/>
    <w:rsid w:val="003A09B5"/>
    <w:rsid w:val="003A0E7E"/>
    <w:rsid w:val="003A109B"/>
    <w:rsid w:val="003A1613"/>
    <w:rsid w:val="003A1FFE"/>
    <w:rsid w:val="003A34FB"/>
    <w:rsid w:val="003A4142"/>
    <w:rsid w:val="003A42AC"/>
    <w:rsid w:val="003A4C62"/>
    <w:rsid w:val="003A4D5D"/>
    <w:rsid w:val="003A4DD7"/>
    <w:rsid w:val="003A56BB"/>
    <w:rsid w:val="003A5849"/>
    <w:rsid w:val="003A5A9F"/>
    <w:rsid w:val="003A60E3"/>
    <w:rsid w:val="003A61D7"/>
    <w:rsid w:val="003A64F3"/>
    <w:rsid w:val="003A6E7C"/>
    <w:rsid w:val="003A6F4A"/>
    <w:rsid w:val="003A70B6"/>
    <w:rsid w:val="003A71A2"/>
    <w:rsid w:val="003A7324"/>
    <w:rsid w:val="003A73C9"/>
    <w:rsid w:val="003A77A5"/>
    <w:rsid w:val="003A7C48"/>
    <w:rsid w:val="003B0655"/>
    <w:rsid w:val="003B07A9"/>
    <w:rsid w:val="003B086D"/>
    <w:rsid w:val="003B0979"/>
    <w:rsid w:val="003B0A46"/>
    <w:rsid w:val="003B1040"/>
    <w:rsid w:val="003B13C3"/>
    <w:rsid w:val="003B1836"/>
    <w:rsid w:val="003B2837"/>
    <w:rsid w:val="003B2DE8"/>
    <w:rsid w:val="003B3061"/>
    <w:rsid w:val="003B337D"/>
    <w:rsid w:val="003B3C79"/>
    <w:rsid w:val="003B3F17"/>
    <w:rsid w:val="003B4242"/>
    <w:rsid w:val="003B440D"/>
    <w:rsid w:val="003B4919"/>
    <w:rsid w:val="003B4DD0"/>
    <w:rsid w:val="003B56EA"/>
    <w:rsid w:val="003B6202"/>
    <w:rsid w:val="003B6D02"/>
    <w:rsid w:val="003B6D57"/>
    <w:rsid w:val="003B6FB2"/>
    <w:rsid w:val="003B7312"/>
    <w:rsid w:val="003B7759"/>
    <w:rsid w:val="003B786B"/>
    <w:rsid w:val="003B7C86"/>
    <w:rsid w:val="003C083A"/>
    <w:rsid w:val="003C08A7"/>
    <w:rsid w:val="003C0B0D"/>
    <w:rsid w:val="003C0C2A"/>
    <w:rsid w:val="003C2760"/>
    <w:rsid w:val="003C27B8"/>
    <w:rsid w:val="003C3120"/>
    <w:rsid w:val="003C4C94"/>
    <w:rsid w:val="003C4E5D"/>
    <w:rsid w:val="003C53DA"/>
    <w:rsid w:val="003C5A98"/>
    <w:rsid w:val="003C5B7A"/>
    <w:rsid w:val="003C66B5"/>
    <w:rsid w:val="003C6E7A"/>
    <w:rsid w:val="003D085C"/>
    <w:rsid w:val="003D0934"/>
    <w:rsid w:val="003D1AD2"/>
    <w:rsid w:val="003D1AF2"/>
    <w:rsid w:val="003D20D5"/>
    <w:rsid w:val="003D2F34"/>
    <w:rsid w:val="003D309D"/>
    <w:rsid w:val="003D332A"/>
    <w:rsid w:val="003D3F3F"/>
    <w:rsid w:val="003D438B"/>
    <w:rsid w:val="003D46A8"/>
    <w:rsid w:val="003D4E20"/>
    <w:rsid w:val="003D4FAF"/>
    <w:rsid w:val="003D5119"/>
    <w:rsid w:val="003D5633"/>
    <w:rsid w:val="003D5B4A"/>
    <w:rsid w:val="003D66FD"/>
    <w:rsid w:val="003D6E82"/>
    <w:rsid w:val="003D71DC"/>
    <w:rsid w:val="003D7BB9"/>
    <w:rsid w:val="003E0CA5"/>
    <w:rsid w:val="003E1A7F"/>
    <w:rsid w:val="003E1CBC"/>
    <w:rsid w:val="003E1EAC"/>
    <w:rsid w:val="003E21A5"/>
    <w:rsid w:val="003E23BB"/>
    <w:rsid w:val="003E2C37"/>
    <w:rsid w:val="003E37BF"/>
    <w:rsid w:val="003E37F8"/>
    <w:rsid w:val="003E3894"/>
    <w:rsid w:val="003E3CF4"/>
    <w:rsid w:val="003E3D85"/>
    <w:rsid w:val="003E466B"/>
    <w:rsid w:val="003E4806"/>
    <w:rsid w:val="003E4D2D"/>
    <w:rsid w:val="003E50D9"/>
    <w:rsid w:val="003E5B4D"/>
    <w:rsid w:val="003E5DD0"/>
    <w:rsid w:val="003E66B8"/>
    <w:rsid w:val="003E675F"/>
    <w:rsid w:val="003E6D43"/>
    <w:rsid w:val="003E75DC"/>
    <w:rsid w:val="003E7814"/>
    <w:rsid w:val="003E7C00"/>
    <w:rsid w:val="003F088D"/>
    <w:rsid w:val="003F0B78"/>
    <w:rsid w:val="003F1731"/>
    <w:rsid w:val="003F173E"/>
    <w:rsid w:val="003F1E85"/>
    <w:rsid w:val="003F25A8"/>
    <w:rsid w:val="003F2B38"/>
    <w:rsid w:val="003F3240"/>
    <w:rsid w:val="003F4531"/>
    <w:rsid w:val="003F45F9"/>
    <w:rsid w:val="003F4D2A"/>
    <w:rsid w:val="003F4D75"/>
    <w:rsid w:val="003F4EB6"/>
    <w:rsid w:val="003F54B2"/>
    <w:rsid w:val="003F54CF"/>
    <w:rsid w:val="003F5D09"/>
    <w:rsid w:val="003F5EC5"/>
    <w:rsid w:val="003F60AA"/>
    <w:rsid w:val="003F6484"/>
    <w:rsid w:val="003F6975"/>
    <w:rsid w:val="003F6B8A"/>
    <w:rsid w:val="003F735A"/>
    <w:rsid w:val="003F73B8"/>
    <w:rsid w:val="003F745F"/>
    <w:rsid w:val="003F75EF"/>
    <w:rsid w:val="00400061"/>
    <w:rsid w:val="004004B5"/>
    <w:rsid w:val="004010F9"/>
    <w:rsid w:val="00401689"/>
    <w:rsid w:val="00401919"/>
    <w:rsid w:val="00401A0A"/>
    <w:rsid w:val="00401C90"/>
    <w:rsid w:val="004025B6"/>
    <w:rsid w:val="0040264E"/>
    <w:rsid w:val="004028B9"/>
    <w:rsid w:val="0040382A"/>
    <w:rsid w:val="00404086"/>
    <w:rsid w:val="00404306"/>
    <w:rsid w:val="0040440C"/>
    <w:rsid w:val="0040552D"/>
    <w:rsid w:val="0040575D"/>
    <w:rsid w:val="00405854"/>
    <w:rsid w:val="00405AA8"/>
    <w:rsid w:val="004060A5"/>
    <w:rsid w:val="004068BA"/>
    <w:rsid w:val="0040694B"/>
    <w:rsid w:val="00406E6A"/>
    <w:rsid w:val="0040721E"/>
    <w:rsid w:val="00407BAD"/>
    <w:rsid w:val="004101A3"/>
    <w:rsid w:val="00410B96"/>
    <w:rsid w:val="00410F6F"/>
    <w:rsid w:val="00411265"/>
    <w:rsid w:val="0041174B"/>
    <w:rsid w:val="0041190A"/>
    <w:rsid w:val="0041197C"/>
    <w:rsid w:val="00411D26"/>
    <w:rsid w:val="004121CC"/>
    <w:rsid w:val="00412499"/>
    <w:rsid w:val="004124A1"/>
    <w:rsid w:val="004129A5"/>
    <w:rsid w:val="0041301F"/>
    <w:rsid w:val="0041404C"/>
    <w:rsid w:val="004145E8"/>
    <w:rsid w:val="0041471F"/>
    <w:rsid w:val="004147B7"/>
    <w:rsid w:val="004149AE"/>
    <w:rsid w:val="00416215"/>
    <w:rsid w:val="004165A4"/>
    <w:rsid w:val="00417D61"/>
    <w:rsid w:val="004203E5"/>
    <w:rsid w:val="004204EF"/>
    <w:rsid w:val="00420606"/>
    <w:rsid w:val="004213CC"/>
    <w:rsid w:val="004216E7"/>
    <w:rsid w:val="00421C7B"/>
    <w:rsid w:val="00422917"/>
    <w:rsid w:val="00422EE6"/>
    <w:rsid w:val="004230DA"/>
    <w:rsid w:val="00423215"/>
    <w:rsid w:val="00423389"/>
    <w:rsid w:val="00423B30"/>
    <w:rsid w:val="0042412E"/>
    <w:rsid w:val="00425840"/>
    <w:rsid w:val="00426311"/>
    <w:rsid w:val="00426478"/>
    <w:rsid w:val="004264D1"/>
    <w:rsid w:val="0042659C"/>
    <w:rsid w:val="00426DE8"/>
    <w:rsid w:val="00426E24"/>
    <w:rsid w:val="00427187"/>
    <w:rsid w:val="00430367"/>
    <w:rsid w:val="004303AD"/>
    <w:rsid w:val="004327E2"/>
    <w:rsid w:val="00432A09"/>
    <w:rsid w:val="00432D72"/>
    <w:rsid w:val="00432EBC"/>
    <w:rsid w:val="00433775"/>
    <w:rsid w:val="0043556A"/>
    <w:rsid w:val="00435E2A"/>
    <w:rsid w:val="00436077"/>
    <w:rsid w:val="00436BA9"/>
    <w:rsid w:val="00436D15"/>
    <w:rsid w:val="00437289"/>
    <w:rsid w:val="0043743A"/>
    <w:rsid w:val="00437581"/>
    <w:rsid w:val="0043787E"/>
    <w:rsid w:val="004379CB"/>
    <w:rsid w:val="00440118"/>
    <w:rsid w:val="00440C30"/>
    <w:rsid w:val="004412B6"/>
    <w:rsid w:val="00441428"/>
    <w:rsid w:val="00441978"/>
    <w:rsid w:val="00441B0D"/>
    <w:rsid w:val="00442368"/>
    <w:rsid w:val="00443AE9"/>
    <w:rsid w:val="00443D72"/>
    <w:rsid w:val="00443E5E"/>
    <w:rsid w:val="00443F43"/>
    <w:rsid w:val="004452BE"/>
    <w:rsid w:val="004457D1"/>
    <w:rsid w:val="00445AB0"/>
    <w:rsid w:val="00447764"/>
    <w:rsid w:val="00450B75"/>
    <w:rsid w:val="00451956"/>
    <w:rsid w:val="00451EC1"/>
    <w:rsid w:val="00453870"/>
    <w:rsid w:val="00453F23"/>
    <w:rsid w:val="0045517E"/>
    <w:rsid w:val="004551EB"/>
    <w:rsid w:val="00455D4A"/>
    <w:rsid w:val="00456DAC"/>
    <w:rsid w:val="00456F0B"/>
    <w:rsid w:val="00457016"/>
    <w:rsid w:val="0045705D"/>
    <w:rsid w:val="004579CD"/>
    <w:rsid w:val="00457FFE"/>
    <w:rsid w:val="00460377"/>
    <w:rsid w:val="00460D5E"/>
    <w:rsid w:val="00460FB9"/>
    <w:rsid w:val="00461A1A"/>
    <w:rsid w:val="00461DA7"/>
    <w:rsid w:val="0046205A"/>
    <w:rsid w:val="004621BE"/>
    <w:rsid w:val="00462907"/>
    <w:rsid w:val="004629C6"/>
    <w:rsid w:val="00462AA0"/>
    <w:rsid w:val="00462E1E"/>
    <w:rsid w:val="00463A5A"/>
    <w:rsid w:val="00463A5B"/>
    <w:rsid w:val="00464D47"/>
    <w:rsid w:val="0046527C"/>
    <w:rsid w:val="0046561E"/>
    <w:rsid w:val="00465C31"/>
    <w:rsid w:val="00465CC7"/>
    <w:rsid w:val="00465F65"/>
    <w:rsid w:val="004663F1"/>
    <w:rsid w:val="00466986"/>
    <w:rsid w:val="00467A10"/>
    <w:rsid w:val="00470804"/>
    <w:rsid w:val="00470F5C"/>
    <w:rsid w:val="0047119C"/>
    <w:rsid w:val="00471267"/>
    <w:rsid w:val="00471E2C"/>
    <w:rsid w:val="0047251B"/>
    <w:rsid w:val="0047252F"/>
    <w:rsid w:val="00473197"/>
    <w:rsid w:val="0047342D"/>
    <w:rsid w:val="00473A72"/>
    <w:rsid w:val="0047582E"/>
    <w:rsid w:val="00475A58"/>
    <w:rsid w:val="00475C08"/>
    <w:rsid w:val="00475D0E"/>
    <w:rsid w:val="00476263"/>
    <w:rsid w:val="004763CE"/>
    <w:rsid w:val="00476BA4"/>
    <w:rsid w:val="00476DAA"/>
    <w:rsid w:val="00477700"/>
    <w:rsid w:val="004779B5"/>
    <w:rsid w:val="00477E0D"/>
    <w:rsid w:val="00477EFC"/>
    <w:rsid w:val="00477FF9"/>
    <w:rsid w:val="00480631"/>
    <w:rsid w:val="0048069C"/>
    <w:rsid w:val="004811E2"/>
    <w:rsid w:val="004813EC"/>
    <w:rsid w:val="0048176C"/>
    <w:rsid w:val="00481926"/>
    <w:rsid w:val="0048201C"/>
    <w:rsid w:val="0048212B"/>
    <w:rsid w:val="00482309"/>
    <w:rsid w:val="00482F04"/>
    <w:rsid w:val="00483C49"/>
    <w:rsid w:val="00483FCD"/>
    <w:rsid w:val="0048435E"/>
    <w:rsid w:val="004845E5"/>
    <w:rsid w:val="00484F9A"/>
    <w:rsid w:val="00485285"/>
    <w:rsid w:val="0048574E"/>
    <w:rsid w:val="0048592A"/>
    <w:rsid w:val="00486454"/>
    <w:rsid w:val="004864BF"/>
    <w:rsid w:val="00486BE1"/>
    <w:rsid w:val="00486E90"/>
    <w:rsid w:val="004875F5"/>
    <w:rsid w:val="0048791C"/>
    <w:rsid w:val="004912BE"/>
    <w:rsid w:val="00491547"/>
    <w:rsid w:val="004919C8"/>
    <w:rsid w:val="00491BBC"/>
    <w:rsid w:val="00491E98"/>
    <w:rsid w:val="0049297E"/>
    <w:rsid w:val="00493DC4"/>
    <w:rsid w:val="00493E06"/>
    <w:rsid w:val="004943B8"/>
    <w:rsid w:val="00494732"/>
    <w:rsid w:val="00494D6D"/>
    <w:rsid w:val="004951B4"/>
    <w:rsid w:val="00495236"/>
    <w:rsid w:val="004957C0"/>
    <w:rsid w:val="00496C94"/>
    <w:rsid w:val="004973BB"/>
    <w:rsid w:val="004A0D67"/>
    <w:rsid w:val="004A0E69"/>
    <w:rsid w:val="004A183E"/>
    <w:rsid w:val="004A1972"/>
    <w:rsid w:val="004A1FB4"/>
    <w:rsid w:val="004A2916"/>
    <w:rsid w:val="004A3625"/>
    <w:rsid w:val="004A41C4"/>
    <w:rsid w:val="004A4471"/>
    <w:rsid w:val="004A4681"/>
    <w:rsid w:val="004A46E4"/>
    <w:rsid w:val="004A4847"/>
    <w:rsid w:val="004A58A3"/>
    <w:rsid w:val="004A67E7"/>
    <w:rsid w:val="004A705E"/>
    <w:rsid w:val="004A7948"/>
    <w:rsid w:val="004A7FCB"/>
    <w:rsid w:val="004A7FED"/>
    <w:rsid w:val="004B0591"/>
    <w:rsid w:val="004B0AEA"/>
    <w:rsid w:val="004B0B53"/>
    <w:rsid w:val="004B1320"/>
    <w:rsid w:val="004B1691"/>
    <w:rsid w:val="004B1BCC"/>
    <w:rsid w:val="004B1FC5"/>
    <w:rsid w:val="004B2178"/>
    <w:rsid w:val="004B22B1"/>
    <w:rsid w:val="004B23C8"/>
    <w:rsid w:val="004B24A1"/>
    <w:rsid w:val="004B2BFC"/>
    <w:rsid w:val="004B2F6E"/>
    <w:rsid w:val="004B303F"/>
    <w:rsid w:val="004B3206"/>
    <w:rsid w:val="004B32EB"/>
    <w:rsid w:val="004B3A51"/>
    <w:rsid w:val="004B3ABE"/>
    <w:rsid w:val="004B45D8"/>
    <w:rsid w:val="004B474C"/>
    <w:rsid w:val="004B4F44"/>
    <w:rsid w:val="004B5117"/>
    <w:rsid w:val="004B5EF0"/>
    <w:rsid w:val="004B5FC8"/>
    <w:rsid w:val="004B6388"/>
    <w:rsid w:val="004B68D9"/>
    <w:rsid w:val="004B704E"/>
    <w:rsid w:val="004B70F8"/>
    <w:rsid w:val="004B74BC"/>
    <w:rsid w:val="004B784D"/>
    <w:rsid w:val="004B7D55"/>
    <w:rsid w:val="004B7EA9"/>
    <w:rsid w:val="004C0A05"/>
    <w:rsid w:val="004C1040"/>
    <w:rsid w:val="004C10F6"/>
    <w:rsid w:val="004C1C1F"/>
    <w:rsid w:val="004C202C"/>
    <w:rsid w:val="004C2633"/>
    <w:rsid w:val="004C2B62"/>
    <w:rsid w:val="004C41B9"/>
    <w:rsid w:val="004C5BF1"/>
    <w:rsid w:val="004C60F8"/>
    <w:rsid w:val="004C6203"/>
    <w:rsid w:val="004C647E"/>
    <w:rsid w:val="004C7018"/>
    <w:rsid w:val="004C7111"/>
    <w:rsid w:val="004C78F8"/>
    <w:rsid w:val="004D05D0"/>
    <w:rsid w:val="004D0DC6"/>
    <w:rsid w:val="004D1232"/>
    <w:rsid w:val="004D1C17"/>
    <w:rsid w:val="004D1E7C"/>
    <w:rsid w:val="004D2032"/>
    <w:rsid w:val="004D255E"/>
    <w:rsid w:val="004D2D8F"/>
    <w:rsid w:val="004D3117"/>
    <w:rsid w:val="004D3376"/>
    <w:rsid w:val="004D33FB"/>
    <w:rsid w:val="004D3440"/>
    <w:rsid w:val="004D3874"/>
    <w:rsid w:val="004D390A"/>
    <w:rsid w:val="004D3CF5"/>
    <w:rsid w:val="004D441F"/>
    <w:rsid w:val="004D45AB"/>
    <w:rsid w:val="004D4CF6"/>
    <w:rsid w:val="004D5A03"/>
    <w:rsid w:val="004D5A89"/>
    <w:rsid w:val="004D67EB"/>
    <w:rsid w:val="004D6850"/>
    <w:rsid w:val="004D6994"/>
    <w:rsid w:val="004D6C4C"/>
    <w:rsid w:val="004D7103"/>
    <w:rsid w:val="004D72CB"/>
    <w:rsid w:val="004D7745"/>
    <w:rsid w:val="004D7B16"/>
    <w:rsid w:val="004D7F3C"/>
    <w:rsid w:val="004E05B7"/>
    <w:rsid w:val="004E070C"/>
    <w:rsid w:val="004E09BD"/>
    <w:rsid w:val="004E1634"/>
    <w:rsid w:val="004E17D2"/>
    <w:rsid w:val="004E1B76"/>
    <w:rsid w:val="004E2735"/>
    <w:rsid w:val="004E2BA4"/>
    <w:rsid w:val="004E3958"/>
    <w:rsid w:val="004E4425"/>
    <w:rsid w:val="004E4429"/>
    <w:rsid w:val="004E4DD9"/>
    <w:rsid w:val="004E590E"/>
    <w:rsid w:val="004E64C2"/>
    <w:rsid w:val="004E6513"/>
    <w:rsid w:val="004E6D2D"/>
    <w:rsid w:val="004E70FB"/>
    <w:rsid w:val="004E7B2B"/>
    <w:rsid w:val="004E7CE1"/>
    <w:rsid w:val="004E7FF6"/>
    <w:rsid w:val="004F04F7"/>
    <w:rsid w:val="004F0C0D"/>
    <w:rsid w:val="004F0CF8"/>
    <w:rsid w:val="004F0EE1"/>
    <w:rsid w:val="004F0EE8"/>
    <w:rsid w:val="004F11C5"/>
    <w:rsid w:val="004F12D0"/>
    <w:rsid w:val="004F1934"/>
    <w:rsid w:val="004F19A0"/>
    <w:rsid w:val="004F2362"/>
    <w:rsid w:val="004F2698"/>
    <w:rsid w:val="004F293E"/>
    <w:rsid w:val="004F2E15"/>
    <w:rsid w:val="004F3222"/>
    <w:rsid w:val="004F367E"/>
    <w:rsid w:val="004F3907"/>
    <w:rsid w:val="004F3D39"/>
    <w:rsid w:val="004F4157"/>
    <w:rsid w:val="004F4866"/>
    <w:rsid w:val="004F4B0B"/>
    <w:rsid w:val="004F4E81"/>
    <w:rsid w:val="004F4F94"/>
    <w:rsid w:val="004F4FCF"/>
    <w:rsid w:val="004F4FDE"/>
    <w:rsid w:val="004F58C6"/>
    <w:rsid w:val="004F5B24"/>
    <w:rsid w:val="004F5D92"/>
    <w:rsid w:val="004F60F4"/>
    <w:rsid w:val="004F644B"/>
    <w:rsid w:val="004F648E"/>
    <w:rsid w:val="004F652A"/>
    <w:rsid w:val="004F6986"/>
    <w:rsid w:val="004F6B75"/>
    <w:rsid w:val="004F7335"/>
    <w:rsid w:val="004F73CB"/>
    <w:rsid w:val="004F7533"/>
    <w:rsid w:val="004F7C18"/>
    <w:rsid w:val="004F7ED0"/>
    <w:rsid w:val="00500809"/>
    <w:rsid w:val="005008FF"/>
    <w:rsid w:val="00500AF4"/>
    <w:rsid w:val="005017F7"/>
    <w:rsid w:val="00501CE3"/>
    <w:rsid w:val="00501D05"/>
    <w:rsid w:val="00502808"/>
    <w:rsid w:val="00503D0F"/>
    <w:rsid w:val="00504045"/>
    <w:rsid w:val="00504C5E"/>
    <w:rsid w:val="00504D94"/>
    <w:rsid w:val="00504F41"/>
    <w:rsid w:val="005052AD"/>
    <w:rsid w:val="00505846"/>
    <w:rsid w:val="005059AA"/>
    <w:rsid w:val="00505FBD"/>
    <w:rsid w:val="0050608B"/>
    <w:rsid w:val="0050759F"/>
    <w:rsid w:val="00507747"/>
    <w:rsid w:val="00510213"/>
    <w:rsid w:val="00511DA6"/>
    <w:rsid w:val="00511F18"/>
    <w:rsid w:val="005125A7"/>
    <w:rsid w:val="0051273D"/>
    <w:rsid w:val="00512C2F"/>
    <w:rsid w:val="00512E40"/>
    <w:rsid w:val="00513212"/>
    <w:rsid w:val="005134E8"/>
    <w:rsid w:val="005142F6"/>
    <w:rsid w:val="0051511C"/>
    <w:rsid w:val="00515FA6"/>
    <w:rsid w:val="00516096"/>
    <w:rsid w:val="00516374"/>
    <w:rsid w:val="0051647C"/>
    <w:rsid w:val="00517999"/>
    <w:rsid w:val="00517ADA"/>
    <w:rsid w:val="00517CC4"/>
    <w:rsid w:val="00520C7D"/>
    <w:rsid w:val="00521F11"/>
    <w:rsid w:val="005223BF"/>
    <w:rsid w:val="005227F7"/>
    <w:rsid w:val="00522B76"/>
    <w:rsid w:val="00523D2D"/>
    <w:rsid w:val="00523FA1"/>
    <w:rsid w:val="005242E9"/>
    <w:rsid w:val="00524E17"/>
    <w:rsid w:val="00524FBC"/>
    <w:rsid w:val="005253CA"/>
    <w:rsid w:val="00525939"/>
    <w:rsid w:val="00525E58"/>
    <w:rsid w:val="00525EBC"/>
    <w:rsid w:val="00526F6C"/>
    <w:rsid w:val="005275B6"/>
    <w:rsid w:val="00530302"/>
    <w:rsid w:val="0053043D"/>
    <w:rsid w:val="005309BE"/>
    <w:rsid w:val="00530E3E"/>
    <w:rsid w:val="005319B6"/>
    <w:rsid w:val="00532B24"/>
    <w:rsid w:val="005334E9"/>
    <w:rsid w:val="005338FC"/>
    <w:rsid w:val="00534799"/>
    <w:rsid w:val="0053529F"/>
    <w:rsid w:val="00535C09"/>
    <w:rsid w:val="00535D79"/>
    <w:rsid w:val="00536311"/>
    <w:rsid w:val="005364D4"/>
    <w:rsid w:val="00536626"/>
    <w:rsid w:val="00536675"/>
    <w:rsid w:val="0053674C"/>
    <w:rsid w:val="00536A81"/>
    <w:rsid w:val="005376B6"/>
    <w:rsid w:val="005377E9"/>
    <w:rsid w:val="00537828"/>
    <w:rsid w:val="00537B20"/>
    <w:rsid w:val="005401D2"/>
    <w:rsid w:val="005418D4"/>
    <w:rsid w:val="0054223C"/>
    <w:rsid w:val="00542D1E"/>
    <w:rsid w:val="00542D72"/>
    <w:rsid w:val="00543205"/>
    <w:rsid w:val="005438E2"/>
    <w:rsid w:val="0054468E"/>
    <w:rsid w:val="00544921"/>
    <w:rsid w:val="00544A47"/>
    <w:rsid w:val="00544E6A"/>
    <w:rsid w:val="00545524"/>
    <w:rsid w:val="005457A8"/>
    <w:rsid w:val="00545D2D"/>
    <w:rsid w:val="00546271"/>
    <w:rsid w:val="00546CFE"/>
    <w:rsid w:val="00547486"/>
    <w:rsid w:val="005475B3"/>
    <w:rsid w:val="005479DB"/>
    <w:rsid w:val="005501D4"/>
    <w:rsid w:val="00550BC1"/>
    <w:rsid w:val="00551264"/>
    <w:rsid w:val="00552446"/>
    <w:rsid w:val="005537FC"/>
    <w:rsid w:val="00553B8A"/>
    <w:rsid w:val="00553DEB"/>
    <w:rsid w:val="005543E6"/>
    <w:rsid w:val="00554B7D"/>
    <w:rsid w:val="0055510A"/>
    <w:rsid w:val="005551CB"/>
    <w:rsid w:val="00555340"/>
    <w:rsid w:val="00555CC6"/>
    <w:rsid w:val="00555F2F"/>
    <w:rsid w:val="00557A0E"/>
    <w:rsid w:val="005608DF"/>
    <w:rsid w:val="00561020"/>
    <w:rsid w:val="0056160C"/>
    <w:rsid w:val="0056179A"/>
    <w:rsid w:val="00562373"/>
    <w:rsid w:val="005624A4"/>
    <w:rsid w:val="00562AFE"/>
    <w:rsid w:val="0056331E"/>
    <w:rsid w:val="00563CB3"/>
    <w:rsid w:val="00564A18"/>
    <w:rsid w:val="00564CD3"/>
    <w:rsid w:val="005656CD"/>
    <w:rsid w:val="005657F6"/>
    <w:rsid w:val="00565A8E"/>
    <w:rsid w:val="00565AE9"/>
    <w:rsid w:val="00565B9F"/>
    <w:rsid w:val="00565D1F"/>
    <w:rsid w:val="0056623F"/>
    <w:rsid w:val="005668C5"/>
    <w:rsid w:val="00567532"/>
    <w:rsid w:val="005677D2"/>
    <w:rsid w:val="0056799F"/>
    <w:rsid w:val="005706BE"/>
    <w:rsid w:val="00570827"/>
    <w:rsid w:val="0057165F"/>
    <w:rsid w:val="00572FAC"/>
    <w:rsid w:val="00574279"/>
    <w:rsid w:val="00574DF0"/>
    <w:rsid w:val="00575208"/>
    <w:rsid w:val="00575299"/>
    <w:rsid w:val="005759C5"/>
    <w:rsid w:val="00575BAE"/>
    <w:rsid w:val="00577065"/>
    <w:rsid w:val="00577763"/>
    <w:rsid w:val="00580277"/>
    <w:rsid w:val="0058033D"/>
    <w:rsid w:val="00580462"/>
    <w:rsid w:val="005804E5"/>
    <w:rsid w:val="00580E46"/>
    <w:rsid w:val="0058186C"/>
    <w:rsid w:val="00581AC0"/>
    <w:rsid w:val="00581B30"/>
    <w:rsid w:val="00581E24"/>
    <w:rsid w:val="005820CA"/>
    <w:rsid w:val="00582CB8"/>
    <w:rsid w:val="005842FB"/>
    <w:rsid w:val="00584325"/>
    <w:rsid w:val="00584791"/>
    <w:rsid w:val="0058481B"/>
    <w:rsid w:val="005849DC"/>
    <w:rsid w:val="00584D88"/>
    <w:rsid w:val="005856CF"/>
    <w:rsid w:val="00585D34"/>
    <w:rsid w:val="00586524"/>
    <w:rsid w:val="00586BB9"/>
    <w:rsid w:val="0058728D"/>
    <w:rsid w:val="005872A7"/>
    <w:rsid w:val="0058751B"/>
    <w:rsid w:val="00587611"/>
    <w:rsid w:val="005902C1"/>
    <w:rsid w:val="005903E6"/>
    <w:rsid w:val="00590575"/>
    <w:rsid w:val="005906D9"/>
    <w:rsid w:val="0059080C"/>
    <w:rsid w:val="00590F6E"/>
    <w:rsid w:val="00592827"/>
    <w:rsid w:val="00593228"/>
    <w:rsid w:val="0059329E"/>
    <w:rsid w:val="00593449"/>
    <w:rsid w:val="0059364B"/>
    <w:rsid w:val="005937F6"/>
    <w:rsid w:val="00593D53"/>
    <w:rsid w:val="005942F9"/>
    <w:rsid w:val="00594562"/>
    <w:rsid w:val="0059492B"/>
    <w:rsid w:val="005957A9"/>
    <w:rsid w:val="00595923"/>
    <w:rsid w:val="00595AF2"/>
    <w:rsid w:val="00596193"/>
    <w:rsid w:val="0059690A"/>
    <w:rsid w:val="005969AE"/>
    <w:rsid w:val="005969DF"/>
    <w:rsid w:val="005A026B"/>
    <w:rsid w:val="005A04B9"/>
    <w:rsid w:val="005A1B66"/>
    <w:rsid w:val="005A2184"/>
    <w:rsid w:val="005A2557"/>
    <w:rsid w:val="005A266B"/>
    <w:rsid w:val="005A2736"/>
    <w:rsid w:val="005A282A"/>
    <w:rsid w:val="005A3247"/>
    <w:rsid w:val="005A376B"/>
    <w:rsid w:val="005A3A35"/>
    <w:rsid w:val="005A4545"/>
    <w:rsid w:val="005A461A"/>
    <w:rsid w:val="005A4C60"/>
    <w:rsid w:val="005A4DC1"/>
    <w:rsid w:val="005A4F9F"/>
    <w:rsid w:val="005A5422"/>
    <w:rsid w:val="005A5EF4"/>
    <w:rsid w:val="005A61AF"/>
    <w:rsid w:val="005A704C"/>
    <w:rsid w:val="005A7618"/>
    <w:rsid w:val="005A7C9E"/>
    <w:rsid w:val="005B01FF"/>
    <w:rsid w:val="005B0567"/>
    <w:rsid w:val="005B0578"/>
    <w:rsid w:val="005B0B9D"/>
    <w:rsid w:val="005B14CA"/>
    <w:rsid w:val="005B1504"/>
    <w:rsid w:val="005B1665"/>
    <w:rsid w:val="005B19E9"/>
    <w:rsid w:val="005B1AA6"/>
    <w:rsid w:val="005B2537"/>
    <w:rsid w:val="005B293B"/>
    <w:rsid w:val="005B29B0"/>
    <w:rsid w:val="005B301D"/>
    <w:rsid w:val="005B3179"/>
    <w:rsid w:val="005B352F"/>
    <w:rsid w:val="005B48FF"/>
    <w:rsid w:val="005B5443"/>
    <w:rsid w:val="005B582D"/>
    <w:rsid w:val="005B6501"/>
    <w:rsid w:val="005B7289"/>
    <w:rsid w:val="005B7EB0"/>
    <w:rsid w:val="005B7ED1"/>
    <w:rsid w:val="005C0E77"/>
    <w:rsid w:val="005C17F6"/>
    <w:rsid w:val="005C1808"/>
    <w:rsid w:val="005C189F"/>
    <w:rsid w:val="005C19E7"/>
    <w:rsid w:val="005C228C"/>
    <w:rsid w:val="005C26E7"/>
    <w:rsid w:val="005C2BB1"/>
    <w:rsid w:val="005C2E8A"/>
    <w:rsid w:val="005C3E04"/>
    <w:rsid w:val="005C4AE9"/>
    <w:rsid w:val="005C4BA9"/>
    <w:rsid w:val="005C4CD8"/>
    <w:rsid w:val="005C605F"/>
    <w:rsid w:val="005C63D2"/>
    <w:rsid w:val="005C6864"/>
    <w:rsid w:val="005C68C3"/>
    <w:rsid w:val="005C69A4"/>
    <w:rsid w:val="005C6A17"/>
    <w:rsid w:val="005C704E"/>
    <w:rsid w:val="005C70BF"/>
    <w:rsid w:val="005C72AE"/>
    <w:rsid w:val="005D0353"/>
    <w:rsid w:val="005D11A8"/>
    <w:rsid w:val="005D11DB"/>
    <w:rsid w:val="005D12C9"/>
    <w:rsid w:val="005D19BF"/>
    <w:rsid w:val="005D1B68"/>
    <w:rsid w:val="005D1C0F"/>
    <w:rsid w:val="005D1C50"/>
    <w:rsid w:val="005D1C7A"/>
    <w:rsid w:val="005D2024"/>
    <w:rsid w:val="005D2A4A"/>
    <w:rsid w:val="005D31CE"/>
    <w:rsid w:val="005D3763"/>
    <w:rsid w:val="005D3B84"/>
    <w:rsid w:val="005D43CC"/>
    <w:rsid w:val="005D4CCE"/>
    <w:rsid w:val="005D500D"/>
    <w:rsid w:val="005D5343"/>
    <w:rsid w:val="005D6D19"/>
    <w:rsid w:val="005D6DE8"/>
    <w:rsid w:val="005D6E58"/>
    <w:rsid w:val="005D73F7"/>
    <w:rsid w:val="005E05A2"/>
    <w:rsid w:val="005E1641"/>
    <w:rsid w:val="005E194B"/>
    <w:rsid w:val="005E1B8F"/>
    <w:rsid w:val="005E2233"/>
    <w:rsid w:val="005E2F1E"/>
    <w:rsid w:val="005E400E"/>
    <w:rsid w:val="005E473A"/>
    <w:rsid w:val="005E5063"/>
    <w:rsid w:val="005E5415"/>
    <w:rsid w:val="005E54DC"/>
    <w:rsid w:val="005E55A4"/>
    <w:rsid w:val="005E5674"/>
    <w:rsid w:val="005E56E2"/>
    <w:rsid w:val="005E64BA"/>
    <w:rsid w:val="005E64F2"/>
    <w:rsid w:val="005E6B20"/>
    <w:rsid w:val="005E6E9C"/>
    <w:rsid w:val="005E780E"/>
    <w:rsid w:val="005E7DC0"/>
    <w:rsid w:val="005F02DE"/>
    <w:rsid w:val="005F04E0"/>
    <w:rsid w:val="005F10F7"/>
    <w:rsid w:val="005F142F"/>
    <w:rsid w:val="005F1C05"/>
    <w:rsid w:val="005F216F"/>
    <w:rsid w:val="005F2671"/>
    <w:rsid w:val="005F2F32"/>
    <w:rsid w:val="005F3564"/>
    <w:rsid w:val="005F3B3F"/>
    <w:rsid w:val="005F3CCE"/>
    <w:rsid w:val="005F4559"/>
    <w:rsid w:val="005F4B71"/>
    <w:rsid w:val="005F50DA"/>
    <w:rsid w:val="005F52B0"/>
    <w:rsid w:val="005F5C3A"/>
    <w:rsid w:val="005F5DD6"/>
    <w:rsid w:val="005F5E90"/>
    <w:rsid w:val="005F674D"/>
    <w:rsid w:val="005F7017"/>
    <w:rsid w:val="005F7282"/>
    <w:rsid w:val="005F7379"/>
    <w:rsid w:val="006002C4"/>
    <w:rsid w:val="006002DA"/>
    <w:rsid w:val="00600610"/>
    <w:rsid w:val="00600955"/>
    <w:rsid w:val="0060112B"/>
    <w:rsid w:val="006017C2"/>
    <w:rsid w:val="00601B78"/>
    <w:rsid w:val="00601C91"/>
    <w:rsid w:val="00601D70"/>
    <w:rsid w:val="006020C7"/>
    <w:rsid w:val="006027FA"/>
    <w:rsid w:val="00602F63"/>
    <w:rsid w:val="006030F2"/>
    <w:rsid w:val="0060321D"/>
    <w:rsid w:val="0060340A"/>
    <w:rsid w:val="0060360D"/>
    <w:rsid w:val="006037C6"/>
    <w:rsid w:val="00604225"/>
    <w:rsid w:val="00604ECE"/>
    <w:rsid w:val="00605117"/>
    <w:rsid w:val="00605957"/>
    <w:rsid w:val="00605EDF"/>
    <w:rsid w:val="0060621A"/>
    <w:rsid w:val="006063E8"/>
    <w:rsid w:val="00606549"/>
    <w:rsid w:val="0060746A"/>
    <w:rsid w:val="00607E7E"/>
    <w:rsid w:val="00610423"/>
    <w:rsid w:val="00610821"/>
    <w:rsid w:val="00610856"/>
    <w:rsid w:val="00610D68"/>
    <w:rsid w:val="00610DC0"/>
    <w:rsid w:val="00610F56"/>
    <w:rsid w:val="0061152D"/>
    <w:rsid w:val="006115D0"/>
    <w:rsid w:val="00611958"/>
    <w:rsid w:val="00611C1A"/>
    <w:rsid w:val="00612ABE"/>
    <w:rsid w:val="00612B1F"/>
    <w:rsid w:val="00612D10"/>
    <w:rsid w:val="0061384D"/>
    <w:rsid w:val="0061538B"/>
    <w:rsid w:val="00615CC3"/>
    <w:rsid w:val="0061608D"/>
    <w:rsid w:val="00616C58"/>
    <w:rsid w:val="00616F04"/>
    <w:rsid w:val="00617052"/>
    <w:rsid w:val="00617185"/>
    <w:rsid w:val="0062005C"/>
    <w:rsid w:val="00620341"/>
    <w:rsid w:val="00621225"/>
    <w:rsid w:val="006218C1"/>
    <w:rsid w:val="00621CBA"/>
    <w:rsid w:val="006233D3"/>
    <w:rsid w:val="006235F2"/>
    <w:rsid w:val="00623659"/>
    <w:rsid w:val="00623A67"/>
    <w:rsid w:val="00624022"/>
    <w:rsid w:val="00624744"/>
    <w:rsid w:val="00624DB4"/>
    <w:rsid w:val="00624F32"/>
    <w:rsid w:val="00625013"/>
    <w:rsid w:val="0062530D"/>
    <w:rsid w:val="006255C3"/>
    <w:rsid w:val="006257E3"/>
    <w:rsid w:val="00625810"/>
    <w:rsid w:val="006259A1"/>
    <w:rsid w:val="00625AEF"/>
    <w:rsid w:val="00625CA0"/>
    <w:rsid w:val="006268CE"/>
    <w:rsid w:val="00626C9E"/>
    <w:rsid w:val="00626CA8"/>
    <w:rsid w:val="00626E4A"/>
    <w:rsid w:val="00627701"/>
    <w:rsid w:val="00627CDF"/>
    <w:rsid w:val="0063017C"/>
    <w:rsid w:val="0063018E"/>
    <w:rsid w:val="0063105C"/>
    <w:rsid w:val="006313DD"/>
    <w:rsid w:val="006314D4"/>
    <w:rsid w:val="006315D8"/>
    <w:rsid w:val="00632018"/>
    <w:rsid w:val="00632023"/>
    <w:rsid w:val="00632676"/>
    <w:rsid w:val="00632746"/>
    <w:rsid w:val="00632CF7"/>
    <w:rsid w:val="0063339C"/>
    <w:rsid w:val="00633786"/>
    <w:rsid w:val="00633DA0"/>
    <w:rsid w:val="006344F0"/>
    <w:rsid w:val="0063492C"/>
    <w:rsid w:val="00634EE7"/>
    <w:rsid w:val="00634F5C"/>
    <w:rsid w:val="00634FC4"/>
    <w:rsid w:val="00635184"/>
    <w:rsid w:val="0063526E"/>
    <w:rsid w:val="00635516"/>
    <w:rsid w:val="006356C4"/>
    <w:rsid w:val="00635741"/>
    <w:rsid w:val="00635935"/>
    <w:rsid w:val="00635BCB"/>
    <w:rsid w:val="00635DE3"/>
    <w:rsid w:val="006362A2"/>
    <w:rsid w:val="006362AC"/>
    <w:rsid w:val="00636A14"/>
    <w:rsid w:val="00636C83"/>
    <w:rsid w:val="00636F7C"/>
    <w:rsid w:val="00637767"/>
    <w:rsid w:val="00637DBB"/>
    <w:rsid w:val="00637E76"/>
    <w:rsid w:val="0064021C"/>
    <w:rsid w:val="00640D94"/>
    <w:rsid w:val="00640E53"/>
    <w:rsid w:val="0064197D"/>
    <w:rsid w:val="006419FB"/>
    <w:rsid w:val="00641D04"/>
    <w:rsid w:val="00642202"/>
    <w:rsid w:val="006424A7"/>
    <w:rsid w:val="00642B26"/>
    <w:rsid w:val="0064381D"/>
    <w:rsid w:val="00643D1D"/>
    <w:rsid w:val="006448F2"/>
    <w:rsid w:val="0064501B"/>
    <w:rsid w:val="00645B3C"/>
    <w:rsid w:val="006463FA"/>
    <w:rsid w:val="006467BB"/>
    <w:rsid w:val="006471F7"/>
    <w:rsid w:val="006473BA"/>
    <w:rsid w:val="006505F4"/>
    <w:rsid w:val="00651287"/>
    <w:rsid w:val="00651C66"/>
    <w:rsid w:val="00652CDB"/>
    <w:rsid w:val="006535FA"/>
    <w:rsid w:val="00654705"/>
    <w:rsid w:val="00654E8C"/>
    <w:rsid w:val="00655102"/>
    <w:rsid w:val="00655430"/>
    <w:rsid w:val="00655507"/>
    <w:rsid w:val="00655BA8"/>
    <w:rsid w:val="00656E3C"/>
    <w:rsid w:val="00657887"/>
    <w:rsid w:val="00657DBB"/>
    <w:rsid w:val="00660053"/>
    <w:rsid w:val="006604F2"/>
    <w:rsid w:val="00660867"/>
    <w:rsid w:val="00661497"/>
    <w:rsid w:val="00661C02"/>
    <w:rsid w:val="00662E72"/>
    <w:rsid w:val="006633B7"/>
    <w:rsid w:val="00663AFA"/>
    <w:rsid w:val="00664000"/>
    <w:rsid w:val="00664436"/>
    <w:rsid w:val="00665E23"/>
    <w:rsid w:val="00666741"/>
    <w:rsid w:val="00666AEA"/>
    <w:rsid w:val="006677B5"/>
    <w:rsid w:val="00667D52"/>
    <w:rsid w:val="00670021"/>
    <w:rsid w:val="0067082C"/>
    <w:rsid w:val="00670AC0"/>
    <w:rsid w:val="006711BF"/>
    <w:rsid w:val="00671971"/>
    <w:rsid w:val="00671B15"/>
    <w:rsid w:val="00672940"/>
    <w:rsid w:val="00672FE9"/>
    <w:rsid w:val="006732D8"/>
    <w:rsid w:val="0067342C"/>
    <w:rsid w:val="00673792"/>
    <w:rsid w:val="00673869"/>
    <w:rsid w:val="00675ED1"/>
    <w:rsid w:val="0067603D"/>
    <w:rsid w:val="00676560"/>
    <w:rsid w:val="0067730F"/>
    <w:rsid w:val="006774D5"/>
    <w:rsid w:val="0067765D"/>
    <w:rsid w:val="00677802"/>
    <w:rsid w:val="006818B8"/>
    <w:rsid w:val="00681D49"/>
    <w:rsid w:val="00681DA2"/>
    <w:rsid w:val="00681F36"/>
    <w:rsid w:val="00682CF7"/>
    <w:rsid w:val="0068327A"/>
    <w:rsid w:val="006832F0"/>
    <w:rsid w:val="0068366C"/>
    <w:rsid w:val="00684840"/>
    <w:rsid w:val="00684B7D"/>
    <w:rsid w:val="00684BB4"/>
    <w:rsid w:val="0068512E"/>
    <w:rsid w:val="00686BE5"/>
    <w:rsid w:val="0068704D"/>
    <w:rsid w:val="00687580"/>
    <w:rsid w:val="006909E8"/>
    <w:rsid w:val="00690D55"/>
    <w:rsid w:val="0069115D"/>
    <w:rsid w:val="00691206"/>
    <w:rsid w:val="00691B02"/>
    <w:rsid w:val="006922D7"/>
    <w:rsid w:val="00692974"/>
    <w:rsid w:val="006934C3"/>
    <w:rsid w:val="00693705"/>
    <w:rsid w:val="00693F2A"/>
    <w:rsid w:val="006943EA"/>
    <w:rsid w:val="00694506"/>
    <w:rsid w:val="00696306"/>
    <w:rsid w:val="00696572"/>
    <w:rsid w:val="006975B7"/>
    <w:rsid w:val="006979B0"/>
    <w:rsid w:val="00697C00"/>
    <w:rsid w:val="006A0298"/>
    <w:rsid w:val="006A0FD0"/>
    <w:rsid w:val="006A10DF"/>
    <w:rsid w:val="006A1153"/>
    <w:rsid w:val="006A1393"/>
    <w:rsid w:val="006A1D77"/>
    <w:rsid w:val="006A21E6"/>
    <w:rsid w:val="006A245C"/>
    <w:rsid w:val="006A2A81"/>
    <w:rsid w:val="006A2CB8"/>
    <w:rsid w:val="006A3205"/>
    <w:rsid w:val="006A3905"/>
    <w:rsid w:val="006A3EBA"/>
    <w:rsid w:val="006A3F66"/>
    <w:rsid w:val="006A3FBF"/>
    <w:rsid w:val="006A4192"/>
    <w:rsid w:val="006A432D"/>
    <w:rsid w:val="006A4453"/>
    <w:rsid w:val="006A4591"/>
    <w:rsid w:val="006A4C77"/>
    <w:rsid w:val="006A4DA7"/>
    <w:rsid w:val="006A4DCF"/>
    <w:rsid w:val="006A50A2"/>
    <w:rsid w:val="006A521D"/>
    <w:rsid w:val="006A5374"/>
    <w:rsid w:val="006A5842"/>
    <w:rsid w:val="006A58CC"/>
    <w:rsid w:val="006A63EC"/>
    <w:rsid w:val="006A6725"/>
    <w:rsid w:val="006A6889"/>
    <w:rsid w:val="006A6CFB"/>
    <w:rsid w:val="006A7D8C"/>
    <w:rsid w:val="006B0CDF"/>
    <w:rsid w:val="006B12FC"/>
    <w:rsid w:val="006B1A84"/>
    <w:rsid w:val="006B2621"/>
    <w:rsid w:val="006B32E4"/>
    <w:rsid w:val="006B388D"/>
    <w:rsid w:val="006B3A8F"/>
    <w:rsid w:val="006B3DB0"/>
    <w:rsid w:val="006B4209"/>
    <w:rsid w:val="006B453F"/>
    <w:rsid w:val="006B4A36"/>
    <w:rsid w:val="006B50CE"/>
    <w:rsid w:val="006B6BFA"/>
    <w:rsid w:val="006B70E1"/>
    <w:rsid w:val="006B721D"/>
    <w:rsid w:val="006B7294"/>
    <w:rsid w:val="006C1BF1"/>
    <w:rsid w:val="006C1F85"/>
    <w:rsid w:val="006C293C"/>
    <w:rsid w:val="006C29F4"/>
    <w:rsid w:val="006C2FAA"/>
    <w:rsid w:val="006C3432"/>
    <w:rsid w:val="006C3BC6"/>
    <w:rsid w:val="006C4753"/>
    <w:rsid w:val="006C4D2D"/>
    <w:rsid w:val="006C4E6F"/>
    <w:rsid w:val="006C54BA"/>
    <w:rsid w:val="006C607F"/>
    <w:rsid w:val="006C6589"/>
    <w:rsid w:val="006C6D83"/>
    <w:rsid w:val="006C7563"/>
    <w:rsid w:val="006C7821"/>
    <w:rsid w:val="006C7E30"/>
    <w:rsid w:val="006D0A89"/>
    <w:rsid w:val="006D0ECC"/>
    <w:rsid w:val="006D18C4"/>
    <w:rsid w:val="006D1989"/>
    <w:rsid w:val="006D20F2"/>
    <w:rsid w:val="006D24A2"/>
    <w:rsid w:val="006D2519"/>
    <w:rsid w:val="006D2FF7"/>
    <w:rsid w:val="006D32A5"/>
    <w:rsid w:val="006D3CDA"/>
    <w:rsid w:val="006D4D6A"/>
    <w:rsid w:val="006D5254"/>
    <w:rsid w:val="006D53A9"/>
    <w:rsid w:val="006D540C"/>
    <w:rsid w:val="006D5454"/>
    <w:rsid w:val="006D6F3B"/>
    <w:rsid w:val="006D764C"/>
    <w:rsid w:val="006D7680"/>
    <w:rsid w:val="006D770C"/>
    <w:rsid w:val="006D7B41"/>
    <w:rsid w:val="006D7F2F"/>
    <w:rsid w:val="006E066F"/>
    <w:rsid w:val="006E0F07"/>
    <w:rsid w:val="006E0F2C"/>
    <w:rsid w:val="006E163A"/>
    <w:rsid w:val="006E222B"/>
    <w:rsid w:val="006E25FF"/>
    <w:rsid w:val="006E2A01"/>
    <w:rsid w:val="006E2CCE"/>
    <w:rsid w:val="006E3414"/>
    <w:rsid w:val="006E3C3B"/>
    <w:rsid w:val="006E44DE"/>
    <w:rsid w:val="006E4B1A"/>
    <w:rsid w:val="006E50CB"/>
    <w:rsid w:val="006E5760"/>
    <w:rsid w:val="006E5AD1"/>
    <w:rsid w:val="006E60A6"/>
    <w:rsid w:val="006E6361"/>
    <w:rsid w:val="006E6940"/>
    <w:rsid w:val="006E6C41"/>
    <w:rsid w:val="006E70BE"/>
    <w:rsid w:val="006F0084"/>
    <w:rsid w:val="006F01B7"/>
    <w:rsid w:val="006F0B8E"/>
    <w:rsid w:val="006F0C74"/>
    <w:rsid w:val="006F0D8B"/>
    <w:rsid w:val="006F1347"/>
    <w:rsid w:val="006F14BF"/>
    <w:rsid w:val="006F1DAE"/>
    <w:rsid w:val="006F21FE"/>
    <w:rsid w:val="006F27D8"/>
    <w:rsid w:val="006F3228"/>
    <w:rsid w:val="006F3D23"/>
    <w:rsid w:val="006F3D89"/>
    <w:rsid w:val="006F43DC"/>
    <w:rsid w:val="006F4C6C"/>
    <w:rsid w:val="006F503F"/>
    <w:rsid w:val="006F53C3"/>
    <w:rsid w:val="006F54AA"/>
    <w:rsid w:val="006F571C"/>
    <w:rsid w:val="006F5831"/>
    <w:rsid w:val="006F6211"/>
    <w:rsid w:val="006F6435"/>
    <w:rsid w:val="006F65A3"/>
    <w:rsid w:val="006F660A"/>
    <w:rsid w:val="006F78AB"/>
    <w:rsid w:val="006F7E50"/>
    <w:rsid w:val="006F7FA5"/>
    <w:rsid w:val="0070001F"/>
    <w:rsid w:val="00700EA1"/>
    <w:rsid w:val="007021BA"/>
    <w:rsid w:val="0070280C"/>
    <w:rsid w:val="007035E0"/>
    <w:rsid w:val="00703987"/>
    <w:rsid w:val="00703D1E"/>
    <w:rsid w:val="00705061"/>
    <w:rsid w:val="00705324"/>
    <w:rsid w:val="00705588"/>
    <w:rsid w:val="0070698A"/>
    <w:rsid w:val="007069E9"/>
    <w:rsid w:val="0070737D"/>
    <w:rsid w:val="00707AD5"/>
    <w:rsid w:val="00707F81"/>
    <w:rsid w:val="007104F4"/>
    <w:rsid w:val="007108A3"/>
    <w:rsid w:val="00710A0A"/>
    <w:rsid w:val="00710D01"/>
    <w:rsid w:val="00710E6B"/>
    <w:rsid w:val="00711793"/>
    <w:rsid w:val="007123A2"/>
    <w:rsid w:val="00712B80"/>
    <w:rsid w:val="00712D1D"/>
    <w:rsid w:val="00712DDE"/>
    <w:rsid w:val="007132E6"/>
    <w:rsid w:val="00713520"/>
    <w:rsid w:val="00713767"/>
    <w:rsid w:val="00713A13"/>
    <w:rsid w:val="00713C2F"/>
    <w:rsid w:val="00714C52"/>
    <w:rsid w:val="007154FF"/>
    <w:rsid w:val="0071561E"/>
    <w:rsid w:val="00715D59"/>
    <w:rsid w:val="00716019"/>
    <w:rsid w:val="00716148"/>
    <w:rsid w:val="00716D4C"/>
    <w:rsid w:val="00717BB2"/>
    <w:rsid w:val="00717CCB"/>
    <w:rsid w:val="00717D41"/>
    <w:rsid w:val="007200C5"/>
    <w:rsid w:val="007202C5"/>
    <w:rsid w:val="007205C2"/>
    <w:rsid w:val="00720E8F"/>
    <w:rsid w:val="00721252"/>
    <w:rsid w:val="0072137A"/>
    <w:rsid w:val="0072142E"/>
    <w:rsid w:val="00721471"/>
    <w:rsid w:val="00721980"/>
    <w:rsid w:val="00721BC5"/>
    <w:rsid w:val="00721FB9"/>
    <w:rsid w:val="00722418"/>
    <w:rsid w:val="0072249F"/>
    <w:rsid w:val="007224D5"/>
    <w:rsid w:val="00722B9D"/>
    <w:rsid w:val="00722BAB"/>
    <w:rsid w:val="00722CFA"/>
    <w:rsid w:val="00722EA2"/>
    <w:rsid w:val="007235BE"/>
    <w:rsid w:val="0072391C"/>
    <w:rsid w:val="00723FB9"/>
    <w:rsid w:val="007246C7"/>
    <w:rsid w:val="00724D2B"/>
    <w:rsid w:val="00724FD2"/>
    <w:rsid w:val="00725A0D"/>
    <w:rsid w:val="00725A62"/>
    <w:rsid w:val="00725AF8"/>
    <w:rsid w:val="00725D78"/>
    <w:rsid w:val="007263BD"/>
    <w:rsid w:val="0072648E"/>
    <w:rsid w:val="007266DC"/>
    <w:rsid w:val="00726A9C"/>
    <w:rsid w:val="00726AAD"/>
    <w:rsid w:val="0072711A"/>
    <w:rsid w:val="0072724C"/>
    <w:rsid w:val="00727378"/>
    <w:rsid w:val="00727C52"/>
    <w:rsid w:val="007302E0"/>
    <w:rsid w:val="00730BFC"/>
    <w:rsid w:val="00731171"/>
    <w:rsid w:val="0073175D"/>
    <w:rsid w:val="0073187F"/>
    <w:rsid w:val="00731DDD"/>
    <w:rsid w:val="0073271A"/>
    <w:rsid w:val="00732894"/>
    <w:rsid w:val="00732F6D"/>
    <w:rsid w:val="00733105"/>
    <w:rsid w:val="00733240"/>
    <w:rsid w:val="00733FE4"/>
    <w:rsid w:val="007345C1"/>
    <w:rsid w:val="00734B3B"/>
    <w:rsid w:val="00734E5D"/>
    <w:rsid w:val="00734EB0"/>
    <w:rsid w:val="00735495"/>
    <w:rsid w:val="007357E4"/>
    <w:rsid w:val="0073606D"/>
    <w:rsid w:val="00736104"/>
    <w:rsid w:val="007368FF"/>
    <w:rsid w:val="0073754D"/>
    <w:rsid w:val="00737DFB"/>
    <w:rsid w:val="00737F48"/>
    <w:rsid w:val="007402C9"/>
    <w:rsid w:val="00740400"/>
    <w:rsid w:val="0074050D"/>
    <w:rsid w:val="007408F7"/>
    <w:rsid w:val="007413B5"/>
    <w:rsid w:val="00741EDF"/>
    <w:rsid w:val="00743F79"/>
    <w:rsid w:val="00744256"/>
    <w:rsid w:val="00744331"/>
    <w:rsid w:val="00744356"/>
    <w:rsid w:val="00744476"/>
    <w:rsid w:val="00744F6F"/>
    <w:rsid w:val="00745B6E"/>
    <w:rsid w:val="00745BCA"/>
    <w:rsid w:val="007477C7"/>
    <w:rsid w:val="00747B39"/>
    <w:rsid w:val="00750111"/>
    <w:rsid w:val="00750A4B"/>
    <w:rsid w:val="00750DD1"/>
    <w:rsid w:val="00751215"/>
    <w:rsid w:val="0075130C"/>
    <w:rsid w:val="00752081"/>
    <w:rsid w:val="00752B37"/>
    <w:rsid w:val="0075324A"/>
    <w:rsid w:val="0075378F"/>
    <w:rsid w:val="00753818"/>
    <w:rsid w:val="00754AD0"/>
    <w:rsid w:val="007553E5"/>
    <w:rsid w:val="00755A3C"/>
    <w:rsid w:val="00755AE5"/>
    <w:rsid w:val="0075655D"/>
    <w:rsid w:val="007569EC"/>
    <w:rsid w:val="0075762B"/>
    <w:rsid w:val="0075771B"/>
    <w:rsid w:val="00757B11"/>
    <w:rsid w:val="0076054F"/>
    <w:rsid w:val="00760FDC"/>
    <w:rsid w:val="007620BA"/>
    <w:rsid w:val="007623D1"/>
    <w:rsid w:val="00762403"/>
    <w:rsid w:val="007629E2"/>
    <w:rsid w:val="00762A97"/>
    <w:rsid w:val="0076347B"/>
    <w:rsid w:val="0076364A"/>
    <w:rsid w:val="00764166"/>
    <w:rsid w:val="00765E3E"/>
    <w:rsid w:val="007667D3"/>
    <w:rsid w:val="00766E63"/>
    <w:rsid w:val="0076712D"/>
    <w:rsid w:val="007674D0"/>
    <w:rsid w:val="00770409"/>
    <w:rsid w:val="00770D39"/>
    <w:rsid w:val="00771DC9"/>
    <w:rsid w:val="00771FCB"/>
    <w:rsid w:val="007734AC"/>
    <w:rsid w:val="00773EB5"/>
    <w:rsid w:val="00774CF1"/>
    <w:rsid w:val="0077565E"/>
    <w:rsid w:val="0077592E"/>
    <w:rsid w:val="00775B2C"/>
    <w:rsid w:val="00776167"/>
    <w:rsid w:val="0077683D"/>
    <w:rsid w:val="0077708A"/>
    <w:rsid w:val="007776C1"/>
    <w:rsid w:val="007779C4"/>
    <w:rsid w:val="00777B01"/>
    <w:rsid w:val="00780CE0"/>
    <w:rsid w:val="00781103"/>
    <w:rsid w:val="007818C0"/>
    <w:rsid w:val="00781B46"/>
    <w:rsid w:val="007829C7"/>
    <w:rsid w:val="00782CB5"/>
    <w:rsid w:val="00782D8B"/>
    <w:rsid w:val="00782E27"/>
    <w:rsid w:val="0078314C"/>
    <w:rsid w:val="007836F8"/>
    <w:rsid w:val="00783AAB"/>
    <w:rsid w:val="00785787"/>
    <w:rsid w:val="00786110"/>
    <w:rsid w:val="00786220"/>
    <w:rsid w:val="0078641E"/>
    <w:rsid w:val="00786718"/>
    <w:rsid w:val="00786B77"/>
    <w:rsid w:val="007873A9"/>
    <w:rsid w:val="007879F3"/>
    <w:rsid w:val="00787B75"/>
    <w:rsid w:val="0079013B"/>
    <w:rsid w:val="00790793"/>
    <w:rsid w:val="00790ADF"/>
    <w:rsid w:val="00790B56"/>
    <w:rsid w:val="00792353"/>
    <w:rsid w:val="007946AD"/>
    <w:rsid w:val="007949AE"/>
    <w:rsid w:val="0079505C"/>
    <w:rsid w:val="0079611B"/>
    <w:rsid w:val="00796893"/>
    <w:rsid w:val="00796964"/>
    <w:rsid w:val="007973F1"/>
    <w:rsid w:val="00797718"/>
    <w:rsid w:val="00797A4A"/>
    <w:rsid w:val="00797AF0"/>
    <w:rsid w:val="00797BFC"/>
    <w:rsid w:val="007A027C"/>
    <w:rsid w:val="007A05F4"/>
    <w:rsid w:val="007A0DB7"/>
    <w:rsid w:val="007A187D"/>
    <w:rsid w:val="007A1DE4"/>
    <w:rsid w:val="007A23C5"/>
    <w:rsid w:val="007A2448"/>
    <w:rsid w:val="007A2917"/>
    <w:rsid w:val="007A2FC3"/>
    <w:rsid w:val="007A37AE"/>
    <w:rsid w:val="007A37D5"/>
    <w:rsid w:val="007A3A0C"/>
    <w:rsid w:val="007A4522"/>
    <w:rsid w:val="007A50F8"/>
    <w:rsid w:val="007A5391"/>
    <w:rsid w:val="007A68F3"/>
    <w:rsid w:val="007A6BE7"/>
    <w:rsid w:val="007A7352"/>
    <w:rsid w:val="007A7428"/>
    <w:rsid w:val="007A7663"/>
    <w:rsid w:val="007A7A6B"/>
    <w:rsid w:val="007A7D94"/>
    <w:rsid w:val="007B1DE2"/>
    <w:rsid w:val="007B2583"/>
    <w:rsid w:val="007B26CD"/>
    <w:rsid w:val="007B3382"/>
    <w:rsid w:val="007B3435"/>
    <w:rsid w:val="007B3C53"/>
    <w:rsid w:val="007B3EFB"/>
    <w:rsid w:val="007B3F49"/>
    <w:rsid w:val="007B5058"/>
    <w:rsid w:val="007B5178"/>
    <w:rsid w:val="007B5481"/>
    <w:rsid w:val="007B5B9C"/>
    <w:rsid w:val="007B6AFD"/>
    <w:rsid w:val="007B6E82"/>
    <w:rsid w:val="007B723A"/>
    <w:rsid w:val="007B7661"/>
    <w:rsid w:val="007B779B"/>
    <w:rsid w:val="007B7819"/>
    <w:rsid w:val="007B78BD"/>
    <w:rsid w:val="007B7CFC"/>
    <w:rsid w:val="007C019D"/>
    <w:rsid w:val="007C02F1"/>
    <w:rsid w:val="007C09A8"/>
    <w:rsid w:val="007C0D3D"/>
    <w:rsid w:val="007C204C"/>
    <w:rsid w:val="007C23CA"/>
    <w:rsid w:val="007C2997"/>
    <w:rsid w:val="007C29AD"/>
    <w:rsid w:val="007C3521"/>
    <w:rsid w:val="007C3818"/>
    <w:rsid w:val="007C38D2"/>
    <w:rsid w:val="007C3A0E"/>
    <w:rsid w:val="007C4A6A"/>
    <w:rsid w:val="007C4E75"/>
    <w:rsid w:val="007C55EE"/>
    <w:rsid w:val="007C57A0"/>
    <w:rsid w:val="007C5B3E"/>
    <w:rsid w:val="007C5E86"/>
    <w:rsid w:val="007C6B8B"/>
    <w:rsid w:val="007C70D2"/>
    <w:rsid w:val="007C7DA2"/>
    <w:rsid w:val="007C7F22"/>
    <w:rsid w:val="007D055C"/>
    <w:rsid w:val="007D080B"/>
    <w:rsid w:val="007D0BF5"/>
    <w:rsid w:val="007D0FCD"/>
    <w:rsid w:val="007D19BA"/>
    <w:rsid w:val="007D2656"/>
    <w:rsid w:val="007D2A33"/>
    <w:rsid w:val="007D2FD5"/>
    <w:rsid w:val="007D40B2"/>
    <w:rsid w:val="007D4D7D"/>
    <w:rsid w:val="007D5A0A"/>
    <w:rsid w:val="007D5BE1"/>
    <w:rsid w:val="007D5CD7"/>
    <w:rsid w:val="007D626B"/>
    <w:rsid w:val="007D6414"/>
    <w:rsid w:val="007D67CB"/>
    <w:rsid w:val="007D6A73"/>
    <w:rsid w:val="007D6C29"/>
    <w:rsid w:val="007D7251"/>
    <w:rsid w:val="007E00AE"/>
    <w:rsid w:val="007E05B0"/>
    <w:rsid w:val="007E077B"/>
    <w:rsid w:val="007E105A"/>
    <w:rsid w:val="007E11F2"/>
    <w:rsid w:val="007E15BF"/>
    <w:rsid w:val="007E16D9"/>
    <w:rsid w:val="007E20D3"/>
    <w:rsid w:val="007E24F2"/>
    <w:rsid w:val="007E2985"/>
    <w:rsid w:val="007E38F6"/>
    <w:rsid w:val="007E4097"/>
    <w:rsid w:val="007E4B62"/>
    <w:rsid w:val="007E4E10"/>
    <w:rsid w:val="007E4F32"/>
    <w:rsid w:val="007E5084"/>
    <w:rsid w:val="007E5157"/>
    <w:rsid w:val="007E51AA"/>
    <w:rsid w:val="007E52F7"/>
    <w:rsid w:val="007E56F8"/>
    <w:rsid w:val="007E5DAE"/>
    <w:rsid w:val="007E68AB"/>
    <w:rsid w:val="007E6BAE"/>
    <w:rsid w:val="007E78FE"/>
    <w:rsid w:val="007E7918"/>
    <w:rsid w:val="007E7A85"/>
    <w:rsid w:val="007E7BB8"/>
    <w:rsid w:val="007F02AB"/>
    <w:rsid w:val="007F0484"/>
    <w:rsid w:val="007F1219"/>
    <w:rsid w:val="007F1AFF"/>
    <w:rsid w:val="007F1B31"/>
    <w:rsid w:val="007F292B"/>
    <w:rsid w:val="007F309E"/>
    <w:rsid w:val="007F33AF"/>
    <w:rsid w:val="007F39B0"/>
    <w:rsid w:val="007F4182"/>
    <w:rsid w:val="007F4AD6"/>
    <w:rsid w:val="007F52D8"/>
    <w:rsid w:val="007F5C77"/>
    <w:rsid w:val="007F5DBB"/>
    <w:rsid w:val="007F66B7"/>
    <w:rsid w:val="007F7C50"/>
    <w:rsid w:val="007F7EAF"/>
    <w:rsid w:val="0080036B"/>
    <w:rsid w:val="00800812"/>
    <w:rsid w:val="00800BA9"/>
    <w:rsid w:val="00800CCC"/>
    <w:rsid w:val="008015DC"/>
    <w:rsid w:val="00801A3B"/>
    <w:rsid w:val="00801C2C"/>
    <w:rsid w:val="00803339"/>
    <w:rsid w:val="00803766"/>
    <w:rsid w:val="0080380C"/>
    <w:rsid w:val="00803D20"/>
    <w:rsid w:val="00803E5C"/>
    <w:rsid w:val="008042A5"/>
    <w:rsid w:val="008049CE"/>
    <w:rsid w:val="00804E65"/>
    <w:rsid w:val="008056C9"/>
    <w:rsid w:val="008057C1"/>
    <w:rsid w:val="00805836"/>
    <w:rsid w:val="008068F4"/>
    <w:rsid w:val="008074F0"/>
    <w:rsid w:val="0080791C"/>
    <w:rsid w:val="00807E24"/>
    <w:rsid w:val="008104FE"/>
    <w:rsid w:val="00810BEA"/>
    <w:rsid w:val="00811EC9"/>
    <w:rsid w:val="00812121"/>
    <w:rsid w:val="00812B12"/>
    <w:rsid w:val="00812C21"/>
    <w:rsid w:val="00812F21"/>
    <w:rsid w:val="00812FB5"/>
    <w:rsid w:val="0081462F"/>
    <w:rsid w:val="00814A54"/>
    <w:rsid w:val="0081558B"/>
    <w:rsid w:val="008161EF"/>
    <w:rsid w:val="008166B1"/>
    <w:rsid w:val="00816DE9"/>
    <w:rsid w:val="008174DB"/>
    <w:rsid w:val="008178C4"/>
    <w:rsid w:val="00817B86"/>
    <w:rsid w:val="00820335"/>
    <w:rsid w:val="008212F9"/>
    <w:rsid w:val="00821756"/>
    <w:rsid w:val="0082193C"/>
    <w:rsid w:val="00821E34"/>
    <w:rsid w:val="008221CF"/>
    <w:rsid w:val="00822B60"/>
    <w:rsid w:val="00822EA6"/>
    <w:rsid w:val="00823F3E"/>
    <w:rsid w:val="008253A5"/>
    <w:rsid w:val="008253A6"/>
    <w:rsid w:val="00825626"/>
    <w:rsid w:val="008259D8"/>
    <w:rsid w:val="00825DDE"/>
    <w:rsid w:val="00825F67"/>
    <w:rsid w:val="00826B38"/>
    <w:rsid w:val="00826E08"/>
    <w:rsid w:val="008272A1"/>
    <w:rsid w:val="008274D4"/>
    <w:rsid w:val="0082757A"/>
    <w:rsid w:val="00827675"/>
    <w:rsid w:val="008276E4"/>
    <w:rsid w:val="0082781E"/>
    <w:rsid w:val="00827920"/>
    <w:rsid w:val="00830021"/>
    <w:rsid w:val="00830103"/>
    <w:rsid w:val="00830D31"/>
    <w:rsid w:val="00831685"/>
    <w:rsid w:val="00831868"/>
    <w:rsid w:val="00831E36"/>
    <w:rsid w:val="00832050"/>
    <w:rsid w:val="008322CF"/>
    <w:rsid w:val="008329C6"/>
    <w:rsid w:val="00832AA0"/>
    <w:rsid w:val="00832B86"/>
    <w:rsid w:val="00832EA7"/>
    <w:rsid w:val="00833345"/>
    <w:rsid w:val="00833354"/>
    <w:rsid w:val="00834223"/>
    <w:rsid w:val="00834260"/>
    <w:rsid w:val="00834A16"/>
    <w:rsid w:val="00834D2A"/>
    <w:rsid w:val="00836025"/>
    <w:rsid w:val="00836256"/>
    <w:rsid w:val="008370E0"/>
    <w:rsid w:val="0083764B"/>
    <w:rsid w:val="00837908"/>
    <w:rsid w:val="00837DE6"/>
    <w:rsid w:val="008404E7"/>
    <w:rsid w:val="008407D6"/>
    <w:rsid w:val="008408F2"/>
    <w:rsid w:val="00840A8A"/>
    <w:rsid w:val="0084119E"/>
    <w:rsid w:val="00841F58"/>
    <w:rsid w:val="008423D2"/>
    <w:rsid w:val="00842D93"/>
    <w:rsid w:val="00843ADB"/>
    <w:rsid w:val="00843CE3"/>
    <w:rsid w:val="00843F86"/>
    <w:rsid w:val="00844456"/>
    <w:rsid w:val="008444AD"/>
    <w:rsid w:val="00845546"/>
    <w:rsid w:val="0084591A"/>
    <w:rsid w:val="00845ACA"/>
    <w:rsid w:val="00845E7B"/>
    <w:rsid w:val="00846433"/>
    <w:rsid w:val="00847371"/>
    <w:rsid w:val="00847496"/>
    <w:rsid w:val="00847CAB"/>
    <w:rsid w:val="00847D17"/>
    <w:rsid w:val="00847FE7"/>
    <w:rsid w:val="008502E5"/>
    <w:rsid w:val="00850DCC"/>
    <w:rsid w:val="00850E15"/>
    <w:rsid w:val="008518F9"/>
    <w:rsid w:val="00851AA5"/>
    <w:rsid w:val="00851D05"/>
    <w:rsid w:val="00851D0B"/>
    <w:rsid w:val="008520CF"/>
    <w:rsid w:val="008526CB"/>
    <w:rsid w:val="00852A82"/>
    <w:rsid w:val="008533B4"/>
    <w:rsid w:val="00853AD6"/>
    <w:rsid w:val="00853C12"/>
    <w:rsid w:val="00853D17"/>
    <w:rsid w:val="00854248"/>
    <w:rsid w:val="00854976"/>
    <w:rsid w:val="00854CA8"/>
    <w:rsid w:val="00855880"/>
    <w:rsid w:val="00855C02"/>
    <w:rsid w:val="00855CF0"/>
    <w:rsid w:val="00856105"/>
    <w:rsid w:val="0085679D"/>
    <w:rsid w:val="00856CC5"/>
    <w:rsid w:val="00856F73"/>
    <w:rsid w:val="008571AF"/>
    <w:rsid w:val="00857237"/>
    <w:rsid w:val="00857F50"/>
    <w:rsid w:val="008603B8"/>
    <w:rsid w:val="008603BD"/>
    <w:rsid w:val="00860532"/>
    <w:rsid w:val="0086061C"/>
    <w:rsid w:val="0086065A"/>
    <w:rsid w:val="00860CE6"/>
    <w:rsid w:val="00861B90"/>
    <w:rsid w:val="00861DD4"/>
    <w:rsid w:val="00862F6A"/>
    <w:rsid w:val="00862F9D"/>
    <w:rsid w:val="008633C2"/>
    <w:rsid w:val="008638FB"/>
    <w:rsid w:val="00863BA3"/>
    <w:rsid w:val="00864082"/>
    <w:rsid w:val="008645DE"/>
    <w:rsid w:val="00864F19"/>
    <w:rsid w:val="008654B3"/>
    <w:rsid w:val="008666C0"/>
    <w:rsid w:val="00866B98"/>
    <w:rsid w:val="00867907"/>
    <w:rsid w:val="00867AB4"/>
    <w:rsid w:val="00867B9D"/>
    <w:rsid w:val="0087007A"/>
    <w:rsid w:val="0087067D"/>
    <w:rsid w:val="00870694"/>
    <w:rsid w:val="008707E9"/>
    <w:rsid w:val="00871845"/>
    <w:rsid w:val="0087212E"/>
    <w:rsid w:val="0087241D"/>
    <w:rsid w:val="00872A83"/>
    <w:rsid w:val="00872C67"/>
    <w:rsid w:val="00872F7B"/>
    <w:rsid w:val="00873675"/>
    <w:rsid w:val="008737B9"/>
    <w:rsid w:val="00873A11"/>
    <w:rsid w:val="00873E75"/>
    <w:rsid w:val="0087435F"/>
    <w:rsid w:val="0087469D"/>
    <w:rsid w:val="008747B7"/>
    <w:rsid w:val="008748B8"/>
    <w:rsid w:val="008752AB"/>
    <w:rsid w:val="00875F17"/>
    <w:rsid w:val="008765EA"/>
    <w:rsid w:val="00876739"/>
    <w:rsid w:val="00876A8C"/>
    <w:rsid w:val="00876D51"/>
    <w:rsid w:val="00876D54"/>
    <w:rsid w:val="00876D5B"/>
    <w:rsid w:val="008772A8"/>
    <w:rsid w:val="008772BC"/>
    <w:rsid w:val="00877451"/>
    <w:rsid w:val="00877C42"/>
    <w:rsid w:val="00877F72"/>
    <w:rsid w:val="008813C1"/>
    <w:rsid w:val="0088143E"/>
    <w:rsid w:val="00881D21"/>
    <w:rsid w:val="00881D45"/>
    <w:rsid w:val="00882350"/>
    <w:rsid w:val="00882BC8"/>
    <w:rsid w:val="0088356E"/>
    <w:rsid w:val="00883B5A"/>
    <w:rsid w:val="00883FD1"/>
    <w:rsid w:val="00884039"/>
    <w:rsid w:val="008848C0"/>
    <w:rsid w:val="008850DC"/>
    <w:rsid w:val="00885FD2"/>
    <w:rsid w:val="008864A6"/>
    <w:rsid w:val="00887C0E"/>
    <w:rsid w:val="00890807"/>
    <w:rsid w:val="00890DDC"/>
    <w:rsid w:val="0089178C"/>
    <w:rsid w:val="008917D6"/>
    <w:rsid w:val="008919BE"/>
    <w:rsid w:val="00891A9F"/>
    <w:rsid w:val="00893092"/>
    <w:rsid w:val="00893220"/>
    <w:rsid w:val="00893ADF"/>
    <w:rsid w:val="00893DAF"/>
    <w:rsid w:val="008945F7"/>
    <w:rsid w:val="00894B2B"/>
    <w:rsid w:val="00894F5A"/>
    <w:rsid w:val="008957B4"/>
    <w:rsid w:val="00896024"/>
    <w:rsid w:val="00896197"/>
    <w:rsid w:val="00896455"/>
    <w:rsid w:val="008964C2"/>
    <w:rsid w:val="00896A2F"/>
    <w:rsid w:val="00896B05"/>
    <w:rsid w:val="00897B0A"/>
    <w:rsid w:val="00897FAC"/>
    <w:rsid w:val="008A03CE"/>
    <w:rsid w:val="008A074A"/>
    <w:rsid w:val="008A0EAB"/>
    <w:rsid w:val="008A14B9"/>
    <w:rsid w:val="008A14FC"/>
    <w:rsid w:val="008A154F"/>
    <w:rsid w:val="008A1DC1"/>
    <w:rsid w:val="008A23D8"/>
    <w:rsid w:val="008A2418"/>
    <w:rsid w:val="008A286C"/>
    <w:rsid w:val="008A2A82"/>
    <w:rsid w:val="008A2A9B"/>
    <w:rsid w:val="008A3790"/>
    <w:rsid w:val="008A4367"/>
    <w:rsid w:val="008A577B"/>
    <w:rsid w:val="008A5897"/>
    <w:rsid w:val="008A5C5F"/>
    <w:rsid w:val="008A5EEE"/>
    <w:rsid w:val="008A6289"/>
    <w:rsid w:val="008A70FA"/>
    <w:rsid w:val="008B02A6"/>
    <w:rsid w:val="008B03F7"/>
    <w:rsid w:val="008B0493"/>
    <w:rsid w:val="008B0BAA"/>
    <w:rsid w:val="008B16F1"/>
    <w:rsid w:val="008B1D0B"/>
    <w:rsid w:val="008B3966"/>
    <w:rsid w:val="008B3D46"/>
    <w:rsid w:val="008B4914"/>
    <w:rsid w:val="008B57B2"/>
    <w:rsid w:val="008B57C9"/>
    <w:rsid w:val="008B584D"/>
    <w:rsid w:val="008B5AD3"/>
    <w:rsid w:val="008B5E20"/>
    <w:rsid w:val="008B60AD"/>
    <w:rsid w:val="008B6635"/>
    <w:rsid w:val="008B6BAE"/>
    <w:rsid w:val="008B6FD2"/>
    <w:rsid w:val="008B724A"/>
    <w:rsid w:val="008B7278"/>
    <w:rsid w:val="008B729B"/>
    <w:rsid w:val="008B73D1"/>
    <w:rsid w:val="008B7C9C"/>
    <w:rsid w:val="008B7DC2"/>
    <w:rsid w:val="008C004D"/>
    <w:rsid w:val="008C015C"/>
    <w:rsid w:val="008C038A"/>
    <w:rsid w:val="008C05A1"/>
    <w:rsid w:val="008C06DF"/>
    <w:rsid w:val="008C0CA6"/>
    <w:rsid w:val="008C0EDB"/>
    <w:rsid w:val="008C12DD"/>
    <w:rsid w:val="008C150F"/>
    <w:rsid w:val="008C2025"/>
    <w:rsid w:val="008C36AF"/>
    <w:rsid w:val="008C3A4D"/>
    <w:rsid w:val="008C3D60"/>
    <w:rsid w:val="008C4380"/>
    <w:rsid w:val="008C5002"/>
    <w:rsid w:val="008C5683"/>
    <w:rsid w:val="008C57E8"/>
    <w:rsid w:val="008C5829"/>
    <w:rsid w:val="008C5D09"/>
    <w:rsid w:val="008C5F5C"/>
    <w:rsid w:val="008C6066"/>
    <w:rsid w:val="008C7D51"/>
    <w:rsid w:val="008C7EA8"/>
    <w:rsid w:val="008D0D3A"/>
    <w:rsid w:val="008D1617"/>
    <w:rsid w:val="008D184C"/>
    <w:rsid w:val="008D27F2"/>
    <w:rsid w:val="008D2817"/>
    <w:rsid w:val="008D2FF1"/>
    <w:rsid w:val="008D3546"/>
    <w:rsid w:val="008D3679"/>
    <w:rsid w:val="008D3CD8"/>
    <w:rsid w:val="008D3E3C"/>
    <w:rsid w:val="008D456E"/>
    <w:rsid w:val="008D4950"/>
    <w:rsid w:val="008D534E"/>
    <w:rsid w:val="008D57D8"/>
    <w:rsid w:val="008D5E2B"/>
    <w:rsid w:val="008D5E4E"/>
    <w:rsid w:val="008D6268"/>
    <w:rsid w:val="008D69E7"/>
    <w:rsid w:val="008D7061"/>
    <w:rsid w:val="008D7FAF"/>
    <w:rsid w:val="008E0416"/>
    <w:rsid w:val="008E05CE"/>
    <w:rsid w:val="008E0DAC"/>
    <w:rsid w:val="008E0F91"/>
    <w:rsid w:val="008E17BA"/>
    <w:rsid w:val="008E1DC9"/>
    <w:rsid w:val="008E251F"/>
    <w:rsid w:val="008E25B5"/>
    <w:rsid w:val="008E275A"/>
    <w:rsid w:val="008E2CDE"/>
    <w:rsid w:val="008E2D48"/>
    <w:rsid w:val="008E3428"/>
    <w:rsid w:val="008E3DB2"/>
    <w:rsid w:val="008E3E61"/>
    <w:rsid w:val="008E3FFB"/>
    <w:rsid w:val="008E4342"/>
    <w:rsid w:val="008E4C8F"/>
    <w:rsid w:val="008E60F8"/>
    <w:rsid w:val="008E6C57"/>
    <w:rsid w:val="008E6DCC"/>
    <w:rsid w:val="008E7436"/>
    <w:rsid w:val="008E7971"/>
    <w:rsid w:val="008F04D5"/>
    <w:rsid w:val="008F0C93"/>
    <w:rsid w:val="008F1087"/>
    <w:rsid w:val="008F16C0"/>
    <w:rsid w:val="008F1CA7"/>
    <w:rsid w:val="008F23D6"/>
    <w:rsid w:val="008F26C4"/>
    <w:rsid w:val="008F2771"/>
    <w:rsid w:val="008F2816"/>
    <w:rsid w:val="008F4094"/>
    <w:rsid w:val="008F462B"/>
    <w:rsid w:val="008F4ABC"/>
    <w:rsid w:val="008F4DEB"/>
    <w:rsid w:val="008F4E5F"/>
    <w:rsid w:val="008F54E5"/>
    <w:rsid w:val="008F59C8"/>
    <w:rsid w:val="008F67D3"/>
    <w:rsid w:val="008F75F2"/>
    <w:rsid w:val="008F764D"/>
    <w:rsid w:val="008F787A"/>
    <w:rsid w:val="008F7D07"/>
    <w:rsid w:val="008F7D26"/>
    <w:rsid w:val="00900C65"/>
    <w:rsid w:val="0090158F"/>
    <w:rsid w:val="00901CF9"/>
    <w:rsid w:val="00901E14"/>
    <w:rsid w:val="00902030"/>
    <w:rsid w:val="00902356"/>
    <w:rsid w:val="00903092"/>
    <w:rsid w:val="00903184"/>
    <w:rsid w:val="00903451"/>
    <w:rsid w:val="0090355B"/>
    <w:rsid w:val="00903F05"/>
    <w:rsid w:val="009042F7"/>
    <w:rsid w:val="00904445"/>
    <w:rsid w:val="009044B6"/>
    <w:rsid w:val="0090523B"/>
    <w:rsid w:val="009058C2"/>
    <w:rsid w:val="0090616A"/>
    <w:rsid w:val="00906701"/>
    <w:rsid w:val="00906B58"/>
    <w:rsid w:val="00906C79"/>
    <w:rsid w:val="00906F4D"/>
    <w:rsid w:val="00907805"/>
    <w:rsid w:val="009078C7"/>
    <w:rsid w:val="00907C32"/>
    <w:rsid w:val="00910139"/>
    <w:rsid w:val="00910594"/>
    <w:rsid w:val="00911DC9"/>
    <w:rsid w:val="009124F6"/>
    <w:rsid w:val="0091272C"/>
    <w:rsid w:val="00912A0A"/>
    <w:rsid w:val="009135A0"/>
    <w:rsid w:val="009149CB"/>
    <w:rsid w:val="00914C07"/>
    <w:rsid w:val="00915266"/>
    <w:rsid w:val="009154AF"/>
    <w:rsid w:val="0091596B"/>
    <w:rsid w:val="00915A85"/>
    <w:rsid w:val="00915D89"/>
    <w:rsid w:val="00915E86"/>
    <w:rsid w:val="009163B2"/>
    <w:rsid w:val="00916624"/>
    <w:rsid w:val="009167F4"/>
    <w:rsid w:val="0091709A"/>
    <w:rsid w:val="00917497"/>
    <w:rsid w:val="00917624"/>
    <w:rsid w:val="009178F5"/>
    <w:rsid w:val="0092011D"/>
    <w:rsid w:val="00920D5B"/>
    <w:rsid w:val="009216E0"/>
    <w:rsid w:val="00921A4A"/>
    <w:rsid w:val="009220CA"/>
    <w:rsid w:val="0092279D"/>
    <w:rsid w:val="00922D9C"/>
    <w:rsid w:val="009243AC"/>
    <w:rsid w:val="00924D17"/>
    <w:rsid w:val="009250A9"/>
    <w:rsid w:val="00925100"/>
    <w:rsid w:val="0092574C"/>
    <w:rsid w:val="009257C1"/>
    <w:rsid w:val="00925BDF"/>
    <w:rsid w:val="00925FE1"/>
    <w:rsid w:val="0092602A"/>
    <w:rsid w:val="00926702"/>
    <w:rsid w:val="00926839"/>
    <w:rsid w:val="00926DC3"/>
    <w:rsid w:val="009278D0"/>
    <w:rsid w:val="00930240"/>
    <w:rsid w:val="009303E1"/>
    <w:rsid w:val="009306E7"/>
    <w:rsid w:val="00930BCA"/>
    <w:rsid w:val="00930F0A"/>
    <w:rsid w:val="00931E51"/>
    <w:rsid w:val="009329FF"/>
    <w:rsid w:val="0093312B"/>
    <w:rsid w:val="009335BF"/>
    <w:rsid w:val="00933C2A"/>
    <w:rsid w:val="009341AF"/>
    <w:rsid w:val="00934C53"/>
    <w:rsid w:val="009356A5"/>
    <w:rsid w:val="00935D04"/>
    <w:rsid w:val="00935EE7"/>
    <w:rsid w:val="00936C20"/>
    <w:rsid w:val="009377A5"/>
    <w:rsid w:val="00937DCE"/>
    <w:rsid w:val="00940D97"/>
    <w:rsid w:val="00940DC5"/>
    <w:rsid w:val="00941BCE"/>
    <w:rsid w:val="00942003"/>
    <w:rsid w:val="00942AFB"/>
    <w:rsid w:val="00942E85"/>
    <w:rsid w:val="0094302C"/>
    <w:rsid w:val="009433DF"/>
    <w:rsid w:val="00943AE3"/>
    <w:rsid w:val="009447E2"/>
    <w:rsid w:val="009448B2"/>
    <w:rsid w:val="009448D9"/>
    <w:rsid w:val="00944E9B"/>
    <w:rsid w:val="00944F07"/>
    <w:rsid w:val="009459DD"/>
    <w:rsid w:val="0094617C"/>
    <w:rsid w:val="009468BF"/>
    <w:rsid w:val="009470C0"/>
    <w:rsid w:val="00947308"/>
    <w:rsid w:val="00947CA7"/>
    <w:rsid w:val="00947E07"/>
    <w:rsid w:val="00950534"/>
    <w:rsid w:val="00953184"/>
    <w:rsid w:val="00953ACF"/>
    <w:rsid w:val="00953B58"/>
    <w:rsid w:val="009540A1"/>
    <w:rsid w:val="00954A6B"/>
    <w:rsid w:val="00954DF4"/>
    <w:rsid w:val="00955FA7"/>
    <w:rsid w:val="00956924"/>
    <w:rsid w:val="00956B71"/>
    <w:rsid w:val="00956DD1"/>
    <w:rsid w:val="00957723"/>
    <w:rsid w:val="00957DBD"/>
    <w:rsid w:val="00961820"/>
    <w:rsid w:val="00961CDB"/>
    <w:rsid w:val="00962083"/>
    <w:rsid w:val="00962184"/>
    <w:rsid w:val="00962506"/>
    <w:rsid w:val="0096267B"/>
    <w:rsid w:val="00963495"/>
    <w:rsid w:val="00963E84"/>
    <w:rsid w:val="00964545"/>
    <w:rsid w:val="0096463E"/>
    <w:rsid w:val="009652E2"/>
    <w:rsid w:val="0096592A"/>
    <w:rsid w:val="00965976"/>
    <w:rsid w:val="00966722"/>
    <w:rsid w:val="0096699F"/>
    <w:rsid w:val="00966DAD"/>
    <w:rsid w:val="009700EF"/>
    <w:rsid w:val="00970520"/>
    <w:rsid w:val="009709A7"/>
    <w:rsid w:val="00970FEB"/>
    <w:rsid w:val="00971688"/>
    <w:rsid w:val="0097174F"/>
    <w:rsid w:val="00971D6C"/>
    <w:rsid w:val="009722A4"/>
    <w:rsid w:val="00972589"/>
    <w:rsid w:val="00972865"/>
    <w:rsid w:val="009728F3"/>
    <w:rsid w:val="0097292A"/>
    <w:rsid w:val="00972E37"/>
    <w:rsid w:val="009733FA"/>
    <w:rsid w:val="00973938"/>
    <w:rsid w:val="00973CA9"/>
    <w:rsid w:val="00973CD2"/>
    <w:rsid w:val="00973DB4"/>
    <w:rsid w:val="00974269"/>
    <w:rsid w:val="00974A19"/>
    <w:rsid w:val="00976E8E"/>
    <w:rsid w:val="009771E9"/>
    <w:rsid w:val="00977C69"/>
    <w:rsid w:val="00980097"/>
    <w:rsid w:val="0098013F"/>
    <w:rsid w:val="00980C33"/>
    <w:rsid w:val="00980E41"/>
    <w:rsid w:val="009811C7"/>
    <w:rsid w:val="009814A9"/>
    <w:rsid w:val="00981625"/>
    <w:rsid w:val="009817B6"/>
    <w:rsid w:val="00981DE5"/>
    <w:rsid w:val="009823E2"/>
    <w:rsid w:val="00982421"/>
    <w:rsid w:val="00982FFE"/>
    <w:rsid w:val="009836BE"/>
    <w:rsid w:val="00983936"/>
    <w:rsid w:val="00983A62"/>
    <w:rsid w:val="00984224"/>
    <w:rsid w:val="009847FC"/>
    <w:rsid w:val="009849CE"/>
    <w:rsid w:val="00985D71"/>
    <w:rsid w:val="00985E7B"/>
    <w:rsid w:val="00986185"/>
    <w:rsid w:val="009862EC"/>
    <w:rsid w:val="009874AB"/>
    <w:rsid w:val="009874EA"/>
    <w:rsid w:val="009878E9"/>
    <w:rsid w:val="00987AB8"/>
    <w:rsid w:val="0099005E"/>
    <w:rsid w:val="0099014C"/>
    <w:rsid w:val="009904AA"/>
    <w:rsid w:val="00990AF1"/>
    <w:rsid w:val="00990BD1"/>
    <w:rsid w:val="00991000"/>
    <w:rsid w:val="009910C4"/>
    <w:rsid w:val="009910D4"/>
    <w:rsid w:val="00992614"/>
    <w:rsid w:val="00993554"/>
    <w:rsid w:val="00994C74"/>
    <w:rsid w:val="009957EE"/>
    <w:rsid w:val="009957F7"/>
    <w:rsid w:val="00996AAC"/>
    <w:rsid w:val="00996C6C"/>
    <w:rsid w:val="00997919"/>
    <w:rsid w:val="00997B23"/>
    <w:rsid w:val="00997FF3"/>
    <w:rsid w:val="009A0052"/>
    <w:rsid w:val="009A0379"/>
    <w:rsid w:val="009A06A9"/>
    <w:rsid w:val="009A0C5B"/>
    <w:rsid w:val="009A1098"/>
    <w:rsid w:val="009A1ACC"/>
    <w:rsid w:val="009A1E3A"/>
    <w:rsid w:val="009A22A0"/>
    <w:rsid w:val="009A240C"/>
    <w:rsid w:val="009A279D"/>
    <w:rsid w:val="009A2BC2"/>
    <w:rsid w:val="009A30FA"/>
    <w:rsid w:val="009A3285"/>
    <w:rsid w:val="009A3397"/>
    <w:rsid w:val="009A34B3"/>
    <w:rsid w:val="009A3AF8"/>
    <w:rsid w:val="009A41DD"/>
    <w:rsid w:val="009A42BF"/>
    <w:rsid w:val="009A4D50"/>
    <w:rsid w:val="009A4EBF"/>
    <w:rsid w:val="009A5A40"/>
    <w:rsid w:val="009A6086"/>
    <w:rsid w:val="009A6478"/>
    <w:rsid w:val="009A6573"/>
    <w:rsid w:val="009A6661"/>
    <w:rsid w:val="009A68F0"/>
    <w:rsid w:val="009A7344"/>
    <w:rsid w:val="009A7D0F"/>
    <w:rsid w:val="009A7E3C"/>
    <w:rsid w:val="009A7F25"/>
    <w:rsid w:val="009B02E0"/>
    <w:rsid w:val="009B10DD"/>
    <w:rsid w:val="009B1138"/>
    <w:rsid w:val="009B1449"/>
    <w:rsid w:val="009B14D0"/>
    <w:rsid w:val="009B15A0"/>
    <w:rsid w:val="009B1E3D"/>
    <w:rsid w:val="009B3024"/>
    <w:rsid w:val="009B34C6"/>
    <w:rsid w:val="009B4AE8"/>
    <w:rsid w:val="009B4D69"/>
    <w:rsid w:val="009B5EBF"/>
    <w:rsid w:val="009B60F9"/>
    <w:rsid w:val="009B6737"/>
    <w:rsid w:val="009B6BA9"/>
    <w:rsid w:val="009B72AC"/>
    <w:rsid w:val="009C005E"/>
    <w:rsid w:val="009C09F0"/>
    <w:rsid w:val="009C0BE1"/>
    <w:rsid w:val="009C1455"/>
    <w:rsid w:val="009C1557"/>
    <w:rsid w:val="009C2DB7"/>
    <w:rsid w:val="009C3ACC"/>
    <w:rsid w:val="009C4376"/>
    <w:rsid w:val="009C439A"/>
    <w:rsid w:val="009C4789"/>
    <w:rsid w:val="009C5593"/>
    <w:rsid w:val="009C57ED"/>
    <w:rsid w:val="009C658C"/>
    <w:rsid w:val="009C6A85"/>
    <w:rsid w:val="009D02A0"/>
    <w:rsid w:val="009D02BD"/>
    <w:rsid w:val="009D02CB"/>
    <w:rsid w:val="009D1779"/>
    <w:rsid w:val="009D1D82"/>
    <w:rsid w:val="009D1E6C"/>
    <w:rsid w:val="009D23D7"/>
    <w:rsid w:val="009D30CB"/>
    <w:rsid w:val="009D3196"/>
    <w:rsid w:val="009D33AA"/>
    <w:rsid w:val="009D34CD"/>
    <w:rsid w:val="009D3578"/>
    <w:rsid w:val="009D383D"/>
    <w:rsid w:val="009D3E8C"/>
    <w:rsid w:val="009D3EE8"/>
    <w:rsid w:val="009D4C85"/>
    <w:rsid w:val="009D5264"/>
    <w:rsid w:val="009D572D"/>
    <w:rsid w:val="009D5B4B"/>
    <w:rsid w:val="009D5B4C"/>
    <w:rsid w:val="009D5EC3"/>
    <w:rsid w:val="009D68E1"/>
    <w:rsid w:val="009D729D"/>
    <w:rsid w:val="009D75FB"/>
    <w:rsid w:val="009E0931"/>
    <w:rsid w:val="009E12B8"/>
    <w:rsid w:val="009E15E1"/>
    <w:rsid w:val="009E1813"/>
    <w:rsid w:val="009E19E6"/>
    <w:rsid w:val="009E1C96"/>
    <w:rsid w:val="009E31E9"/>
    <w:rsid w:val="009E341B"/>
    <w:rsid w:val="009E364B"/>
    <w:rsid w:val="009E3755"/>
    <w:rsid w:val="009E3DF4"/>
    <w:rsid w:val="009E4194"/>
    <w:rsid w:val="009E45E0"/>
    <w:rsid w:val="009E46A9"/>
    <w:rsid w:val="009E4874"/>
    <w:rsid w:val="009E4DB4"/>
    <w:rsid w:val="009E54E4"/>
    <w:rsid w:val="009E573C"/>
    <w:rsid w:val="009E5AE0"/>
    <w:rsid w:val="009E5F4A"/>
    <w:rsid w:val="009E602B"/>
    <w:rsid w:val="009E6834"/>
    <w:rsid w:val="009E69EE"/>
    <w:rsid w:val="009E6E8C"/>
    <w:rsid w:val="009E6EB8"/>
    <w:rsid w:val="009E7254"/>
    <w:rsid w:val="009E7476"/>
    <w:rsid w:val="009E777A"/>
    <w:rsid w:val="009E787E"/>
    <w:rsid w:val="009E7C12"/>
    <w:rsid w:val="009F01B0"/>
    <w:rsid w:val="009F046E"/>
    <w:rsid w:val="009F0F4C"/>
    <w:rsid w:val="009F1328"/>
    <w:rsid w:val="009F13C6"/>
    <w:rsid w:val="009F145B"/>
    <w:rsid w:val="009F1646"/>
    <w:rsid w:val="009F1D8B"/>
    <w:rsid w:val="009F1DE7"/>
    <w:rsid w:val="009F2244"/>
    <w:rsid w:val="009F22AC"/>
    <w:rsid w:val="009F2621"/>
    <w:rsid w:val="009F2721"/>
    <w:rsid w:val="009F350E"/>
    <w:rsid w:val="009F3FB9"/>
    <w:rsid w:val="009F4199"/>
    <w:rsid w:val="009F4436"/>
    <w:rsid w:val="009F53F7"/>
    <w:rsid w:val="009F542B"/>
    <w:rsid w:val="009F572A"/>
    <w:rsid w:val="009F5934"/>
    <w:rsid w:val="009F5A88"/>
    <w:rsid w:val="009F6B3A"/>
    <w:rsid w:val="009F6C33"/>
    <w:rsid w:val="009F717D"/>
    <w:rsid w:val="00A00479"/>
    <w:rsid w:val="00A00D9E"/>
    <w:rsid w:val="00A0148B"/>
    <w:rsid w:val="00A01584"/>
    <w:rsid w:val="00A015F3"/>
    <w:rsid w:val="00A01CB5"/>
    <w:rsid w:val="00A01F28"/>
    <w:rsid w:val="00A01FBC"/>
    <w:rsid w:val="00A02598"/>
    <w:rsid w:val="00A02644"/>
    <w:rsid w:val="00A03268"/>
    <w:rsid w:val="00A03B16"/>
    <w:rsid w:val="00A03BAC"/>
    <w:rsid w:val="00A03F07"/>
    <w:rsid w:val="00A04287"/>
    <w:rsid w:val="00A0428D"/>
    <w:rsid w:val="00A0462A"/>
    <w:rsid w:val="00A04FD1"/>
    <w:rsid w:val="00A05446"/>
    <w:rsid w:val="00A05680"/>
    <w:rsid w:val="00A05A76"/>
    <w:rsid w:val="00A06B96"/>
    <w:rsid w:val="00A06CD1"/>
    <w:rsid w:val="00A074C8"/>
    <w:rsid w:val="00A07600"/>
    <w:rsid w:val="00A0781C"/>
    <w:rsid w:val="00A07AE4"/>
    <w:rsid w:val="00A07BEB"/>
    <w:rsid w:val="00A1010A"/>
    <w:rsid w:val="00A10224"/>
    <w:rsid w:val="00A10281"/>
    <w:rsid w:val="00A102C8"/>
    <w:rsid w:val="00A106C0"/>
    <w:rsid w:val="00A106F7"/>
    <w:rsid w:val="00A1125F"/>
    <w:rsid w:val="00A115CD"/>
    <w:rsid w:val="00A11821"/>
    <w:rsid w:val="00A11DC9"/>
    <w:rsid w:val="00A12A2C"/>
    <w:rsid w:val="00A12F8D"/>
    <w:rsid w:val="00A13561"/>
    <w:rsid w:val="00A1357B"/>
    <w:rsid w:val="00A137A3"/>
    <w:rsid w:val="00A13909"/>
    <w:rsid w:val="00A14324"/>
    <w:rsid w:val="00A14380"/>
    <w:rsid w:val="00A14714"/>
    <w:rsid w:val="00A14755"/>
    <w:rsid w:val="00A1485D"/>
    <w:rsid w:val="00A14B90"/>
    <w:rsid w:val="00A14EE0"/>
    <w:rsid w:val="00A151AE"/>
    <w:rsid w:val="00A15300"/>
    <w:rsid w:val="00A15D93"/>
    <w:rsid w:val="00A15ECD"/>
    <w:rsid w:val="00A1672C"/>
    <w:rsid w:val="00A174D6"/>
    <w:rsid w:val="00A176B0"/>
    <w:rsid w:val="00A20377"/>
    <w:rsid w:val="00A2064D"/>
    <w:rsid w:val="00A210B7"/>
    <w:rsid w:val="00A21246"/>
    <w:rsid w:val="00A21606"/>
    <w:rsid w:val="00A216BF"/>
    <w:rsid w:val="00A21A20"/>
    <w:rsid w:val="00A21BC6"/>
    <w:rsid w:val="00A21FF9"/>
    <w:rsid w:val="00A222B6"/>
    <w:rsid w:val="00A22959"/>
    <w:rsid w:val="00A22CBA"/>
    <w:rsid w:val="00A23451"/>
    <w:rsid w:val="00A235BD"/>
    <w:rsid w:val="00A23D87"/>
    <w:rsid w:val="00A243B5"/>
    <w:rsid w:val="00A24A49"/>
    <w:rsid w:val="00A25265"/>
    <w:rsid w:val="00A25B67"/>
    <w:rsid w:val="00A25E5C"/>
    <w:rsid w:val="00A26218"/>
    <w:rsid w:val="00A2646F"/>
    <w:rsid w:val="00A267C6"/>
    <w:rsid w:val="00A275D1"/>
    <w:rsid w:val="00A2783A"/>
    <w:rsid w:val="00A30019"/>
    <w:rsid w:val="00A304EB"/>
    <w:rsid w:val="00A306E4"/>
    <w:rsid w:val="00A30874"/>
    <w:rsid w:val="00A30E52"/>
    <w:rsid w:val="00A31209"/>
    <w:rsid w:val="00A31428"/>
    <w:rsid w:val="00A32676"/>
    <w:rsid w:val="00A32BE3"/>
    <w:rsid w:val="00A346FB"/>
    <w:rsid w:val="00A3520B"/>
    <w:rsid w:val="00A3554C"/>
    <w:rsid w:val="00A36880"/>
    <w:rsid w:val="00A36C1B"/>
    <w:rsid w:val="00A36C76"/>
    <w:rsid w:val="00A3766C"/>
    <w:rsid w:val="00A3782B"/>
    <w:rsid w:val="00A37F7E"/>
    <w:rsid w:val="00A40037"/>
    <w:rsid w:val="00A40857"/>
    <w:rsid w:val="00A40D8C"/>
    <w:rsid w:val="00A41677"/>
    <w:rsid w:val="00A41766"/>
    <w:rsid w:val="00A4257F"/>
    <w:rsid w:val="00A43538"/>
    <w:rsid w:val="00A43A50"/>
    <w:rsid w:val="00A43DD7"/>
    <w:rsid w:val="00A44303"/>
    <w:rsid w:val="00A44D8A"/>
    <w:rsid w:val="00A44D9F"/>
    <w:rsid w:val="00A44FE8"/>
    <w:rsid w:val="00A45A32"/>
    <w:rsid w:val="00A45C79"/>
    <w:rsid w:val="00A45F98"/>
    <w:rsid w:val="00A462CF"/>
    <w:rsid w:val="00A4649F"/>
    <w:rsid w:val="00A470CE"/>
    <w:rsid w:val="00A47A2D"/>
    <w:rsid w:val="00A47D4A"/>
    <w:rsid w:val="00A505FC"/>
    <w:rsid w:val="00A506C2"/>
    <w:rsid w:val="00A50F06"/>
    <w:rsid w:val="00A51D44"/>
    <w:rsid w:val="00A52243"/>
    <w:rsid w:val="00A522F1"/>
    <w:rsid w:val="00A524AB"/>
    <w:rsid w:val="00A52626"/>
    <w:rsid w:val="00A52CCE"/>
    <w:rsid w:val="00A53E70"/>
    <w:rsid w:val="00A549F1"/>
    <w:rsid w:val="00A54A28"/>
    <w:rsid w:val="00A55736"/>
    <w:rsid w:val="00A558FC"/>
    <w:rsid w:val="00A559B5"/>
    <w:rsid w:val="00A55DB2"/>
    <w:rsid w:val="00A56BC6"/>
    <w:rsid w:val="00A57747"/>
    <w:rsid w:val="00A60726"/>
    <w:rsid w:val="00A60AC0"/>
    <w:rsid w:val="00A60B2A"/>
    <w:rsid w:val="00A6124C"/>
    <w:rsid w:val="00A612B5"/>
    <w:rsid w:val="00A613D6"/>
    <w:rsid w:val="00A61AB5"/>
    <w:rsid w:val="00A624F6"/>
    <w:rsid w:val="00A62885"/>
    <w:rsid w:val="00A62DA6"/>
    <w:rsid w:val="00A63304"/>
    <w:rsid w:val="00A6372F"/>
    <w:rsid w:val="00A63A84"/>
    <w:rsid w:val="00A64546"/>
    <w:rsid w:val="00A64CD4"/>
    <w:rsid w:val="00A64E7F"/>
    <w:rsid w:val="00A651C9"/>
    <w:rsid w:val="00A6554F"/>
    <w:rsid w:val="00A658A9"/>
    <w:rsid w:val="00A66D7B"/>
    <w:rsid w:val="00A66DE8"/>
    <w:rsid w:val="00A67452"/>
    <w:rsid w:val="00A702D0"/>
    <w:rsid w:val="00A7055E"/>
    <w:rsid w:val="00A70BCF"/>
    <w:rsid w:val="00A70CB5"/>
    <w:rsid w:val="00A70FD4"/>
    <w:rsid w:val="00A71078"/>
    <w:rsid w:val="00A715A2"/>
    <w:rsid w:val="00A72449"/>
    <w:rsid w:val="00A72696"/>
    <w:rsid w:val="00A7273A"/>
    <w:rsid w:val="00A72A6F"/>
    <w:rsid w:val="00A73B6E"/>
    <w:rsid w:val="00A74150"/>
    <w:rsid w:val="00A74592"/>
    <w:rsid w:val="00A75087"/>
    <w:rsid w:val="00A752D9"/>
    <w:rsid w:val="00A7606C"/>
    <w:rsid w:val="00A763B8"/>
    <w:rsid w:val="00A77366"/>
    <w:rsid w:val="00A776C1"/>
    <w:rsid w:val="00A77C43"/>
    <w:rsid w:val="00A77D91"/>
    <w:rsid w:val="00A802C3"/>
    <w:rsid w:val="00A80345"/>
    <w:rsid w:val="00A80359"/>
    <w:rsid w:val="00A804C3"/>
    <w:rsid w:val="00A80785"/>
    <w:rsid w:val="00A80A32"/>
    <w:rsid w:val="00A80A4A"/>
    <w:rsid w:val="00A8252B"/>
    <w:rsid w:val="00A82854"/>
    <w:rsid w:val="00A82CB4"/>
    <w:rsid w:val="00A82D20"/>
    <w:rsid w:val="00A8385F"/>
    <w:rsid w:val="00A83E6E"/>
    <w:rsid w:val="00A83E72"/>
    <w:rsid w:val="00A83EBC"/>
    <w:rsid w:val="00A83EEB"/>
    <w:rsid w:val="00A844D5"/>
    <w:rsid w:val="00A8452E"/>
    <w:rsid w:val="00A84532"/>
    <w:rsid w:val="00A85117"/>
    <w:rsid w:val="00A85D40"/>
    <w:rsid w:val="00A861E2"/>
    <w:rsid w:val="00A86BE8"/>
    <w:rsid w:val="00A8751B"/>
    <w:rsid w:val="00A87933"/>
    <w:rsid w:val="00A9074F"/>
    <w:rsid w:val="00A91193"/>
    <w:rsid w:val="00A91507"/>
    <w:rsid w:val="00A916DE"/>
    <w:rsid w:val="00A92748"/>
    <w:rsid w:val="00A93591"/>
    <w:rsid w:val="00A93911"/>
    <w:rsid w:val="00A93D91"/>
    <w:rsid w:val="00A9469C"/>
    <w:rsid w:val="00A94BF4"/>
    <w:rsid w:val="00A9502C"/>
    <w:rsid w:val="00A9528D"/>
    <w:rsid w:val="00A95853"/>
    <w:rsid w:val="00A95B9E"/>
    <w:rsid w:val="00A95C8E"/>
    <w:rsid w:val="00A96278"/>
    <w:rsid w:val="00A96468"/>
    <w:rsid w:val="00A9687A"/>
    <w:rsid w:val="00A96B34"/>
    <w:rsid w:val="00A97446"/>
    <w:rsid w:val="00A97A5F"/>
    <w:rsid w:val="00AA0D9B"/>
    <w:rsid w:val="00AA2534"/>
    <w:rsid w:val="00AA27BD"/>
    <w:rsid w:val="00AA36A4"/>
    <w:rsid w:val="00AA3760"/>
    <w:rsid w:val="00AA3ED8"/>
    <w:rsid w:val="00AA4C83"/>
    <w:rsid w:val="00AA5E92"/>
    <w:rsid w:val="00AA5F0B"/>
    <w:rsid w:val="00AA6006"/>
    <w:rsid w:val="00AA6778"/>
    <w:rsid w:val="00AA6F69"/>
    <w:rsid w:val="00AA704A"/>
    <w:rsid w:val="00AA7BA1"/>
    <w:rsid w:val="00AB067B"/>
    <w:rsid w:val="00AB07A4"/>
    <w:rsid w:val="00AB0842"/>
    <w:rsid w:val="00AB0A98"/>
    <w:rsid w:val="00AB0AA0"/>
    <w:rsid w:val="00AB25B0"/>
    <w:rsid w:val="00AB2974"/>
    <w:rsid w:val="00AB329A"/>
    <w:rsid w:val="00AB346E"/>
    <w:rsid w:val="00AB35CE"/>
    <w:rsid w:val="00AB468D"/>
    <w:rsid w:val="00AB4D83"/>
    <w:rsid w:val="00AB4DD2"/>
    <w:rsid w:val="00AB5180"/>
    <w:rsid w:val="00AB535E"/>
    <w:rsid w:val="00AB6EE3"/>
    <w:rsid w:val="00AB7779"/>
    <w:rsid w:val="00AC00AD"/>
    <w:rsid w:val="00AC00D5"/>
    <w:rsid w:val="00AC0101"/>
    <w:rsid w:val="00AC0C8E"/>
    <w:rsid w:val="00AC2072"/>
    <w:rsid w:val="00AC251F"/>
    <w:rsid w:val="00AC26B7"/>
    <w:rsid w:val="00AC2BB5"/>
    <w:rsid w:val="00AC2EC1"/>
    <w:rsid w:val="00AC32CF"/>
    <w:rsid w:val="00AC3A6D"/>
    <w:rsid w:val="00AC3D3D"/>
    <w:rsid w:val="00AC3F33"/>
    <w:rsid w:val="00AC4187"/>
    <w:rsid w:val="00AC447B"/>
    <w:rsid w:val="00AC52CE"/>
    <w:rsid w:val="00AC546E"/>
    <w:rsid w:val="00AC5760"/>
    <w:rsid w:val="00AC6228"/>
    <w:rsid w:val="00AC73AB"/>
    <w:rsid w:val="00AD0CED"/>
    <w:rsid w:val="00AD17EB"/>
    <w:rsid w:val="00AD1899"/>
    <w:rsid w:val="00AD1AEF"/>
    <w:rsid w:val="00AD211C"/>
    <w:rsid w:val="00AD2345"/>
    <w:rsid w:val="00AD261E"/>
    <w:rsid w:val="00AD310B"/>
    <w:rsid w:val="00AD3279"/>
    <w:rsid w:val="00AD328A"/>
    <w:rsid w:val="00AD359F"/>
    <w:rsid w:val="00AD391C"/>
    <w:rsid w:val="00AD3B79"/>
    <w:rsid w:val="00AD3D9A"/>
    <w:rsid w:val="00AD5330"/>
    <w:rsid w:val="00AD57A5"/>
    <w:rsid w:val="00AD5B3D"/>
    <w:rsid w:val="00AD650C"/>
    <w:rsid w:val="00AD67AA"/>
    <w:rsid w:val="00AD7083"/>
    <w:rsid w:val="00AD7802"/>
    <w:rsid w:val="00AD78B0"/>
    <w:rsid w:val="00AD7B54"/>
    <w:rsid w:val="00AE1582"/>
    <w:rsid w:val="00AE173D"/>
    <w:rsid w:val="00AE193F"/>
    <w:rsid w:val="00AE1BCA"/>
    <w:rsid w:val="00AE1D44"/>
    <w:rsid w:val="00AE23F7"/>
    <w:rsid w:val="00AE2487"/>
    <w:rsid w:val="00AE2636"/>
    <w:rsid w:val="00AE2757"/>
    <w:rsid w:val="00AE2D9F"/>
    <w:rsid w:val="00AE2F2F"/>
    <w:rsid w:val="00AE3254"/>
    <w:rsid w:val="00AE3BCE"/>
    <w:rsid w:val="00AE3D24"/>
    <w:rsid w:val="00AE46DF"/>
    <w:rsid w:val="00AE477C"/>
    <w:rsid w:val="00AE48BA"/>
    <w:rsid w:val="00AE4FF0"/>
    <w:rsid w:val="00AE5121"/>
    <w:rsid w:val="00AE530B"/>
    <w:rsid w:val="00AE559C"/>
    <w:rsid w:val="00AE5EA0"/>
    <w:rsid w:val="00AE6053"/>
    <w:rsid w:val="00AE6124"/>
    <w:rsid w:val="00AE6AE0"/>
    <w:rsid w:val="00AE6C3E"/>
    <w:rsid w:val="00AE757C"/>
    <w:rsid w:val="00AE76AB"/>
    <w:rsid w:val="00AE7F9A"/>
    <w:rsid w:val="00AF05D5"/>
    <w:rsid w:val="00AF07A1"/>
    <w:rsid w:val="00AF07E5"/>
    <w:rsid w:val="00AF0881"/>
    <w:rsid w:val="00AF1A31"/>
    <w:rsid w:val="00AF1AFF"/>
    <w:rsid w:val="00AF268A"/>
    <w:rsid w:val="00AF283B"/>
    <w:rsid w:val="00AF29FF"/>
    <w:rsid w:val="00AF3EFB"/>
    <w:rsid w:val="00AF412F"/>
    <w:rsid w:val="00AF4632"/>
    <w:rsid w:val="00AF4642"/>
    <w:rsid w:val="00AF5608"/>
    <w:rsid w:val="00AF5711"/>
    <w:rsid w:val="00AF5737"/>
    <w:rsid w:val="00AF58AE"/>
    <w:rsid w:val="00AF5A9D"/>
    <w:rsid w:val="00AF5EC1"/>
    <w:rsid w:val="00AF5EF8"/>
    <w:rsid w:val="00AF62EA"/>
    <w:rsid w:val="00AF7304"/>
    <w:rsid w:val="00AF78DF"/>
    <w:rsid w:val="00AF7F35"/>
    <w:rsid w:val="00B00BA3"/>
    <w:rsid w:val="00B00DEF"/>
    <w:rsid w:val="00B00F7A"/>
    <w:rsid w:val="00B01720"/>
    <w:rsid w:val="00B01AA4"/>
    <w:rsid w:val="00B01D39"/>
    <w:rsid w:val="00B01DFD"/>
    <w:rsid w:val="00B02499"/>
    <w:rsid w:val="00B0275F"/>
    <w:rsid w:val="00B02C83"/>
    <w:rsid w:val="00B02E51"/>
    <w:rsid w:val="00B02FE5"/>
    <w:rsid w:val="00B03278"/>
    <w:rsid w:val="00B0330F"/>
    <w:rsid w:val="00B03757"/>
    <w:rsid w:val="00B037D4"/>
    <w:rsid w:val="00B03AF2"/>
    <w:rsid w:val="00B03F87"/>
    <w:rsid w:val="00B040D2"/>
    <w:rsid w:val="00B042D4"/>
    <w:rsid w:val="00B04FFC"/>
    <w:rsid w:val="00B05F50"/>
    <w:rsid w:val="00B06347"/>
    <w:rsid w:val="00B06E66"/>
    <w:rsid w:val="00B071E8"/>
    <w:rsid w:val="00B07216"/>
    <w:rsid w:val="00B10417"/>
    <w:rsid w:val="00B10EB7"/>
    <w:rsid w:val="00B117FF"/>
    <w:rsid w:val="00B11880"/>
    <w:rsid w:val="00B11D4D"/>
    <w:rsid w:val="00B1202F"/>
    <w:rsid w:val="00B12A2C"/>
    <w:rsid w:val="00B12CBF"/>
    <w:rsid w:val="00B1320A"/>
    <w:rsid w:val="00B1321A"/>
    <w:rsid w:val="00B13568"/>
    <w:rsid w:val="00B13D45"/>
    <w:rsid w:val="00B13EEB"/>
    <w:rsid w:val="00B14B86"/>
    <w:rsid w:val="00B14EE3"/>
    <w:rsid w:val="00B154C5"/>
    <w:rsid w:val="00B16609"/>
    <w:rsid w:val="00B17072"/>
    <w:rsid w:val="00B175FF"/>
    <w:rsid w:val="00B17734"/>
    <w:rsid w:val="00B2018E"/>
    <w:rsid w:val="00B20861"/>
    <w:rsid w:val="00B21313"/>
    <w:rsid w:val="00B2161E"/>
    <w:rsid w:val="00B222AA"/>
    <w:rsid w:val="00B2265F"/>
    <w:rsid w:val="00B22D5E"/>
    <w:rsid w:val="00B22F92"/>
    <w:rsid w:val="00B230C9"/>
    <w:rsid w:val="00B233CD"/>
    <w:rsid w:val="00B233F6"/>
    <w:rsid w:val="00B24087"/>
    <w:rsid w:val="00B241F3"/>
    <w:rsid w:val="00B24525"/>
    <w:rsid w:val="00B24955"/>
    <w:rsid w:val="00B25154"/>
    <w:rsid w:val="00B25257"/>
    <w:rsid w:val="00B25858"/>
    <w:rsid w:val="00B25D3D"/>
    <w:rsid w:val="00B265F9"/>
    <w:rsid w:val="00B26DA3"/>
    <w:rsid w:val="00B272E6"/>
    <w:rsid w:val="00B2747C"/>
    <w:rsid w:val="00B27B16"/>
    <w:rsid w:val="00B27FA9"/>
    <w:rsid w:val="00B31275"/>
    <w:rsid w:val="00B31A24"/>
    <w:rsid w:val="00B321B8"/>
    <w:rsid w:val="00B32401"/>
    <w:rsid w:val="00B32483"/>
    <w:rsid w:val="00B32F06"/>
    <w:rsid w:val="00B33221"/>
    <w:rsid w:val="00B333E1"/>
    <w:rsid w:val="00B338A7"/>
    <w:rsid w:val="00B33B98"/>
    <w:rsid w:val="00B33EB1"/>
    <w:rsid w:val="00B342AF"/>
    <w:rsid w:val="00B344EC"/>
    <w:rsid w:val="00B34857"/>
    <w:rsid w:val="00B35A9F"/>
    <w:rsid w:val="00B3682A"/>
    <w:rsid w:val="00B36956"/>
    <w:rsid w:val="00B36CE3"/>
    <w:rsid w:val="00B374C7"/>
    <w:rsid w:val="00B37AB2"/>
    <w:rsid w:val="00B401A7"/>
    <w:rsid w:val="00B41AE1"/>
    <w:rsid w:val="00B425DF"/>
    <w:rsid w:val="00B428F0"/>
    <w:rsid w:val="00B42974"/>
    <w:rsid w:val="00B430F5"/>
    <w:rsid w:val="00B433A2"/>
    <w:rsid w:val="00B4421A"/>
    <w:rsid w:val="00B45F4F"/>
    <w:rsid w:val="00B46CC3"/>
    <w:rsid w:val="00B507F1"/>
    <w:rsid w:val="00B50EDB"/>
    <w:rsid w:val="00B5128A"/>
    <w:rsid w:val="00B51722"/>
    <w:rsid w:val="00B517F7"/>
    <w:rsid w:val="00B5193E"/>
    <w:rsid w:val="00B52CCF"/>
    <w:rsid w:val="00B52D28"/>
    <w:rsid w:val="00B54083"/>
    <w:rsid w:val="00B546D0"/>
    <w:rsid w:val="00B54A0F"/>
    <w:rsid w:val="00B54A68"/>
    <w:rsid w:val="00B54B0F"/>
    <w:rsid w:val="00B5519F"/>
    <w:rsid w:val="00B56320"/>
    <w:rsid w:val="00B566E9"/>
    <w:rsid w:val="00B56959"/>
    <w:rsid w:val="00B56E84"/>
    <w:rsid w:val="00B577EA"/>
    <w:rsid w:val="00B57F23"/>
    <w:rsid w:val="00B60057"/>
    <w:rsid w:val="00B60194"/>
    <w:rsid w:val="00B60669"/>
    <w:rsid w:val="00B61C71"/>
    <w:rsid w:val="00B61DC1"/>
    <w:rsid w:val="00B628D6"/>
    <w:rsid w:val="00B62EC6"/>
    <w:rsid w:val="00B63015"/>
    <w:rsid w:val="00B638F9"/>
    <w:rsid w:val="00B63A19"/>
    <w:rsid w:val="00B63A56"/>
    <w:rsid w:val="00B63C1E"/>
    <w:rsid w:val="00B63DB4"/>
    <w:rsid w:val="00B64598"/>
    <w:rsid w:val="00B6464D"/>
    <w:rsid w:val="00B6469E"/>
    <w:rsid w:val="00B64E79"/>
    <w:rsid w:val="00B65A80"/>
    <w:rsid w:val="00B65C12"/>
    <w:rsid w:val="00B67033"/>
    <w:rsid w:val="00B67080"/>
    <w:rsid w:val="00B673D2"/>
    <w:rsid w:val="00B67889"/>
    <w:rsid w:val="00B67A1F"/>
    <w:rsid w:val="00B70476"/>
    <w:rsid w:val="00B70637"/>
    <w:rsid w:val="00B70714"/>
    <w:rsid w:val="00B72659"/>
    <w:rsid w:val="00B727E5"/>
    <w:rsid w:val="00B7368E"/>
    <w:rsid w:val="00B73ACE"/>
    <w:rsid w:val="00B73CCD"/>
    <w:rsid w:val="00B73FF2"/>
    <w:rsid w:val="00B747BF"/>
    <w:rsid w:val="00B75747"/>
    <w:rsid w:val="00B762E0"/>
    <w:rsid w:val="00B76518"/>
    <w:rsid w:val="00B767F1"/>
    <w:rsid w:val="00B76925"/>
    <w:rsid w:val="00B771D9"/>
    <w:rsid w:val="00B77D4A"/>
    <w:rsid w:val="00B77DED"/>
    <w:rsid w:val="00B77FBB"/>
    <w:rsid w:val="00B8056B"/>
    <w:rsid w:val="00B81AC2"/>
    <w:rsid w:val="00B81C57"/>
    <w:rsid w:val="00B8236E"/>
    <w:rsid w:val="00B82413"/>
    <w:rsid w:val="00B82487"/>
    <w:rsid w:val="00B8259E"/>
    <w:rsid w:val="00B83EE3"/>
    <w:rsid w:val="00B84482"/>
    <w:rsid w:val="00B8484F"/>
    <w:rsid w:val="00B84C61"/>
    <w:rsid w:val="00B84E24"/>
    <w:rsid w:val="00B850B5"/>
    <w:rsid w:val="00B85700"/>
    <w:rsid w:val="00B8571C"/>
    <w:rsid w:val="00B85B2C"/>
    <w:rsid w:val="00B85F74"/>
    <w:rsid w:val="00B863BF"/>
    <w:rsid w:val="00B863E2"/>
    <w:rsid w:val="00B87C90"/>
    <w:rsid w:val="00B900D3"/>
    <w:rsid w:val="00B90D7A"/>
    <w:rsid w:val="00B9118B"/>
    <w:rsid w:val="00B91698"/>
    <w:rsid w:val="00B91795"/>
    <w:rsid w:val="00B919A1"/>
    <w:rsid w:val="00B91A54"/>
    <w:rsid w:val="00B91CD3"/>
    <w:rsid w:val="00B92599"/>
    <w:rsid w:val="00B925E2"/>
    <w:rsid w:val="00B92D8D"/>
    <w:rsid w:val="00B92F78"/>
    <w:rsid w:val="00B93DDF"/>
    <w:rsid w:val="00B93EA8"/>
    <w:rsid w:val="00B943C4"/>
    <w:rsid w:val="00B949AE"/>
    <w:rsid w:val="00B94B7A"/>
    <w:rsid w:val="00B95466"/>
    <w:rsid w:val="00B957CE"/>
    <w:rsid w:val="00B95A56"/>
    <w:rsid w:val="00B96543"/>
    <w:rsid w:val="00B96948"/>
    <w:rsid w:val="00B96F87"/>
    <w:rsid w:val="00B973A5"/>
    <w:rsid w:val="00B977D3"/>
    <w:rsid w:val="00B97FAC"/>
    <w:rsid w:val="00B97FF6"/>
    <w:rsid w:val="00BA1E31"/>
    <w:rsid w:val="00BA26D8"/>
    <w:rsid w:val="00BA33CD"/>
    <w:rsid w:val="00BA4268"/>
    <w:rsid w:val="00BA466A"/>
    <w:rsid w:val="00BA473F"/>
    <w:rsid w:val="00BA57CE"/>
    <w:rsid w:val="00BA5BA7"/>
    <w:rsid w:val="00BA6465"/>
    <w:rsid w:val="00BA685D"/>
    <w:rsid w:val="00BA6862"/>
    <w:rsid w:val="00BA7065"/>
    <w:rsid w:val="00BA70A1"/>
    <w:rsid w:val="00BA7934"/>
    <w:rsid w:val="00BA7A14"/>
    <w:rsid w:val="00BA7F10"/>
    <w:rsid w:val="00BB1217"/>
    <w:rsid w:val="00BB1F91"/>
    <w:rsid w:val="00BB2051"/>
    <w:rsid w:val="00BB21A2"/>
    <w:rsid w:val="00BB27D3"/>
    <w:rsid w:val="00BB37F7"/>
    <w:rsid w:val="00BB3824"/>
    <w:rsid w:val="00BB57BA"/>
    <w:rsid w:val="00BB63C0"/>
    <w:rsid w:val="00BB68F2"/>
    <w:rsid w:val="00BB6BD1"/>
    <w:rsid w:val="00BB6C52"/>
    <w:rsid w:val="00BB6D46"/>
    <w:rsid w:val="00BB6FA1"/>
    <w:rsid w:val="00BB72FD"/>
    <w:rsid w:val="00BB7426"/>
    <w:rsid w:val="00BB7643"/>
    <w:rsid w:val="00BB7F7C"/>
    <w:rsid w:val="00BC0020"/>
    <w:rsid w:val="00BC0BFF"/>
    <w:rsid w:val="00BC0E71"/>
    <w:rsid w:val="00BC10E0"/>
    <w:rsid w:val="00BC1667"/>
    <w:rsid w:val="00BC2C64"/>
    <w:rsid w:val="00BC2C79"/>
    <w:rsid w:val="00BC3011"/>
    <w:rsid w:val="00BC3205"/>
    <w:rsid w:val="00BC3BC6"/>
    <w:rsid w:val="00BC3E31"/>
    <w:rsid w:val="00BC4496"/>
    <w:rsid w:val="00BC5791"/>
    <w:rsid w:val="00BC5E02"/>
    <w:rsid w:val="00BC6A7C"/>
    <w:rsid w:val="00BC731F"/>
    <w:rsid w:val="00BD065F"/>
    <w:rsid w:val="00BD08EE"/>
    <w:rsid w:val="00BD0B19"/>
    <w:rsid w:val="00BD0D0C"/>
    <w:rsid w:val="00BD1A1F"/>
    <w:rsid w:val="00BD2467"/>
    <w:rsid w:val="00BD2E7E"/>
    <w:rsid w:val="00BD2EC9"/>
    <w:rsid w:val="00BD345E"/>
    <w:rsid w:val="00BD364F"/>
    <w:rsid w:val="00BD3A58"/>
    <w:rsid w:val="00BD3A97"/>
    <w:rsid w:val="00BD418E"/>
    <w:rsid w:val="00BD4269"/>
    <w:rsid w:val="00BD4D0A"/>
    <w:rsid w:val="00BD4DFA"/>
    <w:rsid w:val="00BD4F92"/>
    <w:rsid w:val="00BD5645"/>
    <w:rsid w:val="00BD615A"/>
    <w:rsid w:val="00BD682D"/>
    <w:rsid w:val="00BD7F30"/>
    <w:rsid w:val="00BE04E9"/>
    <w:rsid w:val="00BE095C"/>
    <w:rsid w:val="00BE0AC5"/>
    <w:rsid w:val="00BE1675"/>
    <w:rsid w:val="00BE1870"/>
    <w:rsid w:val="00BE18B6"/>
    <w:rsid w:val="00BE22E2"/>
    <w:rsid w:val="00BE266A"/>
    <w:rsid w:val="00BE2C7A"/>
    <w:rsid w:val="00BE2D79"/>
    <w:rsid w:val="00BE3DF1"/>
    <w:rsid w:val="00BE41E5"/>
    <w:rsid w:val="00BE4E6B"/>
    <w:rsid w:val="00BE58A7"/>
    <w:rsid w:val="00BE5CC6"/>
    <w:rsid w:val="00BE6015"/>
    <w:rsid w:val="00BE6AA2"/>
    <w:rsid w:val="00BE7F6A"/>
    <w:rsid w:val="00BF03DD"/>
    <w:rsid w:val="00BF0B0C"/>
    <w:rsid w:val="00BF1934"/>
    <w:rsid w:val="00BF2BA8"/>
    <w:rsid w:val="00BF3AF7"/>
    <w:rsid w:val="00BF48A1"/>
    <w:rsid w:val="00BF49A3"/>
    <w:rsid w:val="00BF4F4D"/>
    <w:rsid w:val="00BF5423"/>
    <w:rsid w:val="00BF5456"/>
    <w:rsid w:val="00BF550F"/>
    <w:rsid w:val="00BF55A0"/>
    <w:rsid w:val="00BF5A91"/>
    <w:rsid w:val="00BF6D3A"/>
    <w:rsid w:val="00BF71D1"/>
    <w:rsid w:val="00BF7B48"/>
    <w:rsid w:val="00C00049"/>
    <w:rsid w:val="00C007B0"/>
    <w:rsid w:val="00C00C52"/>
    <w:rsid w:val="00C00D37"/>
    <w:rsid w:val="00C01509"/>
    <w:rsid w:val="00C01560"/>
    <w:rsid w:val="00C01970"/>
    <w:rsid w:val="00C01994"/>
    <w:rsid w:val="00C01A00"/>
    <w:rsid w:val="00C01E44"/>
    <w:rsid w:val="00C0238E"/>
    <w:rsid w:val="00C028A8"/>
    <w:rsid w:val="00C03432"/>
    <w:rsid w:val="00C03948"/>
    <w:rsid w:val="00C03EE5"/>
    <w:rsid w:val="00C049A7"/>
    <w:rsid w:val="00C04F0E"/>
    <w:rsid w:val="00C06090"/>
    <w:rsid w:val="00C0632E"/>
    <w:rsid w:val="00C06490"/>
    <w:rsid w:val="00C06511"/>
    <w:rsid w:val="00C076EC"/>
    <w:rsid w:val="00C07889"/>
    <w:rsid w:val="00C11072"/>
    <w:rsid w:val="00C112CE"/>
    <w:rsid w:val="00C11B64"/>
    <w:rsid w:val="00C13506"/>
    <w:rsid w:val="00C13E78"/>
    <w:rsid w:val="00C14299"/>
    <w:rsid w:val="00C145D8"/>
    <w:rsid w:val="00C15737"/>
    <w:rsid w:val="00C164A1"/>
    <w:rsid w:val="00C164AF"/>
    <w:rsid w:val="00C16AD0"/>
    <w:rsid w:val="00C175F9"/>
    <w:rsid w:val="00C17DB0"/>
    <w:rsid w:val="00C201FB"/>
    <w:rsid w:val="00C203FA"/>
    <w:rsid w:val="00C204D2"/>
    <w:rsid w:val="00C20DF7"/>
    <w:rsid w:val="00C2174A"/>
    <w:rsid w:val="00C2294A"/>
    <w:rsid w:val="00C237A5"/>
    <w:rsid w:val="00C23C6B"/>
    <w:rsid w:val="00C23FF4"/>
    <w:rsid w:val="00C2418D"/>
    <w:rsid w:val="00C2426C"/>
    <w:rsid w:val="00C2448D"/>
    <w:rsid w:val="00C24F9B"/>
    <w:rsid w:val="00C253EB"/>
    <w:rsid w:val="00C25494"/>
    <w:rsid w:val="00C26514"/>
    <w:rsid w:val="00C26E95"/>
    <w:rsid w:val="00C270FA"/>
    <w:rsid w:val="00C27584"/>
    <w:rsid w:val="00C275A5"/>
    <w:rsid w:val="00C300B6"/>
    <w:rsid w:val="00C303A9"/>
    <w:rsid w:val="00C30C02"/>
    <w:rsid w:val="00C320DF"/>
    <w:rsid w:val="00C32DFD"/>
    <w:rsid w:val="00C33DC0"/>
    <w:rsid w:val="00C33DC4"/>
    <w:rsid w:val="00C346B4"/>
    <w:rsid w:val="00C35188"/>
    <w:rsid w:val="00C35257"/>
    <w:rsid w:val="00C3545F"/>
    <w:rsid w:val="00C35561"/>
    <w:rsid w:val="00C36110"/>
    <w:rsid w:val="00C404B3"/>
    <w:rsid w:val="00C40731"/>
    <w:rsid w:val="00C40E6A"/>
    <w:rsid w:val="00C4159B"/>
    <w:rsid w:val="00C4175E"/>
    <w:rsid w:val="00C42501"/>
    <w:rsid w:val="00C426CC"/>
    <w:rsid w:val="00C42790"/>
    <w:rsid w:val="00C42946"/>
    <w:rsid w:val="00C4294E"/>
    <w:rsid w:val="00C42A3D"/>
    <w:rsid w:val="00C42B2D"/>
    <w:rsid w:val="00C431C5"/>
    <w:rsid w:val="00C4396C"/>
    <w:rsid w:val="00C43E92"/>
    <w:rsid w:val="00C44240"/>
    <w:rsid w:val="00C44724"/>
    <w:rsid w:val="00C44963"/>
    <w:rsid w:val="00C44C5C"/>
    <w:rsid w:val="00C45AD1"/>
    <w:rsid w:val="00C45BC2"/>
    <w:rsid w:val="00C45BF5"/>
    <w:rsid w:val="00C4646A"/>
    <w:rsid w:val="00C4667F"/>
    <w:rsid w:val="00C46F84"/>
    <w:rsid w:val="00C472F6"/>
    <w:rsid w:val="00C47361"/>
    <w:rsid w:val="00C478B7"/>
    <w:rsid w:val="00C505C6"/>
    <w:rsid w:val="00C50FD0"/>
    <w:rsid w:val="00C513C3"/>
    <w:rsid w:val="00C517A6"/>
    <w:rsid w:val="00C520D2"/>
    <w:rsid w:val="00C53A1D"/>
    <w:rsid w:val="00C53F36"/>
    <w:rsid w:val="00C5424A"/>
    <w:rsid w:val="00C5451A"/>
    <w:rsid w:val="00C54885"/>
    <w:rsid w:val="00C549D4"/>
    <w:rsid w:val="00C55315"/>
    <w:rsid w:val="00C5552C"/>
    <w:rsid w:val="00C564B2"/>
    <w:rsid w:val="00C56B8A"/>
    <w:rsid w:val="00C57186"/>
    <w:rsid w:val="00C578D4"/>
    <w:rsid w:val="00C6002D"/>
    <w:rsid w:val="00C61BC5"/>
    <w:rsid w:val="00C62925"/>
    <w:rsid w:val="00C62D36"/>
    <w:rsid w:val="00C62DC8"/>
    <w:rsid w:val="00C63609"/>
    <w:rsid w:val="00C63A0E"/>
    <w:rsid w:val="00C6544F"/>
    <w:rsid w:val="00C661EB"/>
    <w:rsid w:val="00C666E0"/>
    <w:rsid w:val="00C66DAF"/>
    <w:rsid w:val="00C66F01"/>
    <w:rsid w:val="00C66F2A"/>
    <w:rsid w:val="00C67744"/>
    <w:rsid w:val="00C67D82"/>
    <w:rsid w:val="00C67E3F"/>
    <w:rsid w:val="00C700BC"/>
    <w:rsid w:val="00C7017F"/>
    <w:rsid w:val="00C70368"/>
    <w:rsid w:val="00C70458"/>
    <w:rsid w:val="00C70479"/>
    <w:rsid w:val="00C70E72"/>
    <w:rsid w:val="00C71E6A"/>
    <w:rsid w:val="00C72395"/>
    <w:rsid w:val="00C72C07"/>
    <w:rsid w:val="00C733A4"/>
    <w:rsid w:val="00C734A7"/>
    <w:rsid w:val="00C7351F"/>
    <w:rsid w:val="00C73818"/>
    <w:rsid w:val="00C73971"/>
    <w:rsid w:val="00C73F37"/>
    <w:rsid w:val="00C743D6"/>
    <w:rsid w:val="00C745B8"/>
    <w:rsid w:val="00C74627"/>
    <w:rsid w:val="00C74801"/>
    <w:rsid w:val="00C74967"/>
    <w:rsid w:val="00C757F3"/>
    <w:rsid w:val="00C76001"/>
    <w:rsid w:val="00C76483"/>
    <w:rsid w:val="00C77C82"/>
    <w:rsid w:val="00C80DB9"/>
    <w:rsid w:val="00C81D14"/>
    <w:rsid w:val="00C81E17"/>
    <w:rsid w:val="00C822BE"/>
    <w:rsid w:val="00C8529A"/>
    <w:rsid w:val="00C853AC"/>
    <w:rsid w:val="00C85AD8"/>
    <w:rsid w:val="00C86AF7"/>
    <w:rsid w:val="00C8727A"/>
    <w:rsid w:val="00C87527"/>
    <w:rsid w:val="00C90731"/>
    <w:rsid w:val="00C91693"/>
    <w:rsid w:val="00C91741"/>
    <w:rsid w:val="00C91F88"/>
    <w:rsid w:val="00C924D6"/>
    <w:rsid w:val="00C9266B"/>
    <w:rsid w:val="00C9272E"/>
    <w:rsid w:val="00C92D8B"/>
    <w:rsid w:val="00C92F09"/>
    <w:rsid w:val="00C930D6"/>
    <w:rsid w:val="00C94157"/>
    <w:rsid w:val="00C94416"/>
    <w:rsid w:val="00C94BFD"/>
    <w:rsid w:val="00C94F87"/>
    <w:rsid w:val="00C94FB0"/>
    <w:rsid w:val="00C9571F"/>
    <w:rsid w:val="00C9627F"/>
    <w:rsid w:val="00C96BF5"/>
    <w:rsid w:val="00C97207"/>
    <w:rsid w:val="00C97DE2"/>
    <w:rsid w:val="00CA149D"/>
    <w:rsid w:val="00CA2642"/>
    <w:rsid w:val="00CA2AC7"/>
    <w:rsid w:val="00CA2D3C"/>
    <w:rsid w:val="00CA3204"/>
    <w:rsid w:val="00CA35A5"/>
    <w:rsid w:val="00CA363E"/>
    <w:rsid w:val="00CA37FB"/>
    <w:rsid w:val="00CA3D4F"/>
    <w:rsid w:val="00CA403D"/>
    <w:rsid w:val="00CA46B0"/>
    <w:rsid w:val="00CA46F7"/>
    <w:rsid w:val="00CA4D18"/>
    <w:rsid w:val="00CA4D70"/>
    <w:rsid w:val="00CA562B"/>
    <w:rsid w:val="00CA5F42"/>
    <w:rsid w:val="00CA6977"/>
    <w:rsid w:val="00CA7302"/>
    <w:rsid w:val="00CA7A22"/>
    <w:rsid w:val="00CA7ED1"/>
    <w:rsid w:val="00CB057E"/>
    <w:rsid w:val="00CB083A"/>
    <w:rsid w:val="00CB0C55"/>
    <w:rsid w:val="00CB1007"/>
    <w:rsid w:val="00CB175D"/>
    <w:rsid w:val="00CB22DE"/>
    <w:rsid w:val="00CB2FF9"/>
    <w:rsid w:val="00CB3C46"/>
    <w:rsid w:val="00CB465A"/>
    <w:rsid w:val="00CB5386"/>
    <w:rsid w:val="00CB59CD"/>
    <w:rsid w:val="00CB5A12"/>
    <w:rsid w:val="00CB5AB1"/>
    <w:rsid w:val="00CB5B2D"/>
    <w:rsid w:val="00CC078E"/>
    <w:rsid w:val="00CC1006"/>
    <w:rsid w:val="00CC13A6"/>
    <w:rsid w:val="00CC1B8B"/>
    <w:rsid w:val="00CC2823"/>
    <w:rsid w:val="00CC2DF1"/>
    <w:rsid w:val="00CC2E1A"/>
    <w:rsid w:val="00CC34A4"/>
    <w:rsid w:val="00CC3832"/>
    <w:rsid w:val="00CC383C"/>
    <w:rsid w:val="00CC397B"/>
    <w:rsid w:val="00CC3995"/>
    <w:rsid w:val="00CC3A54"/>
    <w:rsid w:val="00CC3AAA"/>
    <w:rsid w:val="00CC47CE"/>
    <w:rsid w:val="00CC4848"/>
    <w:rsid w:val="00CC4E25"/>
    <w:rsid w:val="00CC54D0"/>
    <w:rsid w:val="00CC6A6F"/>
    <w:rsid w:val="00CC6B35"/>
    <w:rsid w:val="00CC6EFC"/>
    <w:rsid w:val="00CC7428"/>
    <w:rsid w:val="00CC745C"/>
    <w:rsid w:val="00CC7525"/>
    <w:rsid w:val="00CD0C4D"/>
    <w:rsid w:val="00CD0E31"/>
    <w:rsid w:val="00CD129E"/>
    <w:rsid w:val="00CD1736"/>
    <w:rsid w:val="00CD261D"/>
    <w:rsid w:val="00CD297E"/>
    <w:rsid w:val="00CD2B64"/>
    <w:rsid w:val="00CD2CAD"/>
    <w:rsid w:val="00CD2EA8"/>
    <w:rsid w:val="00CD31FB"/>
    <w:rsid w:val="00CD3748"/>
    <w:rsid w:val="00CD3F94"/>
    <w:rsid w:val="00CD44F8"/>
    <w:rsid w:val="00CD49C8"/>
    <w:rsid w:val="00CD5054"/>
    <w:rsid w:val="00CD538B"/>
    <w:rsid w:val="00CD56CF"/>
    <w:rsid w:val="00CD5C05"/>
    <w:rsid w:val="00CD601F"/>
    <w:rsid w:val="00CD625A"/>
    <w:rsid w:val="00CD66A0"/>
    <w:rsid w:val="00CD6B32"/>
    <w:rsid w:val="00CD6B94"/>
    <w:rsid w:val="00CD6E7E"/>
    <w:rsid w:val="00CD7243"/>
    <w:rsid w:val="00CD75CF"/>
    <w:rsid w:val="00CE0AFF"/>
    <w:rsid w:val="00CE0FEE"/>
    <w:rsid w:val="00CE1341"/>
    <w:rsid w:val="00CE1362"/>
    <w:rsid w:val="00CE18E2"/>
    <w:rsid w:val="00CE24CB"/>
    <w:rsid w:val="00CE266F"/>
    <w:rsid w:val="00CE2AE3"/>
    <w:rsid w:val="00CE2D0F"/>
    <w:rsid w:val="00CE3582"/>
    <w:rsid w:val="00CE384C"/>
    <w:rsid w:val="00CE3A57"/>
    <w:rsid w:val="00CE3EE5"/>
    <w:rsid w:val="00CE48FF"/>
    <w:rsid w:val="00CE4E4C"/>
    <w:rsid w:val="00CE5119"/>
    <w:rsid w:val="00CE5A91"/>
    <w:rsid w:val="00CE5E88"/>
    <w:rsid w:val="00CE6031"/>
    <w:rsid w:val="00CE6626"/>
    <w:rsid w:val="00CE674A"/>
    <w:rsid w:val="00CE697A"/>
    <w:rsid w:val="00CE6E40"/>
    <w:rsid w:val="00CE7233"/>
    <w:rsid w:val="00CE7247"/>
    <w:rsid w:val="00CE75A9"/>
    <w:rsid w:val="00CE7898"/>
    <w:rsid w:val="00CE7BF4"/>
    <w:rsid w:val="00CE7DB3"/>
    <w:rsid w:val="00CF04EB"/>
    <w:rsid w:val="00CF08D3"/>
    <w:rsid w:val="00CF0DDB"/>
    <w:rsid w:val="00CF1609"/>
    <w:rsid w:val="00CF1928"/>
    <w:rsid w:val="00CF1E7F"/>
    <w:rsid w:val="00CF1FB9"/>
    <w:rsid w:val="00CF281A"/>
    <w:rsid w:val="00CF309A"/>
    <w:rsid w:val="00CF35EF"/>
    <w:rsid w:val="00CF497E"/>
    <w:rsid w:val="00CF5618"/>
    <w:rsid w:val="00CF59E8"/>
    <w:rsid w:val="00CF5E4B"/>
    <w:rsid w:val="00CF69CE"/>
    <w:rsid w:val="00CF712F"/>
    <w:rsid w:val="00CF78C4"/>
    <w:rsid w:val="00CF799F"/>
    <w:rsid w:val="00D003A9"/>
    <w:rsid w:val="00D00DD0"/>
    <w:rsid w:val="00D015E7"/>
    <w:rsid w:val="00D01D80"/>
    <w:rsid w:val="00D02123"/>
    <w:rsid w:val="00D021A8"/>
    <w:rsid w:val="00D0263A"/>
    <w:rsid w:val="00D02669"/>
    <w:rsid w:val="00D02DDC"/>
    <w:rsid w:val="00D0309B"/>
    <w:rsid w:val="00D0330D"/>
    <w:rsid w:val="00D0373F"/>
    <w:rsid w:val="00D03E1B"/>
    <w:rsid w:val="00D05F95"/>
    <w:rsid w:val="00D0704B"/>
    <w:rsid w:val="00D074AB"/>
    <w:rsid w:val="00D0758F"/>
    <w:rsid w:val="00D078C2"/>
    <w:rsid w:val="00D07A35"/>
    <w:rsid w:val="00D07BF6"/>
    <w:rsid w:val="00D07D2A"/>
    <w:rsid w:val="00D102B5"/>
    <w:rsid w:val="00D10587"/>
    <w:rsid w:val="00D107EC"/>
    <w:rsid w:val="00D10999"/>
    <w:rsid w:val="00D10B81"/>
    <w:rsid w:val="00D10D9C"/>
    <w:rsid w:val="00D11361"/>
    <w:rsid w:val="00D12C37"/>
    <w:rsid w:val="00D13190"/>
    <w:rsid w:val="00D13193"/>
    <w:rsid w:val="00D1351E"/>
    <w:rsid w:val="00D13862"/>
    <w:rsid w:val="00D15003"/>
    <w:rsid w:val="00D1503F"/>
    <w:rsid w:val="00D151FF"/>
    <w:rsid w:val="00D1597D"/>
    <w:rsid w:val="00D15B48"/>
    <w:rsid w:val="00D15DC8"/>
    <w:rsid w:val="00D16199"/>
    <w:rsid w:val="00D171E3"/>
    <w:rsid w:val="00D173D7"/>
    <w:rsid w:val="00D173F2"/>
    <w:rsid w:val="00D17941"/>
    <w:rsid w:val="00D17ED3"/>
    <w:rsid w:val="00D202F7"/>
    <w:rsid w:val="00D20620"/>
    <w:rsid w:val="00D20679"/>
    <w:rsid w:val="00D20912"/>
    <w:rsid w:val="00D20935"/>
    <w:rsid w:val="00D20B5F"/>
    <w:rsid w:val="00D211D8"/>
    <w:rsid w:val="00D21989"/>
    <w:rsid w:val="00D2221B"/>
    <w:rsid w:val="00D223E8"/>
    <w:rsid w:val="00D2267A"/>
    <w:rsid w:val="00D22849"/>
    <w:rsid w:val="00D22E0E"/>
    <w:rsid w:val="00D235DD"/>
    <w:rsid w:val="00D235F8"/>
    <w:rsid w:val="00D23E9E"/>
    <w:rsid w:val="00D2404F"/>
    <w:rsid w:val="00D2496A"/>
    <w:rsid w:val="00D24DEF"/>
    <w:rsid w:val="00D24EF9"/>
    <w:rsid w:val="00D253F6"/>
    <w:rsid w:val="00D26415"/>
    <w:rsid w:val="00D27A4A"/>
    <w:rsid w:val="00D3017B"/>
    <w:rsid w:val="00D30190"/>
    <w:rsid w:val="00D30356"/>
    <w:rsid w:val="00D30749"/>
    <w:rsid w:val="00D30D42"/>
    <w:rsid w:val="00D30D6D"/>
    <w:rsid w:val="00D31961"/>
    <w:rsid w:val="00D319E3"/>
    <w:rsid w:val="00D330AC"/>
    <w:rsid w:val="00D331C0"/>
    <w:rsid w:val="00D338C7"/>
    <w:rsid w:val="00D33D79"/>
    <w:rsid w:val="00D34008"/>
    <w:rsid w:val="00D34381"/>
    <w:rsid w:val="00D34932"/>
    <w:rsid w:val="00D34AA1"/>
    <w:rsid w:val="00D352CA"/>
    <w:rsid w:val="00D353D2"/>
    <w:rsid w:val="00D35EF6"/>
    <w:rsid w:val="00D36033"/>
    <w:rsid w:val="00D36B98"/>
    <w:rsid w:val="00D36BEA"/>
    <w:rsid w:val="00D375C5"/>
    <w:rsid w:val="00D375F2"/>
    <w:rsid w:val="00D3792A"/>
    <w:rsid w:val="00D37942"/>
    <w:rsid w:val="00D406B9"/>
    <w:rsid w:val="00D40C74"/>
    <w:rsid w:val="00D40E0D"/>
    <w:rsid w:val="00D4125A"/>
    <w:rsid w:val="00D4155C"/>
    <w:rsid w:val="00D416A9"/>
    <w:rsid w:val="00D41B67"/>
    <w:rsid w:val="00D41EF8"/>
    <w:rsid w:val="00D422FB"/>
    <w:rsid w:val="00D431CA"/>
    <w:rsid w:val="00D43610"/>
    <w:rsid w:val="00D44663"/>
    <w:rsid w:val="00D446F4"/>
    <w:rsid w:val="00D44826"/>
    <w:rsid w:val="00D44C6F"/>
    <w:rsid w:val="00D44E52"/>
    <w:rsid w:val="00D44F58"/>
    <w:rsid w:val="00D45498"/>
    <w:rsid w:val="00D458B4"/>
    <w:rsid w:val="00D461E6"/>
    <w:rsid w:val="00D46FF3"/>
    <w:rsid w:val="00D4745C"/>
    <w:rsid w:val="00D47657"/>
    <w:rsid w:val="00D47CA1"/>
    <w:rsid w:val="00D508D8"/>
    <w:rsid w:val="00D511B2"/>
    <w:rsid w:val="00D5144B"/>
    <w:rsid w:val="00D51561"/>
    <w:rsid w:val="00D518B0"/>
    <w:rsid w:val="00D5197B"/>
    <w:rsid w:val="00D51E3A"/>
    <w:rsid w:val="00D51ED5"/>
    <w:rsid w:val="00D52659"/>
    <w:rsid w:val="00D52AA7"/>
    <w:rsid w:val="00D52FCF"/>
    <w:rsid w:val="00D5300D"/>
    <w:rsid w:val="00D531C7"/>
    <w:rsid w:val="00D53225"/>
    <w:rsid w:val="00D5355C"/>
    <w:rsid w:val="00D53831"/>
    <w:rsid w:val="00D538D5"/>
    <w:rsid w:val="00D5443F"/>
    <w:rsid w:val="00D55231"/>
    <w:rsid w:val="00D55554"/>
    <w:rsid w:val="00D557C8"/>
    <w:rsid w:val="00D557D7"/>
    <w:rsid w:val="00D55E7F"/>
    <w:rsid w:val="00D560EF"/>
    <w:rsid w:val="00D561F9"/>
    <w:rsid w:val="00D5621B"/>
    <w:rsid w:val="00D56883"/>
    <w:rsid w:val="00D57917"/>
    <w:rsid w:val="00D579FE"/>
    <w:rsid w:val="00D57D52"/>
    <w:rsid w:val="00D604CD"/>
    <w:rsid w:val="00D60577"/>
    <w:rsid w:val="00D606CC"/>
    <w:rsid w:val="00D60C86"/>
    <w:rsid w:val="00D6171D"/>
    <w:rsid w:val="00D619F7"/>
    <w:rsid w:val="00D6206F"/>
    <w:rsid w:val="00D62263"/>
    <w:rsid w:val="00D62324"/>
    <w:rsid w:val="00D62E55"/>
    <w:rsid w:val="00D63BA0"/>
    <w:rsid w:val="00D63BC1"/>
    <w:rsid w:val="00D641B6"/>
    <w:rsid w:val="00D64D09"/>
    <w:rsid w:val="00D6541E"/>
    <w:rsid w:val="00D656D2"/>
    <w:rsid w:val="00D65F2D"/>
    <w:rsid w:val="00D65FDB"/>
    <w:rsid w:val="00D66A14"/>
    <w:rsid w:val="00D67EEC"/>
    <w:rsid w:val="00D67F08"/>
    <w:rsid w:val="00D7047A"/>
    <w:rsid w:val="00D7082E"/>
    <w:rsid w:val="00D70A1F"/>
    <w:rsid w:val="00D7124C"/>
    <w:rsid w:val="00D718A0"/>
    <w:rsid w:val="00D71B2B"/>
    <w:rsid w:val="00D7204B"/>
    <w:rsid w:val="00D72535"/>
    <w:rsid w:val="00D7254B"/>
    <w:rsid w:val="00D72783"/>
    <w:rsid w:val="00D727B7"/>
    <w:rsid w:val="00D7287B"/>
    <w:rsid w:val="00D72934"/>
    <w:rsid w:val="00D73552"/>
    <w:rsid w:val="00D735F3"/>
    <w:rsid w:val="00D738C4"/>
    <w:rsid w:val="00D73FEF"/>
    <w:rsid w:val="00D75708"/>
    <w:rsid w:val="00D75A25"/>
    <w:rsid w:val="00D761FD"/>
    <w:rsid w:val="00D7642F"/>
    <w:rsid w:val="00D766A1"/>
    <w:rsid w:val="00D76B88"/>
    <w:rsid w:val="00D77FB9"/>
    <w:rsid w:val="00D8114C"/>
    <w:rsid w:val="00D81625"/>
    <w:rsid w:val="00D81E7C"/>
    <w:rsid w:val="00D821C7"/>
    <w:rsid w:val="00D827D0"/>
    <w:rsid w:val="00D82B52"/>
    <w:rsid w:val="00D83255"/>
    <w:rsid w:val="00D83BA3"/>
    <w:rsid w:val="00D83CA2"/>
    <w:rsid w:val="00D843B5"/>
    <w:rsid w:val="00D84476"/>
    <w:rsid w:val="00D848EA"/>
    <w:rsid w:val="00D84BB4"/>
    <w:rsid w:val="00D84E6B"/>
    <w:rsid w:val="00D8534A"/>
    <w:rsid w:val="00D854DB"/>
    <w:rsid w:val="00D85686"/>
    <w:rsid w:val="00D86135"/>
    <w:rsid w:val="00D86268"/>
    <w:rsid w:val="00D865C7"/>
    <w:rsid w:val="00D900E6"/>
    <w:rsid w:val="00D9058A"/>
    <w:rsid w:val="00D90F8A"/>
    <w:rsid w:val="00D912FD"/>
    <w:rsid w:val="00D91538"/>
    <w:rsid w:val="00D91A5A"/>
    <w:rsid w:val="00D91A7C"/>
    <w:rsid w:val="00D91B0C"/>
    <w:rsid w:val="00D92376"/>
    <w:rsid w:val="00D92447"/>
    <w:rsid w:val="00D93BB0"/>
    <w:rsid w:val="00D9448D"/>
    <w:rsid w:val="00D94707"/>
    <w:rsid w:val="00D94825"/>
    <w:rsid w:val="00D9690B"/>
    <w:rsid w:val="00D96A58"/>
    <w:rsid w:val="00D96ADF"/>
    <w:rsid w:val="00D96C79"/>
    <w:rsid w:val="00D96EAA"/>
    <w:rsid w:val="00D97097"/>
    <w:rsid w:val="00D97385"/>
    <w:rsid w:val="00D97729"/>
    <w:rsid w:val="00D97995"/>
    <w:rsid w:val="00D97F50"/>
    <w:rsid w:val="00DA0145"/>
    <w:rsid w:val="00DA0956"/>
    <w:rsid w:val="00DA0DF2"/>
    <w:rsid w:val="00DA1100"/>
    <w:rsid w:val="00DA1453"/>
    <w:rsid w:val="00DA16D0"/>
    <w:rsid w:val="00DA19BF"/>
    <w:rsid w:val="00DA1B41"/>
    <w:rsid w:val="00DA1CB6"/>
    <w:rsid w:val="00DA2207"/>
    <w:rsid w:val="00DA2316"/>
    <w:rsid w:val="00DA24E8"/>
    <w:rsid w:val="00DA2831"/>
    <w:rsid w:val="00DA3333"/>
    <w:rsid w:val="00DA41DC"/>
    <w:rsid w:val="00DA4257"/>
    <w:rsid w:val="00DA5717"/>
    <w:rsid w:val="00DA5E82"/>
    <w:rsid w:val="00DA60A6"/>
    <w:rsid w:val="00DA640C"/>
    <w:rsid w:val="00DA721F"/>
    <w:rsid w:val="00DA7283"/>
    <w:rsid w:val="00DA7A23"/>
    <w:rsid w:val="00DA7A65"/>
    <w:rsid w:val="00DB0114"/>
    <w:rsid w:val="00DB01B6"/>
    <w:rsid w:val="00DB090C"/>
    <w:rsid w:val="00DB10B1"/>
    <w:rsid w:val="00DB1F55"/>
    <w:rsid w:val="00DB208C"/>
    <w:rsid w:val="00DB20C7"/>
    <w:rsid w:val="00DB25AF"/>
    <w:rsid w:val="00DB273F"/>
    <w:rsid w:val="00DB2B38"/>
    <w:rsid w:val="00DB35ED"/>
    <w:rsid w:val="00DB3A68"/>
    <w:rsid w:val="00DB3AC7"/>
    <w:rsid w:val="00DB3AFE"/>
    <w:rsid w:val="00DB3BA4"/>
    <w:rsid w:val="00DB3E26"/>
    <w:rsid w:val="00DB4D4F"/>
    <w:rsid w:val="00DB4EFF"/>
    <w:rsid w:val="00DB4F93"/>
    <w:rsid w:val="00DB557D"/>
    <w:rsid w:val="00DB5BE7"/>
    <w:rsid w:val="00DB5D43"/>
    <w:rsid w:val="00DB5D48"/>
    <w:rsid w:val="00DB5E68"/>
    <w:rsid w:val="00DB60E3"/>
    <w:rsid w:val="00DB622C"/>
    <w:rsid w:val="00DB627A"/>
    <w:rsid w:val="00DB793D"/>
    <w:rsid w:val="00DC0488"/>
    <w:rsid w:val="00DC0CAF"/>
    <w:rsid w:val="00DC1295"/>
    <w:rsid w:val="00DC22D0"/>
    <w:rsid w:val="00DC26AA"/>
    <w:rsid w:val="00DC26EB"/>
    <w:rsid w:val="00DC2971"/>
    <w:rsid w:val="00DC2F8F"/>
    <w:rsid w:val="00DC377F"/>
    <w:rsid w:val="00DC52D9"/>
    <w:rsid w:val="00DC52FB"/>
    <w:rsid w:val="00DC5F8B"/>
    <w:rsid w:val="00DC689A"/>
    <w:rsid w:val="00DC6A81"/>
    <w:rsid w:val="00DC70E5"/>
    <w:rsid w:val="00DC7753"/>
    <w:rsid w:val="00DC7EEF"/>
    <w:rsid w:val="00DD0266"/>
    <w:rsid w:val="00DD038C"/>
    <w:rsid w:val="00DD0549"/>
    <w:rsid w:val="00DD0904"/>
    <w:rsid w:val="00DD0D17"/>
    <w:rsid w:val="00DD23DE"/>
    <w:rsid w:val="00DD2917"/>
    <w:rsid w:val="00DD2E93"/>
    <w:rsid w:val="00DD3431"/>
    <w:rsid w:val="00DD35DB"/>
    <w:rsid w:val="00DD3875"/>
    <w:rsid w:val="00DD4F33"/>
    <w:rsid w:val="00DD567B"/>
    <w:rsid w:val="00DD5770"/>
    <w:rsid w:val="00DD58CB"/>
    <w:rsid w:val="00DD5B78"/>
    <w:rsid w:val="00DD709D"/>
    <w:rsid w:val="00DD7880"/>
    <w:rsid w:val="00DD78ED"/>
    <w:rsid w:val="00DE12C3"/>
    <w:rsid w:val="00DE1A4C"/>
    <w:rsid w:val="00DE1E01"/>
    <w:rsid w:val="00DE2972"/>
    <w:rsid w:val="00DE2A82"/>
    <w:rsid w:val="00DE303F"/>
    <w:rsid w:val="00DE3351"/>
    <w:rsid w:val="00DE34A3"/>
    <w:rsid w:val="00DE42F5"/>
    <w:rsid w:val="00DE48B0"/>
    <w:rsid w:val="00DE51A3"/>
    <w:rsid w:val="00DE663B"/>
    <w:rsid w:val="00DE67BE"/>
    <w:rsid w:val="00DE6B95"/>
    <w:rsid w:val="00DE7BA5"/>
    <w:rsid w:val="00DE7F4C"/>
    <w:rsid w:val="00DE7F5F"/>
    <w:rsid w:val="00DF01C6"/>
    <w:rsid w:val="00DF03B5"/>
    <w:rsid w:val="00DF08F9"/>
    <w:rsid w:val="00DF0B58"/>
    <w:rsid w:val="00DF0BFA"/>
    <w:rsid w:val="00DF1478"/>
    <w:rsid w:val="00DF1BA4"/>
    <w:rsid w:val="00DF2041"/>
    <w:rsid w:val="00DF2660"/>
    <w:rsid w:val="00DF2E2E"/>
    <w:rsid w:val="00DF2EF5"/>
    <w:rsid w:val="00DF2FF5"/>
    <w:rsid w:val="00DF33DF"/>
    <w:rsid w:val="00DF369B"/>
    <w:rsid w:val="00DF379C"/>
    <w:rsid w:val="00DF4469"/>
    <w:rsid w:val="00DF4725"/>
    <w:rsid w:val="00DF4F3F"/>
    <w:rsid w:val="00DF5114"/>
    <w:rsid w:val="00DF53CC"/>
    <w:rsid w:val="00DF586E"/>
    <w:rsid w:val="00DF61CC"/>
    <w:rsid w:val="00DF76FF"/>
    <w:rsid w:val="00E002E5"/>
    <w:rsid w:val="00E00BC4"/>
    <w:rsid w:val="00E00DA6"/>
    <w:rsid w:val="00E01BE3"/>
    <w:rsid w:val="00E027AF"/>
    <w:rsid w:val="00E02E50"/>
    <w:rsid w:val="00E02F9A"/>
    <w:rsid w:val="00E035F7"/>
    <w:rsid w:val="00E03872"/>
    <w:rsid w:val="00E03A4B"/>
    <w:rsid w:val="00E0498F"/>
    <w:rsid w:val="00E05C6F"/>
    <w:rsid w:val="00E05C88"/>
    <w:rsid w:val="00E05E5C"/>
    <w:rsid w:val="00E06AB9"/>
    <w:rsid w:val="00E06C1A"/>
    <w:rsid w:val="00E06EF7"/>
    <w:rsid w:val="00E06F71"/>
    <w:rsid w:val="00E077EC"/>
    <w:rsid w:val="00E07AB1"/>
    <w:rsid w:val="00E1056B"/>
    <w:rsid w:val="00E10847"/>
    <w:rsid w:val="00E11769"/>
    <w:rsid w:val="00E11FF7"/>
    <w:rsid w:val="00E127C4"/>
    <w:rsid w:val="00E1284D"/>
    <w:rsid w:val="00E128A0"/>
    <w:rsid w:val="00E12A00"/>
    <w:rsid w:val="00E12B4E"/>
    <w:rsid w:val="00E12E5A"/>
    <w:rsid w:val="00E12EE3"/>
    <w:rsid w:val="00E138EB"/>
    <w:rsid w:val="00E1391C"/>
    <w:rsid w:val="00E14572"/>
    <w:rsid w:val="00E1538F"/>
    <w:rsid w:val="00E15D24"/>
    <w:rsid w:val="00E1641C"/>
    <w:rsid w:val="00E177BB"/>
    <w:rsid w:val="00E17DB3"/>
    <w:rsid w:val="00E2000C"/>
    <w:rsid w:val="00E204FB"/>
    <w:rsid w:val="00E21967"/>
    <w:rsid w:val="00E21E8D"/>
    <w:rsid w:val="00E22319"/>
    <w:rsid w:val="00E22477"/>
    <w:rsid w:val="00E225EA"/>
    <w:rsid w:val="00E24D52"/>
    <w:rsid w:val="00E25498"/>
    <w:rsid w:val="00E25766"/>
    <w:rsid w:val="00E258EB"/>
    <w:rsid w:val="00E26FF9"/>
    <w:rsid w:val="00E27919"/>
    <w:rsid w:val="00E27C5D"/>
    <w:rsid w:val="00E27F15"/>
    <w:rsid w:val="00E3034E"/>
    <w:rsid w:val="00E30919"/>
    <w:rsid w:val="00E30D46"/>
    <w:rsid w:val="00E310B7"/>
    <w:rsid w:val="00E31495"/>
    <w:rsid w:val="00E315F4"/>
    <w:rsid w:val="00E31732"/>
    <w:rsid w:val="00E3174A"/>
    <w:rsid w:val="00E317E6"/>
    <w:rsid w:val="00E31886"/>
    <w:rsid w:val="00E32618"/>
    <w:rsid w:val="00E32797"/>
    <w:rsid w:val="00E3300B"/>
    <w:rsid w:val="00E3387E"/>
    <w:rsid w:val="00E348AF"/>
    <w:rsid w:val="00E34CC3"/>
    <w:rsid w:val="00E353D8"/>
    <w:rsid w:val="00E3698B"/>
    <w:rsid w:val="00E36AC5"/>
    <w:rsid w:val="00E3719D"/>
    <w:rsid w:val="00E3747E"/>
    <w:rsid w:val="00E37CBC"/>
    <w:rsid w:val="00E40C8C"/>
    <w:rsid w:val="00E40D3E"/>
    <w:rsid w:val="00E410A9"/>
    <w:rsid w:val="00E4174C"/>
    <w:rsid w:val="00E418F7"/>
    <w:rsid w:val="00E41B0C"/>
    <w:rsid w:val="00E41FE4"/>
    <w:rsid w:val="00E42415"/>
    <w:rsid w:val="00E43027"/>
    <w:rsid w:val="00E43908"/>
    <w:rsid w:val="00E44D1C"/>
    <w:rsid w:val="00E452C2"/>
    <w:rsid w:val="00E4581B"/>
    <w:rsid w:val="00E45916"/>
    <w:rsid w:val="00E45A37"/>
    <w:rsid w:val="00E45ACD"/>
    <w:rsid w:val="00E45BBA"/>
    <w:rsid w:val="00E45E36"/>
    <w:rsid w:val="00E45FC5"/>
    <w:rsid w:val="00E4604D"/>
    <w:rsid w:val="00E4611A"/>
    <w:rsid w:val="00E461D3"/>
    <w:rsid w:val="00E46CCD"/>
    <w:rsid w:val="00E46F54"/>
    <w:rsid w:val="00E478C0"/>
    <w:rsid w:val="00E501B8"/>
    <w:rsid w:val="00E511D8"/>
    <w:rsid w:val="00E51735"/>
    <w:rsid w:val="00E51C36"/>
    <w:rsid w:val="00E51CC1"/>
    <w:rsid w:val="00E52202"/>
    <w:rsid w:val="00E533C4"/>
    <w:rsid w:val="00E535D6"/>
    <w:rsid w:val="00E53B37"/>
    <w:rsid w:val="00E53F70"/>
    <w:rsid w:val="00E546F8"/>
    <w:rsid w:val="00E549E1"/>
    <w:rsid w:val="00E54AED"/>
    <w:rsid w:val="00E55391"/>
    <w:rsid w:val="00E55660"/>
    <w:rsid w:val="00E55890"/>
    <w:rsid w:val="00E5589C"/>
    <w:rsid w:val="00E5631D"/>
    <w:rsid w:val="00E568F8"/>
    <w:rsid w:val="00E56E8A"/>
    <w:rsid w:val="00E572F4"/>
    <w:rsid w:val="00E57875"/>
    <w:rsid w:val="00E6001B"/>
    <w:rsid w:val="00E60051"/>
    <w:rsid w:val="00E60206"/>
    <w:rsid w:val="00E602D8"/>
    <w:rsid w:val="00E603C6"/>
    <w:rsid w:val="00E603F7"/>
    <w:rsid w:val="00E603FA"/>
    <w:rsid w:val="00E603FE"/>
    <w:rsid w:val="00E60B6E"/>
    <w:rsid w:val="00E6157E"/>
    <w:rsid w:val="00E616A2"/>
    <w:rsid w:val="00E61A55"/>
    <w:rsid w:val="00E61E30"/>
    <w:rsid w:val="00E634D5"/>
    <w:rsid w:val="00E636DA"/>
    <w:rsid w:val="00E63729"/>
    <w:rsid w:val="00E63E6C"/>
    <w:rsid w:val="00E63ECD"/>
    <w:rsid w:val="00E64A43"/>
    <w:rsid w:val="00E64FDC"/>
    <w:rsid w:val="00E6576B"/>
    <w:rsid w:val="00E65D66"/>
    <w:rsid w:val="00E66ACB"/>
    <w:rsid w:val="00E6720F"/>
    <w:rsid w:val="00E67360"/>
    <w:rsid w:val="00E675BF"/>
    <w:rsid w:val="00E67749"/>
    <w:rsid w:val="00E67CD3"/>
    <w:rsid w:val="00E67D2C"/>
    <w:rsid w:val="00E67F09"/>
    <w:rsid w:val="00E702CA"/>
    <w:rsid w:val="00E70834"/>
    <w:rsid w:val="00E70F98"/>
    <w:rsid w:val="00E712D4"/>
    <w:rsid w:val="00E715EA"/>
    <w:rsid w:val="00E71FAA"/>
    <w:rsid w:val="00E7240A"/>
    <w:rsid w:val="00E72465"/>
    <w:rsid w:val="00E72806"/>
    <w:rsid w:val="00E73C86"/>
    <w:rsid w:val="00E73D54"/>
    <w:rsid w:val="00E749CD"/>
    <w:rsid w:val="00E74D17"/>
    <w:rsid w:val="00E74FED"/>
    <w:rsid w:val="00E7513C"/>
    <w:rsid w:val="00E7526A"/>
    <w:rsid w:val="00E7565E"/>
    <w:rsid w:val="00E756E2"/>
    <w:rsid w:val="00E7586F"/>
    <w:rsid w:val="00E75F3A"/>
    <w:rsid w:val="00E761B0"/>
    <w:rsid w:val="00E76B36"/>
    <w:rsid w:val="00E76BAB"/>
    <w:rsid w:val="00E76EA5"/>
    <w:rsid w:val="00E77292"/>
    <w:rsid w:val="00E77299"/>
    <w:rsid w:val="00E8097A"/>
    <w:rsid w:val="00E80B2E"/>
    <w:rsid w:val="00E81B73"/>
    <w:rsid w:val="00E81DFF"/>
    <w:rsid w:val="00E82878"/>
    <w:rsid w:val="00E829AF"/>
    <w:rsid w:val="00E83423"/>
    <w:rsid w:val="00E836C3"/>
    <w:rsid w:val="00E83EF5"/>
    <w:rsid w:val="00E8411D"/>
    <w:rsid w:val="00E84483"/>
    <w:rsid w:val="00E849D2"/>
    <w:rsid w:val="00E864B9"/>
    <w:rsid w:val="00E86CAA"/>
    <w:rsid w:val="00E86D53"/>
    <w:rsid w:val="00E86DA3"/>
    <w:rsid w:val="00E87506"/>
    <w:rsid w:val="00E878F9"/>
    <w:rsid w:val="00E87BCA"/>
    <w:rsid w:val="00E87E23"/>
    <w:rsid w:val="00E90341"/>
    <w:rsid w:val="00E91175"/>
    <w:rsid w:val="00E91D61"/>
    <w:rsid w:val="00E9212A"/>
    <w:rsid w:val="00E9260C"/>
    <w:rsid w:val="00E9288A"/>
    <w:rsid w:val="00E92A99"/>
    <w:rsid w:val="00E92B57"/>
    <w:rsid w:val="00E92B85"/>
    <w:rsid w:val="00E936EB"/>
    <w:rsid w:val="00E9409D"/>
    <w:rsid w:val="00E941C5"/>
    <w:rsid w:val="00E94711"/>
    <w:rsid w:val="00E94B61"/>
    <w:rsid w:val="00E95424"/>
    <w:rsid w:val="00E9595D"/>
    <w:rsid w:val="00E959B4"/>
    <w:rsid w:val="00E95BFF"/>
    <w:rsid w:val="00E967E5"/>
    <w:rsid w:val="00E96D47"/>
    <w:rsid w:val="00E97889"/>
    <w:rsid w:val="00EA0125"/>
    <w:rsid w:val="00EA0C00"/>
    <w:rsid w:val="00EA0EB6"/>
    <w:rsid w:val="00EA1BCC"/>
    <w:rsid w:val="00EA1D0A"/>
    <w:rsid w:val="00EA1E03"/>
    <w:rsid w:val="00EA23BE"/>
    <w:rsid w:val="00EA24A8"/>
    <w:rsid w:val="00EA2594"/>
    <w:rsid w:val="00EA26C1"/>
    <w:rsid w:val="00EA2738"/>
    <w:rsid w:val="00EA2901"/>
    <w:rsid w:val="00EA3B7F"/>
    <w:rsid w:val="00EA3FDA"/>
    <w:rsid w:val="00EA425F"/>
    <w:rsid w:val="00EA4AF1"/>
    <w:rsid w:val="00EA4E1A"/>
    <w:rsid w:val="00EA523B"/>
    <w:rsid w:val="00EA5BD8"/>
    <w:rsid w:val="00EA5DA1"/>
    <w:rsid w:val="00EA6463"/>
    <w:rsid w:val="00EA7D47"/>
    <w:rsid w:val="00EA7F99"/>
    <w:rsid w:val="00EB00CB"/>
    <w:rsid w:val="00EB03EA"/>
    <w:rsid w:val="00EB04FC"/>
    <w:rsid w:val="00EB1662"/>
    <w:rsid w:val="00EB1C14"/>
    <w:rsid w:val="00EB1F93"/>
    <w:rsid w:val="00EB2295"/>
    <w:rsid w:val="00EB25C1"/>
    <w:rsid w:val="00EB2E20"/>
    <w:rsid w:val="00EB38ED"/>
    <w:rsid w:val="00EB39C6"/>
    <w:rsid w:val="00EB39D7"/>
    <w:rsid w:val="00EB459B"/>
    <w:rsid w:val="00EB5653"/>
    <w:rsid w:val="00EB58E6"/>
    <w:rsid w:val="00EB5AC6"/>
    <w:rsid w:val="00EB5D16"/>
    <w:rsid w:val="00EB6860"/>
    <w:rsid w:val="00EB6A02"/>
    <w:rsid w:val="00EC0995"/>
    <w:rsid w:val="00EC0D37"/>
    <w:rsid w:val="00EC1765"/>
    <w:rsid w:val="00EC17C5"/>
    <w:rsid w:val="00EC22BF"/>
    <w:rsid w:val="00EC2FDA"/>
    <w:rsid w:val="00EC45EE"/>
    <w:rsid w:val="00EC4949"/>
    <w:rsid w:val="00EC549D"/>
    <w:rsid w:val="00EC5577"/>
    <w:rsid w:val="00EC67B2"/>
    <w:rsid w:val="00EC6846"/>
    <w:rsid w:val="00EC6A76"/>
    <w:rsid w:val="00EC6B2C"/>
    <w:rsid w:val="00EC6DE9"/>
    <w:rsid w:val="00EC6ED5"/>
    <w:rsid w:val="00EC73C8"/>
    <w:rsid w:val="00EC7D4C"/>
    <w:rsid w:val="00ED0065"/>
    <w:rsid w:val="00ED01D5"/>
    <w:rsid w:val="00ED0EEC"/>
    <w:rsid w:val="00ED1291"/>
    <w:rsid w:val="00ED16B6"/>
    <w:rsid w:val="00ED1800"/>
    <w:rsid w:val="00ED20FD"/>
    <w:rsid w:val="00ED2BBC"/>
    <w:rsid w:val="00ED3186"/>
    <w:rsid w:val="00ED34F5"/>
    <w:rsid w:val="00ED4169"/>
    <w:rsid w:val="00ED4CDE"/>
    <w:rsid w:val="00ED4D31"/>
    <w:rsid w:val="00ED4F9A"/>
    <w:rsid w:val="00ED50F6"/>
    <w:rsid w:val="00ED5BA6"/>
    <w:rsid w:val="00ED6057"/>
    <w:rsid w:val="00ED68D4"/>
    <w:rsid w:val="00ED74AA"/>
    <w:rsid w:val="00ED767C"/>
    <w:rsid w:val="00ED77AF"/>
    <w:rsid w:val="00ED781C"/>
    <w:rsid w:val="00ED7D95"/>
    <w:rsid w:val="00ED7FAB"/>
    <w:rsid w:val="00EE01BC"/>
    <w:rsid w:val="00EE02D1"/>
    <w:rsid w:val="00EE051A"/>
    <w:rsid w:val="00EE1141"/>
    <w:rsid w:val="00EE1330"/>
    <w:rsid w:val="00EE15E1"/>
    <w:rsid w:val="00EE2A32"/>
    <w:rsid w:val="00EE2CB1"/>
    <w:rsid w:val="00EE2F22"/>
    <w:rsid w:val="00EE2FBE"/>
    <w:rsid w:val="00EE40BF"/>
    <w:rsid w:val="00EE40DA"/>
    <w:rsid w:val="00EE4DA7"/>
    <w:rsid w:val="00EE5014"/>
    <w:rsid w:val="00EE5A32"/>
    <w:rsid w:val="00EE5AB2"/>
    <w:rsid w:val="00EE5B67"/>
    <w:rsid w:val="00EE63B7"/>
    <w:rsid w:val="00EE65FE"/>
    <w:rsid w:val="00EE671B"/>
    <w:rsid w:val="00EE7055"/>
    <w:rsid w:val="00EE79C6"/>
    <w:rsid w:val="00EE7C73"/>
    <w:rsid w:val="00EE7E98"/>
    <w:rsid w:val="00EF07E3"/>
    <w:rsid w:val="00EF1149"/>
    <w:rsid w:val="00EF12CC"/>
    <w:rsid w:val="00EF1326"/>
    <w:rsid w:val="00EF168B"/>
    <w:rsid w:val="00EF16B6"/>
    <w:rsid w:val="00EF1A26"/>
    <w:rsid w:val="00EF1B0B"/>
    <w:rsid w:val="00EF1B6F"/>
    <w:rsid w:val="00EF1EA9"/>
    <w:rsid w:val="00EF1FB3"/>
    <w:rsid w:val="00EF2C42"/>
    <w:rsid w:val="00EF358A"/>
    <w:rsid w:val="00EF3615"/>
    <w:rsid w:val="00EF3F37"/>
    <w:rsid w:val="00EF4201"/>
    <w:rsid w:val="00EF435D"/>
    <w:rsid w:val="00EF52F6"/>
    <w:rsid w:val="00EF5904"/>
    <w:rsid w:val="00EF5F2D"/>
    <w:rsid w:val="00EF6633"/>
    <w:rsid w:val="00EF688D"/>
    <w:rsid w:val="00EF6C98"/>
    <w:rsid w:val="00EF71FE"/>
    <w:rsid w:val="00EF7CAB"/>
    <w:rsid w:val="00F00358"/>
    <w:rsid w:val="00F00537"/>
    <w:rsid w:val="00F009BD"/>
    <w:rsid w:val="00F00A96"/>
    <w:rsid w:val="00F00CEB"/>
    <w:rsid w:val="00F011E3"/>
    <w:rsid w:val="00F01577"/>
    <w:rsid w:val="00F0179B"/>
    <w:rsid w:val="00F01AA4"/>
    <w:rsid w:val="00F0221F"/>
    <w:rsid w:val="00F02B71"/>
    <w:rsid w:val="00F03825"/>
    <w:rsid w:val="00F0448E"/>
    <w:rsid w:val="00F0475D"/>
    <w:rsid w:val="00F049AF"/>
    <w:rsid w:val="00F04A4D"/>
    <w:rsid w:val="00F0542A"/>
    <w:rsid w:val="00F0554D"/>
    <w:rsid w:val="00F05597"/>
    <w:rsid w:val="00F05871"/>
    <w:rsid w:val="00F05A2A"/>
    <w:rsid w:val="00F05BBF"/>
    <w:rsid w:val="00F0613B"/>
    <w:rsid w:val="00F06180"/>
    <w:rsid w:val="00F06370"/>
    <w:rsid w:val="00F06622"/>
    <w:rsid w:val="00F06A23"/>
    <w:rsid w:val="00F07B80"/>
    <w:rsid w:val="00F07C75"/>
    <w:rsid w:val="00F07F8E"/>
    <w:rsid w:val="00F10ADD"/>
    <w:rsid w:val="00F10ECB"/>
    <w:rsid w:val="00F1206B"/>
    <w:rsid w:val="00F123C2"/>
    <w:rsid w:val="00F12704"/>
    <w:rsid w:val="00F12C93"/>
    <w:rsid w:val="00F13CB8"/>
    <w:rsid w:val="00F13F2C"/>
    <w:rsid w:val="00F140BB"/>
    <w:rsid w:val="00F141B1"/>
    <w:rsid w:val="00F14623"/>
    <w:rsid w:val="00F156E7"/>
    <w:rsid w:val="00F15BFC"/>
    <w:rsid w:val="00F1698E"/>
    <w:rsid w:val="00F16D1A"/>
    <w:rsid w:val="00F17D4C"/>
    <w:rsid w:val="00F17DCD"/>
    <w:rsid w:val="00F2039F"/>
    <w:rsid w:val="00F20972"/>
    <w:rsid w:val="00F20DF7"/>
    <w:rsid w:val="00F20EEF"/>
    <w:rsid w:val="00F21032"/>
    <w:rsid w:val="00F21436"/>
    <w:rsid w:val="00F2177B"/>
    <w:rsid w:val="00F21871"/>
    <w:rsid w:val="00F219CA"/>
    <w:rsid w:val="00F21DCB"/>
    <w:rsid w:val="00F21FD9"/>
    <w:rsid w:val="00F220AD"/>
    <w:rsid w:val="00F22AB2"/>
    <w:rsid w:val="00F2312A"/>
    <w:rsid w:val="00F2331B"/>
    <w:rsid w:val="00F23970"/>
    <w:rsid w:val="00F23A1D"/>
    <w:rsid w:val="00F23EE3"/>
    <w:rsid w:val="00F241A4"/>
    <w:rsid w:val="00F24AB6"/>
    <w:rsid w:val="00F24F6A"/>
    <w:rsid w:val="00F256F4"/>
    <w:rsid w:val="00F25A83"/>
    <w:rsid w:val="00F26302"/>
    <w:rsid w:val="00F26A27"/>
    <w:rsid w:val="00F26FB1"/>
    <w:rsid w:val="00F27223"/>
    <w:rsid w:val="00F2756F"/>
    <w:rsid w:val="00F27A62"/>
    <w:rsid w:val="00F30BE4"/>
    <w:rsid w:val="00F3298E"/>
    <w:rsid w:val="00F32BB2"/>
    <w:rsid w:val="00F346DA"/>
    <w:rsid w:val="00F35126"/>
    <w:rsid w:val="00F355A8"/>
    <w:rsid w:val="00F35648"/>
    <w:rsid w:val="00F361DD"/>
    <w:rsid w:val="00F361F5"/>
    <w:rsid w:val="00F36A92"/>
    <w:rsid w:val="00F401FB"/>
    <w:rsid w:val="00F40B97"/>
    <w:rsid w:val="00F410DC"/>
    <w:rsid w:val="00F42923"/>
    <w:rsid w:val="00F42CFE"/>
    <w:rsid w:val="00F42E39"/>
    <w:rsid w:val="00F43606"/>
    <w:rsid w:val="00F43636"/>
    <w:rsid w:val="00F44034"/>
    <w:rsid w:val="00F440F5"/>
    <w:rsid w:val="00F44153"/>
    <w:rsid w:val="00F444D5"/>
    <w:rsid w:val="00F453CD"/>
    <w:rsid w:val="00F45FE4"/>
    <w:rsid w:val="00F4600B"/>
    <w:rsid w:val="00F46384"/>
    <w:rsid w:val="00F46B27"/>
    <w:rsid w:val="00F46C54"/>
    <w:rsid w:val="00F4751C"/>
    <w:rsid w:val="00F475C2"/>
    <w:rsid w:val="00F50119"/>
    <w:rsid w:val="00F50C5A"/>
    <w:rsid w:val="00F50F26"/>
    <w:rsid w:val="00F51346"/>
    <w:rsid w:val="00F519B2"/>
    <w:rsid w:val="00F51CD9"/>
    <w:rsid w:val="00F52AFE"/>
    <w:rsid w:val="00F53357"/>
    <w:rsid w:val="00F53C13"/>
    <w:rsid w:val="00F53D22"/>
    <w:rsid w:val="00F53DCA"/>
    <w:rsid w:val="00F54690"/>
    <w:rsid w:val="00F54AD6"/>
    <w:rsid w:val="00F5513D"/>
    <w:rsid w:val="00F554A7"/>
    <w:rsid w:val="00F5578D"/>
    <w:rsid w:val="00F55E96"/>
    <w:rsid w:val="00F56022"/>
    <w:rsid w:val="00F562D3"/>
    <w:rsid w:val="00F56FBE"/>
    <w:rsid w:val="00F57081"/>
    <w:rsid w:val="00F57237"/>
    <w:rsid w:val="00F60023"/>
    <w:rsid w:val="00F60268"/>
    <w:rsid w:val="00F61480"/>
    <w:rsid w:val="00F61C36"/>
    <w:rsid w:val="00F62AD2"/>
    <w:rsid w:val="00F62D42"/>
    <w:rsid w:val="00F63254"/>
    <w:rsid w:val="00F64097"/>
    <w:rsid w:val="00F64591"/>
    <w:rsid w:val="00F647C4"/>
    <w:rsid w:val="00F648BB"/>
    <w:rsid w:val="00F64C95"/>
    <w:rsid w:val="00F6537D"/>
    <w:rsid w:val="00F65F67"/>
    <w:rsid w:val="00F664BF"/>
    <w:rsid w:val="00F66609"/>
    <w:rsid w:val="00F66EC2"/>
    <w:rsid w:val="00F67B0F"/>
    <w:rsid w:val="00F70354"/>
    <w:rsid w:val="00F703D6"/>
    <w:rsid w:val="00F71994"/>
    <w:rsid w:val="00F71A20"/>
    <w:rsid w:val="00F71B1B"/>
    <w:rsid w:val="00F71D68"/>
    <w:rsid w:val="00F71D76"/>
    <w:rsid w:val="00F72BE0"/>
    <w:rsid w:val="00F72D17"/>
    <w:rsid w:val="00F73062"/>
    <w:rsid w:val="00F732F1"/>
    <w:rsid w:val="00F733BE"/>
    <w:rsid w:val="00F73583"/>
    <w:rsid w:val="00F736D3"/>
    <w:rsid w:val="00F73A1C"/>
    <w:rsid w:val="00F741A5"/>
    <w:rsid w:val="00F746B2"/>
    <w:rsid w:val="00F74C8E"/>
    <w:rsid w:val="00F74F09"/>
    <w:rsid w:val="00F755E6"/>
    <w:rsid w:val="00F75858"/>
    <w:rsid w:val="00F77292"/>
    <w:rsid w:val="00F77BED"/>
    <w:rsid w:val="00F77CD3"/>
    <w:rsid w:val="00F80370"/>
    <w:rsid w:val="00F807CE"/>
    <w:rsid w:val="00F80FAC"/>
    <w:rsid w:val="00F8113B"/>
    <w:rsid w:val="00F8160B"/>
    <w:rsid w:val="00F822A8"/>
    <w:rsid w:val="00F823C9"/>
    <w:rsid w:val="00F823FC"/>
    <w:rsid w:val="00F8281C"/>
    <w:rsid w:val="00F829C0"/>
    <w:rsid w:val="00F83C6A"/>
    <w:rsid w:val="00F840A3"/>
    <w:rsid w:val="00F847DC"/>
    <w:rsid w:val="00F84B01"/>
    <w:rsid w:val="00F8587C"/>
    <w:rsid w:val="00F868E2"/>
    <w:rsid w:val="00F86D97"/>
    <w:rsid w:val="00F86F78"/>
    <w:rsid w:val="00F87327"/>
    <w:rsid w:val="00F87781"/>
    <w:rsid w:val="00F9041B"/>
    <w:rsid w:val="00F9108A"/>
    <w:rsid w:val="00F915A2"/>
    <w:rsid w:val="00F92DDF"/>
    <w:rsid w:val="00F92EC3"/>
    <w:rsid w:val="00F932D3"/>
    <w:rsid w:val="00F93549"/>
    <w:rsid w:val="00F9417F"/>
    <w:rsid w:val="00F94FEC"/>
    <w:rsid w:val="00F95175"/>
    <w:rsid w:val="00F951DA"/>
    <w:rsid w:val="00F9590E"/>
    <w:rsid w:val="00F95C4A"/>
    <w:rsid w:val="00F95FC1"/>
    <w:rsid w:val="00F9609E"/>
    <w:rsid w:val="00F96A69"/>
    <w:rsid w:val="00F9729F"/>
    <w:rsid w:val="00F97598"/>
    <w:rsid w:val="00F975B8"/>
    <w:rsid w:val="00FA0295"/>
    <w:rsid w:val="00FA0E7E"/>
    <w:rsid w:val="00FA2914"/>
    <w:rsid w:val="00FA2E44"/>
    <w:rsid w:val="00FA4453"/>
    <w:rsid w:val="00FA45D5"/>
    <w:rsid w:val="00FA4886"/>
    <w:rsid w:val="00FA599E"/>
    <w:rsid w:val="00FA61D9"/>
    <w:rsid w:val="00FA70CC"/>
    <w:rsid w:val="00FA71AF"/>
    <w:rsid w:val="00FA78FF"/>
    <w:rsid w:val="00FB0064"/>
    <w:rsid w:val="00FB0EA6"/>
    <w:rsid w:val="00FB129E"/>
    <w:rsid w:val="00FB12DF"/>
    <w:rsid w:val="00FB1410"/>
    <w:rsid w:val="00FB16BE"/>
    <w:rsid w:val="00FB1737"/>
    <w:rsid w:val="00FB19D7"/>
    <w:rsid w:val="00FB1DBB"/>
    <w:rsid w:val="00FB24DA"/>
    <w:rsid w:val="00FB275C"/>
    <w:rsid w:val="00FB2E0B"/>
    <w:rsid w:val="00FB2F9E"/>
    <w:rsid w:val="00FB30BB"/>
    <w:rsid w:val="00FB34ED"/>
    <w:rsid w:val="00FB3D9A"/>
    <w:rsid w:val="00FB3E78"/>
    <w:rsid w:val="00FB408F"/>
    <w:rsid w:val="00FB4421"/>
    <w:rsid w:val="00FB4628"/>
    <w:rsid w:val="00FB4810"/>
    <w:rsid w:val="00FB498A"/>
    <w:rsid w:val="00FB4E54"/>
    <w:rsid w:val="00FB4F08"/>
    <w:rsid w:val="00FB5092"/>
    <w:rsid w:val="00FB5844"/>
    <w:rsid w:val="00FB5CFE"/>
    <w:rsid w:val="00FB648C"/>
    <w:rsid w:val="00FB690B"/>
    <w:rsid w:val="00FB698A"/>
    <w:rsid w:val="00FB74EC"/>
    <w:rsid w:val="00FB76EC"/>
    <w:rsid w:val="00FB7DC0"/>
    <w:rsid w:val="00FB7E34"/>
    <w:rsid w:val="00FC047E"/>
    <w:rsid w:val="00FC062C"/>
    <w:rsid w:val="00FC0CB8"/>
    <w:rsid w:val="00FC0CF4"/>
    <w:rsid w:val="00FC1791"/>
    <w:rsid w:val="00FC1975"/>
    <w:rsid w:val="00FC1E47"/>
    <w:rsid w:val="00FC20AD"/>
    <w:rsid w:val="00FC25BB"/>
    <w:rsid w:val="00FC2D3F"/>
    <w:rsid w:val="00FC306D"/>
    <w:rsid w:val="00FC3323"/>
    <w:rsid w:val="00FC340D"/>
    <w:rsid w:val="00FC3F2D"/>
    <w:rsid w:val="00FC4174"/>
    <w:rsid w:val="00FC421B"/>
    <w:rsid w:val="00FC430B"/>
    <w:rsid w:val="00FC4454"/>
    <w:rsid w:val="00FC45DF"/>
    <w:rsid w:val="00FC4B5E"/>
    <w:rsid w:val="00FC4B77"/>
    <w:rsid w:val="00FC4F43"/>
    <w:rsid w:val="00FC502E"/>
    <w:rsid w:val="00FC5273"/>
    <w:rsid w:val="00FC5982"/>
    <w:rsid w:val="00FC640B"/>
    <w:rsid w:val="00FC6468"/>
    <w:rsid w:val="00FC748F"/>
    <w:rsid w:val="00FC75E2"/>
    <w:rsid w:val="00FD0096"/>
    <w:rsid w:val="00FD0EDB"/>
    <w:rsid w:val="00FD10DB"/>
    <w:rsid w:val="00FD1D73"/>
    <w:rsid w:val="00FD3F47"/>
    <w:rsid w:val="00FD4B1A"/>
    <w:rsid w:val="00FD4EBC"/>
    <w:rsid w:val="00FD4FD0"/>
    <w:rsid w:val="00FD5037"/>
    <w:rsid w:val="00FD553C"/>
    <w:rsid w:val="00FD6783"/>
    <w:rsid w:val="00FD6F9D"/>
    <w:rsid w:val="00FD791C"/>
    <w:rsid w:val="00FD7E0B"/>
    <w:rsid w:val="00FE0439"/>
    <w:rsid w:val="00FE0653"/>
    <w:rsid w:val="00FE0875"/>
    <w:rsid w:val="00FE1079"/>
    <w:rsid w:val="00FE10D8"/>
    <w:rsid w:val="00FE4187"/>
    <w:rsid w:val="00FE5781"/>
    <w:rsid w:val="00FE5B3D"/>
    <w:rsid w:val="00FE5E3A"/>
    <w:rsid w:val="00FE600D"/>
    <w:rsid w:val="00FE7BEB"/>
    <w:rsid w:val="00FE7C76"/>
    <w:rsid w:val="00FE7D74"/>
    <w:rsid w:val="00FE7ED6"/>
    <w:rsid w:val="00FF011D"/>
    <w:rsid w:val="00FF12A9"/>
    <w:rsid w:val="00FF1707"/>
    <w:rsid w:val="00FF1D77"/>
    <w:rsid w:val="00FF20FF"/>
    <w:rsid w:val="00FF2A6B"/>
    <w:rsid w:val="00FF3027"/>
    <w:rsid w:val="00FF33AC"/>
    <w:rsid w:val="00FF437C"/>
    <w:rsid w:val="00FF4CD6"/>
    <w:rsid w:val="00FF57CE"/>
    <w:rsid w:val="00FF5B36"/>
    <w:rsid w:val="00FF62C8"/>
    <w:rsid w:val="00FF674D"/>
    <w:rsid w:val="00FF6C9C"/>
    <w:rsid w:val="00FF7045"/>
    <w:rsid w:val="00FF74DC"/>
    <w:rsid w:val="00FF750C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CCB45B"/>
  <w15:docId w15:val="{8AEAD562-1B1B-4AC3-B6CE-3897EAC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462F"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rsid w:val="0081462F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1462F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4">
    <w:name w:val="heading 4"/>
    <w:basedOn w:val="prastasis"/>
    <w:next w:val="prastasis"/>
    <w:qFormat/>
    <w:rsid w:val="0091662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146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146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1462F"/>
  </w:style>
  <w:style w:type="paragraph" w:styleId="Pavadinimas">
    <w:name w:val="Title"/>
    <w:basedOn w:val="prastasis"/>
    <w:qFormat/>
    <w:rsid w:val="0081462F"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rsid w:val="0081462F"/>
    <w:pPr>
      <w:jc w:val="center"/>
    </w:pPr>
    <w:rPr>
      <w:rFonts w:ascii="Times New Roman" w:hAnsi="Times New Roman"/>
      <w:b/>
      <w:sz w:val="24"/>
    </w:rPr>
  </w:style>
  <w:style w:type="paragraph" w:styleId="Pagrindinistekstas">
    <w:name w:val="Body Text"/>
    <w:basedOn w:val="prastasis"/>
    <w:rsid w:val="00ED2BBC"/>
    <w:pPr>
      <w:jc w:val="both"/>
    </w:pPr>
    <w:rPr>
      <w:rFonts w:ascii="Times New Roman" w:hAnsi="Times New Roman"/>
      <w:sz w:val="28"/>
    </w:rPr>
  </w:style>
  <w:style w:type="paragraph" w:customStyle="1" w:styleId="Preformatted">
    <w:name w:val="Preformatted"/>
    <w:basedOn w:val="prastasis"/>
    <w:rsid w:val="005842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styleId="Debesliotekstas">
    <w:name w:val="Balloon Text"/>
    <w:basedOn w:val="prastasis"/>
    <w:semiHidden/>
    <w:rsid w:val="00BB6BD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866B98"/>
    <w:pPr>
      <w:spacing w:after="160" w:line="240" w:lineRule="exact"/>
      <w:jc w:val="both"/>
    </w:pPr>
    <w:rPr>
      <w:rFonts w:ascii="Tahoma" w:hAnsi="Tahoma"/>
      <w:sz w:val="20"/>
      <w:lang w:val="en-US" w:eastAsia="en-US"/>
    </w:rPr>
  </w:style>
  <w:style w:type="character" w:styleId="Emfaz">
    <w:name w:val="Emphasis"/>
    <w:basedOn w:val="Numatytasispastraiposriftas"/>
    <w:qFormat/>
    <w:rsid w:val="00D67F08"/>
    <w:rPr>
      <w:i/>
      <w:iCs/>
    </w:rPr>
  </w:style>
  <w:style w:type="paragraph" w:styleId="Sraopastraipa">
    <w:name w:val="List Paragraph"/>
    <w:basedOn w:val="prastasis"/>
    <w:uiPriority w:val="34"/>
    <w:qFormat/>
    <w:rsid w:val="0053662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yiv3385879626">
    <w:name w:val="yiv3385879626"/>
    <w:basedOn w:val="Numatytasispastraiposriftas"/>
    <w:rsid w:val="0077592E"/>
  </w:style>
  <w:style w:type="character" w:customStyle="1" w:styleId="yiv9940849985">
    <w:name w:val="yiv9940849985"/>
    <w:basedOn w:val="Numatytasispastraiposriftas"/>
    <w:rsid w:val="00627CDF"/>
  </w:style>
  <w:style w:type="character" w:customStyle="1" w:styleId="yiv2270643471">
    <w:name w:val="yiv2270643471"/>
    <w:basedOn w:val="Numatytasispastraiposriftas"/>
    <w:rsid w:val="004379CB"/>
  </w:style>
  <w:style w:type="character" w:customStyle="1" w:styleId="yiv1381237525">
    <w:name w:val="yiv1381237525"/>
    <w:basedOn w:val="Numatytasispastraiposriftas"/>
    <w:rsid w:val="0035648B"/>
  </w:style>
  <w:style w:type="character" w:customStyle="1" w:styleId="yiv1885606512">
    <w:name w:val="yiv1885606512"/>
    <w:basedOn w:val="Numatytasispastraiposriftas"/>
    <w:rsid w:val="00C112CE"/>
  </w:style>
  <w:style w:type="character" w:customStyle="1" w:styleId="yiv2995231563">
    <w:name w:val="yiv2995231563"/>
    <w:basedOn w:val="Numatytasispastraiposriftas"/>
    <w:rsid w:val="007C57A0"/>
  </w:style>
  <w:style w:type="character" w:customStyle="1" w:styleId="yiv8617624521">
    <w:name w:val="yiv8617624521"/>
    <w:basedOn w:val="Numatytasispastraiposriftas"/>
    <w:rsid w:val="00122DFD"/>
  </w:style>
  <w:style w:type="character" w:styleId="Hipersaitas">
    <w:name w:val="Hyperlink"/>
    <w:basedOn w:val="Numatytasispastraiposriftas"/>
    <w:unhideWhenUsed/>
    <w:rsid w:val="00F12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BE7275-3381-4B05-9C48-0366D32C79C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D4C5-FD13-48D1-891D-DC05515D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136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Kristina Adomavičienė</cp:lastModifiedBy>
  <cp:revision>6</cp:revision>
  <cp:lastPrinted>2022-05-10T08:04:00Z</cp:lastPrinted>
  <dcterms:created xsi:type="dcterms:W3CDTF">2022-05-10T08:30:00Z</dcterms:created>
  <dcterms:modified xsi:type="dcterms:W3CDTF">2022-05-10T12:48:00Z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3fb347fc-3b02-45f2-a1ef-633fd2c716a4</vt:lpwstr>
  </property>
</Properties>
</file>