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0421D920" w:rsidR="00A20EF3" w:rsidRDefault="00BD46E4" w:rsidP="00FE67F4">
      <w:pPr>
        <w:pStyle w:val="Pavadinimas"/>
        <w:rPr>
          <w:szCs w:val="28"/>
        </w:rPr>
      </w:pPr>
      <w:r>
        <w:rPr>
          <w:szCs w:val="28"/>
        </w:rPr>
        <w:t>7</w:t>
      </w:r>
      <w:r w:rsidR="00A20EF3" w:rsidRPr="008B4F36">
        <w:rPr>
          <w:szCs w:val="28"/>
        </w:rPr>
        <w:t xml:space="preserve"> POSĖDIS</w:t>
      </w:r>
    </w:p>
    <w:p w14:paraId="4E5AFAFF" w14:textId="7B1C4826" w:rsidR="0037743B" w:rsidRDefault="0037743B" w:rsidP="00FE67F4">
      <w:pPr>
        <w:pStyle w:val="Pavadinimas"/>
        <w:rPr>
          <w:szCs w:val="28"/>
        </w:rPr>
      </w:pPr>
    </w:p>
    <w:p w14:paraId="11857E9E" w14:textId="77777777" w:rsidR="0073163A" w:rsidRPr="005854B9" w:rsidRDefault="0073163A" w:rsidP="0073163A">
      <w:pPr>
        <w:keepNext/>
        <w:jc w:val="center"/>
        <w:rPr>
          <w:rFonts w:ascii="Times New Roman" w:hAnsi="Times New Roman"/>
          <w:b/>
          <w:sz w:val="24"/>
          <w:szCs w:val="24"/>
        </w:rPr>
      </w:pPr>
      <w:r w:rsidRPr="005854B9">
        <w:rPr>
          <w:rFonts w:ascii="Times New Roman" w:hAnsi="Times New Roman"/>
          <w:b/>
          <w:sz w:val="24"/>
          <w:szCs w:val="24"/>
        </w:rPr>
        <w:t>SPRENDIMAS</w:t>
      </w:r>
    </w:p>
    <w:p w14:paraId="49573316" w14:textId="77777777" w:rsidR="0073163A" w:rsidRDefault="0073163A" w:rsidP="0073163A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>DĖL KAUNO RAJONO SAVIVALDYBĖS TARYBOS 2019 M. BIRŽELIO 27 D. SPRENDIMO NR. TS-229 „</w:t>
      </w:r>
      <w:r>
        <w:rPr>
          <w:rFonts w:ascii="Times New Roman" w:hAnsi="Times New Roman"/>
          <w:b/>
          <w:sz w:val="24"/>
          <w:szCs w:val="24"/>
        </w:rPr>
        <w:t>DĖL KAUNO RAJONO SAVIVALDYBĖS VIEŠŲJŲ ASMENS SVEIKATOS PRIEŽIŪROS ĮSTAIGŲ STEBĖTOJŲ TARYBŲ SUDARYMO</w:t>
      </w:r>
      <w:r>
        <w:rPr>
          <w:rFonts w:ascii="Times New Roman" w:hAnsi="Times New Roman"/>
          <w:b/>
          <w:caps/>
          <w:sz w:val="24"/>
          <w:szCs w:val="24"/>
          <w:lang w:eastAsia="en-US"/>
        </w:rPr>
        <w:t>“ PAKEITIMO</w:t>
      </w:r>
    </w:p>
    <w:p w14:paraId="314FBBF8" w14:textId="77777777" w:rsidR="0073163A" w:rsidRPr="00FC08E8" w:rsidRDefault="0073163A" w:rsidP="0073163A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5AEADEED" w14:textId="739ED42E" w:rsidR="0073163A" w:rsidRPr="00FC08E8" w:rsidRDefault="0073163A" w:rsidP="0073163A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 w:rsidRPr="00FC08E8"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t>rugpjūčio 25</w:t>
      </w:r>
      <w:r w:rsidRPr="00FC08E8">
        <w:rPr>
          <w:rFonts w:ascii="Times New Roman" w:hAnsi="Times New Roman"/>
          <w:sz w:val="24"/>
        </w:rPr>
        <w:t xml:space="preserve"> d. Nr. TS-</w:t>
      </w:r>
      <w:r w:rsidR="00B4625E">
        <w:rPr>
          <w:rFonts w:ascii="Times New Roman" w:hAnsi="Times New Roman"/>
          <w:sz w:val="24"/>
        </w:rPr>
        <w:t>30</w:t>
      </w:r>
      <w:r w:rsidR="00EB1ADB">
        <w:rPr>
          <w:rFonts w:ascii="Times New Roman" w:hAnsi="Times New Roman"/>
          <w:sz w:val="24"/>
        </w:rPr>
        <w:t>0</w:t>
      </w:r>
    </w:p>
    <w:p w14:paraId="7F770F06" w14:textId="77777777" w:rsidR="0073163A" w:rsidRPr="00FC08E8" w:rsidRDefault="0073163A" w:rsidP="0073163A">
      <w:pPr>
        <w:tabs>
          <w:tab w:val="left" w:pos="720"/>
          <w:tab w:val="center" w:pos="4153"/>
          <w:tab w:val="right" w:pos="8306"/>
        </w:tabs>
        <w:jc w:val="center"/>
        <w:rPr>
          <w:rFonts w:ascii="Times New Roman" w:hAnsi="Times New Roman"/>
          <w:sz w:val="24"/>
        </w:rPr>
      </w:pPr>
      <w:r w:rsidRPr="00FC08E8">
        <w:rPr>
          <w:rFonts w:ascii="Times New Roman" w:hAnsi="Times New Roman"/>
          <w:sz w:val="24"/>
        </w:rPr>
        <w:t>Kaunas</w:t>
      </w:r>
    </w:p>
    <w:p w14:paraId="15884CB9" w14:textId="77777777" w:rsidR="0073163A" w:rsidRPr="00FC08E8" w:rsidRDefault="0073163A" w:rsidP="0073163A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28F40C48" w14:textId="77777777" w:rsidR="0073163A" w:rsidRPr="00FC08E8" w:rsidRDefault="0073163A" w:rsidP="0073163A">
      <w:pPr>
        <w:tabs>
          <w:tab w:val="left" w:pos="720"/>
          <w:tab w:val="center" w:pos="4153"/>
          <w:tab w:val="right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3587ED0A" w14:textId="77777777" w:rsidR="0073163A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Vadovaudamasi Lietuvos Respublikos vietos savivaldos įstatymo 18 straipsnio </w:t>
      </w:r>
      <w:r>
        <w:rPr>
          <w:rFonts w:ascii="Times New Roman" w:hAnsi="Times New Roman"/>
          <w:sz w:val="24"/>
          <w:szCs w:val="24"/>
          <w:lang w:eastAsia="en-US"/>
        </w:rPr>
        <w:br/>
        <w:t xml:space="preserve">1 dalimi, atsižvelgdama į Kauno rajono savivaldybės administracijos Garliavos seniūnijos 2022-07-25 rekomendaciją Nr. GRSD-477 ir į Kauno r. Vilkijos gimnazijos direktoriaus </w:t>
      </w:r>
      <w:r>
        <w:rPr>
          <w:rFonts w:ascii="Times New Roman" w:hAnsi="Times New Roman"/>
          <w:sz w:val="24"/>
          <w:szCs w:val="24"/>
          <w:lang w:eastAsia="en-US"/>
        </w:rPr>
        <w:br/>
        <w:t>2022-07-29 sutikimą, Kauno rajono savivaldybės taryba n u s p r e n d ž i a:</w:t>
      </w:r>
    </w:p>
    <w:p w14:paraId="3A9D6C07" w14:textId="77777777" w:rsidR="0073163A" w:rsidRPr="00F45298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Pakeisti Kauno rajono savivaldybės tarybos 2019 m. birželio 27 d. sprendimą </w:t>
      </w:r>
      <w:r>
        <w:rPr>
          <w:rFonts w:ascii="Times New Roman" w:hAnsi="Times New Roman"/>
          <w:sz w:val="24"/>
          <w:szCs w:val="24"/>
          <w:lang w:eastAsia="en-US"/>
        </w:rPr>
        <w:br/>
        <w:t xml:space="preserve">Nr. TS-229 „Dėl Kauno rajono savivaldybės viešųjų asmens sveikatos priežiūros įstaigų </w:t>
      </w:r>
      <w:r w:rsidRPr="00F45298">
        <w:rPr>
          <w:rFonts w:ascii="Times New Roman" w:hAnsi="Times New Roman"/>
          <w:sz w:val="24"/>
          <w:szCs w:val="24"/>
          <w:lang w:eastAsia="en-US"/>
        </w:rPr>
        <w:t xml:space="preserve">stebėtojų tarybų sudarymo“: </w:t>
      </w:r>
    </w:p>
    <w:p w14:paraId="444628C0" w14:textId="77777777" w:rsidR="0073163A" w:rsidRPr="00F45298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Pakeisti </w:t>
      </w:r>
      <w:r w:rsidRPr="00F45298">
        <w:rPr>
          <w:rFonts w:ascii="Times New Roman" w:hAnsi="Times New Roman"/>
          <w:sz w:val="24"/>
          <w:szCs w:val="24"/>
          <w:lang w:eastAsia="en-US"/>
        </w:rPr>
        <w:t>1.1.4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45298">
        <w:rPr>
          <w:rFonts w:ascii="Times New Roman" w:hAnsi="Times New Roman"/>
          <w:sz w:val="24"/>
          <w:szCs w:val="24"/>
          <w:lang w:eastAsia="en-US"/>
        </w:rPr>
        <w:t>papunktį ir jį išdėstyti taip:</w:t>
      </w:r>
    </w:p>
    <w:p w14:paraId="52963048" w14:textId="6C2E7D4F" w:rsidR="0073163A" w:rsidRPr="00F45298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298">
        <w:rPr>
          <w:rFonts w:ascii="Times New Roman" w:hAnsi="Times New Roman"/>
          <w:sz w:val="24"/>
          <w:szCs w:val="24"/>
          <w:lang w:eastAsia="en-US"/>
        </w:rPr>
        <w:t>„1.1.4.</w:t>
      </w:r>
      <w:r w:rsidRPr="00F45298">
        <w:rPr>
          <w:rFonts w:ascii="Times New Roman" w:hAnsi="Times New Roman"/>
          <w:bCs/>
          <w:sz w:val="24"/>
          <w:szCs w:val="24"/>
        </w:rPr>
        <w:t xml:space="preserve"> Adolfas Teresius, </w:t>
      </w:r>
      <w:r>
        <w:rPr>
          <w:rFonts w:ascii="Times New Roman" w:hAnsi="Times New Roman"/>
          <w:bCs/>
          <w:sz w:val="24"/>
          <w:szCs w:val="24"/>
        </w:rPr>
        <w:t>Garliavos seniūnaitis.</w:t>
      </w:r>
      <w:r w:rsidRPr="00F45298">
        <w:rPr>
          <w:rFonts w:ascii="Times New Roman" w:hAnsi="Times New Roman"/>
          <w:sz w:val="24"/>
          <w:szCs w:val="24"/>
          <w:lang w:eastAsia="en-US"/>
        </w:rPr>
        <w:t>“</w:t>
      </w:r>
    </w:p>
    <w:p w14:paraId="66C70E86" w14:textId="77777777" w:rsidR="0073163A" w:rsidRPr="00F45298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 Pakeisti </w:t>
      </w:r>
      <w:r w:rsidRPr="00F45298">
        <w:rPr>
          <w:rFonts w:ascii="Times New Roman" w:hAnsi="Times New Roman"/>
          <w:sz w:val="24"/>
          <w:szCs w:val="24"/>
          <w:lang w:eastAsia="en-US"/>
        </w:rPr>
        <w:t>1.3.3 papunktį ir jį išdėstyti taip:</w:t>
      </w:r>
    </w:p>
    <w:p w14:paraId="7D8518BF" w14:textId="77777777" w:rsidR="0073163A" w:rsidRPr="00F45298" w:rsidRDefault="0073163A" w:rsidP="0073163A">
      <w:pPr>
        <w:snapToGrid w:val="0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5298">
        <w:rPr>
          <w:rFonts w:ascii="Times New Roman" w:hAnsi="Times New Roman"/>
          <w:sz w:val="24"/>
          <w:szCs w:val="24"/>
          <w:lang w:eastAsia="en-US"/>
        </w:rPr>
        <w:t xml:space="preserve">„1.3.3. Dalė Keliauskienė, </w:t>
      </w:r>
      <w:r>
        <w:rPr>
          <w:rFonts w:ascii="Times New Roman" w:hAnsi="Times New Roman"/>
          <w:sz w:val="24"/>
          <w:szCs w:val="24"/>
          <w:lang w:eastAsia="en-US"/>
        </w:rPr>
        <w:t xml:space="preserve">Kauno r. </w:t>
      </w:r>
      <w:r w:rsidRPr="00F45298">
        <w:rPr>
          <w:rFonts w:ascii="Times New Roman" w:hAnsi="Times New Roman"/>
          <w:sz w:val="24"/>
          <w:szCs w:val="24"/>
          <w:lang w:eastAsia="en-US"/>
        </w:rPr>
        <w:t>Vilkijos gimnazijos direktorė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F45298">
        <w:rPr>
          <w:rFonts w:ascii="Times New Roman" w:hAnsi="Times New Roman"/>
          <w:sz w:val="24"/>
          <w:szCs w:val="24"/>
          <w:lang w:eastAsia="en-US"/>
        </w:rPr>
        <w:t>“</w:t>
      </w:r>
    </w:p>
    <w:p w14:paraId="76135111" w14:textId="77777777" w:rsidR="0073163A" w:rsidRPr="00FC08E8" w:rsidRDefault="0073163A" w:rsidP="0073163A">
      <w:pPr>
        <w:spacing w:line="336" w:lineRule="auto"/>
        <w:ind w:firstLine="777"/>
        <w:jc w:val="both"/>
        <w:rPr>
          <w:rFonts w:ascii="Times New Roman" w:hAnsi="Times New Roman"/>
          <w:sz w:val="24"/>
          <w:szCs w:val="24"/>
        </w:rPr>
      </w:pPr>
      <w:r w:rsidRPr="00F45298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</w:t>
      </w:r>
      <w:r w:rsidRPr="00FC08E8">
        <w:rPr>
          <w:rFonts w:ascii="Times New Roman" w:hAnsi="Times New Roman"/>
          <w:sz w:val="24"/>
          <w:szCs w:val="24"/>
        </w:rPr>
        <w:t xml:space="preserve">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5E19F8C7" w14:textId="77777777" w:rsidR="0073163A" w:rsidRDefault="0073163A" w:rsidP="0073163A">
      <w:pPr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569D106" w14:textId="77777777" w:rsidR="0073163A" w:rsidRPr="00FC08E8" w:rsidRDefault="0073163A" w:rsidP="0073163A">
      <w:pPr>
        <w:spacing w:line="312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78487C7" w14:textId="53D4894E" w:rsidR="0073163A" w:rsidRDefault="0073163A" w:rsidP="007316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08E8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4625E">
        <w:rPr>
          <w:rFonts w:ascii="Times New Roman" w:hAnsi="Times New Roman"/>
          <w:sz w:val="24"/>
          <w:szCs w:val="24"/>
        </w:rPr>
        <w:t>Valerijus Makūnas</w:t>
      </w:r>
    </w:p>
    <w:p w14:paraId="6259CAC3" w14:textId="77777777" w:rsidR="0073163A" w:rsidRDefault="0073163A" w:rsidP="007316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3163A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6431" w14:textId="77777777" w:rsidR="00A34989" w:rsidRDefault="00A34989">
      <w:r>
        <w:separator/>
      </w:r>
    </w:p>
  </w:endnote>
  <w:endnote w:type="continuationSeparator" w:id="0">
    <w:p w14:paraId="0396D433" w14:textId="77777777" w:rsidR="00A34989" w:rsidRDefault="00A3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6137E" w14:textId="77777777" w:rsidR="00A34989" w:rsidRDefault="00A34989">
      <w:r>
        <w:separator/>
      </w:r>
    </w:p>
  </w:footnote>
  <w:footnote w:type="continuationSeparator" w:id="0">
    <w:p w14:paraId="3A4667A4" w14:textId="77777777" w:rsidR="00A34989" w:rsidRDefault="00A3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9C9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0C5E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3A"/>
    <w:rsid w:val="0073168E"/>
    <w:rsid w:val="00733676"/>
    <w:rsid w:val="00733934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3AC1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4989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625E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34F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19D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1ADB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2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2020-02-28T08:12:00Z</cp:lastPrinted>
  <dcterms:created xsi:type="dcterms:W3CDTF">2022-08-24T07:54:00Z</dcterms:created>
  <dcterms:modified xsi:type="dcterms:W3CDTF">2022-08-25T07:12:00Z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