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7E28B7B5" w:rsidR="00A20EF3" w:rsidRDefault="00F077B3" w:rsidP="00FE67F4">
      <w:pPr>
        <w:pStyle w:val="Pavadinimas"/>
        <w:rPr>
          <w:szCs w:val="28"/>
        </w:rPr>
      </w:pPr>
      <w:r>
        <w:rPr>
          <w:szCs w:val="28"/>
        </w:rPr>
        <w:t>2</w:t>
      </w:r>
      <w:r w:rsidR="00A20EF3" w:rsidRPr="008B4F36">
        <w:rPr>
          <w:szCs w:val="28"/>
        </w:rPr>
        <w:t xml:space="preserve"> POSĖDIS</w:t>
      </w:r>
    </w:p>
    <w:p w14:paraId="4E5AFAFF" w14:textId="09BADD5D" w:rsidR="0037743B" w:rsidRDefault="0037743B" w:rsidP="00FE67F4">
      <w:pPr>
        <w:pStyle w:val="Pavadinimas"/>
        <w:rPr>
          <w:szCs w:val="28"/>
        </w:rPr>
      </w:pPr>
    </w:p>
    <w:p w14:paraId="37850941" w14:textId="77777777" w:rsidR="00004B2E" w:rsidRPr="00F779E4" w:rsidRDefault="00004B2E" w:rsidP="00004B2E">
      <w:pPr>
        <w:pStyle w:val="Antrat1"/>
        <w:keepNext w:val="0"/>
        <w:widowControl w:val="0"/>
        <w:tabs>
          <w:tab w:val="center" w:pos="453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SPRENDIMAS</w:t>
      </w:r>
    </w:p>
    <w:p w14:paraId="05C0C873" w14:textId="77777777" w:rsidR="00004B2E" w:rsidRDefault="00004B2E" w:rsidP="00004B2E">
      <w:pPr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DĖL </w:t>
      </w:r>
      <w:r>
        <w:rPr>
          <w:rFonts w:ascii="Times New Roman" w:hAnsi="Times New Roman"/>
          <w:b/>
          <w:sz w:val="24"/>
          <w:szCs w:val="24"/>
        </w:rPr>
        <w:t>KAUNO RAJONO SAVIVALDYBĖS TARYBOS KOMITETŲ SUDARYMO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14:paraId="4FD6A258" w14:textId="77777777" w:rsidR="00004B2E" w:rsidRDefault="00004B2E" w:rsidP="00004B2E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81ED724" w14:textId="2C788358" w:rsidR="00004B2E" w:rsidRDefault="00004B2E" w:rsidP="00004B2E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gegužės 4 d.  Nr. TS-</w:t>
      </w:r>
      <w:r w:rsidR="00C107A5">
        <w:rPr>
          <w:rFonts w:ascii="Times New Roman" w:hAnsi="Times New Roman"/>
          <w:sz w:val="24"/>
          <w:szCs w:val="24"/>
        </w:rPr>
        <w:t>186</w:t>
      </w:r>
    </w:p>
    <w:p w14:paraId="523083BA" w14:textId="77777777" w:rsidR="00004B2E" w:rsidRDefault="00004B2E" w:rsidP="00004B2E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Kaunas</w:t>
      </w:r>
    </w:p>
    <w:p w14:paraId="2A3A55F5" w14:textId="77777777" w:rsidR="00004B2E" w:rsidRDefault="00004B2E" w:rsidP="00C107A5">
      <w:pPr>
        <w:tabs>
          <w:tab w:val="center" w:pos="4320"/>
          <w:tab w:val="right" w:pos="8640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1B005440" w14:textId="77777777" w:rsidR="00004B2E" w:rsidRDefault="00004B2E" w:rsidP="00C107A5">
      <w:pPr>
        <w:spacing w:line="360" w:lineRule="auto"/>
      </w:pPr>
    </w:p>
    <w:p w14:paraId="76ACD039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Vadovaudamasi Lietuvos Respublikos vietos savivaldos įstatymo </w:t>
      </w:r>
      <w:r w:rsidRPr="00BD0F4C">
        <w:rPr>
          <w:rFonts w:ascii="Times New Roman" w:hAnsi="Times New Roman"/>
          <w:strike/>
          <w:color w:val="000000"/>
          <w:sz w:val="24"/>
          <w:szCs w:val="24"/>
        </w:rPr>
        <w:br/>
      </w:r>
      <w:r w:rsidRPr="005A4C51">
        <w:rPr>
          <w:rFonts w:ascii="Times New Roman" w:hAnsi="Times New Roman"/>
          <w:color w:val="000000"/>
          <w:spacing w:val="-1"/>
          <w:sz w:val="24"/>
          <w:szCs w:val="24"/>
        </w:rPr>
        <w:t>15 straipsnio 2 dalies 4 punktu,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straipsnio 1 ir 3 dalimis, Kauno rajono savivaldybės tarybos reglamento, patvirtinto Kauno rajono savivaldybės tarybos 2023 m. kovo 30 d. sprendimu Nr. TS-176 ,,Dėl Kauno rajono savivaldybės tarybos reglamento patvirtinimo“, 68  punktu </w:t>
      </w:r>
      <w:r>
        <w:rPr>
          <w:rFonts w:ascii="Times New Roman" w:hAnsi="Times New Roman"/>
          <w:sz w:val="24"/>
          <w:szCs w:val="24"/>
        </w:rPr>
        <w:t xml:space="preserve">Kauno rajono savivaldybės taryba </w:t>
      </w:r>
      <w:r>
        <w:rPr>
          <w:rFonts w:ascii="Times New Roman" w:hAnsi="Times New Roman"/>
          <w:spacing w:val="40"/>
          <w:sz w:val="24"/>
          <w:szCs w:val="24"/>
        </w:rPr>
        <w:t>nusprendžia</w:t>
      </w:r>
      <w:r>
        <w:rPr>
          <w:rFonts w:ascii="Times New Roman" w:hAnsi="Times New Roman"/>
          <w:sz w:val="24"/>
          <w:szCs w:val="24"/>
        </w:rPr>
        <w:t>:</w:t>
      </w:r>
    </w:p>
    <w:p w14:paraId="5EBD04A7" w14:textId="77777777" w:rsidR="00004B2E" w:rsidRDefault="00004B2E" w:rsidP="00004B2E">
      <w:pPr>
        <w:numPr>
          <w:ilvl w:val="0"/>
          <w:numId w:val="15"/>
        </w:numPr>
        <w:spacing w:line="360" w:lineRule="auto"/>
        <w:contextualSpacing/>
        <w:jc w:val="both"/>
        <w:rPr>
          <w:rFonts w:ascii="Times New Roman" w:eastAsia="Calibri" w:hAnsi="Times New Roman"/>
          <w:spacing w:val="-6"/>
          <w:sz w:val="24"/>
          <w:szCs w:val="24"/>
          <w:lang w:eastAsia="en-US"/>
        </w:rPr>
      </w:pPr>
      <w:r>
        <w:rPr>
          <w:rFonts w:ascii="Times New Roman" w:eastAsia="Calibri" w:hAnsi="Times New Roman"/>
          <w:spacing w:val="-6"/>
          <w:sz w:val="24"/>
          <w:szCs w:val="24"/>
          <w:lang w:eastAsia="en-US"/>
        </w:rPr>
        <w:t>Nustatyti Kauno rajono savivaldybės tarybos komitetų, išskyrus Kontrolės, skaičių – 4.</w:t>
      </w:r>
    </w:p>
    <w:p w14:paraId="146874E1" w14:textId="77777777" w:rsidR="00004B2E" w:rsidRDefault="00004B2E" w:rsidP="00004B2E">
      <w:pPr>
        <w:numPr>
          <w:ilvl w:val="0"/>
          <w:numId w:val="15"/>
        </w:num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Sudaryti šiuos Kauno rajono savivaldybės tarybos komitetus: </w:t>
      </w:r>
    </w:p>
    <w:p w14:paraId="06589909" w14:textId="77777777" w:rsidR="00004B2E" w:rsidRPr="00AC32B6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C32B6">
        <w:rPr>
          <w:rFonts w:ascii="Times New Roman" w:hAnsi="Times New Roman"/>
          <w:sz w:val="24"/>
          <w:szCs w:val="24"/>
        </w:rPr>
        <w:t>2.1. Biudžeto ir finansų iš 8 narių:</w:t>
      </w:r>
    </w:p>
    <w:p w14:paraId="0FF391B7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Jonas Gurskas;</w:t>
      </w:r>
    </w:p>
    <w:p w14:paraId="0E29C9BD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Gintarė Grybauskaitė-Kaminskienė;</w:t>
      </w:r>
    </w:p>
    <w:p w14:paraId="742D0A3C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Monika Kiaušaitė; </w:t>
      </w:r>
    </w:p>
    <w:p w14:paraId="7EEE90EF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2.1.4. Vladas Kurutis;</w:t>
      </w:r>
    </w:p>
    <w:p w14:paraId="213B2BD2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2.1.5. Irena Marcinkevičienė;</w:t>
      </w:r>
    </w:p>
    <w:p w14:paraId="760CC8AA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2.1.6. Artūras Orlauskas;</w:t>
      </w:r>
    </w:p>
    <w:p w14:paraId="637B167F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2.1.7. Vytautas Rimas;</w:t>
      </w:r>
    </w:p>
    <w:p w14:paraId="041ADFFB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2.1.8. Evelina Valskytė.</w:t>
      </w:r>
    </w:p>
    <w:p w14:paraId="160F4B7F" w14:textId="77777777" w:rsidR="00004B2E" w:rsidRPr="00AC32B6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C32B6">
        <w:rPr>
          <w:rFonts w:ascii="Times New Roman" w:hAnsi="Times New Roman"/>
          <w:sz w:val="24"/>
          <w:szCs w:val="24"/>
        </w:rPr>
        <w:t>2.2. Kultūros, švietimo ir sporto iš 7 narių:</w:t>
      </w:r>
    </w:p>
    <w:p w14:paraId="63CFFA29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Regina Lukoševičienė;</w:t>
      </w:r>
    </w:p>
    <w:p w14:paraId="3CBCEB7C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Jonas Mykolaitis;</w:t>
      </w:r>
    </w:p>
    <w:p w14:paraId="36A2BFCD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Dovilė Mikuckienė;</w:t>
      </w:r>
    </w:p>
    <w:p w14:paraId="1CA4E774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Algirdas Navickas;</w:t>
      </w:r>
    </w:p>
    <w:p w14:paraId="7D5007A8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Laimutė Rutkauskienė;</w:t>
      </w:r>
    </w:p>
    <w:p w14:paraId="0242B2EB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2.2.6. Asta Ulinskaitė;</w:t>
      </w:r>
    </w:p>
    <w:p w14:paraId="53D690A6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2.2.7. Rita Urnikienė.</w:t>
      </w:r>
    </w:p>
    <w:p w14:paraId="697821BF" w14:textId="77777777" w:rsidR="00004B2E" w:rsidRPr="00AC32B6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C32B6">
        <w:rPr>
          <w:rFonts w:ascii="Times New Roman" w:hAnsi="Times New Roman"/>
          <w:sz w:val="24"/>
          <w:szCs w:val="24"/>
        </w:rPr>
        <w:lastRenderedPageBreak/>
        <w:t>2.3. Socialinių reikalų ir sveikatos iš 8 narių:</w:t>
      </w:r>
    </w:p>
    <w:p w14:paraId="40B38D61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 Saulius Davainis;</w:t>
      </w:r>
    </w:p>
    <w:p w14:paraId="434398C8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2.3.2. Rasa Kazakevičienė;</w:t>
      </w:r>
    </w:p>
    <w:p w14:paraId="134902A1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 Albinas Pugevičius;</w:t>
      </w:r>
    </w:p>
    <w:p w14:paraId="72F6A963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2.3.4. Eglė Rutkauskienė;</w:t>
      </w:r>
    </w:p>
    <w:p w14:paraId="7BCD1F11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2.3.5. Jūratė Truncienė;</w:t>
      </w:r>
    </w:p>
    <w:p w14:paraId="072DC2CB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2.3.6. Jurga Urbanavičienė;</w:t>
      </w:r>
    </w:p>
    <w:p w14:paraId="0196A3B7" w14:textId="77777777" w:rsidR="00004B2E" w:rsidRPr="0031145A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Pr="0031145A">
        <w:rPr>
          <w:rFonts w:ascii="Times New Roman" w:hAnsi="Times New Roman"/>
          <w:sz w:val="24"/>
          <w:szCs w:val="24"/>
        </w:rPr>
        <w:t>.7.  Marija Vinciūnienė;</w:t>
      </w:r>
    </w:p>
    <w:p w14:paraId="0B135F47" w14:textId="77777777" w:rsidR="00004B2E" w:rsidRPr="0031145A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145A">
        <w:rPr>
          <w:rFonts w:ascii="Times New Roman" w:hAnsi="Times New Roman"/>
          <w:sz w:val="24"/>
          <w:szCs w:val="24"/>
        </w:rPr>
        <w:t>2.3.8. Vytenis Vitkauskas.</w:t>
      </w:r>
    </w:p>
    <w:p w14:paraId="013AD853" w14:textId="77777777" w:rsidR="00004B2E" w:rsidRPr="00AC32B6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C32B6">
        <w:rPr>
          <w:rFonts w:ascii="Times New Roman" w:hAnsi="Times New Roman"/>
          <w:sz w:val="24"/>
          <w:szCs w:val="24"/>
        </w:rPr>
        <w:t xml:space="preserve">2.4. Ūkio ir darnios plėtros iš 8 narių: </w:t>
      </w:r>
    </w:p>
    <w:p w14:paraId="4989A99A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2.4.1. Audrius Banionis;</w:t>
      </w:r>
    </w:p>
    <w:p w14:paraId="413C590B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2.4.2.</w:t>
      </w:r>
      <w:r w:rsidRPr="003423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Violeta Boreikienė;</w:t>
      </w:r>
    </w:p>
    <w:p w14:paraId="4330CB65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2.4.3. Rūta Butkuvienė;</w:t>
      </w:r>
    </w:p>
    <w:p w14:paraId="41F7B7B6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2.4.4. Kęstutis Markevičius;</w:t>
      </w:r>
    </w:p>
    <w:p w14:paraId="574F88AC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2.4.5. Česlovas Paulauskas;</w:t>
      </w:r>
    </w:p>
    <w:p w14:paraId="213B1A3C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2.4.6. Donatas Pocius;</w:t>
      </w:r>
    </w:p>
    <w:p w14:paraId="736A2AEA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2.4.7. Vytautė Venckūnaitė;</w:t>
      </w:r>
    </w:p>
    <w:p w14:paraId="4AFD38E9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2.4.8. </w:t>
      </w:r>
      <w:r w:rsidRPr="0031145A">
        <w:rPr>
          <w:rFonts w:ascii="Times New Roman" w:hAnsi="Times New Roman"/>
          <w:sz w:val="24"/>
          <w:szCs w:val="24"/>
        </w:rPr>
        <w:t>Algirdas Žandaras.</w:t>
      </w:r>
    </w:p>
    <w:p w14:paraId="65FAB9A0" w14:textId="77777777" w:rsidR="00C107A5" w:rsidRDefault="00004B2E" w:rsidP="00C107A5">
      <w:pPr>
        <w:tabs>
          <w:tab w:val="left" w:pos="851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bCs/>
          <w:sz w:val="24"/>
        </w:rPr>
      </w:pPr>
      <w:r>
        <w:rPr>
          <w:bCs/>
          <w:sz w:val="24"/>
        </w:rPr>
        <w:tab/>
      </w:r>
      <w:r>
        <w:rPr>
          <w:rFonts w:ascii="Times New Roman" w:hAnsi="Times New Roman"/>
          <w:bCs/>
          <w:sz w:val="24"/>
        </w:rPr>
        <w:t xml:space="preserve"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dienos. </w:t>
      </w:r>
    </w:p>
    <w:p w14:paraId="2725E5EC" w14:textId="77777777" w:rsidR="00C107A5" w:rsidRDefault="00C107A5" w:rsidP="00C107A5">
      <w:pPr>
        <w:tabs>
          <w:tab w:val="left" w:pos="851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3515C76A" w14:textId="77777777" w:rsidR="00C107A5" w:rsidRDefault="00C107A5" w:rsidP="00C107A5">
      <w:pPr>
        <w:tabs>
          <w:tab w:val="left" w:pos="851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40DE6D02" w14:textId="7DB79256" w:rsidR="00004B2E" w:rsidRPr="00BC7773" w:rsidRDefault="00004B2E" w:rsidP="00C107A5">
      <w:pPr>
        <w:tabs>
          <w:tab w:val="left" w:pos="851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bCs/>
          <w:sz w:val="24"/>
        </w:rPr>
      </w:pPr>
      <w:r w:rsidRPr="00BC7773">
        <w:rPr>
          <w:rFonts w:ascii="Times New Roman" w:hAnsi="Times New Roman"/>
          <w:sz w:val="24"/>
        </w:rPr>
        <w:t>Savivaldybės meras</w:t>
      </w:r>
      <w:r>
        <w:rPr>
          <w:rFonts w:ascii="Times New Roman" w:hAnsi="Times New Roman"/>
          <w:sz w:val="24"/>
        </w:rPr>
        <w:t xml:space="preserve"> </w:t>
      </w:r>
      <w:r w:rsidR="00C107A5">
        <w:rPr>
          <w:rFonts w:ascii="Times New Roman" w:hAnsi="Times New Roman"/>
          <w:sz w:val="24"/>
        </w:rPr>
        <w:tab/>
      </w:r>
      <w:r w:rsidR="00C107A5">
        <w:rPr>
          <w:rFonts w:ascii="Times New Roman" w:hAnsi="Times New Roman"/>
          <w:sz w:val="24"/>
        </w:rPr>
        <w:tab/>
        <w:t>Valerijus Makūnas</w:t>
      </w:r>
    </w:p>
    <w:p w14:paraId="3008BD9E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A5F32B5" w14:textId="77777777" w:rsidR="00004B2E" w:rsidRDefault="00004B2E" w:rsidP="00004B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0CAE4C4" w14:textId="77777777" w:rsidR="007B75C6" w:rsidRDefault="007B75C6" w:rsidP="00FE67F4">
      <w:pPr>
        <w:pStyle w:val="Pavadinimas"/>
        <w:rPr>
          <w:szCs w:val="28"/>
        </w:rPr>
      </w:pPr>
    </w:p>
    <w:sectPr w:rsidR="007B75C6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D06F0" w14:textId="77777777" w:rsidR="00B009FD" w:rsidRDefault="00B009FD">
      <w:r>
        <w:separator/>
      </w:r>
    </w:p>
  </w:endnote>
  <w:endnote w:type="continuationSeparator" w:id="0">
    <w:p w14:paraId="1D3B2A16" w14:textId="77777777" w:rsidR="00B009FD" w:rsidRDefault="00B0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B5BE" w14:textId="77777777" w:rsidR="00B009FD" w:rsidRDefault="00B009FD">
      <w:r>
        <w:separator/>
      </w:r>
    </w:p>
  </w:footnote>
  <w:footnote w:type="continuationSeparator" w:id="0">
    <w:p w14:paraId="4F28ECBD" w14:textId="77777777" w:rsidR="00B009FD" w:rsidRDefault="00B00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3246B5"/>
    <w:multiLevelType w:val="multilevel"/>
    <w:tmpl w:val="FDB840F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isLgl/>
      <w:lvlText w:val="%1.%2."/>
      <w:lvlJc w:val="left"/>
      <w:pPr>
        <w:ind w:left="1451" w:hanging="600"/>
      </w:pPr>
    </w:lvl>
    <w:lvl w:ilvl="2">
      <w:start w:val="2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5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2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9"/>
  </w:num>
  <w:num w:numId="3" w16cid:durableId="1174538025">
    <w:abstractNumId w:val="3"/>
  </w:num>
  <w:num w:numId="4" w16cid:durableId="1829444034">
    <w:abstractNumId w:val="10"/>
  </w:num>
  <w:num w:numId="5" w16cid:durableId="201986056">
    <w:abstractNumId w:val="6"/>
  </w:num>
  <w:num w:numId="6" w16cid:durableId="11845156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8"/>
  </w:num>
  <w:num w:numId="13" w16cid:durableId="1833179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2"/>
  </w:num>
  <w:num w:numId="15" w16cid:durableId="1208302559">
    <w:abstractNumId w:val="4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4B2E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4627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3F7939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09FD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07A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5F37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23</TotalTime>
  <Pages>2</Pages>
  <Words>1412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3</cp:revision>
  <cp:lastPrinted>2020-02-28T08:12:00Z</cp:lastPrinted>
  <dcterms:created xsi:type="dcterms:W3CDTF">2023-05-03T07:43:00Z</dcterms:created>
  <dcterms:modified xsi:type="dcterms:W3CDTF">2023-05-03T08:05:00Z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