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F30EF" w14:textId="73CA1E1B" w:rsidR="00316571" w:rsidRPr="002137B7" w:rsidRDefault="00316571" w:rsidP="008C0C77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2137B7">
        <w:rPr>
          <w:rFonts w:ascii="Times New Roman" w:hAnsi="Times New Roman"/>
          <w:b/>
          <w:sz w:val="24"/>
          <w:szCs w:val="24"/>
        </w:rPr>
        <w:t>DĖL DETALIOJO PLANO KEITIMO, FINANSAVIMO IR</w:t>
      </w:r>
      <w:r w:rsidR="0073626F" w:rsidRPr="002137B7">
        <w:rPr>
          <w:rFonts w:ascii="Times New Roman" w:hAnsi="Times New Roman"/>
          <w:b/>
          <w:sz w:val="24"/>
          <w:szCs w:val="24"/>
        </w:rPr>
        <w:t xml:space="preserve"> </w:t>
      </w:r>
      <w:r w:rsidRPr="002137B7">
        <w:rPr>
          <w:rFonts w:ascii="Times New Roman" w:hAnsi="Times New Roman"/>
          <w:b/>
          <w:sz w:val="24"/>
          <w:szCs w:val="24"/>
        </w:rPr>
        <w:t>PLANAVIMO TIKSLŲ PATVIRTINIMO</w:t>
      </w:r>
    </w:p>
    <w:p w14:paraId="034696AA" w14:textId="77777777" w:rsidR="00933981" w:rsidRPr="002137B7" w:rsidRDefault="00933981" w:rsidP="008C0C77">
      <w:pPr>
        <w:pStyle w:val="Pavadinimas"/>
        <w:spacing w:line="360" w:lineRule="auto"/>
        <w:rPr>
          <w:sz w:val="24"/>
          <w:szCs w:val="24"/>
        </w:rPr>
      </w:pPr>
    </w:p>
    <w:p w14:paraId="0FEF5C24" w14:textId="546097A1" w:rsidR="00797704" w:rsidRPr="002137B7" w:rsidRDefault="00797704" w:rsidP="008C0C77">
      <w:pPr>
        <w:pStyle w:val="Antrats"/>
        <w:tabs>
          <w:tab w:val="left" w:pos="1296"/>
        </w:tabs>
        <w:jc w:val="center"/>
        <w:rPr>
          <w:rFonts w:ascii="Times New Roman" w:hAnsi="Times New Roman"/>
          <w:sz w:val="24"/>
          <w:szCs w:val="24"/>
        </w:rPr>
      </w:pPr>
      <w:r w:rsidRPr="002137B7">
        <w:rPr>
          <w:rFonts w:ascii="Times New Roman" w:hAnsi="Times New Roman"/>
          <w:sz w:val="24"/>
          <w:szCs w:val="24"/>
        </w:rPr>
        <w:t>20</w:t>
      </w:r>
      <w:r w:rsidR="00B12FFA" w:rsidRPr="002137B7">
        <w:rPr>
          <w:rFonts w:ascii="Times New Roman" w:hAnsi="Times New Roman"/>
          <w:sz w:val="24"/>
          <w:szCs w:val="24"/>
        </w:rPr>
        <w:t>2</w:t>
      </w:r>
      <w:r w:rsidR="007D1F2F" w:rsidRPr="002137B7">
        <w:rPr>
          <w:rFonts w:ascii="Times New Roman" w:hAnsi="Times New Roman"/>
          <w:sz w:val="24"/>
          <w:szCs w:val="24"/>
        </w:rPr>
        <w:t>3</w:t>
      </w:r>
      <w:r w:rsidRPr="002137B7">
        <w:rPr>
          <w:rFonts w:ascii="Times New Roman" w:hAnsi="Times New Roman"/>
          <w:sz w:val="24"/>
          <w:szCs w:val="24"/>
        </w:rPr>
        <w:t xml:space="preserve"> m.</w:t>
      </w:r>
      <w:r w:rsidR="009A3377" w:rsidRPr="002137B7">
        <w:rPr>
          <w:rFonts w:ascii="Times New Roman" w:hAnsi="Times New Roman"/>
          <w:sz w:val="24"/>
          <w:szCs w:val="24"/>
        </w:rPr>
        <w:t xml:space="preserve"> </w:t>
      </w:r>
      <w:r w:rsidR="004047B9" w:rsidRPr="002137B7">
        <w:rPr>
          <w:rFonts w:ascii="Times New Roman" w:hAnsi="Times New Roman"/>
          <w:sz w:val="24"/>
          <w:szCs w:val="24"/>
        </w:rPr>
        <w:t>birželio</w:t>
      </w:r>
      <w:r w:rsidRPr="002137B7">
        <w:rPr>
          <w:rFonts w:ascii="Times New Roman" w:hAnsi="Times New Roman"/>
          <w:sz w:val="24"/>
          <w:szCs w:val="24"/>
        </w:rPr>
        <w:t xml:space="preserve"> </w:t>
      </w:r>
      <w:r w:rsidR="00414BB3" w:rsidRPr="002137B7">
        <w:rPr>
          <w:rFonts w:ascii="Times New Roman" w:hAnsi="Times New Roman"/>
          <w:sz w:val="24"/>
          <w:szCs w:val="24"/>
        </w:rPr>
        <w:t xml:space="preserve"> </w:t>
      </w:r>
      <w:r w:rsidRPr="002137B7">
        <w:rPr>
          <w:rFonts w:ascii="Times New Roman" w:hAnsi="Times New Roman"/>
          <w:sz w:val="24"/>
          <w:szCs w:val="24"/>
        </w:rPr>
        <w:t xml:space="preserve">  d. Nr. </w:t>
      </w:r>
      <w:r w:rsidR="00316571" w:rsidRPr="002137B7">
        <w:rPr>
          <w:rFonts w:ascii="Times New Roman" w:hAnsi="Times New Roman"/>
          <w:sz w:val="24"/>
          <w:szCs w:val="24"/>
        </w:rPr>
        <w:t>MP</w:t>
      </w:r>
      <w:r w:rsidRPr="002137B7">
        <w:rPr>
          <w:rFonts w:ascii="Times New Roman" w:hAnsi="Times New Roman"/>
          <w:sz w:val="24"/>
          <w:szCs w:val="24"/>
        </w:rPr>
        <w:t>-</w:t>
      </w:r>
    </w:p>
    <w:p w14:paraId="6CAE90FD" w14:textId="77777777" w:rsidR="00797704" w:rsidRPr="002137B7" w:rsidRDefault="00797704" w:rsidP="008C0C77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2137B7">
        <w:rPr>
          <w:rFonts w:ascii="Times New Roman" w:hAnsi="Times New Roman"/>
          <w:sz w:val="24"/>
          <w:szCs w:val="24"/>
        </w:rPr>
        <w:t>Kaunas</w:t>
      </w:r>
    </w:p>
    <w:p w14:paraId="400AA931" w14:textId="77777777" w:rsidR="00933981" w:rsidRPr="002137B7" w:rsidRDefault="00933981" w:rsidP="008C0C77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0522038" w14:textId="0E4D887F" w:rsidR="00F97660" w:rsidRPr="002137B7" w:rsidRDefault="0020799E" w:rsidP="008C0C77">
      <w:pPr>
        <w:spacing w:line="360" w:lineRule="auto"/>
        <w:ind w:right="140" w:firstLine="851"/>
        <w:jc w:val="both"/>
        <w:rPr>
          <w:rFonts w:ascii="Times New Roman" w:hAnsi="Times New Roman"/>
          <w:color w:val="FF0000"/>
          <w:spacing w:val="-4"/>
          <w:sz w:val="24"/>
          <w:szCs w:val="24"/>
        </w:rPr>
      </w:pPr>
      <w:r w:rsidRPr="002137B7">
        <w:rPr>
          <w:rFonts w:ascii="Times New Roman" w:hAnsi="Times New Roman"/>
          <w:sz w:val="24"/>
          <w:szCs w:val="24"/>
        </w:rPr>
        <w:t>Vadovaudamasis Lietuvos Respublikos teritorijų planavimo įstatymo 24 straipsnio 5 dalimi,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punktais, Kompleksinio teritorijų</w:t>
      </w:r>
      <w:r w:rsidRPr="002137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137B7">
        <w:rPr>
          <w:rFonts w:ascii="Times New Roman" w:hAnsi="Times New Roman"/>
          <w:sz w:val="24"/>
          <w:szCs w:val="24"/>
        </w:rPr>
        <w:t xml:space="preserve">planavimo dokumentų rengimo taisyklių, patvirtintų Lietuvos Respublikos aplinkos ministro 2014-01-02 įsakymu Nr. D1-8 „Dėl kompleksinio teritorijų planavimo dokumentų rengimo taisyklių patvirtinimo” (toliau – Taisyklės), 313 </w:t>
      </w:r>
      <w:r w:rsidRPr="002137B7">
        <w:rPr>
          <w:rFonts w:ascii="Times New Roman" w:hAnsi="Times New Roman"/>
          <w:sz w:val="24"/>
          <w:szCs w:val="24"/>
          <w:lang w:val="pt-BR"/>
        </w:rPr>
        <w:t>punktu</w:t>
      </w:r>
      <w:r w:rsidRPr="002137B7">
        <w:rPr>
          <w:rFonts w:ascii="Times New Roman" w:hAnsi="Times New Roman"/>
          <w:sz w:val="24"/>
          <w:szCs w:val="24"/>
        </w:rPr>
        <w:t xml:space="preserve">, </w:t>
      </w:r>
      <w:r w:rsidR="000E55D9" w:rsidRPr="002137B7">
        <w:rPr>
          <w:rFonts w:ascii="Times New Roman" w:hAnsi="Times New Roman"/>
          <w:spacing w:val="-6"/>
          <w:sz w:val="24"/>
          <w:szCs w:val="24"/>
        </w:rPr>
        <w:t xml:space="preserve">Kauno rajono savivaldybės teritorijos bendrojo plano 1-uoju pakeitimu, patvirtintu </w:t>
      </w:r>
      <w:r w:rsidR="00797704" w:rsidRPr="002137B7">
        <w:rPr>
          <w:rFonts w:ascii="Times New Roman" w:hAnsi="Times New Roman"/>
          <w:spacing w:val="-6"/>
          <w:sz w:val="24"/>
          <w:szCs w:val="24"/>
        </w:rPr>
        <w:t>Kauno rajono savivaldybės tarybos 2014-08-28 sprendimu Nr. TS-299 „Dėl Kauno rajono savivaldybės teritorijos bendrojo plano 1-ojo pakeitimo tvirtinimo“</w:t>
      </w:r>
      <w:r w:rsidR="0025371F" w:rsidRPr="002137B7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A721D1" w:rsidRPr="002137B7">
        <w:rPr>
          <w:rFonts w:ascii="Times New Roman" w:hAnsi="Times New Roman"/>
          <w:spacing w:val="-6"/>
          <w:sz w:val="24"/>
          <w:szCs w:val="24"/>
        </w:rPr>
        <w:t>Kauno rajono savivaldybės tarybos</w:t>
      </w:r>
      <w:r w:rsidR="00A7490F" w:rsidRPr="002137B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721D1" w:rsidRPr="002137B7">
        <w:rPr>
          <w:rFonts w:ascii="Times New Roman" w:hAnsi="Times New Roman"/>
          <w:spacing w:val="-6"/>
          <w:sz w:val="24"/>
          <w:szCs w:val="24"/>
        </w:rPr>
        <w:t xml:space="preserve">2017-11-16 sprendimu Nr. TS-411 ,,Dėl </w:t>
      </w:r>
      <w:r w:rsidR="0025371F" w:rsidRPr="002137B7">
        <w:rPr>
          <w:rFonts w:ascii="Times New Roman" w:hAnsi="Times New Roman"/>
          <w:spacing w:val="-6"/>
          <w:sz w:val="24"/>
          <w:szCs w:val="24"/>
        </w:rPr>
        <w:t>Kauno rajono savivaldybės</w:t>
      </w:r>
      <w:r w:rsidR="00A721D1" w:rsidRPr="002137B7">
        <w:rPr>
          <w:rFonts w:ascii="Times New Roman" w:hAnsi="Times New Roman"/>
          <w:spacing w:val="-6"/>
          <w:sz w:val="24"/>
          <w:szCs w:val="24"/>
        </w:rPr>
        <w:t xml:space="preserve"> teritorijos bendrojo plano 1-ojo pakeitimo </w:t>
      </w:r>
      <w:r w:rsidR="0025371F" w:rsidRPr="002137B7">
        <w:rPr>
          <w:rFonts w:ascii="Times New Roman" w:hAnsi="Times New Roman"/>
          <w:spacing w:val="-6"/>
          <w:sz w:val="24"/>
          <w:szCs w:val="24"/>
        </w:rPr>
        <w:t>koregavimo patvirtinimo“</w:t>
      </w:r>
      <w:r w:rsidR="006F036F" w:rsidRPr="002137B7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6F036F" w:rsidRPr="002137B7">
        <w:rPr>
          <w:rFonts w:ascii="Times New Roman" w:hAnsi="Times New Roman"/>
          <w:spacing w:val="-4"/>
          <w:sz w:val="24"/>
          <w:szCs w:val="24"/>
        </w:rPr>
        <w:t>Kauno rajono savivaldybės tarybos</w:t>
      </w:r>
      <w:r w:rsidR="00051E44" w:rsidRPr="002137B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F036F" w:rsidRPr="002137B7">
        <w:rPr>
          <w:rFonts w:ascii="Times New Roman" w:hAnsi="Times New Roman"/>
          <w:spacing w:val="-4"/>
          <w:sz w:val="24"/>
          <w:szCs w:val="24"/>
        </w:rPr>
        <w:t>2020-05-28 sprendimu Nr. TS-233 ,,</w:t>
      </w:r>
      <w:r w:rsidR="006F036F" w:rsidRPr="002137B7">
        <w:rPr>
          <w:rFonts w:ascii="Times New Roman" w:hAnsi="Times New Roman"/>
          <w:sz w:val="24"/>
          <w:szCs w:val="24"/>
        </w:rPr>
        <w:t xml:space="preserve">Dėl </w:t>
      </w:r>
      <w:r w:rsidR="006F036F" w:rsidRPr="000666B4">
        <w:rPr>
          <w:rFonts w:ascii="Times New Roman" w:hAnsi="Times New Roman"/>
          <w:sz w:val="24"/>
          <w:szCs w:val="24"/>
        </w:rPr>
        <w:t>Kauno rajono savivaldybės teritorijos bendrojo plano 1-ojo pakeitimo koregavimo patvirtinimo“</w:t>
      </w:r>
      <w:r w:rsidR="00672A8F" w:rsidRPr="000666B4">
        <w:rPr>
          <w:rFonts w:ascii="Times New Roman" w:hAnsi="Times New Roman"/>
          <w:sz w:val="24"/>
          <w:szCs w:val="24"/>
        </w:rPr>
        <w:t xml:space="preserve"> </w:t>
      </w:r>
      <w:r w:rsidRPr="000666B4">
        <w:rPr>
          <w:rFonts w:ascii="Times New Roman" w:hAnsi="Times New Roman"/>
          <w:sz w:val="24"/>
          <w:szCs w:val="24"/>
        </w:rPr>
        <w:t>ir atsižvelgdamas į Kauno rajono savivaldybės administracijos direktoriau</w:t>
      </w:r>
      <w:r w:rsidRPr="000666B4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0666B4" w:rsidRPr="000666B4">
        <w:rPr>
          <w:rFonts w:ascii="Times New Roman" w:hAnsi="Times New Roman"/>
          <w:spacing w:val="-4"/>
          <w:sz w:val="24"/>
          <w:szCs w:val="24"/>
        </w:rPr>
        <w:t>2023-06</w:t>
      </w:r>
      <w:r w:rsidRPr="000666B4">
        <w:rPr>
          <w:rFonts w:ascii="Times New Roman" w:hAnsi="Times New Roman"/>
          <w:spacing w:val="-4"/>
          <w:sz w:val="24"/>
          <w:szCs w:val="24"/>
        </w:rPr>
        <w:t>-</w:t>
      </w:r>
      <w:r w:rsidR="000666B4" w:rsidRPr="000666B4">
        <w:rPr>
          <w:rFonts w:ascii="Times New Roman" w:hAnsi="Times New Roman"/>
          <w:spacing w:val="-4"/>
          <w:sz w:val="24"/>
          <w:szCs w:val="24"/>
        </w:rPr>
        <w:t>07</w:t>
      </w:r>
      <w:r w:rsidRPr="000666B4">
        <w:rPr>
          <w:rFonts w:ascii="Times New Roman" w:hAnsi="Times New Roman"/>
          <w:spacing w:val="-4"/>
          <w:sz w:val="24"/>
          <w:szCs w:val="24"/>
        </w:rPr>
        <w:t xml:space="preserve"> įsakymą Nr. ĮS-1</w:t>
      </w:r>
      <w:r w:rsidR="000666B4" w:rsidRPr="000666B4">
        <w:rPr>
          <w:rFonts w:ascii="Times New Roman" w:hAnsi="Times New Roman"/>
          <w:spacing w:val="-4"/>
          <w:sz w:val="24"/>
          <w:szCs w:val="24"/>
        </w:rPr>
        <w:t>715</w:t>
      </w:r>
      <w:r w:rsidRPr="000666B4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Pr="000666B4">
        <w:rPr>
          <w:rFonts w:ascii="Times New Roman" w:hAnsi="Times New Roman"/>
          <w:sz w:val="24"/>
          <w:szCs w:val="24"/>
        </w:rPr>
        <w:t>Dėl teritorijų planavimo proceso inicijavimo</w:t>
      </w:r>
      <w:r w:rsidRPr="000666B4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Pr="000666B4">
        <w:rPr>
          <w:rFonts w:ascii="Times New Roman" w:hAnsi="Times New Roman"/>
          <w:sz w:val="24"/>
          <w:szCs w:val="24"/>
        </w:rPr>
        <w:t>planavimo iniciatoriaus</w:t>
      </w:r>
      <w:r w:rsidRPr="000666B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137B7" w:rsidRPr="000666B4">
        <w:rPr>
          <w:rFonts w:ascii="Times New Roman" w:hAnsi="Times New Roman"/>
          <w:sz w:val="24"/>
          <w:szCs w:val="24"/>
        </w:rPr>
        <w:t>(toliau – Planavimo iniciatorius</w:t>
      </w:r>
      <w:r w:rsidR="002137B7" w:rsidRPr="00D506B3">
        <w:rPr>
          <w:rFonts w:ascii="Times New Roman" w:hAnsi="Times New Roman"/>
          <w:sz w:val="24"/>
          <w:szCs w:val="24"/>
        </w:rPr>
        <w:t xml:space="preserve">) </w:t>
      </w:r>
      <w:r w:rsidR="002137B7" w:rsidRPr="002137B7">
        <w:rPr>
          <w:rFonts w:ascii="Times New Roman" w:hAnsi="Times New Roman"/>
          <w:sz w:val="24"/>
          <w:szCs w:val="24"/>
        </w:rPr>
        <w:t>2023-05-24 prašymą, registruotą 2023-05-25 Nr. UG-769</w:t>
      </w:r>
      <w:r w:rsidRPr="002137B7">
        <w:rPr>
          <w:rFonts w:ascii="Times New Roman" w:hAnsi="Times New Roman"/>
          <w:sz w:val="24"/>
          <w:szCs w:val="24"/>
        </w:rPr>
        <w:t>:</w:t>
      </w:r>
    </w:p>
    <w:p w14:paraId="1AEEED49" w14:textId="2212718F" w:rsidR="0020799E" w:rsidRPr="008111BD" w:rsidRDefault="0020799E" w:rsidP="008C0C77">
      <w:pPr>
        <w:spacing w:line="360" w:lineRule="auto"/>
        <w:ind w:right="142" w:firstLine="851"/>
        <w:jc w:val="both"/>
        <w:rPr>
          <w:rFonts w:ascii="Times New Roman" w:hAnsi="Times New Roman"/>
          <w:sz w:val="24"/>
          <w:szCs w:val="24"/>
        </w:rPr>
      </w:pPr>
      <w:r w:rsidRPr="002137B7">
        <w:rPr>
          <w:rFonts w:ascii="Times New Roman" w:hAnsi="Times New Roman"/>
          <w:spacing w:val="-2"/>
          <w:sz w:val="24"/>
          <w:szCs w:val="24"/>
        </w:rPr>
        <w:t xml:space="preserve">1. L e i d ž i u  keisti </w:t>
      </w:r>
      <w:r w:rsidR="002137B7" w:rsidRPr="002137B7">
        <w:rPr>
          <w:rFonts w:ascii="Times New Roman" w:hAnsi="Times New Roman"/>
          <w:sz w:val="24"/>
          <w:szCs w:val="24"/>
        </w:rPr>
        <w:t>Kauno rajono savivaldybės administracijos direktoriaus 2013-09-16 įsakymu Nr. ĮS-1592</w:t>
      </w:r>
      <w:r w:rsidR="00EF35F5" w:rsidRPr="002137B7">
        <w:rPr>
          <w:rFonts w:ascii="Times New Roman" w:hAnsi="Times New Roman"/>
          <w:sz w:val="24"/>
          <w:szCs w:val="24"/>
        </w:rPr>
        <w:t xml:space="preserve"> patvirtinto žemės sklypo </w:t>
      </w:r>
      <w:r w:rsidR="002137B7" w:rsidRPr="002137B7">
        <w:rPr>
          <w:rFonts w:ascii="Times New Roman" w:hAnsi="Times New Roman"/>
          <w:sz w:val="24"/>
          <w:szCs w:val="24"/>
        </w:rPr>
        <w:t xml:space="preserve">Kauno r. sav., </w:t>
      </w:r>
      <w:proofErr w:type="spellStart"/>
      <w:r w:rsidR="002137B7" w:rsidRPr="002137B7">
        <w:rPr>
          <w:rFonts w:ascii="Times New Roman" w:hAnsi="Times New Roman"/>
          <w:sz w:val="24"/>
          <w:szCs w:val="24"/>
        </w:rPr>
        <w:t>Užliedžių</w:t>
      </w:r>
      <w:proofErr w:type="spellEnd"/>
      <w:r w:rsidR="002137B7" w:rsidRPr="002137B7">
        <w:rPr>
          <w:rFonts w:ascii="Times New Roman" w:hAnsi="Times New Roman"/>
          <w:sz w:val="24"/>
          <w:szCs w:val="24"/>
        </w:rPr>
        <w:t xml:space="preserve"> sen., </w:t>
      </w:r>
      <w:proofErr w:type="spellStart"/>
      <w:r w:rsidR="002137B7" w:rsidRPr="002137B7">
        <w:rPr>
          <w:rFonts w:ascii="Times New Roman" w:hAnsi="Times New Roman"/>
          <w:sz w:val="24"/>
          <w:szCs w:val="24"/>
        </w:rPr>
        <w:t>Užliedžių</w:t>
      </w:r>
      <w:proofErr w:type="spellEnd"/>
      <w:r w:rsidR="002137B7" w:rsidRPr="002137B7">
        <w:rPr>
          <w:rFonts w:ascii="Times New Roman" w:hAnsi="Times New Roman"/>
          <w:sz w:val="24"/>
          <w:szCs w:val="24"/>
        </w:rPr>
        <w:t xml:space="preserve"> k., </w:t>
      </w:r>
      <w:r w:rsidR="002137B7" w:rsidRPr="008111BD">
        <w:rPr>
          <w:rFonts w:ascii="Times New Roman" w:hAnsi="Times New Roman"/>
          <w:sz w:val="24"/>
          <w:szCs w:val="24"/>
        </w:rPr>
        <w:t>kadastrinis Nr. 5283/0004:498</w:t>
      </w:r>
      <w:r w:rsidRPr="008111BD">
        <w:rPr>
          <w:rFonts w:ascii="Times New Roman" w:hAnsi="Times New Roman"/>
          <w:sz w:val="24"/>
          <w:szCs w:val="24"/>
        </w:rPr>
        <w:t>, detalųjį planą.</w:t>
      </w:r>
    </w:p>
    <w:p w14:paraId="5B11D199" w14:textId="77777777" w:rsidR="0020799E" w:rsidRPr="008111BD" w:rsidRDefault="0020799E" w:rsidP="008C0C77">
      <w:pPr>
        <w:spacing w:line="360" w:lineRule="auto"/>
        <w:ind w:right="142" w:firstLine="851"/>
        <w:jc w:val="both"/>
        <w:rPr>
          <w:rFonts w:ascii="Times New Roman" w:hAnsi="Times New Roman"/>
          <w:sz w:val="24"/>
          <w:szCs w:val="24"/>
        </w:rPr>
      </w:pPr>
      <w:r w:rsidRPr="008111BD">
        <w:rPr>
          <w:rFonts w:ascii="Times New Roman" w:hAnsi="Times New Roman"/>
          <w:sz w:val="24"/>
          <w:szCs w:val="24"/>
        </w:rPr>
        <w:t>2. N u s t a t a u  detaliojo plano keitimo tikslus:</w:t>
      </w:r>
    </w:p>
    <w:p w14:paraId="55A2D0BE" w14:textId="617C4EC2" w:rsidR="0020799E" w:rsidRPr="008111BD" w:rsidRDefault="0020799E" w:rsidP="008C0C77">
      <w:pPr>
        <w:spacing w:line="360" w:lineRule="auto"/>
        <w:ind w:right="142" w:firstLine="851"/>
        <w:jc w:val="both"/>
        <w:rPr>
          <w:rFonts w:ascii="Times New Roman" w:hAnsi="Times New Roman"/>
          <w:sz w:val="24"/>
          <w:szCs w:val="24"/>
        </w:rPr>
      </w:pPr>
      <w:r w:rsidRPr="008111BD">
        <w:rPr>
          <w:rFonts w:ascii="Times New Roman" w:hAnsi="Times New Roman"/>
          <w:sz w:val="24"/>
          <w:szCs w:val="24"/>
        </w:rPr>
        <w:t xml:space="preserve">2.1. </w:t>
      </w:r>
      <w:r w:rsidR="001D03DA" w:rsidRPr="008111BD">
        <w:rPr>
          <w:rFonts w:ascii="Times New Roman" w:hAnsi="Times New Roman"/>
          <w:spacing w:val="-4"/>
          <w:sz w:val="24"/>
          <w:szCs w:val="24"/>
        </w:rPr>
        <w:t>s</w:t>
      </w:r>
      <w:r w:rsidRPr="008111BD">
        <w:rPr>
          <w:rFonts w:ascii="Times New Roman" w:hAnsi="Times New Roman"/>
          <w:spacing w:val="-4"/>
          <w:sz w:val="24"/>
          <w:szCs w:val="24"/>
        </w:rPr>
        <w:t xml:space="preserve">ujungti žemės sklypus kadastro Nr. </w:t>
      </w:r>
      <w:r w:rsidR="008111BD" w:rsidRPr="008111BD">
        <w:rPr>
          <w:rFonts w:ascii="Times New Roman" w:hAnsi="Times New Roman"/>
          <w:sz w:val="24"/>
          <w:szCs w:val="24"/>
        </w:rPr>
        <w:t>5283/0004:1332</w:t>
      </w:r>
      <w:r w:rsidRPr="008111BD">
        <w:rPr>
          <w:rFonts w:ascii="Times New Roman" w:hAnsi="Times New Roman"/>
          <w:sz w:val="24"/>
          <w:szCs w:val="24"/>
        </w:rPr>
        <w:t xml:space="preserve">, </w:t>
      </w:r>
      <w:r w:rsidRPr="008111BD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8111BD" w:rsidRPr="008111BD">
        <w:rPr>
          <w:rFonts w:ascii="Times New Roman" w:hAnsi="Times New Roman"/>
          <w:sz w:val="24"/>
          <w:szCs w:val="24"/>
        </w:rPr>
        <w:t>5283/0004:1333</w:t>
      </w:r>
      <w:r w:rsidRPr="008111BD">
        <w:rPr>
          <w:rFonts w:ascii="Times New Roman" w:hAnsi="Times New Roman"/>
          <w:sz w:val="24"/>
          <w:szCs w:val="24"/>
        </w:rPr>
        <w:t>,</w:t>
      </w:r>
      <w:r w:rsidRPr="008111BD">
        <w:rPr>
          <w:rFonts w:ascii="Times New Roman" w:hAnsi="Times New Roman"/>
          <w:sz w:val="24"/>
          <w:szCs w:val="24"/>
        </w:rPr>
        <w:t xml:space="preserve"> </w:t>
      </w:r>
      <w:r w:rsidR="00B5356C" w:rsidRPr="008111BD">
        <w:rPr>
          <w:rFonts w:ascii="Times New Roman" w:hAnsi="Times New Roman"/>
          <w:sz w:val="24"/>
          <w:szCs w:val="24"/>
        </w:rPr>
        <w:br/>
      </w:r>
      <w:r w:rsidRPr="008111BD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8111BD" w:rsidRPr="008111BD">
        <w:rPr>
          <w:rFonts w:ascii="Times New Roman" w:hAnsi="Times New Roman"/>
          <w:sz w:val="24"/>
          <w:szCs w:val="24"/>
        </w:rPr>
        <w:t>5283/0004:1334</w:t>
      </w:r>
      <w:r w:rsidR="000028FE" w:rsidRPr="008111BD">
        <w:rPr>
          <w:rFonts w:ascii="Times New Roman" w:hAnsi="Times New Roman"/>
          <w:sz w:val="24"/>
          <w:szCs w:val="24"/>
        </w:rPr>
        <w:t>,</w:t>
      </w:r>
      <w:r w:rsidR="000028FE" w:rsidRPr="008111BD">
        <w:rPr>
          <w:rFonts w:ascii="Times New Roman" w:hAnsi="Times New Roman"/>
          <w:sz w:val="24"/>
          <w:szCs w:val="24"/>
        </w:rPr>
        <w:t xml:space="preserve"> Nr. </w:t>
      </w:r>
      <w:r w:rsidR="008111BD" w:rsidRPr="008111BD">
        <w:rPr>
          <w:rFonts w:ascii="Times New Roman" w:hAnsi="Times New Roman"/>
          <w:sz w:val="24"/>
          <w:szCs w:val="24"/>
        </w:rPr>
        <w:t>5283/0004:1335</w:t>
      </w:r>
      <w:r w:rsidR="008111BD" w:rsidRPr="008111BD">
        <w:rPr>
          <w:rFonts w:ascii="Times New Roman" w:hAnsi="Times New Roman"/>
          <w:sz w:val="24"/>
          <w:szCs w:val="24"/>
        </w:rPr>
        <w:t xml:space="preserve">, Nr. 5283/0004:1336, Nr. 5283/0004:1337, </w:t>
      </w:r>
      <w:r w:rsidR="00C058A8">
        <w:rPr>
          <w:rFonts w:ascii="Times New Roman" w:hAnsi="Times New Roman"/>
          <w:sz w:val="24"/>
          <w:szCs w:val="24"/>
        </w:rPr>
        <w:br/>
      </w:r>
      <w:r w:rsidR="008111BD" w:rsidRPr="008111BD">
        <w:rPr>
          <w:rFonts w:ascii="Times New Roman" w:hAnsi="Times New Roman"/>
          <w:sz w:val="24"/>
          <w:szCs w:val="24"/>
        </w:rPr>
        <w:t>Nr. 5283/0004:1338, Nr. 5283/0004:1339 ir Nr. 5283/0004:1340,</w:t>
      </w:r>
      <w:r w:rsidR="008111BD" w:rsidRPr="008111BD">
        <w:rPr>
          <w:rFonts w:ascii="Times New Roman" w:hAnsi="Times New Roman"/>
          <w:sz w:val="24"/>
          <w:szCs w:val="24"/>
        </w:rPr>
        <w:t xml:space="preserve"> </w:t>
      </w:r>
      <w:r w:rsidR="008111BD" w:rsidRPr="008111BD">
        <w:rPr>
          <w:rFonts w:ascii="Times New Roman" w:hAnsi="Times New Roman"/>
          <w:sz w:val="24"/>
          <w:szCs w:val="24"/>
        </w:rPr>
        <w:t>ir padalinti į du ar daugiau žemės sklypų</w:t>
      </w:r>
      <w:r w:rsidRPr="008111BD">
        <w:rPr>
          <w:rFonts w:ascii="Times New Roman" w:hAnsi="Times New Roman"/>
          <w:sz w:val="24"/>
          <w:szCs w:val="24"/>
        </w:rPr>
        <w:t>;</w:t>
      </w:r>
    </w:p>
    <w:p w14:paraId="3E544C58" w14:textId="27813711" w:rsidR="0020799E" w:rsidRPr="00DD1CE9" w:rsidRDefault="0020799E" w:rsidP="008C0C77">
      <w:pPr>
        <w:spacing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8111BD">
        <w:rPr>
          <w:rFonts w:ascii="Times New Roman" w:hAnsi="Times New Roman"/>
          <w:spacing w:val="-4"/>
          <w:sz w:val="24"/>
          <w:szCs w:val="24"/>
        </w:rPr>
        <w:lastRenderedPageBreak/>
        <w:t>2.</w:t>
      </w:r>
      <w:r w:rsidR="000028FE" w:rsidRPr="008111BD">
        <w:rPr>
          <w:rFonts w:ascii="Times New Roman" w:hAnsi="Times New Roman"/>
          <w:spacing w:val="-4"/>
          <w:sz w:val="24"/>
          <w:szCs w:val="24"/>
        </w:rPr>
        <w:t>2</w:t>
      </w:r>
      <w:r w:rsidRPr="008111BD">
        <w:rPr>
          <w:rFonts w:ascii="Times New Roman" w:hAnsi="Times New Roman"/>
          <w:spacing w:val="-4"/>
          <w:sz w:val="24"/>
          <w:szCs w:val="24"/>
        </w:rPr>
        <w:t xml:space="preserve">. </w:t>
      </w:r>
      <w:r w:rsidRPr="008111BD">
        <w:rPr>
          <w:rFonts w:ascii="Times New Roman" w:hAnsi="Times New Roman"/>
          <w:sz w:val="24"/>
          <w:szCs w:val="24"/>
        </w:rPr>
        <w:t xml:space="preserve">nustatyti </w:t>
      </w:r>
      <w:r w:rsidR="00AC3BD0" w:rsidRPr="008111BD">
        <w:rPr>
          <w:rFonts w:ascii="Times New Roman" w:hAnsi="Times New Roman"/>
          <w:sz w:val="24"/>
          <w:szCs w:val="24"/>
        </w:rPr>
        <w:t xml:space="preserve">planuojamos </w:t>
      </w:r>
      <w:r w:rsidRPr="008111BD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Pr="008111BD">
        <w:rPr>
          <w:rFonts w:ascii="Times New Roman" w:hAnsi="Times New Roman"/>
          <w:sz w:val="24"/>
          <w:szCs w:val="24"/>
        </w:rPr>
        <w:t>us</w:t>
      </w:r>
      <w:proofErr w:type="spellEnd"/>
      <w:r w:rsidRPr="008111BD">
        <w:rPr>
          <w:rFonts w:ascii="Times New Roman" w:hAnsi="Times New Roman"/>
          <w:sz w:val="24"/>
          <w:szCs w:val="24"/>
        </w:rPr>
        <w:t xml:space="preserve">) – teritorijos </w:t>
      </w:r>
      <w:r w:rsidRPr="00DD1CE9">
        <w:rPr>
          <w:rFonts w:ascii="Times New Roman" w:hAnsi="Times New Roman"/>
          <w:sz w:val="24"/>
          <w:szCs w:val="24"/>
        </w:rPr>
        <w:t>naudojimo būdą, tipą, aprūpinimą inžineriniais tinklais ir kita.</w:t>
      </w:r>
    </w:p>
    <w:p w14:paraId="43018E5B" w14:textId="77777777" w:rsidR="0020799E" w:rsidRPr="00DD1CE9" w:rsidRDefault="0020799E" w:rsidP="008C0C77">
      <w:pPr>
        <w:pStyle w:val="Pagrindiniotekstotrauka3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DD1CE9">
        <w:rPr>
          <w:rFonts w:ascii="Times New Roman" w:hAnsi="Times New Roman"/>
          <w:sz w:val="24"/>
          <w:szCs w:val="24"/>
        </w:rPr>
        <w:t>3.  N u r o d a u:</w:t>
      </w:r>
    </w:p>
    <w:p w14:paraId="2DBF105A" w14:textId="77777777" w:rsidR="0020799E" w:rsidRPr="00DD1CE9" w:rsidRDefault="0020799E" w:rsidP="008C0C77">
      <w:pPr>
        <w:pStyle w:val="Pagrindiniotekstotrauka3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DD1CE9">
        <w:rPr>
          <w:rFonts w:ascii="Times New Roman" w:hAnsi="Times New Roman"/>
          <w:sz w:val="24"/>
          <w:szCs w:val="24"/>
        </w:rPr>
        <w:t>3.1. Kad šio įsakymo 1 punkte nurodyto detaliojo plano keitimą finansuoja Planavimo iniciatorius;</w:t>
      </w:r>
    </w:p>
    <w:p w14:paraId="15E317A0" w14:textId="519EF281" w:rsidR="0020799E" w:rsidRPr="002137B7" w:rsidRDefault="0020799E" w:rsidP="008C0C77">
      <w:pPr>
        <w:pStyle w:val="Pagrindiniotekstotrauka3"/>
        <w:spacing w:after="0" w:line="360" w:lineRule="auto"/>
        <w:ind w:left="0" w:right="140" w:firstLine="993"/>
        <w:jc w:val="both"/>
        <w:rPr>
          <w:rFonts w:ascii="Times New Roman" w:hAnsi="Times New Roman"/>
          <w:color w:val="FF0000"/>
          <w:sz w:val="24"/>
          <w:szCs w:val="24"/>
        </w:rPr>
      </w:pPr>
      <w:r w:rsidRPr="00DD1CE9">
        <w:rPr>
          <w:rFonts w:ascii="Times New Roman" w:hAnsi="Times New Roman"/>
          <w:sz w:val="24"/>
          <w:szCs w:val="24"/>
        </w:rPr>
        <w:t xml:space="preserve">3.2. Prieš pradedant rengti detaliojo plano keitimo projektą, gauti planavimo sąlygas iš Nacionalinio visuomenės sveikatos centro prie Sveikatos apsaugos ministerijos, Priešgaisrinės apsaugos ir gelbėjimo departamento prie Vidaus reikalų ministerijos, </w:t>
      </w:r>
      <w:bookmarkStart w:id="0" w:name="_GoBack"/>
      <w:bookmarkEnd w:id="0"/>
      <w:r w:rsidRPr="00DD1CE9">
        <w:rPr>
          <w:rFonts w:ascii="Times New Roman" w:hAnsi="Times New Roman"/>
          <w:sz w:val="24"/>
          <w:szCs w:val="24"/>
        </w:rPr>
        <w:t xml:space="preserve">iš inžinerinių tinklų, esančių planuojamoje teritorijoje, administruojančių įmonių ir, jeigu reikia, iš kitų </w:t>
      </w:r>
      <w:r w:rsidRPr="00DD1CE9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Pr="00DD1CE9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40E212D" w14:textId="77777777" w:rsidR="0020799E" w:rsidRPr="00DD1CE9" w:rsidRDefault="0020799E" w:rsidP="008C0C77">
      <w:pPr>
        <w:pStyle w:val="Pagrindiniotekstotrauka3"/>
        <w:widowControl w:val="0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DD1CE9">
        <w:rPr>
          <w:rFonts w:ascii="Times New Roman" w:hAnsi="Times New Roman"/>
          <w:sz w:val="24"/>
          <w:szCs w:val="24"/>
        </w:rPr>
        <w:t>3.3. Urbanistikos skyriaus vedėjui užtikrinti šio įsakymo viešinimą Teritorijų planavimo įstatymo 31 straipsnio 4 dalyje nustatyta tvarka.</w:t>
      </w:r>
    </w:p>
    <w:p w14:paraId="6D1BA332" w14:textId="77777777" w:rsidR="0020799E" w:rsidRPr="00DD1CE9" w:rsidRDefault="0020799E" w:rsidP="008C0C77">
      <w:pPr>
        <w:pStyle w:val="Antrats"/>
        <w:tabs>
          <w:tab w:val="clear" w:pos="4153"/>
          <w:tab w:val="clear" w:pos="8306"/>
        </w:tabs>
        <w:spacing w:line="360" w:lineRule="auto"/>
        <w:ind w:right="140" w:firstLine="993"/>
        <w:jc w:val="both"/>
        <w:rPr>
          <w:rFonts w:ascii="Times New Roman" w:hAnsi="Times New Roman"/>
          <w:sz w:val="24"/>
          <w:szCs w:val="24"/>
        </w:rPr>
      </w:pPr>
      <w:r w:rsidRPr="00DD1CE9">
        <w:rPr>
          <w:rFonts w:ascii="Times New Roman" w:hAnsi="Times New Roman"/>
          <w:sz w:val="24"/>
          <w:szCs w:val="24"/>
        </w:rPr>
        <w:t xml:space="preserve">Šis potvarkis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       LT-44312 Kaunas) Lietuvos Respublikos administracinių bylų teisenos įstatymo nustatyta tvarka per vieną mėnesį nuo jo paskelbimo arba įteikimo suinteresuotam asmeniui dienos).     </w:t>
      </w:r>
    </w:p>
    <w:p w14:paraId="7CF7AC3B" w14:textId="77777777" w:rsidR="008C0C77" w:rsidRPr="00DD1CE9" w:rsidRDefault="008C0C77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DE4F16" w14:textId="77777777" w:rsidR="008C0C77" w:rsidRPr="00DD1CE9" w:rsidRDefault="008C0C77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75DAAB" w14:textId="44973BCF" w:rsidR="001E62E1" w:rsidRPr="00DD1CE9" w:rsidRDefault="001E62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1CE9">
        <w:rPr>
          <w:rFonts w:ascii="Times New Roman" w:hAnsi="Times New Roman"/>
          <w:sz w:val="24"/>
          <w:szCs w:val="24"/>
        </w:rPr>
        <w:t>Savivaldybės meras</w:t>
      </w:r>
      <w:r w:rsidRPr="00DD1CE9">
        <w:rPr>
          <w:rFonts w:ascii="Times New Roman" w:hAnsi="Times New Roman"/>
          <w:sz w:val="24"/>
          <w:szCs w:val="24"/>
        </w:rPr>
        <w:tab/>
      </w:r>
      <w:r w:rsidRPr="00DD1CE9">
        <w:rPr>
          <w:rFonts w:ascii="Times New Roman" w:hAnsi="Times New Roman"/>
          <w:sz w:val="24"/>
          <w:szCs w:val="24"/>
        </w:rPr>
        <w:tab/>
      </w:r>
      <w:r w:rsidRPr="00DD1CE9">
        <w:rPr>
          <w:rFonts w:ascii="Times New Roman" w:hAnsi="Times New Roman"/>
          <w:sz w:val="24"/>
          <w:szCs w:val="24"/>
        </w:rPr>
        <w:tab/>
      </w:r>
      <w:r w:rsidRPr="00DD1CE9">
        <w:rPr>
          <w:rFonts w:ascii="Times New Roman" w:hAnsi="Times New Roman"/>
          <w:sz w:val="24"/>
          <w:szCs w:val="24"/>
        </w:rPr>
        <w:tab/>
      </w:r>
      <w:r w:rsidRPr="00DD1CE9">
        <w:rPr>
          <w:rFonts w:ascii="Times New Roman" w:hAnsi="Times New Roman"/>
          <w:sz w:val="24"/>
          <w:szCs w:val="24"/>
        </w:rPr>
        <w:tab/>
      </w:r>
      <w:r w:rsidRPr="00DD1CE9">
        <w:rPr>
          <w:rFonts w:ascii="Times New Roman" w:hAnsi="Times New Roman"/>
          <w:sz w:val="24"/>
          <w:szCs w:val="24"/>
        </w:rPr>
        <w:tab/>
      </w:r>
      <w:r w:rsidRPr="00DD1CE9">
        <w:rPr>
          <w:rFonts w:ascii="Times New Roman" w:hAnsi="Times New Roman"/>
          <w:sz w:val="24"/>
          <w:szCs w:val="24"/>
        </w:rPr>
        <w:tab/>
      </w:r>
      <w:r w:rsidRPr="00DD1CE9">
        <w:rPr>
          <w:rFonts w:ascii="Times New Roman" w:hAnsi="Times New Roman"/>
          <w:sz w:val="24"/>
          <w:szCs w:val="24"/>
        </w:rPr>
        <w:tab/>
        <w:t>Valerijus Makūnas</w:t>
      </w:r>
    </w:p>
    <w:p w14:paraId="6437C9BA" w14:textId="77777777" w:rsidR="009A14E1" w:rsidRPr="00DD1CE9" w:rsidRDefault="009A14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E5E07F9" w14:textId="77777777" w:rsidR="009A14E1" w:rsidRPr="00DD1CE9" w:rsidRDefault="009A14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D63064" w14:textId="77777777" w:rsidR="009A14E1" w:rsidRPr="00DD1CE9" w:rsidRDefault="009A14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211A4DA" w14:textId="77777777" w:rsidR="004A27F9" w:rsidRPr="00DD1CE9" w:rsidRDefault="004A27F9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6D7D4B" w14:textId="77777777" w:rsidR="004A27F9" w:rsidRPr="00DD1CE9" w:rsidRDefault="004A27F9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24B891" w14:textId="77777777" w:rsidR="004A27F9" w:rsidRPr="00DD1CE9" w:rsidRDefault="004A27F9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C3F180" w14:textId="77777777" w:rsidR="009A14E1" w:rsidRPr="00DD1CE9" w:rsidRDefault="009A14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F75CB7" w14:textId="77777777" w:rsidR="009A14E1" w:rsidRPr="00DD1CE9" w:rsidRDefault="009A14E1" w:rsidP="009A14E1">
      <w:pPr>
        <w:jc w:val="both"/>
        <w:rPr>
          <w:rFonts w:ascii="Times New Roman" w:hAnsi="Times New Roman"/>
          <w:sz w:val="24"/>
          <w:szCs w:val="24"/>
        </w:rPr>
      </w:pPr>
      <w:r w:rsidRPr="00DD1CE9">
        <w:rPr>
          <w:rFonts w:ascii="Times New Roman" w:hAnsi="Times New Roman"/>
          <w:sz w:val="24"/>
          <w:szCs w:val="24"/>
        </w:rPr>
        <w:t xml:space="preserve">Parengė </w:t>
      </w:r>
    </w:p>
    <w:p w14:paraId="3ADFF98C" w14:textId="77777777" w:rsidR="008C0C77" w:rsidRPr="00DD1CE9" w:rsidRDefault="008C0C77" w:rsidP="009A14E1">
      <w:pPr>
        <w:jc w:val="both"/>
        <w:rPr>
          <w:rFonts w:ascii="Times New Roman" w:hAnsi="Times New Roman"/>
          <w:sz w:val="24"/>
          <w:szCs w:val="24"/>
        </w:rPr>
      </w:pPr>
    </w:p>
    <w:p w14:paraId="0AC9C4D7" w14:textId="175CF994" w:rsidR="009A14E1" w:rsidRPr="00DD1CE9" w:rsidRDefault="009A14E1" w:rsidP="008C0C7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1CE9">
        <w:rPr>
          <w:rFonts w:ascii="Times New Roman" w:hAnsi="Times New Roman"/>
          <w:sz w:val="24"/>
          <w:szCs w:val="24"/>
        </w:rPr>
        <w:t>G. Jankauskaitė</w:t>
      </w:r>
      <w:r w:rsidR="002D1182" w:rsidRPr="00DD1CE9">
        <w:rPr>
          <w:rFonts w:ascii="Times New Roman" w:hAnsi="Times New Roman"/>
          <w:sz w:val="24"/>
          <w:szCs w:val="24"/>
        </w:rPr>
        <w:t>,</w:t>
      </w:r>
    </w:p>
    <w:p w14:paraId="0A6E2FF5" w14:textId="414F14D6" w:rsidR="009A14E1" w:rsidRPr="00DD1CE9" w:rsidRDefault="009A14E1" w:rsidP="008C0C7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1CE9">
        <w:rPr>
          <w:rFonts w:ascii="Times New Roman" w:hAnsi="Times New Roman"/>
          <w:spacing w:val="-8"/>
          <w:sz w:val="24"/>
          <w:szCs w:val="24"/>
        </w:rPr>
        <w:t>2023-</w:t>
      </w:r>
      <w:r w:rsidR="004047B9" w:rsidRPr="00DD1CE9">
        <w:rPr>
          <w:rFonts w:ascii="Times New Roman" w:hAnsi="Times New Roman"/>
          <w:spacing w:val="-8"/>
          <w:sz w:val="24"/>
          <w:szCs w:val="24"/>
        </w:rPr>
        <w:t>06-0</w:t>
      </w:r>
      <w:r w:rsidR="00DD1CE9">
        <w:rPr>
          <w:rFonts w:ascii="Times New Roman" w:hAnsi="Times New Roman"/>
          <w:spacing w:val="-8"/>
          <w:sz w:val="24"/>
          <w:szCs w:val="24"/>
        </w:rPr>
        <w:t>8</w:t>
      </w:r>
    </w:p>
    <w:sectPr w:rsidR="009A14E1" w:rsidRPr="00DD1CE9" w:rsidSect="00025EA4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418" w:right="567" w:bottom="1135" w:left="1701" w:header="1135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5A9C3" w14:textId="77777777" w:rsidR="00564CB3" w:rsidRDefault="00564CB3">
      <w:r>
        <w:separator/>
      </w:r>
    </w:p>
  </w:endnote>
  <w:endnote w:type="continuationSeparator" w:id="0">
    <w:p w14:paraId="46ACA25C" w14:textId="77777777" w:rsidR="00564CB3" w:rsidRDefault="0056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A8EC" w14:textId="77777777" w:rsidR="00797704" w:rsidRDefault="00797704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BDC64" w14:textId="77777777" w:rsidR="00564CB3" w:rsidRDefault="00564CB3">
      <w:r>
        <w:separator/>
      </w:r>
    </w:p>
  </w:footnote>
  <w:footnote w:type="continuationSeparator" w:id="0">
    <w:p w14:paraId="696A8A7B" w14:textId="77777777" w:rsidR="00564CB3" w:rsidRDefault="0056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0A3CD" w14:textId="2740F5A7" w:rsidR="00797704" w:rsidRDefault="00797704" w:rsidP="0067438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43FED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2E8A02E" w14:textId="77777777" w:rsidR="00797704" w:rsidRDefault="0079770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996B6" w14:textId="7601A6DF" w:rsidR="00797704" w:rsidRDefault="00797704" w:rsidP="001F7D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693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47AAD7" w14:textId="77777777" w:rsidR="00797704" w:rsidRDefault="0079770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79896" w14:textId="77777777" w:rsidR="00797704" w:rsidRPr="00830F7E" w:rsidRDefault="003A5806" w:rsidP="006B1DC4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1E33238B" wp14:editId="2AE747D1">
          <wp:extent cx="510540" cy="609600"/>
          <wp:effectExtent l="0" t="0" r="0" b="0"/>
          <wp:docPr id="1559758296" name="Paveikslėlis 1559758296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55C01" w14:textId="77777777" w:rsidR="00797704" w:rsidRPr="00830F7E" w:rsidRDefault="00797704" w:rsidP="006B1DC4">
    <w:pPr>
      <w:rPr>
        <w:rFonts w:ascii="Times New Roman" w:hAnsi="Times New Roman"/>
      </w:rPr>
    </w:pPr>
  </w:p>
  <w:p w14:paraId="69175DF7" w14:textId="77777777" w:rsidR="00797704" w:rsidRPr="00830F7E" w:rsidRDefault="00797704" w:rsidP="006B1DC4">
    <w:pPr>
      <w:jc w:val="center"/>
      <w:rPr>
        <w:rFonts w:ascii="Times New Roman" w:hAnsi="Times New Roman"/>
        <w:b/>
        <w:sz w:val="28"/>
      </w:rPr>
    </w:pPr>
    <w:r w:rsidRPr="00830F7E">
      <w:rPr>
        <w:rFonts w:ascii="Times New Roman" w:hAnsi="Times New Roman"/>
        <w:b/>
        <w:sz w:val="28"/>
      </w:rPr>
      <w:t>KAUNO  RAJONO  SAVIVALDYBĖS</w:t>
    </w:r>
  </w:p>
  <w:p w14:paraId="407CB122" w14:textId="667FC5DD" w:rsidR="00797704" w:rsidRPr="00830F7E" w:rsidRDefault="007C05D4" w:rsidP="006B1DC4">
    <w:pPr>
      <w:jc w:val="center"/>
      <w:rPr>
        <w:rFonts w:ascii="Times New Roman" w:hAnsi="Times New Roman"/>
        <w:b/>
        <w:caps/>
        <w:sz w:val="28"/>
      </w:rPr>
    </w:pPr>
    <w:r>
      <w:rPr>
        <w:rFonts w:ascii="Times New Roman" w:hAnsi="Times New Roman"/>
        <w:b/>
        <w:sz w:val="28"/>
      </w:rPr>
      <w:t>MERAS</w:t>
    </w:r>
  </w:p>
  <w:p w14:paraId="0AA44E7B" w14:textId="77777777" w:rsidR="00797704" w:rsidRDefault="00797704" w:rsidP="006B1DC4">
    <w:pPr>
      <w:pStyle w:val="Antrats"/>
      <w:jc w:val="center"/>
    </w:pPr>
  </w:p>
  <w:p w14:paraId="5C637217" w14:textId="5722F36D" w:rsidR="00797704" w:rsidRPr="00F82EA9" w:rsidRDefault="007C05D4" w:rsidP="006B1DC4">
    <w:pPr>
      <w:pStyle w:val="Antrats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POTVARKIS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6C4"/>
    <w:multiLevelType w:val="hybridMultilevel"/>
    <w:tmpl w:val="B3427124"/>
    <w:lvl w:ilvl="0" w:tplc="CA7ED34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cs="Times New Roman" w:hint="default"/>
      </w:rPr>
    </w:lvl>
  </w:abstractNum>
  <w:abstractNum w:abstractNumId="2" w15:restartNumberingAfterBreak="0">
    <w:nsid w:val="11372642"/>
    <w:multiLevelType w:val="hybridMultilevel"/>
    <w:tmpl w:val="72B62682"/>
    <w:lvl w:ilvl="0" w:tplc="31804F0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194914"/>
    <w:multiLevelType w:val="hybridMultilevel"/>
    <w:tmpl w:val="05863FD2"/>
    <w:lvl w:ilvl="0" w:tplc="4C9C824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6276D0A"/>
    <w:multiLevelType w:val="hybridMultilevel"/>
    <w:tmpl w:val="F1F286AE"/>
    <w:lvl w:ilvl="0" w:tplc="A2225E5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8D361E1"/>
    <w:multiLevelType w:val="hybridMultilevel"/>
    <w:tmpl w:val="E37EEBE2"/>
    <w:lvl w:ilvl="0" w:tplc="13FE5060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125F3"/>
    <w:multiLevelType w:val="hybridMultilevel"/>
    <w:tmpl w:val="F85813D2"/>
    <w:lvl w:ilvl="0" w:tplc="AB5A143E">
      <w:start w:val="1"/>
      <w:numFmt w:val="decimal"/>
      <w:lvlText w:val="%1."/>
      <w:lvlJc w:val="left"/>
      <w:pPr>
        <w:ind w:left="4188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4908" w:hanging="360"/>
      </w:pPr>
    </w:lvl>
    <w:lvl w:ilvl="2" w:tplc="0427001B" w:tentative="1">
      <w:start w:val="1"/>
      <w:numFmt w:val="lowerRoman"/>
      <w:lvlText w:val="%3."/>
      <w:lvlJc w:val="right"/>
      <w:pPr>
        <w:ind w:left="5628" w:hanging="180"/>
      </w:pPr>
    </w:lvl>
    <w:lvl w:ilvl="3" w:tplc="0427000F" w:tentative="1">
      <w:start w:val="1"/>
      <w:numFmt w:val="decimal"/>
      <w:lvlText w:val="%4."/>
      <w:lvlJc w:val="left"/>
      <w:pPr>
        <w:ind w:left="6348" w:hanging="360"/>
      </w:pPr>
    </w:lvl>
    <w:lvl w:ilvl="4" w:tplc="04270019" w:tentative="1">
      <w:start w:val="1"/>
      <w:numFmt w:val="lowerLetter"/>
      <w:lvlText w:val="%5."/>
      <w:lvlJc w:val="left"/>
      <w:pPr>
        <w:ind w:left="7068" w:hanging="360"/>
      </w:pPr>
    </w:lvl>
    <w:lvl w:ilvl="5" w:tplc="0427001B" w:tentative="1">
      <w:start w:val="1"/>
      <w:numFmt w:val="lowerRoman"/>
      <w:lvlText w:val="%6."/>
      <w:lvlJc w:val="right"/>
      <w:pPr>
        <w:ind w:left="7788" w:hanging="180"/>
      </w:pPr>
    </w:lvl>
    <w:lvl w:ilvl="6" w:tplc="0427000F" w:tentative="1">
      <w:start w:val="1"/>
      <w:numFmt w:val="decimal"/>
      <w:lvlText w:val="%7."/>
      <w:lvlJc w:val="left"/>
      <w:pPr>
        <w:ind w:left="8508" w:hanging="360"/>
      </w:pPr>
    </w:lvl>
    <w:lvl w:ilvl="7" w:tplc="04270019" w:tentative="1">
      <w:start w:val="1"/>
      <w:numFmt w:val="lowerLetter"/>
      <w:lvlText w:val="%8."/>
      <w:lvlJc w:val="left"/>
      <w:pPr>
        <w:ind w:left="9228" w:hanging="360"/>
      </w:pPr>
    </w:lvl>
    <w:lvl w:ilvl="8" w:tplc="0427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31597302"/>
    <w:multiLevelType w:val="hybridMultilevel"/>
    <w:tmpl w:val="6A20AD1A"/>
    <w:lvl w:ilvl="0" w:tplc="91DE78C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cs="Times New Roman" w:hint="default"/>
      </w:rPr>
    </w:lvl>
  </w:abstractNum>
  <w:abstractNum w:abstractNumId="11" w15:restartNumberingAfterBreak="0">
    <w:nsid w:val="4BDF5FB9"/>
    <w:multiLevelType w:val="multilevel"/>
    <w:tmpl w:val="0900A2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2" w15:restartNumberingAfterBreak="0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659C6269"/>
    <w:multiLevelType w:val="hybridMultilevel"/>
    <w:tmpl w:val="A91AD186"/>
    <w:lvl w:ilvl="0" w:tplc="5BB244EC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15" w15:restartNumberingAfterBreak="0">
    <w:nsid w:val="6AB31B89"/>
    <w:multiLevelType w:val="hybridMultilevel"/>
    <w:tmpl w:val="98AEC44A"/>
    <w:lvl w:ilvl="0" w:tplc="309E7BF2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6" w15:restartNumberingAfterBreak="0">
    <w:nsid w:val="6CC50312"/>
    <w:multiLevelType w:val="hybridMultilevel"/>
    <w:tmpl w:val="65CA6814"/>
    <w:lvl w:ilvl="0" w:tplc="AA8C3AF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732E6C1F"/>
    <w:multiLevelType w:val="hybridMultilevel"/>
    <w:tmpl w:val="37E47E94"/>
    <w:lvl w:ilvl="0" w:tplc="6B7A9C0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7382116F"/>
    <w:multiLevelType w:val="hybridMultilevel"/>
    <w:tmpl w:val="E2E4CCBE"/>
    <w:lvl w:ilvl="0" w:tplc="D65E4AB8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9" w15:restartNumberingAfterBreak="0">
    <w:nsid w:val="7E1841F5"/>
    <w:multiLevelType w:val="hybridMultilevel"/>
    <w:tmpl w:val="8548A04C"/>
    <w:lvl w:ilvl="0" w:tplc="ABB0F8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14"/>
  </w:num>
  <w:num w:numId="8">
    <w:abstractNumId w:val="9"/>
  </w:num>
  <w:num w:numId="9">
    <w:abstractNumId w:val="6"/>
  </w:num>
  <w:num w:numId="10">
    <w:abstractNumId w:val="0"/>
  </w:num>
  <w:num w:numId="11">
    <w:abstractNumId w:val="16"/>
  </w:num>
  <w:num w:numId="12">
    <w:abstractNumId w:val="5"/>
  </w:num>
  <w:num w:numId="13">
    <w:abstractNumId w:val="17"/>
  </w:num>
  <w:num w:numId="14">
    <w:abstractNumId w:val="15"/>
  </w:num>
  <w:num w:numId="15">
    <w:abstractNumId w:val="18"/>
  </w:num>
  <w:num w:numId="16">
    <w:abstractNumId w:val="7"/>
  </w:num>
  <w:num w:numId="17">
    <w:abstractNumId w:val="2"/>
  </w:num>
  <w:num w:numId="18">
    <w:abstractNumId w:val="19"/>
  </w:num>
  <w:num w:numId="19">
    <w:abstractNumId w:val="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59"/>
    <w:rsid w:val="000012CC"/>
    <w:rsid w:val="00001D49"/>
    <w:rsid w:val="000028FE"/>
    <w:rsid w:val="00003117"/>
    <w:rsid w:val="00011270"/>
    <w:rsid w:val="000115EE"/>
    <w:rsid w:val="00012045"/>
    <w:rsid w:val="00015346"/>
    <w:rsid w:val="00016859"/>
    <w:rsid w:val="00025EA4"/>
    <w:rsid w:val="000264A7"/>
    <w:rsid w:val="000273D0"/>
    <w:rsid w:val="00027EBE"/>
    <w:rsid w:val="000300F3"/>
    <w:rsid w:val="00030A25"/>
    <w:rsid w:val="00032DCB"/>
    <w:rsid w:val="0003449D"/>
    <w:rsid w:val="00037886"/>
    <w:rsid w:val="00040146"/>
    <w:rsid w:val="000407EA"/>
    <w:rsid w:val="00041C19"/>
    <w:rsid w:val="00043990"/>
    <w:rsid w:val="00047DB7"/>
    <w:rsid w:val="000506BF"/>
    <w:rsid w:val="00051E44"/>
    <w:rsid w:val="0005451C"/>
    <w:rsid w:val="00055828"/>
    <w:rsid w:val="00060AEC"/>
    <w:rsid w:val="0006245C"/>
    <w:rsid w:val="00063239"/>
    <w:rsid w:val="0006471F"/>
    <w:rsid w:val="000661D1"/>
    <w:rsid w:val="000666B4"/>
    <w:rsid w:val="00067FFE"/>
    <w:rsid w:val="00073294"/>
    <w:rsid w:val="00073A3D"/>
    <w:rsid w:val="0007528A"/>
    <w:rsid w:val="000756B6"/>
    <w:rsid w:val="000761AB"/>
    <w:rsid w:val="0007681B"/>
    <w:rsid w:val="00076B23"/>
    <w:rsid w:val="0007730B"/>
    <w:rsid w:val="00077EBF"/>
    <w:rsid w:val="0008019B"/>
    <w:rsid w:val="00081548"/>
    <w:rsid w:val="00081F32"/>
    <w:rsid w:val="00082466"/>
    <w:rsid w:val="00082689"/>
    <w:rsid w:val="000849CC"/>
    <w:rsid w:val="00084B82"/>
    <w:rsid w:val="00085A2C"/>
    <w:rsid w:val="00092E65"/>
    <w:rsid w:val="00093A6C"/>
    <w:rsid w:val="00093E3D"/>
    <w:rsid w:val="0009418F"/>
    <w:rsid w:val="000944B8"/>
    <w:rsid w:val="00095AEC"/>
    <w:rsid w:val="00095C6E"/>
    <w:rsid w:val="00095F0A"/>
    <w:rsid w:val="000964F8"/>
    <w:rsid w:val="00097C5E"/>
    <w:rsid w:val="00097F8A"/>
    <w:rsid w:val="000A0F48"/>
    <w:rsid w:val="000A11E8"/>
    <w:rsid w:val="000A1B15"/>
    <w:rsid w:val="000A3C37"/>
    <w:rsid w:val="000A5221"/>
    <w:rsid w:val="000A526A"/>
    <w:rsid w:val="000A59EE"/>
    <w:rsid w:val="000A66D2"/>
    <w:rsid w:val="000A6D4D"/>
    <w:rsid w:val="000B1121"/>
    <w:rsid w:val="000B145A"/>
    <w:rsid w:val="000B1E8C"/>
    <w:rsid w:val="000B2C81"/>
    <w:rsid w:val="000B36CF"/>
    <w:rsid w:val="000B73A2"/>
    <w:rsid w:val="000C34F7"/>
    <w:rsid w:val="000C398F"/>
    <w:rsid w:val="000C39CB"/>
    <w:rsid w:val="000C5CE7"/>
    <w:rsid w:val="000D0552"/>
    <w:rsid w:val="000D14BF"/>
    <w:rsid w:val="000D2889"/>
    <w:rsid w:val="000D2B13"/>
    <w:rsid w:val="000D37A8"/>
    <w:rsid w:val="000D7320"/>
    <w:rsid w:val="000D79E1"/>
    <w:rsid w:val="000E05B1"/>
    <w:rsid w:val="000E45F8"/>
    <w:rsid w:val="000E4F7B"/>
    <w:rsid w:val="000E50F5"/>
    <w:rsid w:val="000E55D9"/>
    <w:rsid w:val="000E5A8A"/>
    <w:rsid w:val="000F3032"/>
    <w:rsid w:val="000F398D"/>
    <w:rsid w:val="000F63D2"/>
    <w:rsid w:val="000F7170"/>
    <w:rsid w:val="000F7C3D"/>
    <w:rsid w:val="00100F6D"/>
    <w:rsid w:val="0010128C"/>
    <w:rsid w:val="001022C5"/>
    <w:rsid w:val="00102DDA"/>
    <w:rsid w:val="001034B6"/>
    <w:rsid w:val="00103956"/>
    <w:rsid w:val="00105A5C"/>
    <w:rsid w:val="00105BFC"/>
    <w:rsid w:val="00110BAE"/>
    <w:rsid w:val="001159E6"/>
    <w:rsid w:val="00123E1B"/>
    <w:rsid w:val="001241C8"/>
    <w:rsid w:val="001259C1"/>
    <w:rsid w:val="00125ABD"/>
    <w:rsid w:val="00130615"/>
    <w:rsid w:val="0013098D"/>
    <w:rsid w:val="00130DB3"/>
    <w:rsid w:val="00131457"/>
    <w:rsid w:val="00136070"/>
    <w:rsid w:val="00136671"/>
    <w:rsid w:val="00140ACD"/>
    <w:rsid w:val="00140E75"/>
    <w:rsid w:val="00142F98"/>
    <w:rsid w:val="0014367E"/>
    <w:rsid w:val="001438FA"/>
    <w:rsid w:val="0014541F"/>
    <w:rsid w:val="00145C64"/>
    <w:rsid w:val="00146D38"/>
    <w:rsid w:val="001473F3"/>
    <w:rsid w:val="00147C0F"/>
    <w:rsid w:val="00147E8A"/>
    <w:rsid w:val="00150188"/>
    <w:rsid w:val="001510CF"/>
    <w:rsid w:val="0015114F"/>
    <w:rsid w:val="00152D17"/>
    <w:rsid w:val="0015591E"/>
    <w:rsid w:val="00163FCB"/>
    <w:rsid w:val="00167981"/>
    <w:rsid w:val="001679F3"/>
    <w:rsid w:val="00167E90"/>
    <w:rsid w:val="00167EB8"/>
    <w:rsid w:val="001715E4"/>
    <w:rsid w:val="0017234B"/>
    <w:rsid w:val="00172BC3"/>
    <w:rsid w:val="0017433C"/>
    <w:rsid w:val="0017517E"/>
    <w:rsid w:val="00177D42"/>
    <w:rsid w:val="001813F0"/>
    <w:rsid w:val="001836F8"/>
    <w:rsid w:val="00183EE4"/>
    <w:rsid w:val="001859C7"/>
    <w:rsid w:val="00186301"/>
    <w:rsid w:val="0018705E"/>
    <w:rsid w:val="00191C32"/>
    <w:rsid w:val="00192C77"/>
    <w:rsid w:val="00193201"/>
    <w:rsid w:val="001A0117"/>
    <w:rsid w:val="001A0897"/>
    <w:rsid w:val="001A0F86"/>
    <w:rsid w:val="001A19C0"/>
    <w:rsid w:val="001B1268"/>
    <w:rsid w:val="001B456E"/>
    <w:rsid w:val="001C02D4"/>
    <w:rsid w:val="001C44EE"/>
    <w:rsid w:val="001C54DD"/>
    <w:rsid w:val="001C583C"/>
    <w:rsid w:val="001C5AC1"/>
    <w:rsid w:val="001C694F"/>
    <w:rsid w:val="001C6C4C"/>
    <w:rsid w:val="001C7429"/>
    <w:rsid w:val="001D03DA"/>
    <w:rsid w:val="001D138F"/>
    <w:rsid w:val="001D3B63"/>
    <w:rsid w:val="001D40E4"/>
    <w:rsid w:val="001D6BEC"/>
    <w:rsid w:val="001D7AA1"/>
    <w:rsid w:val="001E3035"/>
    <w:rsid w:val="001E3C7B"/>
    <w:rsid w:val="001E582D"/>
    <w:rsid w:val="001E62E1"/>
    <w:rsid w:val="001E6C0F"/>
    <w:rsid w:val="001F1E5A"/>
    <w:rsid w:val="001F7056"/>
    <w:rsid w:val="001F7DD4"/>
    <w:rsid w:val="0020092E"/>
    <w:rsid w:val="0020277D"/>
    <w:rsid w:val="00202B38"/>
    <w:rsid w:val="002039BD"/>
    <w:rsid w:val="00205645"/>
    <w:rsid w:val="002056CA"/>
    <w:rsid w:val="0020799E"/>
    <w:rsid w:val="00207A3E"/>
    <w:rsid w:val="00207F64"/>
    <w:rsid w:val="002120F7"/>
    <w:rsid w:val="0021245C"/>
    <w:rsid w:val="00212974"/>
    <w:rsid w:val="00212B29"/>
    <w:rsid w:val="002133DD"/>
    <w:rsid w:val="002137B7"/>
    <w:rsid w:val="00214B61"/>
    <w:rsid w:val="00215BE5"/>
    <w:rsid w:val="00216783"/>
    <w:rsid w:val="00216BCF"/>
    <w:rsid w:val="00221B1C"/>
    <w:rsid w:val="002232E4"/>
    <w:rsid w:val="002240E3"/>
    <w:rsid w:val="002251AD"/>
    <w:rsid w:val="00225268"/>
    <w:rsid w:val="002276A9"/>
    <w:rsid w:val="002277AC"/>
    <w:rsid w:val="002308C7"/>
    <w:rsid w:val="00231690"/>
    <w:rsid w:val="00234390"/>
    <w:rsid w:val="00234B87"/>
    <w:rsid w:val="002355EE"/>
    <w:rsid w:val="002373B3"/>
    <w:rsid w:val="002402C1"/>
    <w:rsid w:val="0024078B"/>
    <w:rsid w:val="00240A97"/>
    <w:rsid w:val="00240AB9"/>
    <w:rsid w:val="00241795"/>
    <w:rsid w:val="00242B28"/>
    <w:rsid w:val="002434ED"/>
    <w:rsid w:val="002438C1"/>
    <w:rsid w:val="00247682"/>
    <w:rsid w:val="002528F1"/>
    <w:rsid w:val="0025371F"/>
    <w:rsid w:val="00254BCE"/>
    <w:rsid w:val="00254E5D"/>
    <w:rsid w:val="00255C96"/>
    <w:rsid w:val="00256E74"/>
    <w:rsid w:val="0025759D"/>
    <w:rsid w:val="00257AC3"/>
    <w:rsid w:val="00261C7A"/>
    <w:rsid w:val="00264988"/>
    <w:rsid w:val="00264BA2"/>
    <w:rsid w:val="002655B9"/>
    <w:rsid w:val="00270B09"/>
    <w:rsid w:val="002715F8"/>
    <w:rsid w:val="002729E4"/>
    <w:rsid w:val="00273180"/>
    <w:rsid w:val="002745D5"/>
    <w:rsid w:val="00274A35"/>
    <w:rsid w:val="002757DA"/>
    <w:rsid w:val="00276793"/>
    <w:rsid w:val="002770DF"/>
    <w:rsid w:val="002807C3"/>
    <w:rsid w:val="002812D8"/>
    <w:rsid w:val="002838BD"/>
    <w:rsid w:val="002839FB"/>
    <w:rsid w:val="002853DF"/>
    <w:rsid w:val="00293ACB"/>
    <w:rsid w:val="00294CEE"/>
    <w:rsid w:val="002977AF"/>
    <w:rsid w:val="002A1AA4"/>
    <w:rsid w:val="002A29B4"/>
    <w:rsid w:val="002A3498"/>
    <w:rsid w:val="002A3FC0"/>
    <w:rsid w:val="002B00DB"/>
    <w:rsid w:val="002B3EE4"/>
    <w:rsid w:val="002B511F"/>
    <w:rsid w:val="002B5F0F"/>
    <w:rsid w:val="002B6295"/>
    <w:rsid w:val="002B75AF"/>
    <w:rsid w:val="002B7F25"/>
    <w:rsid w:val="002C2545"/>
    <w:rsid w:val="002C2581"/>
    <w:rsid w:val="002C2946"/>
    <w:rsid w:val="002C3DF4"/>
    <w:rsid w:val="002C4865"/>
    <w:rsid w:val="002C6728"/>
    <w:rsid w:val="002D06B8"/>
    <w:rsid w:val="002D1182"/>
    <w:rsid w:val="002D1E92"/>
    <w:rsid w:val="002D3685"/>
    <w:rsid w:val="002D6B8F"/>
    <w:rsid w:val="002D7925"/>
    <w:rsid w:val="002E09B6"/>
    <w:rsid w:val="002E0A48"/>
    <w:rsid w:val="002E182D"/>
    <w:rsid w:val="002E331F"/>
    <w:rsid w:val="002F04E0"/>
    <w:rsid w:val="002F0969"/>
    <w:rsid w:val="002F2397"/>
    <w:rsid w:val="002F2AD8"/>
    <w:rsid w:val="002F2EAD"/>
    <w:rsid w:val="002F3EA9"/>
    <w:rsid w:val="002F5725"/>
    <w:rsid w:val="002F5F79"/>
    <w:rsid w:val="002F7C0D"/>
    <w:rsid w:val="002F7E14"/>
    <w:rsid w:val="00301CED"/>
    <w:rsid w:val="003044B0"/>
    <w:rsid w:val="003049C4"/>
    <w:rsid w:val="00305065"/>
    <w:rsid w:val="00305AAE"/>
    <w:rsid w:val="00306EF8"/>
    <w:rsid w:val="00310500"/>
    <w:rsid w:val="00311218"/>
    <w:rsid w:val="00311FD4"/>
    <w:rsid w:val="00314B09"/>
    <w:rsid w:val="00314FA6"/>
    <w:rsid w:val="003153E9"/>
    <w:rsid w:val="003164E4"/>
    <w:rsid w:val="00316571"/>
    <w:rsid w:val="00320FED"/>
    <w:rsid w:val="0032146A"/>
    <w:rsid w:val="003224FA"/>
    <w:rsid w:val="00322EB9"/>
    <w:rsid w:val="00322F09"/>
    <w:rsid w:val="0032427B"/>
    <w:rsid w:val="003254D9"/>
    <w:rsid w:val="003259CB"/>
    <w:rsid w:val="003309CA"/>
    <w:rsid w:val="00330AF2"/>
    <w:rsid w:val="0033171B"/>
    <w:rsid w:val="003328AC"/>
    <w:rsid w:val="00334342"/>
    <w:rsid w:val="00335906"/>
    <w:rsid w:val="00335A8B"/>
    <w:rsid w:val="00335E77"/>
    <w:rsid w:val="003372A7"/>
    <w:rsid w:val="00340C0B"/>
    <w:rsid w:val="00342550"/>
    <w:rsid w:val="00344AAA"/>
    <w:rsid w:val="003479F9"/>
    <w:rsid w:val="003511FB"/>
    <w:rsid w:val="00352241"/>
    <w:rsid w:val="0035224F"/>
    <w:rsid w:val="003542CF"/>
    <w:rsid w:val="0035527E"/>
    <w:rsid w:val="00355F53"/>
    <w:rsid w:val="0035714F"/>
    <w:rsid w:val="00357BF9"/>
    <w:rsid w:val="00361142"/>
    <w:rsid w:val="00363D9F"/>
    <w:rsid w:val="0036467A"/>
    <w:rsid w:val="00370E97"/>
    <w:rsid w:val="00372811"/>
    <w:rsid w:val="00374EFA"/>
    <w:rsid w:val="00376956"/>
    <w:rsid w:val="00376BFF"/>
    <w:rsid w:val="00382944"/>
    <w:rsid w:val="003845CB"/>
    <w:rsid w:val="00387743"/>
    <w:rsid w:val="00387B1F"/>
    <w:rsid w:val="00390A4E"/>
    <w:rsid w:val="00393CCC"/>
    <w:rsid w:val="00394C53"/>
    <w:rsid w:val="00395AB8"/>
    <w:rsid w:val="00395E06"/>
    <w:rsid w:val="00396655"/>
    <w:rsid w:val="00397288"/>
    <w:rsid w:val="003A175D"/>
    <w:rsid w:val="003A2559"/>
    <w:rsid w:val="003A4ED3"/>
    <w:rsid w:val="003A5806"/>
    <w:rsid w:val="003A67E8"/>
    <w:rsid w:val="003B41FE"/>
    <w:rsid w:val="003B611F"/>
    <w:rsid w:val="003C26EB"/>
    <w:rsid w:val="003C49ED"/>
    <w:rsid w:val="003C5712"/>
    <w:rsid w:val="003C61E0"/>
    <w:rsid w:val="003C67ED"/>
    <w:rsid w:val="003C6EA0"/>
    <w:rsid w:val="003C76EC"/>
    <w:rsid w:val="003D1DBB"/>
    <w:rsid w:val="003D26C2"/>
    <w:rsid w:val="003D348C"/>
    <w:rsid w:val="003D352F"/>
    <w:rsid w:val="003D3CA4"/>
    <w:rsid w:val="003D412C"/>
    <w:rsid w:val="003D5DB7"/>
    <w:rsid w:val="003D7FB9"/>
    <w:rsid w:val="003E2B7E"/>
    <w:rsid w:val="003E3712"/>
    <w:rsid w:val="003F1495"/>
    <w:rsid w:val="003F1EF8"/>
    <w:rsid w:val="003F5029"/>
    <w:rsid w:val="00401FF4"/>
    <w:rsid w:val="004020BA"/>
    <w:rsid w:val="00402DC6"/>
    <w:rsid w:val="00403621"/>
    <w:rsid w:val="004047B9"/>
    <w:rsid w:val="00411037"/>
    <w:rsid w:val="004112B4"/>
    <w:rsid w:val="00411382"/>
    <w:rsid w:val="004117AA"/>
    <w:rsid w:val="00411A17"/>
    <w:rsid w:val="0041273F"/>
    <w:rsid w:val="004127A1"/>
    <w:rsid w:val="004138C9"/>
    <w:rsid w:val="004144BA"/>
    <w:rsid w:val="00414BB3"/>
    <w:rsid w:val="00414C22"/>
    <w:rsid w:val="0041557F"/>
    <w:rsid w:val="00416441"/>
    <w:rsid w:val="0042130F"/>
    <w:rsid w:val="00421C56"/>
    <w:rsid w:val="0042360A"/>
    <w:rsid w:val="00423AD2"/>
    <w:rsid w:val="00424633"/>
    <w:rsid w:val="00424687"/>
    <w:rsid w:val="00425A47"/>
    <w:rsid w:val="00425CF7"/>
    <w:rsid w:val="00427E97"/>
    <w:rsid w:val="00430303"/>
    <w:rsid w:val="004304B1"/>
    <w:rsid w:val="00430CEB"/>
    <w:rsid w:val="0043482B"/>
    <w:rsid w:val="0043738E"/>
    <w:rsid w:val="004374C7"/>
    <w:rsid w:val="0044474F"/>
    <w:rsid w:val="0044475F"/>
    <w:rsid w:val="00444AC8"/>
    <w:rsid w:val="0045001D"/>
    <w:rsid w:val="0045398C"/>
    <w:rsid w:val="00454492"/>
    <w:rsid w:val="00454831"/>
    <w:rsid w:val="0046274D"/>
    <w:rsid w:val="0046286C"/>
    <w:rsid w:val="0046435B"/>
    <w:rsid w:val="004653C9"/>
    <w:rsid w:val="00465D3E"/>
    <w:rsid w:val="004668AF"/>
    <w:rsid w:val="00466934"/>
    <w:rsid w:val="004714C6"/>
    <w:rsid w:val="004726AC"/>
    <w:rsid w:val="00472874"/>
    <w:rsid w:val="00477643"/>
    <w:rsid w:val="0048020C"/>
    <w:rsid w:val="004810E7"/>
    <w:rsid w:val="00482D5C"/>
    <w:rsid w:val="00484384"/>
    <w:rsid w:val="00485028"/>
    <w:rsid w:val="004863FE"/>
    <w:rsid w:val="004872E2"/>
    <w:rsid w:val="004905F8"/>
    <w:rsid w:val="0049089A"/>
    <w:rsid w:val="0049350A"/>
    <w:rsid w:val="00493BF1"/>
    <w:rsid w:val="004940D1"/>
    <w:rsid w:val="004A0062"/>
    <w:rsid w:val="004A27F9"/>
    <w:rsid w:val="004A4EF3"/>
    <w:rsid w:val="004A73DE"/>
    <w:rsid w:val="004B0294"/>
    <w:rsid w:val="004B382C"/>
    <w:rsid w:val="004B5DCC"/>
    <w:rsid w:val="004C3095"/>
    <w:rsid w:val="004C585D"/>
    <w:rsid w:val="004D34DD"/>
    <w:rsid w:val="004D7053"/>
    <w:rsid w:val="004E222A"/>
    <w:rsid w:val="004E2A46"/>
    <w:rsid w:val="004E4E2B"/>
    <w:rsid w:val="004E67E4"/>
    <w:rsid w:val="004F1406"/>
    <w:rsid w:val="004F1411"/>
    <w:rsid w:val="004F5984"/>
    <w:rsid w:val="004F7FE0"/>
    <w:rsid w:val="00502A69"/>
    <w:rsid w:val="00503711"/>
    <w:rsid w:val="0050483A"/>
    <w:rsid w:val="00505C1C"/>
    <w:rsid w:val="00506427"/>
    <w:rsid w:val="00506CC3"/>
    <w:rsid w:val="00507C44"/>
    <w:rsid w:val="00507CEB"/>
    <w:rsid w:val="00511449"/>
    <w:rsid w:val="00514832"/>
    <w:rsid w:val="00520907"/>
    <w:rsid w:val="00521019"/>
    <w:rsid w:val="00521D9F"/>
    <w:rsid w:val="00522083"/>
    <w:rsid w:val="00525A94"/>
    <w:rsid w:val="00526354"/>
    <w:rsid w:val="005279CF"/>
    <w:rsid w:val="00532501"/>
    <w:rsid w:val="00533016"/>
    <w:rsid w:val="0053412D"/>
    <w:rsid w:val="005343A9"/>
    <w:rsid w:val="005354DA"/>
    <w:rsid w:val="00537CE4"/>
    <w:rsid w:val="00540A42"/>
    <w:rsid w:val="005433A2"/>
    <w:rsid w:val="00544A13"/>
    <w:rsid w:val="00545131"/>
    <w:rsid w:val="005500D1"/>
    <w:rsid w:val="00550D94"/>
    <w:rsid w:val="00555067"/>
    <w:rsid w:val="00555987"/>
    <w:rsid w:val="00555A31"/>
    <w:rsid w:val="00556F5B"/>
    <w:rsid w:val="00560962"/>
    <w:rsid w:val="005620B5"/>
    <w:rsid w:val="00563C12"/>
    <w:rsid w:val="00564CB3"/>
    <w:rsid w:val="00566879"/>
    <w:rsid w:val="00570D5E"/>
    <w:rsid w:val="00576828"/>
    <w:rsid w:val="00580062"/>
    <w:rsid w:val="00582752"/>
    <w:rsid w:val="005849F5"/>
    <w:rsid w:val="005850D9"/>
    <w:rsid w:val="00586EC3"/>
    <w:rsid w:val="0059387F"/>
    <w:rsid w:val="00593E5B"/>
    <w:rsid w:val="00594FD6"/>
    <w:rsid w:val="0059601C"/>
    <w:rsid w:val="0059604B"/>
    <w:rsid w:val="00596A78"/>
    <w:rsid w:val="00597FA8"/>
    <w:rsid w:val="005A1C6A"/>
    <w:rsid w:val="005A2382"/>
    <w:rsid w:val="005A36AD"/>
    <w:rsid w:val="005A48E5"/>
    <w:rsid w:val="005A61F7"/>
    <w:rsid w:val="005B1B01"/>
    <w:rsid w:val="005B3D7C"/>
    <w:rsid w:val="005B4C8D"/>
    <w:rsid w:val="005B6202"/>
    <w:rsid w:val="005B64CD"/>
    <w:rsid w:val="005B6C99"/>
    <w:rsid w:val="005C126E"/>
    <w:rsid w:val="005C1709"/>
    <w:rsid w:val="005C4AD6"/>
    <w:rsid w:val="005D118E"/>
    <w:rsid w:val="005D1ED4"/>
    <w:rsid w:val="005D6EEE"/>
    <w:rsid w:val="005E10BF"/>
    <w:rsid w:val="005E2026"/>
    <w:rsid w:val="005F2463"/>
    <w:rsid w:val="005F315E"/>
    <w:rsid w:val="005F398E"/>
    <w:rsid w:val="005F4BEA"/>
    <w:rsid w:val="005F4DA2"/>
    <w:rsid w:val="005F5239"/>
    <w:rsid w:val="005F542E"/>
    <w:rsid w:val="005F791D"/>
    <w:rsid w:val="00600B0C"/>
    <w:rsid w:val="0060206F"/>
    <w:rsid w:val="00604BE4"/>
    <w:rsid w:val="0060646B"/>
    <w:rsid w:val="006073AD"/>
    <w:rsid w:val="006102FE"/>
    <w:rsid w:val="006106A2"/>
    <w:rsid w:val="0061095E"/>
    <w:rsid w:val="00610988"/>
    <w:rsid w:val="00611540"/>
    <w:rsid w:val="00611B4E"/>
    <w:rsid w:val="00613012"/>
    <w:rsid w:val="00615093"/>
    <w:rsid w:val="00615A29"/>
    <w:rsid w:val="00621084"/>
    <w:rsid w:val="00621707"/>
    <w:rsid w:val="006219AA"/>
    <w:rsid w:val="0062280D"/>
    <w:rsid w:val="00622924"/>
    <w:rsid w:val="006231ED"/>
    <w:rsid w:val="00624FEF"/>
    <w:rsid w:val="00625B26"/>
    <w:rsid w:val="00627856"/>
    <w:rsid w:val="006336F2"/>
    <w:rsid w:val="0063667E"/>
    <w:rsid w:val="006367C6"/>
    <w:rsid w:val="00636C4C"/>
    <w:rsid w:val="00636CC5"/>
    <w:rsid w:val="00641361"/>
    <w:rsid w:val="0064383E"/>
    <w:rsid w:val="00643D3F"/>
    <w:rsid w:val="00644586"/>
    <w:rsid w:val="00646493"/>
    <w:rsid w:val="00650546"/>
    <w:rsid w:val="006506E8"/>
    <w:rsid w:val="006526D6"/>
    <w:rsid w:val="0065397B"/>
    <w:rsid w:val="00653F66"/>
    <w:rsid w:val="00655F17"/>
    <w:rsid w:val="00657F9F"/>
    <w:rsid w:val="00660ECF"/>
    <w:rsid w:val="00661240"/>
    <w:rsid w:val="0066538B"/>
    <w:rsid w:val="00667E39"/>
    <w:rsid w:val="00671882"/>
    <w:rsid w:val="006719C5"/>
    <w:rsid w:val="00672A8F"/>
    <w:rsid w:val="0067438C"/>
    <w:rsid w:val="00674421"/>
    <w:rsid w:val="0067488E"/>
    <w:rsid w:val="00674AC2"/>
    <w:rsid w:val="00675D07"/>
    <w:rsid w:val="006763BA"/>
    <w:rsid w:val="006779C4"/>
    <w:rsid w:val="006809A7"/>
    <w:rsid w:val="00680EEE"/>
    <w:rsid w:val="006822C1"/>
    <w:rsid w:val="006828D5"/>
    <w:rsid w:val="00683B03"/>
    <w:rsid w:val="0068483E"/>
    <w:rsid w:val="00686C42"/>
    <w:rsid w:val="00687158"/>
    <w:rsid w:val="00687817"/>
    <w:rsid w:val="006909F2"/>
    <w:rsid w:val="00694092"/>
    <w:rsid w:val="006959FD"/>
    <w:rsid w:val="00695C57"/>
    <w:rsid w:val="00696675"/>
    <w:rsid w:val="00697112"/>
    <w:rsid w:val="00697D1C"/>
    <w:rsid w:val="00697E38"/>
    <w:rsid w:val="00697E6C"/>
    <w:rsid w:val="006A09BF"/>
    <w:rsid w:val="006A0D72"/>
    <w:rsid w:val="006A23F0"/>
    <w:rsid w:val="006A4D4E"/>
    <w:rsid w:val="006A6D06"/>
    <w:rsid w:val="006A73EF"/>
    <w:rsid w:val="006B0395"/>
    <w:rsid w:val="006B1DC4"/>
    <w:rsid w:val="006B6D21"/>
    <w:rsid w:val="006B7DCD"/>
    <w:rsid w:val="006C12D0"/>
    <w:rsid w:val="006C19B5"/>
    <w:rsid w:val="006C2760"/>
    <w:rsid w:val="006C33A4"/>
    <w:rsid w:val="006C4C3A"/>
    <w:rsid w:val="006C5516"/>
    <w:rsid w:val="006C68BD"/>
    <w:rsid w:val="006C6A3D"/>
    <w:rsid w:val="006D3586"/>
    <w:rsid w:val="006D4085"/>
    <w:rsid w:val="006D47AD"/>
    <w:rsid w:val="006D682C"/>
    <w:rsid w:val="006D6A44"/>
    <w:rsid w:val="006E137C"/>
    <w:rsid w:val="006E1793"/>
    <w:rsid w:val="006E5559"/>
    <w:rsid w:val="006E6440"/>
    <w:rsid w:val="006F036F"/>
    <w:rsid w:val="006F2A6E"/>
    <w:rsid w:val="006F2FD6"/>
    <w:rsid w:val="006F30EA"/>
    <w:rsid w:val="006F3433"/>
    <w:rsid w:val="006F3D69"/>
    <w:rsid w:val="006F4FF2"/>
    <w:rsid w:val="006F76F2"/>
    <w:rsid w:val="00700651"/>
    <w:rsid w:val="00701CDE"/>
    <w:rsid w:val="0070355B"/>
    <w:rsid w:val="00705098"/>
    <w:rsid w:val="007052A8"/>
    <w:rsid w:val="00705469"/>
    <w:rsid w:val="00716297"/>
    <w:rsid w:val="007163F2"/>
    <w:rsid w:val="007165C2"/>
    <w:rsid w:val="00716ED0"/>
    <w:rsid w:val="007170F9"/>
    <w:rsid w:val="0072054E"/>
    <w:rsid w:val="007218FA"/>
    <w:rsid w:val="00724321"/>
    <w:rsid w:val="00730418"/>
    <w:rsid w:val="00730575"/>
    <w:rsid w:val="00733D05"/>
    <w:rsid w:val="007345A4"/>
    <w:rsid w:val="00734B6B"/>
    <w:rsid w:val="0073626F"/>
    <w:rsid w:val="00736929"/>
    <w:rsid w:val="00736D3D"/>
    <w:rsid w:val="00740900"/>
    <w:rsid w:val="007410D4"/>
    <w:rsid w:val="0074409D"/>
    <w:rsid w:val="0074444D"/>
    <w:rsid w:val="007463FD"/>
    <w:rsid w:val="00752F32"/>
    <w:rsid w:val="00756220"/>
    <w:rsid w:val="00756457"/>
    <w:rsid w:val="00761BBC"/>
    <w:rsid w:val="007636BF"/>
    <w:rsid w:val="0076370C"/>
    <w:rsid w:val="00763E28"/>
    <w:rsid w:val="0076739B"/>
    <w:rsid w:val="00771053"/>
    <w:rsid w:val="00771ACB"/>
    <w:rsid w:val="00771D18"/>
    <w:rsid w:val="00772032"/>
    <w:rsid w:val="007748D3"/>
    <w:rsid w:val="007755B1"/>
    <w:rsid w:val="00780647"/>
    <w:rsid w:val="007815D3"/>
    <w:rsid w:val="00783906"/>
    <w:rsid w:val="00790210"/>
    <w:rsid w:val="00795BAF"/>
    <w:rsid w:val="007966B4"/>
    <w:rsid w:val="00797584"/>
    <w:rsid w:val="00797704"/>
    <w:rsid w:val="007A1339"/>
    <w:rsid w:val="007A2E53"/>
    <w:rsid w:val="007A3959"/>
    <w:rsid w:val="007A3C6F"/>
    <w:rsid w:val="007A4BA1"/>
    <w:rsid w:val="007A5831"/>
    <w:rsid w:val="007A58B9"/>
    <w:rsid w:val="007A7499"/>
    <w:rsid w:val="007A7D80"/>
    <w:rsid w:val="007B0E2A"/>
    <w:rsid w:val="007B146E"/>
    <w:rsid w:val="007B5918"/>
    <w:rsid w:val="007B733B"/>
    <w:rsid w:val="007C0179"/>
    <w:rsid w:val="007C05D4"/>
    <w:rsid w:val="007C0D4A"/>
    <w:rsid w:val="007C4AC2"/>
    <w:rsid w:val="007C599E"/>
    <w:rsid w:val="007C6D07"/>
    <w:rsid w:val="007C72E2"/>
    <w:rsid w:val="007C7540"/>
    <w:rsid w:val="007C7C0E"/>
    <w:rsid w:val="007D0506"/>
    <w:rsid w:val="007D1D59"/>
    <w:rsid w:val="007D1F2F"/>
    <w:rsid w:val="007D57F3"/>
    <w:rsid w:val="007D7EED"/>
    <w:rsid w:val="007E311C"/>
    <w:rsid w:val="007E40DF"/>
    <w:rsid w:val="007E43CD"/>
    <w:rsid w:val="007E540B"/>
    <w:rsid w:val="007F2CA5"/>
    <w:rsid w:val="007F3854"/>
    <w:rsid w:val="007F434B"/>
    <w:rsid w:val="007F5797"/>
    <w:rsid w:val="007F5C5E"/>
    <w:rsid w:val="007F7E41"/>
    <w:rsid w:val="00800219"/>
    <w:rsid w:val="008024FF"/>
    <w:rsid w:val="00802795"/>
    <w:rsid w:val="0080353C"/>
    <w:rsid w:val="00804DA3"/>
    <w:rsid w:val="00806942"/>
    <w:rsid w:val="008111BD"/>
    <w:rsid w:val="00811E7F"/>
    <w:rsid w:val="008125D8"/>
    <w:rsid w:val="00812BBA"/>
    <w:rsid w:val="00813EF6"/>
    <w:rsid w:val="008146FA"/>
    <w:rsid w:val="00814714"/>
    <w:rsid w:val="0081472F"/>
    <w:rsid w:val="008147EA"/>
    <w:rsid w:val="00815B24"/>
    <w:rsid w:val="00815D98"/>
    <w:rsid w:val="008172CA"/>
    <w:rsid w:val="00817314"/>
    <w:rsid w:val="00817497"/>
    <w:rsid w:val="00822AFC"/>
    <w:rsid w:val="0082543A"/>
    <w:rsid w:val="00825E96"/>
    <w:rsid w:val="00825FF0"/>
    <w:rsid w:val="0082697E"/>
    <w:rsid w:val="00826A0C"/>
    <w:rsid w:val="00830F7E"/>
    <w:rsid w:val="00831873"/>
    <w:rsid w:val="00832FA2"/>
    <w:rsid w:val="008371E8"/>
    <w:rsid w:val="00837C5A"/>
    <w:rsid w:val="00837FA3"/>
    <w:rsid w:val="00841A02"/>
    <w:rsid w:val="0084251A"/>
    <w:rsid w:val="008447D2"/>
    <w:rsid w:val="008521D9"/>
    <w:rsid w:val="00855858"/>
    <w:rsid w:val="0085627F"/>
    <w:rsid w:val="00857106"/>
    <w:rsid w:val="00860654"/>
    <w:rsid w:val="00864CE4"/>
    <w:rsid w:val="00865FAD"/>
    <w:rsid w:val="00867584"/>
    <w:rsid w:val="00867EA3"/>
    <w:rsid w:val="0087113D"/>
    <w:rsid w:val="00871C11"/>
    <w:rsid w:val="00872FE2"/>
    <w:rsid w:val="00874C14"/>
    <w:rsid w:val="00874CAD"/>
    <w:rsid w:val="0087641F"/>
    <w:rsid w:val="00877215"/>
    <w:rsid w:val="008803BC"/>
    <w:rsid w:val="008835F1"/>
    <w:rsid w:val="0088488A"/>
    <w:rsid w:val="00893983"/>
    <w:rsid w:val="008961D8"/>
    <w:rsid w:val="008A0369"/>
    <w:rsid w:val="008A0EDF"/>
    <w:rsid w:val="008A3E93"/>
    <w:rsid w:val="008A4CE7"/>
    <w:rsid w:val="008A7286"/>
    <w:rsid w:val="008B136B"/>
    <w:rsid w:val="008B1A7C"/>
    <w:rsid w:val="008B3789"/>
    <w:rsid w:val="008B6231"/>
    <w:rsid w:val="008C0C77"/>
    <w:rsid w:val="008C2398"/>
    <w:rsid w:val="008C649C"/>
    <w:rsid w:val="008C6CAD"/>
    <w:rsid w:val="008D076B"/>
    <w:rsid w:val="008D0AAE"/>
    <w:rsid w:val="008D1B7A"/>
    <w:rsid w:val="008D4F4E"/>
    <w:rsid w:val="008D6DE7"/>
    <w:rsid w:val="008D7F5C"/>
    <w:rsid w:val="008E118B"/>
    <w:rsid w:val="008E2227"/>
    <w:rsid w:val="008E224F"/>
    <w:rsid w:val="008E4D78"/>
    <w:rsid w:val="008E526A"/>
    <w:rsid w:val="008E5325"/>
    <w:rsid w:val="008E5D7B"/>
    <w:rsid w:val="008E6512"/>
    <w:rsid w:val="008E6D65"/>
    <w:rsid w:val="008F1213"/>
    <w:rsid w:val="008F2673"/>
    <w:rsid w:val="008F2A33"/>
    <w:rsid w:val="008F2A97"/>
    <w:rsid w:val="008F2BD1"/>
    <w:rsid w:val="008F40BC"/>
    <w:rsid w:val="009009E9"/>
    <w:rsid w:val="00901911"/>
    <w:rsid w:val="0090343F"/>
    <w:rsid w:val="009039FB"/>
    <w:rsid w:val="009040C8"/>
    <w:rsid w:val="00905B37"/>
    <w:rsid w:val="009069D0"/>
    <w:rsid w:val="00906D1F"/>
    <w:rsid w:val="00907544"/>
    <w:rsid w:val="00907599"/>
    <w:rsid w:val="00910CFC"/>
    <w:rsid w:val="00911FEF"/>
    <w:rsid w:val="00912522"/>
    <w:rsid w:val="00913635"/>
    <w:rsid w:val="009147A8"/>
    <w:rsid w:val="00915B5B"/>
    <w:rsid w:val="00916BF1"/>
    <w:rsid w:val="009214AB"/>
    <w:rsid w:val="0092175B"/>
    <w:rsid w:val="00921FC6"/>
    <w:rsid w:val="0092441F"/>
    <w:rsid w:val="0092720A"/>
    <w:rsid w:val="00932FFE"/>
    <w:rsid w:val="009332E3"/>
    <w:rsid w:val="00933981"/>
    <w:rsid w:val="00940336"/>
    <w:rsid w:val="0094246D"/>
    <w:rsid w:val="0094301A"/>
    <w:rsid w:val="0094371B"/>
    <w:rsid w:val="00943AC0"/>
    <w:rsid w:val="00943EFA"/>
    <w:rsid w:val="009441E6"/>
    <w:rsid w:val="00944255"/>
    <w:rsid w:val="00944A3C"/>
    <w:rsid w:val="00945331"/>
    <w:rsid w:val="0094672E"/>
    <w:rsid w:val="009526B5"/>
    <w:rsid w:val="00954F61"/>
    <w:rsid w:val="0095596F"/>
    <w:rsid w:val="0096077B"/>
    <w:rsid w:val="00962F30"/>
    <w:rsid w:val="009655BD"/>
    <w:rsid w:val="00965870"/>
    <w:rsid w:val="00967C8D"/>
    <w:rsid w:val="009708A5"/>
    <w:rsid w:val="00970C82"/>
    <w:rsid w:val="00974058"/>
    <w:rsid w:val="00975140"/>
    <w:rsid w:val="009757DF"/>
    <w:rsid w:val="00975E92"/>
    <w:rsid w:val="00976842"/>
    <w:rsid w:val="00977AC8"/>
    <w:rsid w:val="00980D8E"/>
    <w:rsid w:val="00983807"/>
    <w:rsid w:val="00984D73"/>
    <w:rsid w:val="00984F86"/>
    <w:rsid w:val="009852C3"/>
    <w:rsid w:val="00986472"/>
    <w:rsid w:val="0098700C"/>
    <w:rsid w:val="009876DB"/>
    <w:rsid w:val="009879DB"/>
    <w:rsid w:val="0099235D"/>
    <w:rsid w:val="009927B1"/>
    <w:rsid w:val="00994D29"/>
    <w:rsid w:val="00994F16"/>
    <w:rsid w:val="009A0FC7"/>
    <w:rsid w:val="009A14E1"/>
    <w:rsid w:val="009A1B04"/>
    <w:rsid w:val="009A24A1"/>
    <w:rsid w:val="009A28BF"/>
    <w:rsid w:val="009A2CB0"/>
    <w:rsid w:val="009A3377"/>
    <w:rsid w:val="009A5D31"/>
    <w:rsid w:val="009B06BB"/>
    <w:rsid w:val="009B270F"/>
    <w:rsid w:val="009B2F46"/>
    <w:rsid w:val="009B4290"/>
    <w:rsid w:val="009B5804"/>
    <w:rsid w:val="009B74C9"/>
    <w:rsid w:val="009C0BD4"/>
    <w:rsid w:val="009C546E"/>
    <w:rsid w:val="009C723F"/>
    <w:rsid w:val="009C7DB6"/>
    <w:rsid w:val="009D045B"/>
    <w:rsid w:val="009D05BF"/>
    <w:rsid w:val="009E079B"/>
    <w:rsid w:val="009E0B2C"/>
    <w:rsid w:val="009E1D08"/>
    <w:rsid w:val="009E5BDE"/>
    <w:rsid w:val="009E7277"/>
    <w:rsid w:val="009F4F16"/>
    <w:rsid w:val="009F52D8"/>
    <w:rsid w:val="009F66EF"/>
    <w:rsid w:val="009F7D62"/>
    <w:rsid w:val="00A01614"/>
    <w:rsid w:val="00A02D70"/>
    <w:rsid w:val="00A03951"/>
    <w:rsid w:val="00A04E02"/>
    <w:rsid w:val="00A05E28"/>
    <w:rsid w:val="00A0796F"/>
    <w:rsid w:val="00A1150B"/>
    <w:rsid w:val="00A12AAE"/>
    <w:rsid w:val="00A13EA5"/>
    <w:rsid w:val="00A149D1"/>
    <w:rsid w:val="00A14BEA"/>
    <w:rsid w:val="00A17A95"/>
    <w:rsid w:val="00A210E8"/>
    <w:rsid w:val="00A2142D"/>
    <w:rsid w:val="00A22436"/>
    <w:rsid w:val="00A232FD"/>
    <w:rsid w:val="00A23B14"/>
    <w:rsid w:val="00A2408E"/>
    <w:rsid w:val="00A24B89"/>
    <w:rsid w:val="00A267BB"/>
    <w:rsid w:val="00A30763"/>
    <w:rsid w:val="00A338DD"/>
    <w:rsid w:val="00A33FB6"/>
    <w:rsid w:val="00A34698"/>
    <w:rsid w:val="00A364CA"/>
    <w:rsid w:val="00A36944"/>
    <w:rsid w:val="00A41734"/>
    <w:rsid w:val="00A45070"/>
    <w:rsid w:val="00A5205F"/>
    <w:rsid w:val="00A53ADF"/>
    <w:rsid w:val="00A57056"/>
    <w:rsid w:val="00A57381"/>
    <w:rsid w:val="00A60E57"/>
    <w:rsid w:val="00A618B0"/>
    <w:rsid w:val="00A656BB"/>
    <w:rsid w:val="00A65C20"/>
    <w:rsid w:val="00A65D02"/>
    <w:rsid w:val="00A66EBC"/>
    <w:rsid w:val="00A70347"/>
    <w:rsid w:val="00A7048C"/>
    <w:rsid w:val="00A721D1"/>
    <w:rsid w:val="00A7280A"/>
    <w:rsid w:val="00A7301D"/>
    <w:rsid w:val="00A7490F"/>
    <w:rsid w:val="00A759ED"/>
    <w:rsid w:val="00A75B5E"/>
    <w:rsid w:val="00A77518"/>
    <w:rsid w:val="00A80763"/>
    <w:rsid w:val="00A83023"/>
    <w:rsid w:val="00A83404"/>
    <w:rsid w:val="00A83A74"/>
    <w:rsid w:val="00A83A9B"/>
    <w:rsid w:val="00A85FD4"/>
    <w:rsid w:val="00A90357"/>
    <w:rsid w:val="00A924E3"/>
    <w:rsid w:val="00A93EC3"/>
    <w:rsid w:val="00A9710F"/>
    <w:rsid w:val="00A97EDF"/>
    <w:rsid w:val="00AA03B1"/>
    <w:rsid w:val="00AA1E70"/>
    <w:rsid w:val="00AA2710"/>
    <w:rsid w:val="00AA39E1"/>
    <w:rsid w:val="00AA584D"/>
    <w:rsid w:val="00AA6E0A"/>
    <w:rsid w:val="00AA786F"/>
    <w:rsid w:val="00AB3149"/>
    <w:rsid w:val="00AB38EA"/>
    <w:rsid w:val="00AB399B"/>
    <w:rsid w:val="00AB4702"/>
    <w:rsid w:val="00AB524B"/>
    <w:rsid w:val="00AB56A4"/>
    <w:rsid w:val="00AB692D"/>
    <w:rsid w:val="00AC1C60"/>
    <w:rsid w:val="00AC2B90"/>
    <w:rsid w:val="00AC3BD0"/>
    <w:rsid w:val="00AC5506"/>
    <w:rsid w:val="00AD0DA4"/>
    <w:rsid w:val="00AD1140"/>
    <w:rsid w:val="00AD243D"/>
    <w:rsid w:val="00AD2E2E"/>
    <w:rsid w:val="00AD46EC"/>
    <w:rsid w:val="00AD585B"/>
    <w:rsid w:val="00AE0439"/>
    <w:rsid w:val="00AE19F5"/>
    <w:rsid w:val="00AE3DBA"/>
    <w:rsid w:val="00AE7AE2"/>
    <w:rsid w:val="00AE7BA9"/>
    <w:rsid w:val="00AF05F3"/>
    <w:rsid w:val="00AF227C"/>
    <w:rsid w:val="00AF5DAD"/>
    <w:rsid w:val="00B00997"/>
    <w:rsid w:val="00B05300"/>
    <w:rsid w:val="00B056AD"/>
    <w:rsid w:val="00B0772B"/>
    <w:rsid w:val="00B11CCF"/>
    <w:rsid w:val="00B12FFA"/>
    <w:rsid w:val="00B17450"/>
    <w:rsid w:val="00B20A1C"/>
    <w:rsid w:val="00B21F02"/>
    <w:rsid w:val="00B21FCC"/>
    <w:rsid w:val="00B235B4"/>
    <w:rsid w:val="00B24C8E"/>
    <w:rsid w:val="00B25EDC"/>
    <w:rsid w:val="00B3027E"/>
    <w:rsid w:val="00B31336"/>
    <w:rsid w:val="00B31677"/>
    <w:rsid w:val="00B31B8E"/>
    <w:rsid w:val="00B338EB"/>
    <w:rsid w:val="00B349C9"/>
    <w:rsid w:val="00B40E72"/>
    <w:rsid w:val="00B4146D"/>
    <w:rsid w:val="00B4156D"/>
    <w:rsid w:val="00B41D2B"/>
    <w:rsid w:val="00B43E85"/>
    <w:rsid w:val="00B45A38"/>
    <w:rsid w:val="00B46F09"/>
    <w:rsid w:val="00B47901"/>
    <w:rsid w:val="00B53326"/>
    <w:rsid w:val="00B5356C"/>
    <w:rsid w:val="00B56576"/>
    <w:rsid w:val="00B5684D"/>
    <w:rsid w:val="00B57A43"/>
    <w:rsid w:val="00B61E08"/>
    <w:rsid w:val="00B63904"/>
    <w:rsid w:val="00B64139"/>
    <w:rsid w:val="00B64D96"/>
    <w:rsid w:val="00B65162"/>
    <w:rsid w:val="00B66C2F"/>
    <w:rsid w:val="00B67180"/>
    <w:rsid w:val="00B67D3F"/>
    <w:rsid w:val="00B7310A"/>
    <w:rsid w:val="00B73B5C"/>
    <w:rsid w:val="00B7608D"/>
    <w:rsid w:val="00B77F8D"/>
    <w:rsid w:val="00B8020F"/>
    <w:rsid w:val="00B8097E"/>
    <w:rsid w:val="00B82A31"/>
    <w:rsid w:val="00B851F0"/>
    <w:rsid w:val="00B857CD"/>
    <w:rsid w:val="00B862AC"/>
    <w:rsid w:val="00B86536"/>
    <w:rsid w:val="00B86CA6"/>
    <w:rsid w:val="00B914CC"/>
    <w:rsid w:val="00B92D4D"/>
    <w:rsid w:val="00B93D84"/>
    <w:rsid w:val="00B95AD7"/>
    <w:rsid w:val="00B96111"/>
    <w:rsid w:val="00B964C0"/>
    <w:rsid w:val="00BA0315"/>
    <w:rsid w:val="00BA13B6"/>
    <w:rsid w:val="00BA141F"/>
    <w:rsid w:val="00BA3B04"/>
    <w:rsid w:val="00BA3E38"/>
    <w:rsid w:val="00BA607B"/>
    <w:rsid w:val="00BA670E"/>
    <w:rsid w:val="00BB0BE9"/>
    <w:rsid w:val="00BB1743"/>
    <w:rsid w:val="00BB1853"/>
    <w:rsid w:val="00BB1CEF"/>
    <w:rsid w:val="00BB21BF"/>
    <w:rsid w:val="00BB2AFA"/>
    <w:rsid w:val="00BB50B9"/>
    <w:rsid w:val="00BB72DE"/>
    <w:rsid w:val="00BB7625"/>
    <w:rsid w:val="00BC0009"/>
    <w:rsid w:val="00BC012B"/>
    <w:rsid w:val="00BC2353"/>
    <w:rsid w:val="00BC26EB"/>
    <w:rsid w:val="00BC2D2F"/>
    <w:rsid w:val="00BC309E"/>
    <w:rsid w:val="00BC36C9"/>
    <w:rsid w:val="00BC3ACE"/>
    <w:rsid w:val="00BC6441"/>
    <w:rsid w:val="00BC6C63"/>
    <w:rsid w:val="00BC7690"/>
    <w:rsid w:val="00BC7D2E"/>
    <w:rsid w:val="00BD13CD"/>
    <w:rsid w:val="00BD2FD5"/>
    <w:rsid w:val="00BD3D07"/>
    <w:rsid w:val="00BD4651"/>
    <w:rsid w:val="00BD4C91"/>
    <w:rsid w:val="00BD6475"/>
    <w:rsid w:val="00BD6A85"/>
    <w:rsid w:val="00BD793B"/>
    <w:rsid w:val="00BE1790"/>
    <w:rsid w:val="00BE5A4A"/>
    <w:rsid w:val="00BE617E"/>
    <w:rsid w:val="00BE6A6E"/>
    <w:rsid w:val="00BE7375"/>
    <w:rsid w:val="00BF2887"/>
    <w:rsid w:val="00BF2B21"/>
    <w:rsid w:val="00BF32A9"/>
    <w:rsid w:val="00BF4EEB"/>
    <w:rsid w:val="00BF4F0C"/>
    <w:rsid w:val="00BF6AC2"/>
    <w:rsid w:val="00BF7179"/>
    <w:rsid w:val="00C01EBD"/>
    <w:rsid w:val="00C0261C"/>
    <w:rsid w:val="00C027E2"/>
    <w:rsid w:val="00C03D91"/>
    <w:rsid w:val="00C058A8"/>
    <w:rsid w:val="00C06241"/>
    <w:rsid w:val="00C11C4F"/>
    <w:rsid w:val="00C13E79"/>
    <w:rsid w:val="00C14768"/>
    <w:rsid w:val="00C172DF"/>
    <w:rsid w:val="00C21646"/>
    <w:rsid w:val="00C24C05"/>
    <w:rsid w:val="00C25444"/>
    <w:rsid w:val="00C25DBB"/>
    <w:rsid w:val="00C27E34"/>
    <w:rsid w:val="00C307B9"/>
    <w:rsid w:val="00C30BDA"/>
    <w:rsid w:val="00C319C7"/>
    <w:rsid w:val="00C350F2"/>
    <w:rsid w:val="00C35D27"/>
    <w:rsid w:val="00C36606"/>
    <w:rsid w:val="00C37096"/>
    <w:rsid w:val="00C37231"/>
    <w:rsid w:val="00C40352"/>
    <w:rsid w:val="00C41AB1"/>
    <w:rsid w:val="00C42265"/>
    <w:rsid w:val="00C42CE5"/>
    <w:rsid w:val="00C47807"/>
    <w:rsid w:val="00C50353"/>
    <w:rsid w:val="00C50888"/>
    <w:rsid w:val="00C51274"/>
    <w:rsid w:val="00C51743"/>
    <w:rsid w:val="00C51983"/>
    <w:rsid w:val="00C52FD8"/>
    <w:rsid w:val="00C5343F"/>
    <w:rsid w:val="00C55F85"/>
    <w:rsid w:val="00C57115"/>
    <w:rsid w:val="00C5792C"/>
    <w:rsid w:val="00C60C2F"/>
    <w:rsid w:val="00C62234"/>
    <w:rsid w:val="00C62C71"/>
    <w:rsid w:val="00C633F2"/>
    <w:rsid w:val="00C64FA6"/>
    <w:rsid w:val="00C6569E"/>
    <w:rsid w:val="00C7643F"/>
    <w:rsid w:val="00C7741E"/>
    <w:rsid w:val="00C8270B"/>
    <w:rsid w:val="00C83C79"/>
    <w:rsid w:val="00C853DD"/>
    <w:rsid w:val="00C87B62"/>
    <w:rsid w:val="00C87F88"/>
    <w:rsid w:val="00C94321"/>
    <w:rsid w:val="00C95C51"/>
    <w:rsid w:val="00C972ED"/>
    <w:rsid w:val="00CA04C5"/>
    <w:rsid w:val="00CA2234"/>
    <w:rsid w:val="00CA3E0D"/>
    <w:rsid w:val="00CA4636"/>
    <w:rsid w:val="00CA4FB0"/>
    <w:rsid w:val="00CA668E"/>
    <w:rsid w:val="00CA753F"/>
    <w:rsid w:val="00CA7CB1"/>
    <w:rsid w:val="00CB0D6C"/>
    <w:rsid w:val="00CB16EE"/>
    <w:rsid w:val="00CB272E"/>
    <w:rsid w:val="00CB3A64"/>
    <w:rsid w:val="00CB3BD8"/>
    <w:rsid w:val="00CB3E21"/>
    <w:rsid w:val="00CB544B"/>
    <w:rsid w:val="00CC0CA6"/>
    <w:rsid w:val="00CC51A4"/>
    <w:rsid w:val="00CC6A48"/>
    <w:rsid w:val="00CC77BA"/>
    <w:rsid w:val="00CD0FF5"/>
    <w:rsid w:val="00CD1B0E"/>
    <w:rsid w:val="00CD1E46"/>
    <w:rsid w:val="00CD2A44"/>
    <w:rsid w:val="00CD2F97"/>
    <w:rsid w:val="00CD4111"/>
    <w:rsid w:val="00CD75C0"/>
    <w:rsid w:val="00CE0096"/>
    <w:rsid w:val="00CE1FC8"/>
    <w:rsid w:val="00CE2F85"/>
    <w:rsid w:val="00CE4AB2"/>
    <w:rsid w:val="00CE4DCA"/>
    <w:rsid w:val="00CE7A9C"/>
    <w:rsid w:val="00CF4149"/>
    <w:rsid w:val="00CF4744"/>
    <w:rsid w:val="00CF5BAA"/>
    <w:rsid w:val="00D00272"/>
    <w:rsid w:val="00D01180"/>
    <w:rsid w:val="00D01C5F"/>
    <w:rsid w:val="00D04708"/>
    <w:rsid w:val="00D04AFD"/>
    <w:rsid w:val="00D0506D"/>
    <w:rsid w:val="00D06936"/>
    <w:rsid w:val="00D073F9"/>
    <w:rsid w:val="00D07EB4"/>
    <w:rsid w:val="00D10C1A"/>
    <w:rsid w:val="00D11733"/>
    <w:rsid w:val="00D11C16"/>
    <w:rsid w:val="00D12FB9"/>
    <w:rsid w:val="00D14676"/>
    <w:rsid w:val="00D14F7C"/>
    <w:rsid w:val="00D15637"/>
    <w:rsid w:val="00D160BF"/>
    <w:rsid w:val="00D203C2"/>
    <w:rsid w:val="00D220DD"/>
    <w:rsid w:val="00D26CF5"/>
    <w:rsid w:val="00D279A6"/>
    <w:rsid w:val="00D32761"/>
    <w:rsid w:val="00D3525E"/>
    <w:rsid w:val="00D35A8F"/>
    <w:rsid w:val="00D410D3"/>
    <w:rsid w:val="00D415DD"/>
    <w:rsid w:val="00D41DEE"/>
    <w:rsid w:val="00D4205E"/>
    <w:rsid w:val="00D43FED"/>
    <w:rsid w:val="00D500FE"/>
    <w:rsid w:val="00D5050D"/>
    <w:rsid w:val="00D51FE8"/>
    <w:rsid w:val="00D524C5"/>
    <w:rsid w:val="00D54485"/>
    <w:rsid w:val="00D55FE6"/>
    <w:rsid w:val="00D57E1B"/>
    <w:rsid w:val="00D61FA1"/>
    <w:rsid w:val="00D62A24"/>
    <w:rsid w:val="00D62AFE"/>
    <w:rsid w:val="00D62F66"/>
    <w:rsid w:val="00D6529A"/>
    <w:rsid w:val="00D706B6"/>
    <w:rsid w:val="00D73CA9"/>
    <w:rsid w:val="00D752D1"/>
    <w:rsid w:val="00D77268"/>
    <w:rsid w:val="00D779A1"/>
    <w:rsid w:val="00D80DE3"/>
    <w:rsid w:val="00D82CDB"/>
    <w:rsid w:val="00D83EAE"/>
    <w:rsid w:val="00D862F5"/>
    <w:rsid w:val="00D87416"/>
    <w:rsid w:val="00D902E4"/>
    <w:rsid w:val="00D91AD0"/>
    <w:rsid w:val="00D91F89"/>
    <w:rsid w:val="00D921C9"/>
    <w:rsid w:val="00D96473"/>
    <w:rsid w:val="00D97917"/>
    <w:rsid w:val="00DA1096"/>
    <w:rsid w:val="00DA1470"/>
    <w:rsid w:val="00DA3A18"/>
    <w:rsid w:val="00DA5520"/>
    <w:rsid w:val="00DA5BA4"/>
    <w:rsid w:val="00DA60A0"/>
    <w:rsid w:val="00DA614C"/>
    <w:rsid w:val="00DB1546"/>
    <w:rsid w:val="00DB47AD"/>
    <w:rsid w:val="00DB4ADA"/>
    <w:rsid w:val="00DB5180"/>
    <w:rsid w:val="00DB5888"/>
    <w:rsid w:val="00DB74FB"/>
    <w:rsid w:val="00DB75A0"/>
    <w:rsid w:val="00DB7681"/>
    <w:rsid w:val="00DB7B38"/>
    <w:rsid w:val="00DC10FC"/>
    <w:rsid w:val="00DC19B3"/>
    <w:rsid w:val="00DC19B5"/>
    <w:rsid w:val="00DC1E83"/>
    <w:rsid w:val="00DC2004"/>
    <w:rsid w:val="00DC3DC1"/>
    <w:rsid w:val="00DC4A42"/>
    <w:rsid w:val="00DC4E0E"/>
    <w:rsid w:val="00DC4EF8"/>
    <w:rsid w:val="00DC7D2E"/>
    <w:rsid w:val="00DD1052"/>
    <w:rsid w:val="00DD1CE9"/>
    <w:rsid w:val="00DD2886"/>
    <w:rsid w:val="00DD2F08"/>
    <w:rsid w:val="00DD4EFD"/>
    <w:rsid w:val="00DD55AD"/>
    <w:rsid w:val="00DD5ABF"/>
    <w:rsid w:val="00DE1B5C"/>
    <w:rsid w:val="00DE4021"/>
    <w:rsid w:val="00DE514C"/>
    <w:rsid w:val="00DF0BE2"/>
    <w:rsid w:val="00DF3089"/>
    <w:rsid w:val="00DF4B5E"/>
    <w:rsid w:val="00DF7CC8"/>
    <w:rsid w:val="00E01129"/>
    <w:rsid w:val="00E01861"/>
    <w:rsid w:val="00E026F3"/>
    <w:rsid w:val="00E03043"/>
    <w:rsid w:val="00E0407B"/>
    <w:rsid w:val="00E04361"/>
    <w:rsid w:val="00E05CA7"/>
    <w:rsid w:val="00E07270"/>
    <w:rsid w:val="00E1113B"/>
    <w:rsid w:val="00E1249D"/>
    <w:rsid w:val="00E13E99"/>
    <w:rsid w:val="00E148C7"/>
    <w:rsid w:val="00E1653A"/>
    <w:rsid w:val="00E16D8D"/>
    <w:rsid w:val="00E1776E"/>
    <w:rsid w:val="00E21890"/>
    <w:rsid w:val="00E2209C"/>
    <w:rsid w:val="00E2745C"/>
    <w:rsid w:val="00E326E6"/>
    <w:rsid w:val="00E36A1B"/>
    <w:rsid w:val="00E36FF8"/>
    <w:rsid w:val="00E421D3"/>
    <w:rsid w:val="00E42C79"/>
    <w:rsid w:val="00E43B05"/>
    <w:rsid w:val="00E45FFF"/>
    <w:rsid w:val="00E461AE"/>
    <w:rsid w:val="00E465EE"/>
    <w:rsid w:val="00E50BED"/>
    <w:rsid w:val="00E51703"/>
    <w:rsid w:val="00E51C6E"/>
    <w:rsid w:val="00E54606"/>
    <w:rsid w:val="00E56A79"/>
    <w:rsid w:val="00E601B4"/>
    <w:rsid w:val="00E6217D"/>
    <w:rsid w:val="00E63A22"/>
    <w:rsid w:val="00E6787A"/>
    <w:rsid w:val="00E7126D"/>
    <w:rsid w:val="00E71A8B"/>
    <w:rsid w:val="00E71BF6"/>
    <w:rsid w:val="00E760A6"/>
    <w:rsid w:val="00E76502"/>
    <w:rsid w:val="00E76877"/>
    <w:rsid w:val="00E80B35"/>
    <w:rsid w:val="00E82972"/>
    <w:rsid w:val="00E82F86"/>
    <w:rsid w:val="00E83467"/>
    <w:rsid w:val="00E83873"/>
    <w:rsid w:val="00E874B7"/>
    <w:rsid w:val="00E901F2"/>
    <w:rsid w:val="00E938B3"/>
    <w:rsid w:val="00E9452F"/>
    <w:rsid w:val="00EA049F"/>
    <w:rsid w:val="00EA0831"/>
    <w:rsid w:val="00EA0B99"/>
    <w:rsid w:val="00EA1626"/>
    <w:rsid w:val="00EA1673"/>
    <w:rsid w:val="00EA4C53"/>
    <w:rsid w:val="00EA5621"/>
    <w:rsid w:val="00EA7D4F"/>
    <w:rsid w:val="00EB48B2"/>
    <w:rsid w:val="00EB69CE"/>
    <w:rsid w:val="00EB7317"/>
    <w:rsid w:val="00EB7457"/>
    <w:rsid w:val="00EC173F"/>
    <w:rsid w:val="00EC1742"/>
    <w:rsid w:val="00EC2B05"/>
    <w:rsid w:val="00EC53D3"/>
    <w:rsid w:val="00EC5655"/>
    <w:rsid w:val="00EC5D85"/>
    <w:rsid w:val="00EC76F3"/>
    <w:rsid w:val="00EC7B60"/>
    <w:rsid w:val="00ED135D"/>
    <w:rsid w:val="00ED1928"/>
    <w:rsid w:val="00ED1944"/>
    <w:rsid w:val="00ED41E2"/>
    <w:rsid w:val="00ED4E7D"/>
    <w:rsid w:val="00EE766D"/>
    <w:rsid w:val="00EE76B8"/>
    <w:rsid w:val="00EF28EC"/>
    <w:rsid w:val="00EF3241"/>
    <w:rsid w:val="00EF35F5"/>
    <w:rsid w:val="00EF5A53"/>
    <w:rsid w:val="00EF641E"/>
    <w:rsid w:val="00EF710E"/>
    <w:rsid w:val="00EF73BE"/>
    <w:rsid w:val="00F01DC8"/>
    <w:rsid w:val="00F03840"/>
    <w:rsid w:val="00F040C6"/>
    <w:rsid w:val="00F071FF"/>
    <w:rsid w:val="00F07D32"/>
    <w:rsid w:val="00F07DE5"/>
    <w:rsid w:val="00F10356"/>
    <w:rsid w:val="00F1154C"/>
    <w:rsid w:val="00F129AF"/>
    <w:rsid w:val="00F212D9"/>
    <w:rsid w:val="00F21BE3"/>
    <w:rsid w:val="00F250D2"/>
    <w:rsid w:val="00F251D9"/>
    <w:rsid w:val="00F264A3"/>
    <w:rsid w:val="00F30DF7"/>
    <w:rsid w:val="00F339C2"/>
    <w:rsid w:val="00F33CDF"/>
    <w:rsid w:val="00F364B6"/>
    <w:rsid w:val="00F370D6"/>
    <w:rsid w:val="00F41CB9"/>
    <w:rsid w:val="00F42884"/>
    <w:rsid w:val="00F43187"/>
    <w:rsid w:val="00F44A33"/>
    <w:rsid w:val="00F50633"/>
    <w:rsid w:val="00F51241"/>
    <w:rsid w:val="00F5524F"/>
    <w:rsid w:val="00F56DDF"/>
    <w:rsid w:val="00F57116"/>
    <w:rsid w:val="00F5740F"/>
    <w:rsid w:val="00F610DE"/>
    <w:rsid w:val="00F628DE"/>
    <w:rsid w:val="00F6330E"/>
    <w:rsid w:val="00F63F7C"/>
    <w:rsid w:val="00F65044"/>
    <w:rsid w:val="00F65B84"/>
    <w:rsid w:val="00F66ADA"/>
    <w:rsid w:val="00F67151"/>
    <w:rsid w:val="00F734F4"/>
    <w:rsid w:val="00F73F79"/>
    <w:rsid w:val="00F7534A"/>
    <w:rsid w:val="00F7545C"/>
    <w:rsid w:val="00F76BD1"/>
    <w:rsid w:val="00F77A96"/>
    <w:rsid w:val="00F80C56"/>
    <w:rsid w:val="00F81E4E"/>
    <w:rsid w:val="00F82966"/>
    <w:rsid w:val="00F82EA9"/>
    <w:rsid w:val="00F86280"/>
    <w:rsid w:val="00F86412"/>
    <w:rsid w:val="00F86769"/>
    <w:rsid w:val="00F9133D"/>
    <w:rsid w:val="00F91520"/>
    <w:rsid w:val="00F93AC0"/>
    <w:rsid w:val="00F960AB"/>
    <w:rsid w:val="00F97660"/>
    <w:rsid w:val="00FA24EA"/>
    <w:rsid w:val="00FA311D"/>
    <w:rsid w:val="00FA3C1A"/>
    <w:rsid w:val="00FA5205"/>
    <w:rsid w:val="00FA67D6"/>
    <w:rsid w:val="00FA759B"/>
    <w:rsid w:val="00FA7B14"/>
    <w:rsid w:val="00FB0DFA"/>
    <w:rsid w:val="00FB24AB"/>
    <w:rsid w:val="00FB28CA"/>
    <w:rsid w:val="00FB325D"/>
    <w:rsid w:val="00FB35F0"/>
    <w:rsid w:val="00FB3C27"/>
    <w:rsid w:val="00FB4730"/>
    <w:rsid w:val="00FB5EAC"/>
    <w:rsid w:val="00FB624E"/>
    <w:rsid w:val="00FB74CA"/>
    <w:rsid w:val="00FC5742"/>
    <w:rsid w:val="00FC592C"/>
    <w:rsid w:val="00FC6104"/>
    <w:rsid w:val="00FC74E1"/>
    <w:rsid w:val="00FD3AC1"/>
    <w:rsid w:val="00FE252D"/>
    <w:rsid w:val="00FE51D7"/>
    <w:rsid w:val="00FE5F83"/>
    <w:rsid w:val="00FF0B6C"/>
    <w:rsid w:val="00FF0D59"/>
    <w:rsid w:val="00FF10F1"/>
    <w:rsid w:val="00FF1CC2"/>
    <w:rsid w:val="00FF2AA4"/>
    <w:rsid w:val="00FF2EF7"/>
    <w:rsid w:val="00FF4215"/>
    <w:rsid w:val="00FF524B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1EA279"/>
  <w15:docId w15:val="{A49DB6D5-8F40-41A3-AA08-D04A041B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795"/>
    <w:rPr>
      <w:rFonts w:ascii="TimesLT" w:hAnsi="TimesLT"/>
      <w:sz w:val="26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02795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02795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80279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7270"/>
    <w:rPr>
      <w:rFonts w:ascii="TimesLT" w:hAnsi="TimesLT" w:cs="Times New Roman"/>
      <w:sz w:val="26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80279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ascii="TimesLT" w:hAnsi="TimesLT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802795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02795"/>
    <w:pPr>
      <w:ind w:firstLine="1276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ascii="TimesLT" w:hAnsi="TimesLT"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802795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802795"/>
    <w:pPr>
      <w:jc w:val="center"/>
    </w:pPr>
    <w:rPr>
      <w:rFonts w:ascii="Times New Roman" w:hAnsi="Times New Roman"/>
      <w:b/>
      <w:caps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Pr>
      <w:rFonts w:ascii="Cambria" w:hAnsi="Cambria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802795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A5D31"/>
    <w:rPr>
      <w:rFonts w:cs="Times New Roman"/>
      <w:sz w:val="24"/>
      <w:lang w:val="lt-LT" w:eastAsia="lt-LT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02795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TimesLT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0168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TimesLT" w:hAnsi="TimesLT" w:cs="Times New Roman"/>
      <w:sz w:val="20"/>
      <w:szCs w:val="20"/>
    </w:rPr>
  </w:style>
  <w:style w:type="paragraph" w:customStyle="1" w:styleId="Pagrindinistekstas1">
    <w:name w:val="Pagrindinis tekstas1"/>
    <w:uiPriority w:val="99"/>
    <w:rsid w:val="009A5D31"/>
    <w:pPr>
      <w:snapToGri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pavadinimas1">
    <w:name w:val="pavadinimas1"/>
    <w:basedOn w:val="prastasis"/>
    <w:uiPriority w:val="99"/>
    <w:rsid w:val="00481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0509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Pr>
      <w:rFonts w:ascii="TimesLT" w:hAnsi="TimesLT"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B565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</w:rPr>
  </w:style>
  <w:style w:type="character" w:customStyle="1" w:styleId="DiagramaDiagrama1">
    <w:name w:val="Diagrama Diagrama1"/>
    <w:basedOn w:val="Numatytasispastraiposriftas"/>
    <w:uiPriority w:val="99"/>
    <w:locked/>
    <w:rsid w:val="002807C3"/>
    <w:rPr>
      <w:rFonts w:ascii="TimesLT" w:hAnsi="TimesLT" w:cs="Times New Roman"/>
      <w:sz w:val="26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DD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A35FBE-9F6F-4EB1-8C11-77F0DC107FB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F9D5-68C4-4AD7-9319-73F5A200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190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Lintec</dc:creator>
  <cp:keywords/>
  <dc:description/>
  <cp:lastModifiedBy>Windows User</cp:lastModifiedBy>
  <cp:revision>43</cp:revision>
  <cp:lastPrinted>2019-08-21T07:16:00Z</cp:lastPrinted>
  <dcterms:created xsi:type="dcterms:W3CDTF">2023-05-11T11:40:00Z</dcterms:created>
  <dcterms:modified xsi:type="dcterms:W3CDTF">2023-06-08T19:46:00Z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e6f3e9ee-8d3e-4dac-b255-8cfcbc2a86aa</vt:lpwstr>
  </property>
</Properties>
</file>