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62CB" w14:textId="47F013D8" w:rsidR="00797704" w:rsidRPr="00FD4736" w:rsidRDefault="00797704" w:rsidP="00FD4736">
      <w:pPr>
        <w:pStyle w:val="Pavadinimas"/>
        <w:ind w:left="-284" w:right="-284"/>
        <w:rPr>
          <w:sz w:val="23"/>
          <w:szCs w:val="23"/>
        </w:rPr>
      </w:pPr>
      <w:bookmarkStart w:id="0" w:name="_Hlk505261996"/>
      <w:bookmarkStart w:id="1" w:name="_Hlk8302132"/>
      <w:r w:rsidRPr="0009476A">
        <w:rPr>
          <w:sz w:val="23"/>
          <w:szCs w:val="23"/>
        </w:rPr>
        <w:t>DĖL KAUNO R. SAV.</w:t>
      </w:r>
      <w:r w:rsidR="00DA5228" w:rsidRPr="0009476A">
        <w:rPr>
          <w:sz w:val="23"/>
          <w:szCs w:val="23"/>
        </w:rPr>
        <w:t>,</w:t>
      </w:r>
      <w:r w:rsidRPr="0009476A">
        <w:rPr>
          <w:sz w:val="23"/>
          <w:szCs w:val="23"/>
        </w:rPr>
        <w:t xml:space="preserve"> </w:t>
      </w:r>
      <w:bookmarkStart w:id="2" w:name="_Hlk514401885"/>
      <w:r w:rsidR="00FD4736">
        <w:rPr>
          <w:sz w:val="23"/>
          <w:szCs w:val="23"/>
        </w:rPr>
        <w:t xml:space="preserve">TAURAKIEMIO </w:t>
      </w:r>
      <w:r w:rsidRPr="0009476A">
        <w:rPr>
          <w:sz w:val="23"/>
          <w:szCs w:val="23"/>
        </w:rPr>
        <w:t>SEN</w:t>
      </w:r>
      <w:r w:rsidR="00F35C32" w:rsidRPr="0009476A">
        <w:rPr>
          <w:sz w:val="23"/>
          <w:szCs w:val="23"/>
        </w:rPr>
        <w:t xml:space="preserve">., </w:t>
      </w:r>
      <w:r w:rsidR="00FD4736">
        <w:rPr>
          <w:sz w:val="23"/>
          <w:szCs w:val="23"/>
        </w:rPr>
        <w:t>TAURAKIEMIO</w:t>
      </w:r>
      <w:r w:rsidR="00FD3AC1" w:rsidRPr="0009476A">
        <w:rPr>
          <w:sz w:val="23"/>
          <w:szCs w:val="23"/>
        </w:rPr>
        <w:t xml:space="preserve"> K</w:t>
      </w:r>
      <w:r w:rsidRPr="0009476A">
        <w:rPr>
          <w:sz w:val="23"/>
          <w:szCs w:val="23"/>
        </w:rPr>
        <w:t>.</w:t>
      </w:r>
      <w:r w:rsidR="006E4749" w:rsidRPr="0009476A">
        <w:rPr>
          <w:sz w:val="23"/>
          <w:szCs w:val="23"/>
        </w:rPr>
        <w:t xml:space="preserve">, </w:t>
      </w:r>
      <w:r w:rsidRPr="0009476A">
        <w:rPr>
          <w:sz w:val="23"/>
          <w:szCs w:val="23"/>
        </w:rPr>
        <w:t>ŽEMĖS SKLYPO, KADASTR</w:t>
      </w:r>
      <w:r w:rsidR="00FB325D" w:rsidRPr="0009476A">
        <w:rPr>
          <w:sz w:val="23"/>
          <w:szCs w:val="23"/>
        </w:rPr>
        <w:t>O</w:t>
      </w:r>
      <w:r w:rsidR="00C13CB8" w:rsidRPr="0009476A">
        <w:rPr>
          <w:sz w:val="23"/>
          <w:szCs w:val="23"/>
        </w:rPr>
        <w:t xml:space="preserve"> </w:t>
      </w:r>
      <w:r w:rsidRPr="0009476A">
        <w:rPr>
          <w:sz w:val="23"/>
          <w:szCs w:val="23"/>
        </w:rPr>
        <w:t xml:space="preserve">NR. </w:t>
      </w:r>
      <w:r w:rsidR="00FD4736">
        <w:rPr>
          <w:sz w:val="23"/>
          <w:szCs w:val="23"/>
        </w:rPr>
        <w:t>5267/0005:87</w:t>
      </w:r>
      <w:r w:rsidRPr="0009476A">
        <w:rPr>
          <w:sz w:val="23"/>
          <w:szCs w:val="23"/>
        </w:rPr>
        <w:t xml:space="preserve"> </w:t>
      </w:r>
      <w:bookmarkEnd w:id="0"/>
      <w:bookmarkEnd w:id="2"/>
      <w:r w:rsidR="00760E50" w:rsidRPr="0009476A">
        <w:rPr>
          <w:sz w:val="23"/>
          <w:szCs w:val="23"/>
        </w:rPr>
        <w:t xml:space="preserve">PAGRINDINĖS </w:t>
      </w:r>
      <w:r w:rsidR="00F35C32" w:rsidRPr="0009476A">
        <w:rPr>
          <w:sz w:val="23"/>
          <w:szCs w:val="23"/>
        </w:rPr>
        <w:t xml:space="preserve">ŽEMĖS NAUDOJIMO </w:t>
      </w:r>
      <w:r w:rsidR="00760E50" w:rsidRPr="0009476A">
        <w:rPr>
          <w:spacing w:val="-2"/>
          <w:sz w:val="23"/>
          <w:szCs w:val="23"/>
        </w:rPr>
        <w:t>PASKIRTIES</w:t>
      </w:r>
      <w:r w:rsidR="00F35C32" w:rsidRPr="0009476A">
        <w:rPr>
          <w:spacing w:val="-2"/>
          <w:sz w:val="23"/>
          <w:szCs w:val="23"/>
        </w:rPr>
        <w:t xml:space="preserve"> KEITIMO</w:t>
      </w:r>
      <w:bookmarkEnd w:id="1"/>
    </w:p>
    <w:p w14:paraId="7D2ECBA7" w14:textId="77777777" w:rsidR="008955C3" w:rsidRPr="0009476A" w:rsidRDefault="008955C3" w:rsidP="008955C3">
      <w:pPr>
        <w:pStyle w:val="Pavadinimas"/>
        <w:ind w:left="-284" w:right="-284"/>
        <w:rPr>
          <w:spacing w:val="-2"/>
          <w:sz w:val="23"/>
          <w:szCs w:val="23"/>
        </w:rPr>
      </w:pPr>
    </w:p>
    <w:p w14:paraId="0747B192" w14:textId="2442BD83" w:rsidR="00797704" w:rsidRPr="0009476A" w:rsidRDefault="00797704" w:rsidP="00E1625C">
      <w:pPr>
        <w:pStyle w:val="Antrats"/>
        <w:tabs>
          <w:tab w:val="left" w:pos="1296"/>
        </w:tabs>
        <w:spacing w:line="276" w:lineRule="auto"/>
        <w:ind w:left="-284" w:right="-567"/>
        <w:jc w:val="center"/>
        <w:rPr>
          <w:rFonts w:ascii="Times New Roman" w:hAnsi="Times New Roman"/>
          <w:sz w:val="23"/>
          <w:szCs w:val="23"/>
        </w:rPr>
      </w:pPr>
      <w:r w:rsidRPr="0009476A">
        <w:rPr>
          <w:rFonts w:ascii="Times New Roman" w:hAnsi="Times New Roman"/>
          <w:sz w:val="23"/>
          <w:szCs w:val="23"/>
        </w:rPr>
        <w:t>20</w:t>
      </w:r>
      <w:r w:rsidR="00F35C32" w:rsidRPr="0009476A">
        <w:rPr>
          <w:rFonts w:ascii="Times New Roman" w:hAnsi="Times New Roman"/>
          <w:sz w:val="23"/>
          <w:szCs w:val="23"/>
        </w:rPr>
        <w:t>2</w:t>
      </w:r>
      <w:r w:rsidR="00C13CB8" w:rsidRPr="0009476A">
        <w:rPr>
          <w:rFonts w:ascii="Times New Roman" w:hAnsi="Times New Roman"/>
          <w:sz w:val="23"/>
          <w:szCs w:val="23"/>
        </w:rPr>
        <w:t>1</w:t>
      </w:r>
      <w:r w:rsidRPr="0009476A">
        <w:rPr>
          <w:rFonts w:ascii="Times New Roman" w:hAnsi="Times New Roman"/>
          <w:sz w:val="23"/>
          <w:szCs w:val="23"/>
        </w:rPr>
        <w:t xml:space="preserve"> m.</w:t>
      </w:r>
      <w:r w:rsidR="009A3377" w:rsidRPr="0009476A">
        <w:rPr>
          <w:rFonts w:ascii="Times New Roman" w:hAnsi="Times New Roman"/>
          <w:sz w:val="23"/>
          <w:szCs w:val="23"/>
        </w:rPr>
        <w:t xml:space="preserve"> </w:t>
      </w:r>
      <w:r w:rsidR="00FD4736">
        <w:rPr>
          <w:rFonts w:ascii="Times New Roman" w:hAnsi="Times New Roman"/>
          <w:sz w:val="23"/>
          <w:szCs w:val="23"/>
        </w:rPr>
        <w:t>rugsėjo</w:t>
      </w:r>
      <w:r w:rsidR="00AA51F2">
        <w:rPr>
          <w:rFonts w:ascii="Times New Roman" w:hAnsi="Times New Roman"/>
          <w:sz w:val="23"/>
          <w:szCs w:val="23"/>
        </w:rPr>
        <w:t xml:space="preserve"> </w:t>
      </w:r>
      <w:r w:rsidR="00420988">
        <w:rPr>
          <w:rFonts w:ascii="Times New Roman" w:hAnsi="Times New Roman"/>
          <w:sz w:val="23"/>
          <w:szCs w:val="23"/>
        </w:rPr>
        <w:t>8</w:t>
      </w:r>
      <w:r w:rsidR="00FD4736">
        <w:rPr>
          <w:rFonts w:ascii="Times New Roman" w:hAnsi="Times New Roman"/>
          <w:sz w:val="23"/>
          <w:szCs w:val="23"/>
        </w:rPr>
        <w:t xml:space="preserve"> </w:t>
      </w:r>
      <w:r w:rsidRPr="0009476A">
        <w:rPr>
          <w:rFonts w:ascii="Times New Roman" w:hAnsi="Times New Roman"/>
          <w:sz w:val="23"/>
          <w:szCs w:val="23"/>
        </w:rPr>
        <w:t>d. Nr. ĮS-</w:t>
      </w:r>
      <w:r w:rsidR="00420988">
        <w:rPr>
          <w:rFonts w:ascii="Times New Roman" w:hAnsi="Times New Roman"/>
          <w:sz w:val="23"/>
          <w:szCs w:val="23"/>
        </w:rPr>
        <w:t>2718</w:t>
      </w:r>
      <w:r w:rsidR="00476FCE" w:rsidRPr="0009476A">
        <w:rPr>
          <w:rFonts w:ascii="Times New Roman" w:hAnsi="Times New Roman"/>
          <w:sz w:val="23"/>
          <w:szCs w:val="23"/>
        </w:rPr>
        <w:t xml:space="preserve">   </w:t>
      </w:r>
      <w:r w:rsidR="00C13CB8" w:rsidRPr="0009476A">
        <w:rPr>
          <w:rFonts w:ascii="Times New Roman" w:hAnsi="Times New Roman"/>
          <w:sz w:val="23"/>
          <w:szCs w:val="23"/>
        </w:rPr>
        <w:t xml:space="preserve">  </w:t>
      </w:r>
    </w:p>
    <w:p w14:paraId="6473D0BB" w14:textId="77777777" w:rsidR="00797704" w:rsidRPr="0009476A" w:rsidRDefault="00797704" w:rsidP="00E1625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jc w:val="center"/>
        <w:rPr>
          <w:rFonts w:ascii="Times New Roman" w:hAnsi="Times New Roman"/>
          <w:sz w:val="23"/>
          <w:szCs w:val="23"/>
        </w:rPr>
      </w:pPr>
      <w:r w:rsidRPr="0009476A">
        <w:rPr>
          <w:rFonts w:ascii="Times New Roman" w:hAnsi="Times New Roman"/>
          <w:sz w:val="23"/>
          <w:szCs w:val="23"/>
        </w:rPr>
        <w:t>Kaunas</w:t>
      </w:r>
    </w:p>
    <w:p w14:paraId="08751878" w14:textId="77777777" w:rsidR="00A5193F" w:rsidRPr="0009476A" w:rsidRDefault="00A5193F" w:rsidP="00E1625C">
      <w:pPr>
        <w:pStyle w:val="Pagrindiniotekstotrauka3"/>
        <w:widowControl w:val="0"/>
        <w:spacing w:after="0" w:line="276" w:lineRule="auto"/>
        <w:ind w:left="-284" w:right="-284" w:firstLine="709"/>
        <w:jc w:val="both"/>
        <w:rPr>
          <w:rFonts w:ascii="Times New Roman" w:hAnsi="Times New Roman"/>
          <w:spacing w:val="-6"/>
          <w:sz w:val="23"/>
          <w:szCs w:val="23"/>
        </w:rPr>
      </w:pPr>
    </w:p>
    <w:p w14:paraId="5D9D63D0" w14:textId="3CF440EB" w:rsidR="00FD4736" w:rsidRDefault="00FD4736" w:rsidP="00E1625C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FD4736">
        <w:rPr>
          <w:rFonts w:ascii="Times New Roman" w:hAnsi="Times New Roman"/>
          <w:color w:val="000000" w:themeColor="text1"/>
          <w:sz w:val="23"/>
          <w:szCs w:val="23"/>
        </w:rPr>
        <w:t>Vadovaudamasis Lietuvos Respublikos teritorij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planavimo 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į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statymo 20 straipsnio 2 dalies 2 punktu, Pagrindin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naudojimo paskirties ir 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ū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do nustatymo ir keitimo tvarkos bei s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ą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lyg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aprašo, patvirtinto Lietuvos Respublikos Vyriausyb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1999-09-29 nutarimo Nr. 1073 „D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 pagrindin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naudojimo paskirties nustatymo ir keitimo tvarkos patvirtinimo“, 10, 12 ir 17 punktais,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naudojimo 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ū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turinio aprašu, patvirtintu Lietuvos Respublikos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s 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ū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kio ministro ir Lietuvos Respublikos aplinkos ministro 2005-01-20 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į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sakymu Nr. 3D-37/D1-40 „D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 pagrindin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naudojimo paskirties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ū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turinio, žem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sklyp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naudojimo pob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ū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dži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s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ą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rašo ir j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ų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turinio patvirtinimo“, Kauno rajono savivaldyb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tarybos 2021-01-28 sprendimo Nr. TS-44 „D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 pavedimo Administracijos direktoriui“ 1 punktu, Kauno rajono savivaldyb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teritorijos bendrojo plano 1-uoju pakeitimu, patvirtintu Kauno rajono savivaldyb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tarybos 2014-08-28 sprendimu+ Nr. TS-299 „D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 Kauno rajono savivaldyb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teritorijos bendrojo plano 1-ojo pakeitimo tvirtinimo“, 2017-11-16 sprendimu Nr. TS-411 „D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 Kauno rajono savivaldyb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s teritorijos bendrojo plano 1-ojo pakeitimo koregavimo patvirtinimo“ ir 2020-05-28 sprendimu Nr. TS-233 „D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l Kauno rajono savivaldyb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ė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s teritorijos bendrojo plano 1-ojo pakeitimo koregavimo patvirtinimo“ ir atsižvelgdamas 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į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2021-08-13 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prašym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ą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, registruot</w:t>
      </w:r>
      <w:r w:rsidRPr="00FD4736">
        <w:rPr>
          <w:rFonts w:ascii="Times New Roman" w:hAnsi="Times New Roman" w:hint="eastAsia"/>
          <w:color w:val="000000" w:themeColor="text1"/>
          <w:sz w:val="23"/>
          <w:szCs w:val="23"/>
        </w:rPr>
        <w:t>ą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 2021-08-1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6 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>Nr. PK-1-41</w:t>
      </w:r>
      <w:r>
        <w:rPr>
          <w:rFonts w:ascii="Times New Roman" w:hAnsi="Times New Roman"/>
          <w:color w:val="000000" w:themeColor="text1"/>
          <w:sz w:val="23"/>
          <w:szCs w:val="23"/>
        </w:rPr>
        <w:t>0</w:t>
      </w:r>
      <w:r w:rsidRPr="00FD4736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</w:p>
    <w:p w14:paraId="641285B9" w14:textId="70A53D48" w:rsidR="00476FCE" w:rsidRPr="0009476A" w:rsidRDefault="0065193E" w:rsidP="00E1625C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sz w:val="23"/>
          <w:szCs w:val="23"/>
        </w:rPr>
      </w:pPr>
      <w:r w:rsidRPr="0009476A">
        <w:rPr>
          <w:rFonts w:ascii="Times New Roman" w:hAnsi="Times New Roman"/>
          <w:color w:val="000000" w:themeColor="text1"/>
          <w:sz w:val="23"/>
          <w:szCs w:val="23"/>
        </w:rPr>
        <w:t>1. K</w:t>
      </w:r>
      <w:r w:rsidR="00F35C32" w:rsidRPr="0009476A">
        <w:rPr>
          <w:rFonts w:ascii="Times New Roman" w:hAnsi="Times New Roman"/>
          <w:color w:val="000000" w:themeColor="text1"/>
          <w:sz w:val="23"/>
          <w:szCs w:val="23"/>
        </w:rPr>
        <w:t xml:space="preserve"> e i č i u </w:t>
      </w:r>
      <w:r w:rsidR="00706A9C">
        <w:rPr>
          <w:rFonts w:ascii="Times New Roman" w:hAnsi="Times New Roman"/>
          <w:spacing w:val="-6"/>
          <w:sz w:val="23"/>
          <w:szCs w:val="23"/>
        </w:rPr>
        <w:t>17,4500</w:t>
      </w:r>
      <w:r w:rsidR="00FE1585" w:rsidRPr="0009476A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701085" w:rsidRPr="0009476A">
        <w:rPr>
          <w:rFonts w:ascii="Times New Roman" w:hAnsi="Times New Roman"/>
          <w:sz w:val="23"/>
          <w:szCs w:val="23"/>
        </w:rPr>
        <w:t>ha</w:t>
      </w:r>
      <w:r w:rsidR="00272B03" w:rsidRPr="0009476A">
        <w:rPr>
          <w:rFonts w:ascii="Times New Roman" w:hAnsi="Times New Roman"/>
          <w:sz w:val="23"/>
          <w:szCs w:val="23"/>
        </w:rPr>
        <w:t xml:space="preserve"> </w:t>
      </w:r>
      <w:r w:rsidR="009B2D06" w:rsidRPr="0009476A">
        <w:rPr>
          <w:rFonts w:ascii="Times New Roman" w:hAnsi="Times New Roman"/>
          <w:sz w:val="23"/>
          <w:szCs w:val="23"/>
        </w:rPr>
        <w:t xml:space="preserve">žemės ūkio </w:t>
      </w:r>
      <w:r w:rsidR="00476FCE" w:rsidRPr="0009476A">
        <w:rPr>
          <w:rFonts w:ascii="Times New Roman" w:hAnsi="Times New Roman"/>
          <w:sz w:val="23"/>
          <w:szCs w:val="23"/>
        </w:rPr>
        <w:t>žem</w:t>
      </w:r>
      <w:r w:rsidR="00476FCE" w:rsidRPr="0009476A">
        <w:rPr>
          <w:rFonts w:ascii="Times New Roman" w:hAnsi="Times New Roman" w:hint="eastAsia"/>
          <w:sz w:val="23"/>
          <w:szCs w:val="23"/>
        </w:rPr>
        <w:t>ė</w:t>
      </w:r>
      <w:r w:rsidR="00476FCE" w:rsidRPr="0009476A">
        <w:rPr>
          <w:rFonts w:ascii="Times New Roman" w:hAnsi="Times New Roman"/>
          <w:sz w:val="23"/>
          <w:szCs w:val="23"/>
        </w:rPr>
        <w:t xml:space="preserve">s sklypo Kauno r. sav., </w:t>
      </w:r>
      <w:proofErr w:type="spellStart"/>
      <w:r w:rsidR="00FD4736">
        <w:rPr>
          <w:rFonts w:ascii="Times New Roman" w:hAnsi="Times New Roman"/>
          <w:sz w:val="23"/>
          <w:szCs w:val="23"/>
        </w:rPr>
        <w:t>Taurakiemio</w:t>
      </w:r>
      <w:proofErr w:type="spellEnd"/>
      <w:r w:rsidR="00FD4736">
        <w:rPr>
          <w:rFonts w:ascii="Times New Roman" w:hAnsi="Times New Roman"/>
          <w:sz w:val="23"/>
          <w:szCs w:val="23"/>
        </w:rPr>
        <w:t xml:space="preserve"> </w:t>
      </w:r>
      <w:r w:rsidR="00476FCE" w:rsidRPr="0009476A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FD4736">
        <w:rPr>
          <w:rFonts w:ascii="Times New Roman" w:hAnsi="Times New Roman"/>
          <w:sz w:val="23"/>
          <w:szCs w:val="23"/>
        </w:rPr>
        <w:t>Taurakiemio</w:t>
      </w:r>
      <w:proofErr w:type="spellEnd"/>
      <w:r w:rsidR="00FD4736">
        <w:rPr>
          <w:rFonts w:ascii="Times New Roman" w:hAnsi="Times New Roman"/>
          <w:sz w:val="23"/>
          <w:szCs w:val="23"/>
        </w:rPr>
        <w:t xml:space="preserve"> </w:t>
      </w:r>
      <w:r w:rsidR="00476FCE" w:rsidRPr="0009476A">
        <w:rPr>
          <w:rFonts w:ascii="Times New Roman" w:hAnsi="Times New Roman"/>
          <w:sz w:val="23"/>
          <w:szCs w:val="23"/>
        </w:rPr>
        <w:t>k.</w:t>
      </w:r>
      <w:r w:rsidR="006E4749" w:rsidRPr="0009476A">
        <w:rPr>
          <w:rFonts w:ascii="Times New Roman" w:hAnsi="Times New Roman"/>
          <w:sz w:val="23"/>
          <w:szCs w:val="23"/>
        </w:rPr>
        <w:t>,</w:t>
      </w:r>
      <w:r w:rsidR="00476FCE" w:rsidRPr="0009476A">
        <w:rPr>
          <w:rFonts w:ascii="Times New Roman" w:hAnsi="Times New Roman"/>
          <w:sz w:val="23"/>
          <w:szCs w:val="23"/>
        </w:rPr>
        <w:t xml:space="preserve"> kadastro Nr. </w:t>
      </w:r>
      <w:r w:rsidR="00FD4736">
        <w:rPr>
          <w:rFonts w:ascii="Times New Roman" w:hAnsi="Times New Roman"/>
          <w:sz w:val="23"/>
          <w:szCs w:val="23"/>
        </w:rPr>
        <w:t>5267/0005:87</w:t>
      </w:r>
      <w:r w:rsidR="00476FCE" w:rsidRPr="0009476A">
        <w:rPr>
          <w:rFonts w:ascii="Times New Roman" w:hAnsi="Times New Roman"/>
          <w:sz w:val="23"/>
          <w:szCs w:val="23"/>
        </w:rPr>
        <w:t>, pagrindin</w:t>
      </w:r>
      <w:r w:rsidR="00476FCE" w:rsidRPr="0009476A">
        <w:rPr>
          <w:rFonts w:ascii="Times New Roman" w:hAnsi="Times New Roman" w:hint="eastAsia"/>
          <w:sz w:val="23"/>
          <w:szCs w:val="23"/>
        </w:rPr>
        <w:t>ę</w:t>
      </w:r>
      <w:r w:rsidR="00476FCE" w:rsidRPr="0009476A">
        <w:rPr>
          <w:rFonts w:ascii="Times New Roman" w:hAnsi="Times New Roman"/>
          <w:sz w:val="23"/>
          <w:szCs w:val="23"/>
        </w:rPr>
        <w:t xml:space="preserve"> žem</w:t>
      </w:r>
      <w:r w:rsidR="00476FCE" w:rsidRPr="0009476A">
        <w:rPr>
          <w:rFonts w:ascii="Times New Roman" w:hAnsi="Times New Roman" w:hint="eastAsia"/>
          <w:sz w:val="23"/>
          <w:szCs w:val="23"/>
        </w:rPr>
        <w:t>ė</w:t>
      </w:r>
      <w:r w:rsidR="00476FCE" w:rsidRPr="0009476A">
        <w:rPr>
          <w:rFonts w:ascii="Times New Roman" w:hAnsi="Times New Roman"/>
          <w:sz w:val="23"/>
          <w:szCs w:val="23"/>
        </w:rPr>
        <w:t>s naudojimo paskirt</w:t>
      </w:r>
      <w:r w:rsidR="00476FCE" w:rsidRPr="0009476A">
        <w:rPr>
          <w:rFonts w:ascii="Times New Roman" w:hAnsi="Times New Roman" w:hint="eastAsia"/>
          <w:sz w:val="23"/>
          <w:szCs w:val="23"/>
        </w:rPr>
        <w:t>į</w:t>
      </w:r>
      <w:r w:rsidR="00476FCE" w:rsidRPr="0009476A">
        <w:rPr>
          <w:rFonts w:ascii="Times New Roman" w:hAnsi="Times New Roman"/>
          <w:sz w:val="23"/>
          <w:szCs w:val="23"/>
        </w:rPr>
        <w:t xml:space="preserve"> </w:t>
      </w:r>
      <w:r w:rsidR="00476FCE" w:rsidRPr="0009476A">
        <w:rPr>
          <w:rFonts w:ascii="Times New Roman" w:hAnsi="Times New Roman" w:hint="eastAsia"/>
          <w:sz w:val="23"/>
          <w:szCs w:val="23"/>
        </w:rPr>
        <w:t>į</w:t>
      </w:r>
      <w:r w:rsidR="00476FCE" w:rsidRPr="0009476A">
        <w:rPr>
          <w:rFonts w:ascii="Times New Roman" w:hAnsi="Times New Roman"/>
          <w:sz w:val="23"/>
          <w:szCs w:val="23"/>
        </w:rPr>
        <w:t xml:space="preserve"> kit</w:t>
      </w:r>
      <w:r w:rsidR="00476FCE" w:rsidRPr="0009476A">
        <w:rPr>
          <w:rFonts w:ascii="Times New Roman" w:hAnsi="Times New Roman" w:hint="eastAsia"/>
          <w:sz w:val="23"/>
          <w:szCs w:val="23"/>
        </w:rPr>
        <w:t>ą</w:t>
      </w:r>
      <w:r w:rsidR="00476FCE" w:rsidRPr="0009476A">
        <w:rPr>
          <w:rFonts w:ascii="Times New Roman" w:hAnsi="Times New Roman"/>
          <w:sz w:val="23"/>
          <w:szCs w:val="23"/>
        </w:rPr>
        <w:t>,</w:t>
      </w:r>
      <w:r w:rsidR="00FD4736" w:rsidRPr="00FD4736">
        <w:rPr>
          <w:rFonts w:ascii="Times New Roman" w:hAnsi="Times New Roman"/>
          <w:sz w:val="23"/>
          <w:szCs w:val="23"/>
        </w:rPr>
        <w:t xml:space="preserve"> b</w:t>
      </w:r>
      <w:r w:rsidR="00FD4736" w:rsidRPr="00FD4736">
        <w:rPr>
          <w:rFonts w:ascii="Times New Roman" w:hAnsi="Times New Roman" w:hint="eastAsia"/>
          <w:sz w:val="23"/>
          <w:szCs w:val="23"/>
        </w:rPr>
        <w:t>ū</w:t>
      </w:r>
      <w:r w:rsidR="00FD4736" w:rsidRPr="00FD4736">
        <w:rPr>
          <w:rFonts w:ascii="Times New Roman" w:hAnsi="Times New Roman"/>
          <w:sz w:val="23"/>
          <w:szCs w:val="23"/>
        </w:rPr>
        <w:t xml:space="preserve">dai – </w:t>
      </w:r>
      <w:r w:rsidR="00FD4736">
        <w:rPr>
          <w:rFonts w:ascii="Times New Roman" w:hAnsi="Times New Roman"/>
          <w:sz w:val="23"/>
          <w:szCs w:val="23"/>
        </w:rPr>
        <w:t xml:space="preserve">susisiekimo ir inžinerinių komunikacijų aptarnavimo objektų teritorijos </w:t>
      </w:r>
      <w:r w:rsidR="00FD4736" w:rsidRPr="00FD4736">
        <w:rPr>
          <w:rFonts w:ascii="Times New Roman" w:hAnsi="Times New Roman"/>
          <w:sz w:val="23"/>
          <w:szCs w:val="23"/>
        </w:rPr>
        <w:t>(</w:t>
      </w:r>
      <w:r w:rsidR="00FD4736">
        <w:rPr>
          <w:rFonts w:ascii="Times New Roman" w:hAnsi="Times New Roman"/>
          <w:sz w:val="23"/>
          <w:szCs w:val="23"/>
        </w:rPr>
        <w:t>83</w:t>
      </w:r>
      <w:r w:rsidR="00FD4736" w:rsidRPr="00FD4736">
        <w:rPr>
          <w:rFonts w:ascii="Times New Roman" w:hAnsi="Times New Roman"/>
          <w:sz w:val="23"/>
          <w:szCs w:val="23"/>
        </w:rPr>
        <w:t xml:space="preserve"> proc., </w:t>
      </w:r>
      <w:r w:rsidR="00FD4736">
        <w:rPr>
          <w:rFonts w:ascii="Times New Roman" w:hAnsi="Times New Roman"/>
          <w:sz w:val="23"/>
          <w:szCs w:val="23"/>
        </w:rPr>
        <w:t>14,4500</w:t>
      </w:r>
      <w:r w:rsidR="00FD4736" w:rsidRPr="00FD4736">
        <w:rPr>
          <w:rFonts w:ascii="Times New Roman" w:hAnsi="Times New Roman"/>
          <w:sz w:val="23"/>
          <w:szCs w:val="23"/>
        </w:rPr>
        <w:t xml:space="preserve"> ha), </w:t>
      </w:r>
      <w:r w:rsidR="00FD4736">
        <w:rPr>
          <w:rFonts w:ascii="Times New Roman" w:hAnsi="Times New Roman"/>
          <w:sz w:val="23"/>
          <w:szCs w:val="23"/>
        </w:rPr>
        <w:t>atskirųjų želdynų teritorijos</w:t>
      </w:r>
      <w:r w:rsidR="00FD4736" w:rsidRPr="00FD4736">
        <w:rPr>
          <w:rFonts w:ascii="Times New Roman" w:hAnsi="Times New Roman"/>
          <w:sz w:val="23"/>
          <w:szCs w:val="23"/>
        </w:rPr>
        <w:t xml:space="preserve"> (</w:t>
      </w:r>
      <w:r w:rsidR="00FD4736">
        <w:rPr>
          <w:rFonts w:ascii="Times New Roman" w:hAnsi="Times New Roman"/>
          <w:sz w:val="23"/>
          <w:szCs w:val="23"/>
        </w:rPr>
        <w:t>17</w:t>
      </w:r>
      <w:r w:rsidR="00FD4736" w:rsidRPr="00FD4736">
        <w:rPr>
          <w:rFonts w:ascii="Times New Roman" w:hAnsi="Times New Roman"/>
          <w:sz w:val="23"/>
          <w:szCs w:val="23"/>
        </w:rPr>
        <w:t xml:space="preserve"> proc., </w:t>
      </w:r>
      <w:r w:rsidR="00706A9C">
        <w:rPr>
          <w:rFonts w:ascii="Times New Roman" w:hAnsi="Times New Roman"/>
          <w:sz w:val="23"/>
          <w:szCs w:val="23"/>
        </w:rPr>
        <w:t xml:space="preserve">3,0000 </w:t>
      </w:r>
      <w:r w:rsidR="00FD4736" w:rsidRPr="00FD4736">
        <w:rPr>
          <w:rFonts w:ascii="Times New Roman" w:hAnsi="Times New Roman"/>
          <w:sz w:val="23"/>
          <w:szCs w:val="23"/>
        </w:rPr>
        <w:t>ha)</w:t>
      </w:r>
      <w:r w:rsidR="00706A9C">
        <w:rPr>
          <w:rFonts w:ascii="Times New Roman" w:hAnsi="Times New Roman"/>
          <w:sz w:val="23"/>
          <w:szCs w:val="23"/>
        </w:rPr>
        <w:t>.</w:t>
      </w:r>
    </w:p>
    <w:p w14:paraId="02844D8F" w14:textId="77777777" w:rsidR="00706A9C" w:rsidRDefault="0009476A" w:rsidP="00706A9C">
      <w:pPr>
        <w:pStyle w:val="Antrats"/>
        <w:tabs>
          <w:tab w:val="clear" w:pos="4153"/>
          <w:tab w:val="clear" w:pos="8306"/>
        </w:tabs>
        <w:spacing w:line="276" w:lineRule="auto"/>
        <w:ind w:left="-284" w:right="-284" w:firstLine="710"/>
        <w:jc w:val="both"/>
        <w:rPr>
          <w:rFonts w:ascii="Times New Roman" w:hAnsi="Times New Roman"/>
          <w:sz w:val="23"/>
          <w:szCs w:val="23"/>
        </w:rPr>
      </w:pPr>
      <w:r w:rsidRPr="0009476A">
        <w:rPr>
          <w:rFonts w:ascii="Times New Roman" w:hAnsi="Times New Roman"/>
          <w:sz w:val="23"/>
          <w:szCs w:val="23"/>
        </w:rPr>
        <w:t xml:space="preserve">2. N u s t a t a u, kad </w:t>
      </w:r>
      <w:r w:rsidR="00FD4736">
        <w:rPr>
          <w:rFonts w:ascii="Times New Roman" w:hAnsi="Times New Roman"/>
          <w:sz w:val="23"/>
          <w:szCs w:val="23"/>
        </w:rPr>
        <w:t>statinių</w:t>
      </w:r>
      <w:r w:rsidRPr="0009476A">
        <w:rPr>
          <w:rFonts w:ascii="Times New Roman" w:hAnsi="Times New Roman"/>
          <w:sz w:val="23"/>
          <w:szCs w:val="23"/>
        </w:rPr>
        <w:t xml:space="preserve"> statyba sklype galima tik užtikrinant greta esan</w:t>
      </w:r>
      <w:r w:rsidRPr="0009476A">
        <w:rPr>
          <w:rFonts w:ascii="Times New Roman" w:hAnsi="Times New Roman" w:hint="eastAsia"/>
          <w:sz w:val="23"/>
          <w:szCs w:val="23"/>
        </w:rPr>
        <w:t>č</w:t>
      </w:r>
      <w:r w:rsidRPr="0009476A">
        <w:rPr>
          <w:rFonts w:ascii="Times New Roman" w:hAnsi="Times New Roman"/>
          <w:sz w:val="23"/>
          <w:szCs w:val="23"/>
        </w:rPr>
        <w:t>i</w:t>
      </w:r>
      <w:r w:rsidRPr="0009476A">
        <w:rPr>
          <w:rFonts w:ascii="Times New Roman" w:hAnsi="Times New Roman" w:hint="eastAsia"/>
          <w:sz w:val="23"/>
          <w:szCs w:val="23"/>
        </w:rPr>
        <w:t>ų</w:t>
      </w:r>
      <w:r w:rsidRPr="0009476A">
        <w:rPr>
          <w:rFonts w:ascii="Times New Roman" w:hAnsi="Times New Roman"/>
          <w:sz w:val="23"/>
          <w:szCs w:val="23"/>
        </w:rPr>
        <w:t xml:space="preserve"> sklyp</w:t>
      </w:r>
      <w:r w:rsidRPr="0009476A">
        <w:rPr>
          <w:rFonts w:ascii="Times New Roman" w:hAnsi="Times New Roman" w:hint="eastAsia"/>
          <w:sz w:val="23"/>
          <w:szCs w:val="23"/>
        </w:rPr>
        <w:t>ų</w:t>
      </w:r>
      <w:r w:rsidRPr="0009476A">
        <w:rPr>
          <w:rFonts w:ascii="Times New Roman" w:hAnsi="Times New Roman"/>
          <w:sz w:val="23"/>
          <w:szCs w:val="23"/>
        </w:rPr>
        <w:t xml:space="preserve"> drenažo veikim</w:t>
      </w:r>
      <w:r w:rsidRPr="0009476A">
        <w:rPr>
          <w:rFonts w:ascii="Times New Roman" w:hAnsi="Times New Roman" w:hint="eastAsia"/>
          <w:sz w:val="23"/>
          <w:szCs w:val="23"/>
        </w:rPr>
        <w:t>ą</w:t>
      </w:r>
      <w:r w:rsidRPr="0009476A">
        <w:rPr>
          <w:rFonts w:ascii="Times New Roman" w:hAnsi="Times New Roman"/>
          <w:sz w:val="23"/>
          <w:szCs w:val="23"/>
        </w:rPr>
        <w:t>, jei tai priklauso nuo žem</w:t>
      </w:r>
      <w:r w:rsidRPr="0009476A">
        <w:rPr>
          <w:rFonts w:ascii="Times New Roman" w:hAnsi="Times New Roman" w:hint="eastAsia"/>
          <w:sz w:val="23"/>
          <w:szCs w:val="23"/>
        </w:rPr>
        <w:t>ė</w:t>
      </w:r>
      <w:r w:rsidRPr="0009476A">
        <w:rPr>
          <w:rFonts w:ascii="Times New Roman" w:hAnsi="Times New Roman"/>
          <w:sz w:val="23"/>
          <w:szCs w:val="23"/>
        </w:rPr>
        <w:t>s sklype esan</w:t>
      </w:r>
      <w:r w:rsidRPr="0009476A">
        <w:rPr>
          <w:rFonts w:ascii="Times New Roman" w:hAnsi="Times New Roman" w:hint="eastAsia"/>
          <w:sz w:val="23"/>
          <w:szCs w:val="23"/>
        </w:rPr>
        <w:t>č</w:t>
      </w:r>
      <w:r w:rsidRPr="0009476A">
        <w:rPr>
          <w:rFonts w:ascii="Times New Roman" w:hAnsi="Times New Roman"/>
          <w:sz w:val="23"/>
          <w:szCs w:val="23"/>
        </w:rPr>
        <w:t>io drenažo ir išlaikant teis</w:t>
      </w:r>
      <w:r w:rsidRPr="0009476A">
        <w:rPr>
          <w:rFonts w:ascii="Times New Roman" w:hAnsi="Times New Roman" w:hint="eastAsia"/>
          <w:sz w:val="23"/>
          <w:szCs w:val="23"/>
        </w:rPr>
        <w:t>ė</w:t>
      </w:r>
      <w:r w:rsidRPr="0009476A">
        <w:rPr>
          <w:rFonts w:ascii="Times New Roman" w:hAnsi="Times New Roman"/>
          <w:sz w:val="23"/>
          <w:szCs w:val="23"/>
        </w:rPr>
        <w:t>s aktuose numatytus atstumus nuo drenažo rinktuvo. Nusta</w:t>
      </w:r>
      <w:r w:rsidRPr="0009476A">
        <w:rPr>
          <w:rFonts w:ascii="Times New Roman" w:hAnsi="Times New Roman" w:hint="eastAsia"/>
          <w:sz w:val="23"/>
          <w:szCs w:val="23"/>
        </w:rPr>
        <w:t>č</w:t>
      </w:r>
      <w:r w:rsidRPr="0009476A">
        <w:rPr>
          <w:rFonts w:ascii="Times New Roman" w:hAnsi="Times New Roman"/>
          <w:sz w:val="23"/>
          <w:szCs w:val="23"/>
        </w:rPr>
        <w:t>ius (atsikasus) drenažo rinktuvo buvimo viet</w:t>
      </w:r>
      <w:r w:rsidRPr="0009476A">
        <w:rPr>
          <w:rFonts w:ascii="Times New Roman" w:hAnsi="Times New Roman" w:hint="eastAsia"/>
          <w:sz w:val="23"/>
          <w:szCs w:val="23"/>
        </w:rPr>
        <w:t>ą</w:t>
      </w:r>
      <w:r w:rsidRPr="0009476A">
        <w:rPr>
          <w:rFonts w:ascii="Times New Roman" w:hAnsi="Times New Roman"/>
          <w:sz w:val="23"/>
          <w:szCs w:val="23"/>
        </w:rPr>
        <w:t xml:space="preserve"> ir suderinus su savivaldyb</w:t>
      </w:r>
      <w:r w:rsidRPr="0009476A">
        <w:rPr>
          <w:rFonts w:ascii="Times New Roman" w:hAnsi="Times New Roman" w:hint="eastAsia"/>
          <w:sz w:val="23"/>
          <w:szCs w:val="23"/>
        </w:rPr>
        <w:t>ė</w:t>
      </w:r>
      <w:r w:rsidRPr="0009476A">
        <w:rPr>
          <w:rFonts w:ascii="Times New Roman" w:hAnsi="Times New Roman"/>
          <w:sz w:val="23"/>
          <w:szCs w:val="23"/>
        </w:rPr>
        <w:t>s melioracijos specialistais, statinius galima statyti ar</w:t>
      </w:r>
      <w:r w:rsidRPr="0009476A">
        <w:rPr>
          <w:rFonts w:ascii="Times New Roman" w:hAnsi="Times New Roman" w:hint="eastAsia"/>
          <w:sz w:val="23"/>
          <w:szCs w:val="23"/>
        </w:rPr>
        <w:t>č</w:t>
      </w:r>
      <w:r w:rsidRPr="0009476A">
        <w:rPr>
          <w:rFonts w:ascii="Times New Roman" w:hAnsi="Times New Roman"/>
          <w:sz w:val="23"/>
          <w:szCs w:val="23"/>
        </w:rPr>
        <w:t xml:space="preserve">iau, bet ne mažesniu kaip 5 m atstumu nuo drenažo rinktuvo. </w:t>
      </w:r>
    </w:p>
    <w:p w14:paraId="384FE914" w14:textId="3B3F3295" w:rsidR="00706A9C" w:rsidRPr="00706A9C" w:rsidRDefault="00706A9C" w:rsidP="00706A9C">
      <w:pPr>
        <w:pStyle w:val="Antrats"/>
        <w:tabs>
          <w:tab w:val="clear" w:pos="4153"/>
          <w:tab w:val="clear" w:pos="8306"/>
        </w:tabs>
        <w:spacing w:line="276" w:lineRule="auto"/>
        <w:ind w:left="-284" w:right="-284" w:firstLine="710"/>
        <w:jc w:val="both"/>
        <w:rPr>
          <w:rFonts w:ascii="Times New Roman" w:hAnsi="Times New Roman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7AB3F53A" w14:textId="77777777" w:rsidR="00706A9C" w:rsidRDefault="00706A9C" w:rsidP="00706A9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pacing w:val="-8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 xml:space="preserve"> </w:t>
      </w:r>
    </w:p>
    <w:p w14:paraId="6CAD7CC1" w14:textId="64D39F77" w:rsidR="00706A9C" w:rsidRPr="00706A9C" w:rsidRDefault="00706A9C" w:rsidP="00706A9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pacing w:val="-8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 xml:space="preserve">    </w:t>
      </w:r>
    </w:p>
    <w:p w14:paraId="5697E5CF" w14:textId="6D57D9AC" w:rsidR="00706A9C" w:rsidRPr="00706A9C" w:rsidRDefault="00706A9C" w:rsidP="00706A9C">
      <w:pPr>
        <w:pStyle w:val="Antrats"/>
        <w:spacing w:line="276" w:lineRule="auto"/>
        <w:ind w:left="-284" w:right="-567"/>
        <w:rPr>
          <w:rFonts w:ascii="Times New Roman" w:hAnsi="Times New Roman"/>
          <w:spacing w:val="-8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 xml:space="preserve">Administracijos direktorius                                                                                             </w:t>
      </w:r>
      <w:r>
        <w:rPr>
          <w:rFonts w:ascii="Times New Roman" w:hAnsi="Times New Roman"/>
          <w:spacing w:val="-8"/>
          <w:sz w:val="23"/>
          <w:szCs w:val="23"/>
        </w:rPr>
        <w:t xml:space="preserve">             </w:t>
      </w:r>
      <w:r w:rsidRPr="00706A9C">
        <w:rPr>
          <w:rFonts w:ascii="Times New Roman" w:hAnsi="Times New Roman"/>
          <w:spacing w:val="-8"/>
          <w:sz w:val="23"/>
          <w:szCs w:val="23"/>
        </w:rPr>
        <w:t xml:space="preserve">      Šarūnas </w:t>
      </w:r>
      <w:proofErr w:type="spellStart"/>
      <w:r w:rsidRPr="00706A9C">
        <w:rPr>
          <w:rFonts w:ascii="Times New Roman" w:hAnsi="Times New Roman"/>
          <w:spacing w:val="-8"/>
          <w:sz w:val="23"/>
          <w:szCs w:val="23"/>
        </w:rPr>
        <w:t>Šukevičius</w:t>
      </w:r>
      <w:proofErr w:type="spellEnd"/>
    </w:p>
    <w:p w14:paraId="2D75C413" w14:textId="77777777" w:rsidR="00706A9C" w:rsidRDefault="00706A9C" w:rsidP="00706A9C">
      <w:pPr>
        <w:pStyle w:val="Antrats"/>
        <w:spacing w:line="276" w:lineRule="auto"/>
        <w:ind w:left="-284" w:right="-567"/>
        <w:rPr>
          <w:rFonts w:ascii="Times New Roman" w:hAnsi="Times New Roman"/>
          <w:spacing w:val="-8"/>
          <w:sz w:val="23"/>
          <w:szCs w:val="23"/>
        </w:rPr>
      </w:pPr>
    </w:p>
    <w:p w14:paraId="1C580D0B" w14:textId="19EFDA3B" w:rsidR="00706A9C" w:rsidRPr="00706A9C" w:rsidRDefault="00706A9C" w:rsidP="00706A9C">
      <w:pPr>
        <w:pStyle w:val="Antrats"/>
        <w:spacing w:line="276" w:lineRule="auto"/>
        <w:ind w:left="-284" w:right="-567"/>
        <w:rPr>
          <w:rFonts w:ascii="Times New Roman" w:hAnsi="Times New Roman"/>
          <w:spacing w:val="-8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>Parengė</w:t>
      </w:r>
    </w:p>
    <w:p w14:paraId="78F92679" w14:textId="77777777" w:rsidR="00706A9C" w:rsidRPr="00706A9C" w:rsidRDefault="00706A9C" w:rsidP="00706A9C">
      <w:pPr>
        <w:pStyle w:val="Antrats"/>
        <w:spacing w:line="276" w:lineRule="auto"/>
        <w:ind w:left="-284" w:right="-567"/>
        <w:rPr>
          <w:rFonts w:ascii="Times New Roman" w:hAnsi="Times New Roman"/>
          <w:spacing w:val="-8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 xml:space="preserve">J. Budrevičienė                                                                              </w:t>
      </w:r>
    </w:p>
    <w:p w14:paraId="7ACDEC0E" w14:textId="52448096" w:rsidR="00797704" w:rsidRPr="0009476A" w:rsidRDefault="00706A9C" w:rsidP="00706A9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z w:val="23"/>
          <w:szCs w:val="23"/>
        </w:rPr>
      </w:pPr>
      <w:r w:rsidRPr="00706A9C">
        <w:rPr>
          <w:rFonts w:ascii="Times New Roman" w:hAnsi="Times New Roman"/>
          <w:spacing w:val="-8"/>
          <w:sz w:val="23"/>
          <w:szCs w:val="23"/>
        </w:rPr>
        <w:t>2021-09-0</w:t>
      </w:r>
      <w:r>
        <w:rPr>
          <w:rFonts w:ascii="Times New Roman" w:hAnsi="Times New Roman"/>
          <w:spacing w:val="-8"/>
          <w:sz w:val="23"/>
          <w:szCs w:val="23"/>
        </w:rPr>
        <w:t>7</w:t>
      </w:r>
      <w:r w:rsidRPr="00706A9C">
        <w:rPr>
          <w:rFonts w:ascii="Times New Roman" w:hAnsi="Times New Roman"/>
          <w:spacing w:val="-8"/>
          <w:sz w:val="23"/>
          <w:szCs w:val="23"/>
        </w:rPr>
        <w:t xml:space="preserve">                                                     </w:t>
      </w:r>
      <w:r w:rsidR="00420988">
        <w:rPr>
          <w:rFonts w:ascii="Times New Roman" w:hAnsi="Times New Roman"/>
          <w:spacing w:val="-8"/>
          <w:sz w:val="23"/>
          <w:szCs w:val="23"/>
        </w:rPr>
        <w:t xml:space="preserve">                                                              </w:t>
      </w:r>
      <w:r w:rsidRPr="00706A9C">
        <w:rPr>
          <w:rFonts w:ascii="Times New Roman" w:hAnsi="Times New Roman"/>
          <w:spacing w:val="-8"/>
          <w:sz w:val="23"/>
          <w:szCs w:val="23"/>
        </w:rPr>
        <w:t xml:space="preserve">     </w:t>
      </w:r>
      <w:r w:rsidR="00420988">
        <w:rPr>
          <w:rFonts w:ascii="Times New Roman" w:hAnsi="Times New Roman"/>
          <w:spacing w:val="-8"/>
          <w:sz w:val="23"/>
          <w:szCs w:val="23"/>
        </w:rPr>
        <w:t xml:space="preserve">Elektroninio dokumento nuorašas             </w:t>
      </w:r>
      <w:r w:rsidRPr="00706A9C">
        <w:rPr>
          <w:rFonts w:ascii="Times New Roman" w:hAnsi="Times New Roman"/>
          <w:spacing w:val="-8"/>
          <w:sz w:val="23"/>
          <w:szCs w:val="23"/>
        </w:rPr>
        <w:t xml:space="preserve">                                             </w:t>
      </w:r>
    </w:p>
    <w:sectPr w:rsidR="00797704" w:rsidRPr="0009476A" w:rsidSect="008955C3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255" w:left="1701" w:header="42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3536" w14:textId="77777777" w:rsidR="0014082B" w:rsidRDefault="0014082B">
      <w:r>
        <w:separator/>
      </w:r>
    </w:p>
  </w:endnote>
  <w:endnote w:type="continuationSeparator" w:id="0">
    <w:p w14:paraId="5AA745DF" w14:textId="77777777" w:rsidR="0014082B" w:rsidRDefault="0014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A92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FA5B" w14:textId="77777777" w:rsidR="0014082B" w:rsidRDefault="0014082B">
      <w:r>
        <w:separator/>
      </w:r>
    </w:p>
  </w:footnote>
  <w:footnote w:type="continuationSeparator" w:id="0">
    <w:p w14:paraId="1C08C89D" w14:textId="77777777" w:rsidR="0014082B" w:rsidRDefault="0014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1E7F" w14:textId="7777777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FAB64B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83F7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0283A1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0188" w14:textId="77777777" w:rsidR="00797704" w:rsidRPr="00830F7E" w:rsidRDefault="003A5806" w:rsidP="008955C3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8910B84" wp14:editId="2F738838">
          <wp:extent cx="510540" cy="609600"/>
          <wp:effectExtent l="0" t="0" r="0" b="0"/>
          <wp:docPr id="3" name="Paveikslėlis 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C8B5B" w14:textId="77777777" w:rsidR="00797704" w:rsidRPr="00830F7E" w:rsidRDefault="00797704" w:rsidP="006B1DC4">
    <w:pPr>
      <w:rPr>
        <w:rFonts w:ascii="Times New Roman" w:hAnsi="Times New Roman"/>
      </w:rPr>
    </w:pPr>
  </w:p>
  <w:p w14:paraId="36CB10CE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2750744C" w14:textId="77777777" w:rsidR="00797704" w:rsidRPr="00830F7E" w:rsidRDefault="00797704" w:rsidP="006B1DC4">
    <w:pPr>
      <w:jc w:val="center"/>
      <w:rPr>
        <w:rFonts w:ascii="Times New Roman" w:hAnsi="Times New Roman"/>
        <w:b/>
        <w:caps/>
        <w:sz w:val="28"/>
      </w:rPr>
    </w:pPr>
    <w:r w:rsidRPr="00830F7E">
      <w:rPr>
        <w:rFonts w:ascii="Times New Roman" w:hAnsi="Times New Roman"/>
        <w:b/>
        <w:sz w:val="28"/>
      </w:rPr>
      <w:t>ADMINISTRA</w:t>
    </w:r>
    <w:r w:rsidRPr="00830F7E">
      <w:rPr>
        <w:rFonts w:ascii="Times New Roman" w:hAnsi="Times New Roman"/>
        <w:b/>
        <w:caps/>
        <w:sz w:val="28"/>
      </w:rPr>
      <w:t>cijos  direktorius</w:t>
    </w:r>
  </w:p>
  <w:p w14:paraId="548A49B2" w14:textId="77777777" w:rsidR="00797704" w:rsidRDefault="00797704" w:rsidP="006B1DC4">
    <w:pPr>
      <w:pStyle w:val="Antrats"/>
      <w:jc w:val="center"/>
    </w:pPr>
  </w:p>
  <w:p w14:paraId="583A1372" w14:textId="77777777" w:rsidR="00797704" w:rsidRPr="00F82EA9" w:rsidRDefault="0079770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 w:rsidRPr="00F82EA9">
      <w:rPr>
        <w:rFonts w:ascii="Times New Roman" w:hAnsi="Times New Roman"/>
        <w:b/>
        <w:sz w:val="24"/>
        <w:szCs w:val="24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0" w15:restartNumberingAfterBreak="0">
    <w:nsid w:val="5AD02D1C"/>
    <w:multiLevelType w:val="hybridMultilevel"/>
    <w:tmpl w:val="D2F2401C"/>
    <w:lvl w:ilvl="0" w:tplc="BB16B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4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5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5"/>
  </w:num>
  <w:num w:numId="12">
    <w:abstractNumId w:val="5"/>
  </w:num>
  <w:num w:numId="13">
    <w:abstractNumId w:val="16"/>
  </w:num>
  <w:num w:numId="14">
    <w:abstractNumId w:val="14"/>
  </w:num>
  <w:num w:numId="15">
    <w:abstractNumId w:val="17"/>
  </w:num>
  <w:num w:numId="16">
    <w:abstractNumId w:val="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3117"/>
    <w:rsid w:val="00011270"/>
    <w:rsid w:val="000115EE"/>
    <w:rsid w:val="00012045"/>
    <w:rsid w:val="00015346"/>
    <w:rsid w:val="000161BA"/>
    <w:rsid w:val="00016859"/>
    <w:rsid w:val="000273D0"/>
    <w:rsid w:val="00027515"/>
    <w:rsid w:val="00027EBE"/>
    <w:rsid w:val="000300F3"/>
    <w:rsid w:val="00030A25"/>
    <w:rsid w:val="00032DCB"/>
    <w:rsid w:val="0003449D"/>
    <w:rsid w:val="00037886"/>
    <w:rsid w:val="000407EA"/>
    <w:rsid w:val="00041C19"/>
    <w:rsid w:val="00043990"/>
    <w:rsid w:val="00047DB7"/>
    <w:rsid w:val="000506BF"/>
    <w:rsid w:val="0005367C"/>
    <w:rsid w:val="0005451C"/>
    <w:rsid w:val="00055828"/>
    <w:rsid w:val="00060AEC"/>
    <w:rsid w:val="0006245C"/>
    <w:rsid w:val="00063239"/>
    <w:rsid w:val="0006471F"/>
    <w:rsid w:val="000661D1"/>
    <w:rsid w:val="00067FFE"/>
    <w:rsid w:val="000756B6"/>
    <w:rsid w:val="000761AB"/>
    <w:rsid w:val="0007624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49CC"/>
    <w:rsid w:val="00084B82"/>
    <w:rsid w:val="00085A2C"/>
    <w:rsid w:val="00092E65"/>
    <w:rsid w:val="00093A6C"/>
    <w:rsid w:val="00093E3D"/>
    <w:rsid w:val="0009418F"/>
    <w:rsid w:val="000944B8"/>
    <w:rsid w:val="0009476A"/>
    <w:rsid w:val="00095AEC"/>
    <w:rsid w:val="00095C6E"/>
    <w:rsid w:val="00095F0A"/>
    <w:rsid w:val="000964F8"/>
    <w:rsid w:val="00097C5E"/>
    <w:rsid w:val="00097F8A"/>
    <w:rsid w:val="000A11E8"/>
    <w:rsid w:val="000A3C37"/>
    <w:rsid w:val="000A5221"/>
    <w:rsid w:val="000A526A"/>
    <w:rsid w:val="000A59EE"/>
    <w:rsid w:val="000A66D2"/>
    <w:rsid w:val="000A6D4D"/>
    <w:rsid w:val="000B1121"/>
    <w:rsid w:val="000B145A"/>
    <w:rsid w:val="000B2C81"/>
    <w:rsid w:val="000B36CF"/>
    <w:rsid w:val="000B5655"/>
    <w:rsid w:val="000B73A2"/>
    <w:rsid w:val="000C2B14"/>
    <w:rsid w:val="000C34F7"/>
    <w:rsid w:val="000C398F"/>
    <w:rsid w:val="000C39CB"/>
    <w:rsid w:val="000C5CE7"/>
    <w:rsid w:val="000D0552"/>
    <w:rsid w:val="000D14BF"/>
    <w:rsid w:val="000D2889"/>
    <w:rsid w:val="000D2B13"/>
    <w:rsid w:val="000D7320"/>
    <w:rsid w:val="000D79E1"/>
    <w:rsid w:val="000E0DCE"/>
    <w:rsid w:val="000E45F8"/>
    <w:rsid w:val="000E4F7B"/>
    <w:rsid w:val="000E50F5"/>
    <w:rsid w:val="000E55D9"/>
    <w:rsid w:val="000E5A8A"/>
    <w:rsid w:val="000F3032"/>
    <w:rsid w:val="000F398D"/>
    <w:rsid w:val="000F63D2"/>
    <w:rsid w:val="000F7170"/>
    <w:rsid w:val="000F7C3D"/>
    <w:rsid w:val="00100F6D"/>
    <w:rsid w:val="0010128C"/>
    <w:rsid w:val="001034B6"/>
    <w:rsid w:val="00103956"/>
    <w:rsid w:val="00105A5C"/>
    <w:rsid w:val="00105BFC"/>
    <w:rsid w:val="00110BAE"/>
    <w:rsid w:val="00123E1B"/>
    <w:rsid w:val="001241C8"/>
    <w:rsid w:val="001259C1"/>
    <w:rsid w:val="00125ABD"/>
    <w:rsid w:val="00130615"/>
    <w:rsid w:val="0013098D"/>
    <w:rsid w:val="00131457"/>
    <w:rsid w:val="00136070"/>
    <w:rsid w:val="00136671"/>
    <w:rsid w:val="0014082B"/>
    <w:rsid w:val="00140ACD"/>
    <w:rsid w:val="00142F98"/>
    <w:rsid w:val="0014367E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83"/>
    <w:rsid w:val="00167E90"/>
    <w:rsid w:val="00167EB8"/>
    <w:rsid w:val="001715E4"/>
    <w:rsid w:val="0017234B"/>
    <w:rsid w:val="00172BC3"/>
    <w:rsid w:val="0017433C"/>
    <w:rsid w:val="00175924"/>
    <w:rsid w:val="00177D42"/>
    <w:rsid w:val="001813F0"/>
    <w:rsid w:val="00183EE4"/>
    <w:rsid w:val="001859C7"/>
    <w:rsid w:val="00186301"/>
    <w:rsid w:val="00191C32"/>
    <w:rsid w:val="00192C77"/>
    <w:rsid w:val="001A0117"/>
    <w:rsid w:val="001A0897"/>
    <w:rsid w:val="001A0F86"/>
    <w:rsid w:val="001A197B"/>
    <w:rsid w:val="001A1BD1"/>
    <w:rsid w:val="001B1268"/>
    <w:rsid w:val="001B3115"/>
    <w:rsid w:val="001B347A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3B63"/>
    <w:rsid w:val="001D40E4"/>
    <w:rsid w:val="001D6BEC"/>
    <w:rsid w:val="001D7AA1"/>
    <w:rsid w:val="001E3035"/>
    <w:rsid w:val="001E3C7B"/>
    <w:rsid w:val="001E582D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116F0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30761"/>
    <w:rsid w:val="002308C7"/>
    <w:rsid w:val="002316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8C1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2B03"/>
    <w:rsid w:val="00273180"/>
    <w:rsid w:val="00274A35"/>
    <w:rsid w:val="002757DA"/>
    <w:rsid w:val="00276793"/>
    <w:rsid w:val="002770DF"/>
    <w:rsid w:val="002807C3"/>
    <w:rsid w:val="002812D8"/>
    <w:rsid w:val="00281B08"/>
    <w:rsid w:val="002821E0"/>
    <w:rsid w:val="002838BD"/>
    <w:rsid w:val="002839FB"/>
    <w:rsid w:val="002853D4"/>
    <w:rsid w:val="00292241"/>
    <w:rsid w:val="00293ACB"/>
    <w:rsid w:val="00294CEE"/>
    <w:rsid w:val="002A1AA4"/>
    <w:rsid w:val="002A29B4"/>
    <w:rsid w:val="002A3498"/>
    <w:rsid w:val="002A3FC0"/>
    <w:rsid w:val="002B00DB"/>
    <w:rsid w:val="002B3EE4"/>
    <w:rsid w:val="002B511F"/>
    <w:rsid w:val="002B5F0F"/>
    <w:rsid w:val="002B6255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E92"/>
    <w:rsid w:val="002D3685"/>
    <w:rsid w:val="002D6B8F"/>
    <w:rsid w:val="002D7925"/>
    <w:rsid w:val="002E09B6"/>
    <w:rsid w:val="002E331F"/>
    <w:rsid w:val="002F04E0"/>
    <w:rsid w:val="002F0969"/>
    <w:rsid w:val="002F2EAD"/>
    <w:rsid w:val="002F5725"/>
    <w:rsid w:val="002F5F79"/>
    <w:rsid w:val="002F6DB0"/>
    <w:rsid w:val="002F7C0D"/>
    <w:rsid w:val="002F7E14"/>
    <w:rsid w:val="00301CED"/>
    <w:rsid w:val="003044B0"/>
    <w:rsid w:val="003049C4"/>
    <w:rsid w:val="00305065"/>
    <w:rsid w:val="00305AAE"/>
    <w:rsid w:val="00306EF8"/>
    <w:rsid w:val="00311218"/>
    <w:rsid w:val="00311FD4"/>
    <w:rsid w:val="00314B09"/>
    <w:rsid w:val="00314FA6"/>
    <w:rsid w:val="003153E9"/>
    <w:rsid w:val="00320FED"/>
    <w:rsid w:val="0032146A"/>
    <w:rsid w:val="003224FA"/>
    <w:rsid w:val="00322EB9"/>
    <w:rsid w:val="00322F09"/>
    <w:rsid w:val="00323165"/>
    <w:rsid w:val="0032427B"/>
    <w:rsid w:val="003254D9"/>
    <w:rsid w:val="003259CB"/>
    <w:rsid w:val="003309CA"/>
    <w:rsid w:val="00330AF2"/>
    <w:rsid w:val="0033171B"/>
    <w:rsid w:val="003328AC"/>
    <w:rsid w:val="00334342"/>
    <w:rsid w:val="0033541F"/>
    <w:rsid w:val="00335906"/>
    <w:rsid w:val="00335A8B"/>
    <w:rsid w:val="00335E77"/>
    <w:rsid w:val="003368A3"/>
    <w:rsid w:val="003372A7"/>
    <w:rsid w:val="00340C0B"/>
    <w:rsid w:val="00342550"/>
    <w:rsid w:val="00344AAA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136B"/>
    <w:rsid w:val="00372811"/>
    <w:rsid w:val="00374EFA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0C07"/>
    <w:rsid w:val="003A4ED3"/>
    <w:rsid w:val="003A5806"/>
    <w:rsid w:val="003A67E8"/>
    <w:rsid w:val="003B41FE"/>
    <w:rsid w:val="003B611F"/>
    <w:rsid w:val="003C49ED"/>
    <w:rsid w:val="003C5712"/>
    <w:rsid w:val="003C61E0"/>
    <w:rsid w:val="003C67ED"/>
    <w:rsid w:val="003C6EA0"/>
    <w:rsid w:val="003C76EC"/>
    <w:rsid w:val="003D1DBB"/>
    <w:rsid w:val="003D26C2"/>
    <w:rsid w:val="003D348C"/>
    <w:rsid w:val="003D352F"/>
    <w:rsid w:val="003D37E1"/>
    <w:rsid w:val="003D3CA4"/>
    <w:rsid w:val="003D412C"/>
    <w:rsid w:val="003D5DB7"/>
    <w:rsid w:val="003D6377"/>
    <w:rsid w:val="003D7FB9"/>
    <w:rsid w:val="003E2B7E"/>
    <w:rsid w:val="003E3712"/>
    <w:rsid w:val="003F1495"/>
    <w:rsid w:val="003F1EF8"/>
    <w:rsid w:val="003F341A"/>
    <w:rsid w:val="003F5199"/>
    <w:rsid w:val="004020BA"/>
    <w:rsid w:val="00402DC6"/>
    <w:rsid w:val="00403621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179C4"/>
    <w:rsid w:val="004201ED"/>
    <w:rsid w:val="00420988"/>
    <w:rsid w:val="0042130F"/>
    <w:rsid w:val="00421C56"/>
    <w:rsid w:val="00423AD2"/>
    <w:rsid w:val="00424633"/>
    <w:rsid w:val="00424687"/>
    <w:rsid w:val="00425A47"/>
    <w:rsid w:val="00425CF7"/>
    <w:rsid w:val="004265D3"/>
    <w:rsid w:val="00427E97"/>
    <w:rsid w:val="00430303"/>
    <w:rsid w:val="004304B1"/>
    <w:rsid w:val="00430CEB"/>
    <w:rsid w:val="0043738E"/>
    <w:rsid w:val="004374C7"/>
    <w:rsid w:val="004405D2"/>
    <w:rsid w:val="0044474F"/>
    <w:rsid w:val="00444AC8"/>
    <w:rsid w:val="0045001D"/>
    <w:rsid w:val="0045398C"/>
    <w:rsid w:val="00454492"/>
    <w:rsid w:val="00454831"/>
    <w:rsid w:val="0046274D"/>
    <w:rsid w:val="0046286C"/>
    <w:rsid w:val="004653C9"/>
    <w:rsid w:val="00465D3E"/>
    <w:rsid w:val="004668AF"/>
    <w:rsid w:val="00466934"/>
    <w:rsid w:val="004714C6"/>
    <w:rsid w:val="004726AC"/>
    <w:rsid w:val="00476FCE"/>
    <w:rsid w:val="00477643"/>
    <w:rsid w:val="00477D4E"/>
    <w:rsid w:val="0048020C"/>
    <w:rsid w:val="004810E7"/>
    <w:rsid w:val="00482D5C"/>
    <w:rsid w:val="00484384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4EF3"/>
    <w:rsid w:val="004A73DE"/>
    <w:rsid w:val="004B0294"/>
    <w:rsid w:val="004B5DCC"/>
    <w:rsid w:val="004C3095"/>
    <w:rsid w:val="004C6F6B"/>
    <w:rsid w:val="004D34DD"/>
    <w:rsid w:val="004D6E3F"/>
    <w:rsid w:val="004D7053"/>
    <w:rsid w:val="004E2A46"/>
    <w:rsid w:val="004E2CB2"/>
    <w:rsid w:val="004E4E2B"/>
    <w:rsid w:val="004E67E4"/>
    <w:rsid w:val="004F1406"/>
    <w:rsid w:val="004F1411"/>
    <w:rsid w:val="004F5984"/>
    <w:rsid w:val="004F7FE0"/>
    <w:rsid w:val="0050483A"/>
    <w:rsid w:val="00506427"/>
    <w:rsid w:val="00506CC3"/>
    <w:rsid w:val="00507C44"/>
    <w:rsid w:val="00507CEB"/>
    <w:rsid w:val="00511449"/>
    <w:rsid w:val="00514832"/>
    <w:rsid w:val="00520907"/>
    <w:rsid w:val="00521019"/>
    <w:rsid w:val="00521D9F"/>
    <w:rsid w:val="00522083"/>
    <w:rsid w:val="00525A94"/>
    <w:rsid w:val="005262AA"/>
    <w:rsid w:val="005279CF"/>
    <w:rsid w:val="0053230F"/>
    <w:rsid w:val="00532501"/>
    <w:rsid w:val="00533016"/>
    <w:rsid w:val="0053412D"/>
    <w:rsid w:val="005354DA"/>
    <w:rsid w:val="00537CE4"/>
    <w:rsid w:val="00540A42"/>
    <w:rsid w:val="0054306E"/>
    <w:rsid w:val="005433A2"/>
    <w:rsid w:val="00544A13"/>
    <w:rsid w:val="00545131"/>
    <w:rsid w:val="005500D1"/>
    <w:rsid w:val="005505F7"/>
    <w:rsid w:val="00550D94"/>
    <w:rsid w:val="00555067"/>
    <w:rsid w:val="00555987"/>
    <w:rsid w:val="00555A31"/>
    <w:rsid w:val="00556F5B"/>
    <w:rsid w:val="00560962"/>
    <w:rsid w:val="00560A0C"/>
    <w:rsid w:val="00561637"/>
    <w:rsid w:val="005620B5"/>
    <w:rsid w:val="00563C12"/>
    <w:rsid w:val="00566879"/>
    <w:rsid w:val="00570D5E"/>
    <w:rsid w:val="00573670"/>
    <w:rsid w:val="00576828"/>
    <w:rsid w:val="00582752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181B"/>
    <w:rsid w:val="005C4AD6"/>
    <w:rsid w:val="005C580F"/>
    <w:rsid w:val="005D118E"/>
    <w:rsid w:val="005E10BF"/>
    <w:rsid w:val="005E2026"/>
    <w:rsid w:val="005F2463"/>
    <w:rsid w:val="005F398E"/>
    <w:rsid w:val="005F4BEA"/>
    <w:rsid w:val="005F5239"/>
    <w:rsid w:val="005F542E"/>
    <w:rsid w:val="005F791D"/>
    <w:rsid w:val="00600B0C"/>
    <w:rsid w:val="0060206F"/>
    <w:rsid w:val="00604BE4"/>
    <w:rsid w:val="0060646B"/>
    <w:rsid w:val="006073AD"/>
    <w:rsid w:val="006102FE"/>
    <w:rsid w:val="006106A2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ED"/>
    <w:rsid w:val="006247C3"/>
    <w:rsid w:val="00624FEF"/>
    <w:rsid w:val="00625B26"/>
    <w:rsid w:val="00627856"/>
    <w:rsid w:val="006336F2"/>
    <w:rsid w:val="0063642C"/>
    <w:rsid w:val="0063667E"/>
    <w:rsid w:val="006367C6"/>
    <w:rsid w:val="00636C4C"/>
    <w:rsid w:val="00636CC5"/>
    <w:rsid w:val="00641361"/>
    <w:rsid w:val="0064383E"/>
    <w:rsid w:val="00643D3F"/>
    <w:rsid w:val="00644586"/>
    <w:rsid w:val="00646493"/>
    <w:rsid w:val="00650546"/>
    <w:rsid w:val="006506E8"/>
    <w:rsid w:val="0065193E"/>
    <w:rsid w:val="006526D6"/>
    <w:rsid w:val="0065397B"/>
    <w:rsid w:val="00653F66"/>
    <w:rsid w:val="00655F17"/>
    <w:rsid w:val="0066538B"/>
    <w:rsid w:val="00667E39"/>
    <w:rsid w:val="006702D6"/>
    <w:rsid w:val="00671882"/>
    <w:rsid w:val="006719C5"/>
    <w:rsid w:val="0067438C"/>
    <w:rsid w:val="00674421"/>
    <w:rsid w:val="0067488E"/>
    <w:rsid w:val="00674AC2"/>
    <w:rsid w:val="00675AEA"/>
    <w:rsid w:val="00675D07"/>
    <w:rsid w:val="006763BA"/>
    <w:rsid w:val="006779C4"/>
    <w:rsid w:val="006809A7"/>
    <w:rsid w:val="00680EEE"/>
    <w:rsid w:val="006822C1"/>
    <w:rsid w:val="00683B03"/>
    <w:rsid w:val="0068483E"/>
    <w:rsid w:val="00686C42"/>
    <w:rsid w:val="00687158"/>
    <w:rsid w:val="00687817"/>
    <w:rsid w:val="006909F2"/>
    <w:rsid w:val="00694092"/>
    <w:rsid w:val="006959FD"/>
    <w:rsid w:val="00695C57"/>
    <w:rsid w:val="00696675"/>
    <w:rsid w:val="00697D1C"/>
    <w:rsid w:val="00697E38"/>
    <w:rsid w:val="00697E6C"/>
    <w:rsid w:val="006A0D72"/>
    <w:rsid w:val="006A23F0"/>
    <w:rsid w:val="006A4D4E"/>
    <w:rsid w:val="006A6D06"/>
    <w:rsid w:val="006A73EF"/>
    <w:rsid w:val="006A7DEF"/>
    <w:rsid w:val="006B1DC4"/>
    <w:rsid w:val="006B6D21"/>
    <w:rsid w:val="006B7DCD"/>
    <w:rsid w:val="006C08EA"/>
    <w:rsid w:val="006C12D0"/>
    <w:rsid w:val="006C19B5"/>
    <w:rsid w:val="006C2760"/>
    <w:rsid w:val="006C33A4"/>
    <w:rsid w:val="006C4C3A"/>
    <w:rsid w:val="006C5516"/>
    <w:rsid w:val="006C68BD"/>
    <w:rsid w:val="006C6A3D"/>
    <w:rsid w:val="006D4085"/>
    <w:rsid w:val="006D47AD"/>
    <w:rsid w:val="006D5CC0"/>
    <w:rsid w:val="006D6A44"/>
    <w:rsid w:val="006D7117"/>
    <w:rsid w:val="006D7840"/>
    <w:rsid w:val="006E137C"/>
    <w:rsid w:val="006E1793"/>
    <w:rsid w:val="006E4749"/>
    <w:rsid w:val="006E5559"/>
    <w:rsid w:val="006E6440"/>
    <w:rsid w:val="006F2A6E"/>
    <w:rsid w:val="006F2FD6"/>
    <w:rsid w:val="006F30EA"/>
    <w:rsid w:val="006F3433"/>
    <w:rsid w:val="006F3D69"/>
    <w:rsid w:val="006F4FF2"/>
    <w:rsid w:val="00700651"/>
    <w:rsid w:val="00701085"/>
    <w:rsid w:val="00701CDE"/>
    <w:rsid w:val="0070355B"/>
    <w:rsid w:val="00705098"/>
    <w:rsid w:val="007052A8"/>
    <w:rsid w:val="00705469"/>
    <w:rsid w:val="00706A9C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1F77"/>
    <w:rsid w:val="00733AA7"/>
    <w:rsid w:val="00733D05"/>
    <w:rsid w:val="007345A4"/>
    <w:rsid w:val="00734B6B"/>
    <w:rsid w:val="00736929"/>
    <w:rsid w:val="00740900"/>
    <w:rsid w:val="007410D4"/>
    <w:rsid w:val="0074409D"/>
    <w:rsid w:val="0074444D"/>
    <w:rsid w:val="007463FD"/>
    <w:rsid w:val="00752F32"/>
    <w:rsid w:val="00756457"/>
    <w:rsid w:val="00760E50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8486A"/>
    <w:rsid w:val="00790210"/>
    <w:rsid w:val="00795174"/>
    <w:rsid w:val="00795BAF"/>
    <w:rsid w:val="007966B4"/>
    <w:rsid w:val="00797584"/>
    <w:rsid w:val="00797704"/>
    <w:rsid w:val="007A1339"/>
    <w:rsid w:val="007A3959"/>
    <w:rsid w:val="007A3C6F"/>
    <w:rsid w:val="007A4BA1"/>
    <w:rsid w:val="007A4E87"/>
    <w:rsid w:val="007A5831"/>
    <w:rsid w:val="007A58B9"/>
    <w:rsid w:val="007A7499"/>
    <w:rsid w:val="007A7D80"/>
    <w:rsid w:val="007B0E2A"/>
    <w:rsid w:val="007B146E"/>
    <w:rsid w:val="007B5918"/>
    <w:rsid w:val="007C0179"/>
    <w:rsid w:val="007C0D4A"/>
    <w:rsid w:val="007C4AC2"/>
    <w:rsid w:val="007C6D07"/>
    <w:rsid w:val="007C72E2"/>
    <w:rsid w:val="007C7540"/>
    <w:rsid w:val="007C7C0E"/>
    <w:rsid w:val="007D0506"/>
    <w:rsid w:val="007D1D59"/>
    <w:rsid w:val="007D57F3"/>
    <w:rsid w:val="007D7EED"/>
    <w:rsid w:val="007E311C"/>
    <w:rsid w:val="007E40DF"/>
    <w:rsid w:val="007E43CD"/>
    <w:rsid w:val="007E540B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58C3"/>
    <w:rsid w:val="00806A19"/>
    <w:rsid w:val="00811E7F"/>
    <w:rsid w:val="008125D8"/>
    <w:rsid w:val="00812B0C"/>
    <w:rsid w:val="00813EF6"/>
    <w:rsid w:val="008146FA"/>
    <w:rsid w:val="00814714"/>
    <w:rsid w:val="00815B24"/>
    <w:rsid w:val="00815D98"/>
    <w:rsid w:val="00817314"/>
    <w:rsid w:val="00817497"/>
    <w:rsid w:val="00822AFC"/>
    <w:rsid w:val="0082543A"/>
    <w:rsid w:val="00825D63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281C"/>
    <w:rsid w:val="008528F6"/>
    <w:rsid w:val="00855858"/>
    <w:rsid w:val="0085627F"/>
    <w:rsid w:val="00857106"/>
    <w:rsid w:val="00860654"/>
    <w:rsid w:val="008657E4"/>
    <w:rsid w:val="00865FAD"/>
    <w:rsid w:val="00867584"/>
    <w:rsid w:val="00867EA3"/>
    <w:rsid w:val="00870220"/>
    <w:rsid w:val="0087113D"/>
    <w:rsid w:val="00871C11"/>
    <w:rsid w:val="00872B73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55C3"/>
    <w:rsid w:val="008961D8"/>
    <w:rsid w:val="008A0369"/>
    <w:rsid w:val="008A0EDF"/>
    <w:rsid w:val="008A2560"/>
    <w:rsid w:val="008A4CE7"/>
    <w:rsid w:val="008A7286"/>
    <w:rsid w:val="008B136B"/>
    <w:rsid w:val="008B1A7C"/>
    <w:rsid w:val="008B3789"/>
    <w:rsid w:val="008B5A37"/>
    <w:rsid w:val="008B6231"/>
    <w:rsid w:val="008C2398"/>
    <w:rsid w:val="008C4E86"/>
    <w:rsid w:val="008C51E6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2B1"/>
    <w:rsid w:val="009069D0"/>
    <w:rsid w:val="00906D1F"/>
    <w:rsid w:val="00907544"/>
    <w:rsid w:val="00907599"/>
    <w:rsid w:val="00910CFC"/>
    <w:rsid w:val="00911FEF"/>
    <w:rsid w:val="00912522"/>
    <w:rsid w:val="00913635"/>
    <w:rsid w:val="009139D9"/>
    <w:rsid w:val="009147A8"/>
    <w:rsid w:val="00915B5B"/>
    <w:rsid w:val="009214AB"/>
    <w:rsid w:val="0092175B"/>
    <w:rsid w:val="00921FC6"/>
    <w:rsid w:val="0092441F"/>
    <w:rsid w:val="0092720A"/>
    <w:rsid w:val="00932FFE"/>
    <w:rsid w:val="009332E3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B04"/>
    <w:rsid w:val="009A24A1"/>
    <w:rsid w:val="009A2CB0"/>
    <w:rsid w:val="009A3377"/>
    <w:rsid w:val="009A5D31"/>
    <w:rsid w:val="009B06BB"/>
    <w:rsid w:val="009B143D"/>
    <w:rsid w:val="009B270F"/>
    <w:rsid w:val="009B2D06"/>
    <w:rsid w:val="009B2F46"/>
    <w:rsid w:val="009B32EB"/>
    <w:rsid w:val="009B4290"/>
    <w:rsid w:val="009B546F"/>
    <w:rsid w:val="009B5804"/>
    <w:rsid w:val="009B74C9"/>
    <w:rsid w:val="009C0BD4"/>
    <w:rsid w:val="009C3BFF"/>
    <w:rsid w:val="009C546E"/>
    <w:rsid w:val="009C723F"/>
    <w:rsid w:val="009C7DB6"/>
    <w:rsid w:val="009D045B"/>
    <w:rsid w:val="009D05BF"/>
    <w:rsid w:val="009D3E91"/>
    <w:rsid w:val="009E079B"/>
    <w:rsid w:val="009E0B2C"/>
    <w:rsid w:val="009E1D08"/>
    <w:rsid w:val="009E5BDE"/>
    <w:rsid w:val="009E7277"/>
    <w:rsid w:val="009F0897"/>
    <w:rsid w:val="009F2B80"/>
    <w:rsid w:val="009F52D8"/>
    <w:rsid w:val="009F66EF"/>
    <w:rsid w:val="009F7845"/>
    <w:rsid w:val="009F7D62"/>
    <w:rsid w:val="00A01614"/>
    <w:rsid w:val="00A02D70"/>
    <w:rsid w:val="00A03951"/>
    <w:rsid w:val="00A04E02"/>
    <w:rsid w:val="00A05E28"/>
    <w:rsid w:val="00A0796F"/>
    <w:rsid w:val="00A12AAE"/>
    <w:rsid w:val="00A13EA5"/>
    <w:rsid w:val="00A149D1"/>
    <w:rsid w:val="00A14BEA"/>
    <w:rsid w:val="00A17A95"/>
    <w:rsid w:val="00A20B11"/>
    <w:rsid w:val="00A210E8"/>
    <w:rsid w:val="00A2142D"/>
    <w:rsid w:val="00A22436"/>
    <w:rsid w:val="00A232FD"/>
    <w:rsid w:val="00A23B14"/>
    <w:rsid w:val="00A2408E"/>
    <w:rsid w:val="00A24B89"/>
    <w:rsid w:val="00A252BA"/>
    <w:rsid w:val="00A267BB"/>
    <w:rsid w:val="00A30763"/>
    <w:rsid w:val="00A338DD"/>
    <w:rsid w:val="00A34698"/>
    <w:rsid w:val="00A35583"/>
    <w:rsid w:val="00A36944"/>
    <w:rsid w:val="00A41734"/>
    <w:rsid w:val="00A45070"/>
    <w:rsid w:val="00A5193F"/>
    <w:rsid w:val="00A5205F"/>
    <w:rsid w:val="00A53ADF"/>
    <w:rsid w:val="00A57056"/>
    <w:rsid w:val="00A57381"/>
    <w:rsid w:val="00A60E57"/>
    <w:rsid w:val="00A618B0"/>
    <w:rsid w:val="00A656BB"/>
    <w:rsid w:val="00A65C20"/>
    <w:rsid w:val="00A66EBC"/>
    <w:rsid w:val="00A70347"/>
    <w:rsid w:val="00A7048C"/>
    <w:rsid w:val="00A721D1"/>
    <w:rsid w:val="00A7280A"/>
    <w:rsid w:val="00A7301D"/>
    <w:rsid w:val="00A743EC"/>
    <w:rsid w:val="00A7490F"/>
    <w:rsid w:val="00A759ED"/>
    <w:rsid w:val="00A75B5E"/>
    <w:rsid w:val="00A77518"/>
    <w:rsid w:val="00A77C21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48C7"/>
    <w:rsid w:val="00AA51F2"/>
    <w:rsid w:val="00AA584D"/>
    <w:rsid w:val="00AA6E0A"/>
    <w:rsid w:val="00AA786F"/>
    <w:rsid w:val="00AB3149"/>
    <w:rsid w:val="00AB4702"/>
    <w:rsid w:val="00AB524B"/>
    <w:rsid w:val="00AB56A4"/>
    <w:rsid w:val="00AB5FDD"/>
    <w:rsid w:val="00AB692D"/>
    <w:rsid w:val="00AC2B90"/>
    <w:rsid w:val="00AC5506"/>
    <w:rsid w:val="00AD0DA4"/>
    <w:rsid w:val="00AD1140"/>
    <w:rsid w:val="00AD243D"/>
    <w:rsid w:val="00AD2E2E"/>
    <w:rsid w:val="00AD46EC"/>
    <w:rsid w:val="00AE0439"/>
    <w:rsid w:val="00AE19F5"/>
    <w:rsid w:val="00AE7AE2"/>
    <w:rsid w:val="00AE7BA9"/>
    <w:rsid w:val="00AF05F3"/>
    <w:rsid w:val="00AF227C"/>
    <w:rsid w:val="00AF5DAD"/>
    <w:rsid w:val="00B00997"/>
    <w:rsid w:val="00B05300"/>
    <w:rsid w:val="00B0600E"/>
    <w:rsid w:val="00B17450"/>
    <w:rsid w:val="00B20A1C"/>
    <w:rsid w:val="00B21C7D"/>
    <w:rsid w:val="00B21F02"/>
    <w:rsid w:val="00B21FCC"/>
    <w:rsid w:val="00B235B4"/>
    <w:rsid w:val="00B24C8E"/>
    <w:rsid w:val="00B25C36"/>
    <w:rsid w:val="00B25EDC"/>
    <w:rsid w:val="00B3027E"/>
    <w:rsid w:val="00B31336"/>
    <w:rsid w:val="00B31677"/>
    <w:rsid w:val="00B31B8E"/>
    <w:rsid w:val="00B338EB"/>
    <w:rsid w:val="00B349C9"/>
    <w:rsid w:val="00B40E72"/>
    <w:rsid w:val="00B4146D"/>
    <w:rsid w:val="00B41D2B"/>
    <w:rsid w:val="00B43E85"/>
    <w:rsid w:val="00B45A38"/>
    <w:rsid w:val="00B46F09"/>
    <w:rsid w:val="00B53326"/>
    <w:rsid w:val="00B56576"/>
    <w:rsid w:val="00B5684D"/>
    <w:rsid w:val="00B57A43"/>
    <w:rsid w:val="00B61C0D"/>
    <w:rsid w:val="00B61E08"/>
    <w:rsid w:val="00B63904"/>
    <w:rsid w:val="00B64139"/>
    <w:rsid w:val="00B64D96"/>
    <w:rsid w:val="00B65162"/>
    <w:rsid w:val="00B67D3F"/>
    <w:rsid w:val="00B71ED1"/>
    <w:rsid w:val="00B7310A"/>
    <w:rsid w:val="00B7364D"/>
    <w:rsid w:val="00B73B5C"/>
    <w:rsid w:val="00B7608D"/>
    <w:rsid w:val="00B77F8D"/>
    <w:rsid w:val="00B8020F"/>
    <w:rsid w:val="00B8097E"/>
    <w:rsid w:val="00B82A31"/>
    <w:rsid w:val="00B851F0"/>
    <w:rsid w:val="00B857CD"/>
    <w:rsid w:val="00B86CA6"/>
    <w:rsid w:val="00B914CC"/>
    <w:rsid w:val="00B92D4D"/>
    <w:rsid w:val="00B93D84"/>
    <w:rsid w:val="00B95AD7"/>
    <w:rsid w:val="00B96111"/>
    <w:rsid w:val="00B964C0"/>
    <w:rsid w:val="00BA0315"/>
    <w:rsid w:val="00BA13B6"/>
    <w:rsid w:val="00BA3B04"/>
    <w:rsid w:val="00BA607B"/>
    <w:rsid w:val="00BA670E"/>
    <w:rsid w:val="00BB0BE9"/>
    <w:rsid w:val="00BB1743"/>
    <w:rsid w:val="00BB1CEF"/>
    <w:rsid w:val="00BB21BF"/>
    <w:rsid w:val="00BB2AFA"/>
    <w:rsid w:val="00BB354D"/>
    <w:rsid w:val="00BB3861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8BB"/>
    <w:rsid w:val="00BC6C63"/>
    <w:rsid w:val="00BC7690"/>
    <w:rsid w:val="00BC7D2E"/>
    <w:rsid w:val="00BD13CD"/>
    <w:rsid w:val="00BD2FD5"/>
    <w:rsid w:val="00BD4651"/>
    <w:rsid w:val="00BD4C91"/>
    <w:rsid w:val="00BD6475"/>
    <w:rsid w:val="00BD6A85"/>
    <w:rsid w:val="00BD793B"/>
    <w:rsid w:val="00BD7C97"/>
    <w:rsid w:val="00BE1790"/>
    <w:rsid w:val="00BE33E1"/>
    <w:rsid w:val="00BE5A4A"/>
    <w:rsid w:val="00BE617E"/>
    <w:rsid w:val="00BE6A6E"/>
    <w:rsid w:val="00BE7375"/>
    <w:rsid w:val="00BF2887"/>
    <w:rsid w:val="00BF2B21"/>
    <w:rsid w:val="00BF3081"/>
    <w:rsid w:val="00BF32A9"/>
    <w:rsid w:val="00BF6AC2"/>
    <w:rsid w:val="00BF7179"/>
    <w:rsid w:val="00C00E87"/>
    <w:rsid w:val="00C01EBD"/>
    <w:rsid w:val="00C0261C"/>
    <w:rsid w:val="00C027E2"/>
    <w:rsid w:val="00C03D91"/>
    <w:rsid w:val="00C06241"/>
    <w:rsid w:val="00C11C4F"/>
    <w:rsid w:val="00C12679"/>
    <w:rsid w:val="00C13CB8"/>
    <w:rsid w:val="00C13E79"/>
    <w:rsid w:val="00C14768"/>
    <w:rsid w:val="00C172DF"/>
    <w:rsid w:val="00C21646"/>
    <w:rsid w:val="00C22851"/>
    <w:rsid w:val="00C24C05"/>
    <w:rsid w:val="00C25444"/>
    <w:rsid w:val="00C25DBB"/>
    <w:rsid w:val="00C27E34"/>
    <w:rsid w:val="00C307B9"/>
    <w:rsid w:val="00C319C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983"/>
    <w:rsid w:val="00C52FD8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259B"/>
    <w:rsid w:val="00C74F8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3FEC"/>
    <w:rsid w:val="00CA4636"/>
    <w:rsid w:val="00CA4FB0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39DF"/>
    <w:rsid w:val="00CC51A4"/>
    <w:rsid w:val="00CC77BA"/>
    <w:rsid w:val="00CD0FF5"/>
    <w:rsid w:val="00CD1B0E"/>
    <w:rsid w:val="00CD1E46"/>
    <w:rsid w:val="00CD2F97"/>
    <w:rsid w:val="00CD3DAD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D00272"/>
    <w:rsid w:val="00D01180"/>
    <w:rsid w:val="00D01C5F"/>
    <w:rsid w:val="00D04AFD"/>
    <w:rsid w:val="00D0506D"/>
    <w:rsid w:val="00D073F9"/>
    <w:rsid w:val="00D07970"/>
    <w:rsid w:val="00D07EB4"/>
    <w:rsid w:val="00D10C1A"/>
    <w:rsid w:val="00D11733"/>
    <w:rsid w:val="00D11C16"/>
    <w:rsid w:val="00D12FB9"/>
    <w:rsid w:val="00D14676"/>
    <w:rsid w:val="00D14F7C"/>
    <w:rsid w:val="00D160BF"/>
    <w:rsid w:val="00D203C2"/>
    <w:rsid w:val="00D20D3E"/>
    <w:rsid w:val="00D220DD"/>
    <w:rsid w:val="00D26CF5"/>
    <w:rsid w:val="00D279A6"/>
    <w:rsid w:val="00D34131"/>
    <w:rsid w:val="00D3525E"/>
    <w:rsid w:val="00D35A8F"/>
    <w:rsid w:val="00D4049E"/>
    <w:rsid w:val="00D410D3"/>
    <w:rsid w:val="00D415DD"/>
    <w:rsid w:val="00D41DEE"/>
    <w:rsid w:val="00D4205E"/>
    <w:rsid w:val="00D500FE"/>
    <w:rsid w:val="00D5050D"/>
    <w:rsid w:val="00D51CA9"/>
    <w:rsid w:val="00D51FE8"/>
    <w:rsid w:val="00D52414"/>
    <w:rsid w:val="00D524C5"/>
    <w:rsid w:val="00D52BA7"/>
    <w:rsid w:val="00D54485"/>
    <w:rsid w:val="00D55FE6"/>
    <w:rsid w:val="00D57E1B"/>
    <w:rsid w:val="00D61FA1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D0"/>
    <w:rsid w:val="00D91F89"/>
    <w:rsid w:val="00D921C9"/>
    <w:rsid w:val="00D96473"/>
    <w:rsid w:val="00D97917"/>
    <w:rsid w:val="00DA1470"/>
    <w:rsid w:val="00DA3A18"/>
    <w:rsid w:val="00DA5228"/>
    <w:rsid w:val="00DA5520"/>
    <w:rsid w:val="00DA5BA4"/>
    <w:rsid w:val="00DA60A0"/>
    <w:rsid w:val="00DA614C"/>
    <w:rsid w:val="00DA6B71"/>
    <w:rsid w:val="00DB1546"/>
    <w:rsid w:val="00DB47AD"/>
    <w:rsid w:val="00DB4ADA"/>
    <w:rsid w:val="00DB5180"/>
    <w:rsid w:val="00DB5888"/>
    <w:rsid w:val="00DB74FB"/>
    <w:rsid w:val="00DB75A0"/>
    <w:rsid w:val="00DC02F2"/>
    <w:rsid w:val="00DC10FC"/>
    <w:rsid w:val="00DC19B5"/>
    <w:rsid w:val="00DC1E83"/>
    <w:rsid w:val="00DC2004"/>
    <w:rsid w:val="00DC3DC1"/>
    <w:rsid w:val="00DC4A42"/>
    <w:rsid w:val="00DC4E0E"/>
    <w:rsid w:val="00DC4EF8"/>
    <w:rsid w:val="00DC7D2E"/>
    <w:rsid w:val="00DD2886"/>
    <w:rsid w:val="00DD4EFD"/>
    <w:rsid w:val="00DD55AD"/>
    <w:rsid w:val="00DD5ABF"/>
    <w:rsid w:val="00DE1B5C"/>
    <w:rsid w:val="00DE4021"/>
    <w:rsid w:val="00DE514C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249D"/>
    <w:rsid w:val="00E13E99"/>
    <w:rsid w:val="00E14116"/>
    <w:rsid w:val="00E148C7"/>
    <w:rsid w:val="00E1625C"/>
    <w:rsid w:val="00E1653A"/>
    <w:rsid w:val="00E1776E"/>
    <w:rsid w:val="00E21890"/>
    <w:rsid w:val="00E2209C"/>
    <w:rsid w:val="00E2745C"/>
    <w:rsid w:val="00E326E6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787A"/>
    <w:rsid w:val="00E7126D"/>
    <w:rsid w:val="00E71A8B"/>
    <w:rsid w:val="00E71BF6"/>
    <w:rsid w:val="00E735FF"/>
    <w:rsid w:val="00E760A6"/>
    <w:rsid w:val="00E76502"/>
    <w:rsid w:val="00E76877"/>
    <w:rsid w:val="00E80B35"/>
    <w:rsid w:val="00E82972"/>
    <w:rsid w:val="00E82F86"/>
    <w:rsid w:val="00E83467"/>
    <w:rsid w:val="00E83873"/>
    <w:rsid w:val="00E85A24"/>
    <w:rsid w:val="00E901F2"/>
    <w:rsid w:val="00E938B3"/>
    <w:rsid w:val="00E9452F"/>
    <w:rsid w:val="00EA049F"/>
    <w:rsid w:val="00EA0831"/>
    <w:rsid w:val="00EA0B99"/>
    <w:rsid w:val="00EA1626"/>
    <w:rsid w:val="00EA1673"/>
    <w:rsid w:val="00EA5621"/>
    <w:rsid w:val="00EA70DC"/>
    <w:rsid w:val="00EA7D4F"/>
    <w:rsid w:val="00EB48B2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766D"/>
    <w:rsid w:val="00EE76B8"/>
    <w:rsid w:val="00EF28EC"/>
    <w:rsid w:val="00EF3241"/>
    <w:rsid w:val="00EF5A53"/>
    <w:rsid w:val="00EF641E"/>
    <w:rsid w:val="00EF710E"/>
    <w:rsid w:val="00EF73BE"/>
    <w:rsid w:val="00F01271"/>
    <w:rsid w:val="00F01DC8"/>
    <w:rsid w:val="00F03840"/>
    <w:rsid w:val="00F040C6"/>
    <w:rsid w:val="00F071FF"/>
    <w:rsid w:val="00F07D32"/>
    <w:rsid w:val="00F07DE5"/>
    <w:rsid w:val="00F10356"/>
    <w:rsid w:val="00F11FDA"/>
    <w:rsid w:val="00F129AF"/>
    <w:rsid w:val="00F212D9"/>
    <w:rsid w:val="00F21BE3"/>
    <w:rsid w:val="00F250D2"/>
    <w:rsid w:val="00F251D9"/>
    <w:rsid w:val="00F30DF7"/>
    <w:rsid w:val="00F32D28"/>
    <w:rsid w:val="00F339C2"/>
    <w:rsid w:val="00F33CDF"/>
    <w:rsid w:val="00F35C32"/>
    <w:rsid w:val="00F364B6"/>
    <w:rsid w:val="00F370D6"/>
    <w:rsid w:val="00F41CB9"/>
    <w:rsid w:val="00F43187"/>
    <w:rsid w:val="00F44A33"/>
    <w:rsid w:val="00F44E2D"/>
    <w:rsid w:val="00F50633"/>
    <w:rsid w:val="00F51241"/>
    <w:rsid w:val="00F5524F"/>
    <w:rsid w:val="00F55599"/>
    <w:rsid w:val="00F56DDF"/>
    <w:rsid w:val="00F57116"/>
    <w:rsid w:val="00F5740F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3AC0"/>
    <w:rsid w:val="00F960AB"/>
    <w:rsid w:val="00F97660"/>
    <w:rsid w:val="00FA24EA"/>
    <w:rsid w:val="00FA311D"/>
    <w:rsid w:val="00FA3C1A"/>
    <w:rsid w:val="00FA67D6"/>
    <w:rsid w:val="00FA759B"/>
    <w:rsid w:val="00FA7B14"/>
    <w:rsid w:val="00FB0DFA"/>
    <w:rsid w:val="00FB24AB"/>
    <w:rsid w:val="00FB28CA"/>
    <w:rsid w:val="00FB325D"/>
    <w:rsid w:val="00FB337B"/>
    <w:rsid w:val="00FB35F0"/>
    <w:rsid w:val="00FB3C27"/>
    <w:rsid w:val="00FB4730"/>
    <w:rsid w:val="00FB5EAC"/>
    <w:rsid w:val="00FB624E"/>
    <w:rsid w:val="00FC5742"/>
    <w:rsid w:val="00FC592C"/>
    <w:rsid w:val="00FC6104"/>
    <w:rsid w:val="00FC74E1"/>
    <w:rsid w:val="00FD3AC1"/>
    <w:rsid w:val="00FD4736"/>
    <w:rsid w:val="00FE1585"/>
    <w:rsid w:val="00FE252D"/>
    <w:rsid w:val="00FE51D7"/>
    <w:rsid w:val="00FE5F83"/>
    <w:rsid w:val="00FF04FF"/>
    <w:rsid w:val="00FF0D59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0FF20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ABF7-A88A-4A09-ACC2-72367DE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3</TotalTime>
  <Pages>1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Jurgita Budrevičienė</cp:lastModifiedBy>
  <cp:revision>2</cp:revision>
  <cp:lastPrinted>2021-09-09T06:17:00Z</cp:lastPrinted>
  <dcterms:created xsi:type="dcterms:W3CDTF">2021-09-09T06:20:00Z</dcterms:created>
  <dcterms:modified xsi:type="dcterms:W3CDTF">2021-09-09T06:20:00Z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dd3f1a1d-8207-44c4-a1b7-d88d475066db</vt:lpwstr>
  </property>
</Properties>
</file>