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76A6E4FC" w:rsidR="00A20EF3" w:rsidRDefault="002145E3" w:rsidP="00FE67F4">
      <w:pPr>
        <w:pStyle w:val="Pavadinimas"/>
        <w:rPr>
          <w:szCs w:val="28"/>
        </w:rPr>
      </w:pPr>
      <w:r>
        <w:rPr>
          <w:szCs w:val="28"/>
        </w:rPr>
        <w:t>2</w:t>
      </w:r>
      <w:r w:rsidR="00A20EF3" w:rsidRPr="008B4F36">
        <w:rPr>
          <w:szCs w:val="28"/>
        </w:rPr>
        <w:t xml:space="preserve"> POSĖDIS</w:t>
      </w:r>
    </w:p>
    <w:p w14:paraId="60BC2D8E" w14:textId="77777777" w:rsidR="003940B7" w:rsidRDefault="003940B7" w:rsidP="00FE67F4">
      <w:pPr>
        <w:pStyle w:val="Pavadinimas"/>
        <w:rPr>
          <w:szCs w:val="28"/>
        </w:rPr>
      </w:pPr>
    </w:p>
    <w:p w14:paraId="5DD0A73B" w14:textId="77777777" w:rsidR="008A250E" w:rsidRPr="008A250E" w:rsidRDefault="008A250E" w:rsidP="008A250E">
      <w:pPr>
        <w:tabs>
          <w:tab w:val="left" w:pos="720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A250E">
        <w:rPr>
          <w:rFonts w:ascii="Times New Roman" w:hAnsi="Times New Roman"/>
          <w:b/>
          <w:sz w:val="24"/>
          <w:szCs w:val="24"/>
        </w:rPr>
        <w:t>SPRENDIMAS</w:t>
      </w:r>
    </w:p>
    <w:p w14:paraId="28AC67F7" w14:textId="77777777" w:rsidR="008A250E" w:rsidRPr="008A250E" w:rsidRDefault="008A250E" w:rsidP="008A250E">
      <w:pPr>
        <w:jc w:val="center"/>
        <w:rPr>
          <w:rFonts w:ascii="Times New Roman" w:hAnsi="Times New Roman"/>
          <w:b/>
          <w:sz w:val="24"/>
          <w:szCs w:val="24"/>
        </w:rPr>
      </w:pPr>
      <w:r w:rsidRPr="008A250E">
        <w:rPr>
          <w:rFonts w:ascii="Times New Roman" w:hAnsi="Times New Roman"/>
          <w:b/>
          <w:sz w:val="24"/>
          <w:szCs w:val="24"/>
        </w:rPr>
        <w:t>DĖL KAUNO RAJONO SAVIVALDYBĖS NEVYRIAUSYBINIŲ ORGANIZACIJŲ TARYBOS SUDARYMO</w:t>
      </w:r>
    </w:p>
    <w:p w14:paraId="791D26EC" w14:textId="77777777" w:rsidR="008A250E" w:rsidRPr="008A250E" w:rsidRDefault="008A250E" w:rsidP="008A250E">
      <w:pP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6E6B34C7" w14:textId="10B7587A" w:rsidR="008A250E" w:rsidRPr="008A250E" w:rsidRDefault="008A250E" w:rsidP="008A250E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2024 m. vasario 22 d. Nr. TS-</w:t>
      </w:r>
      <w:r w:rsidR="00540E3D">
        <w:rPr>
          <w:rFonts w:ascii="Times New Roman" w:hAnsi="Times New Roman"/>
          <w:sz w:val="24"/>
          <w:szCs w:val="24"/>
        </w:rPr>
        <w:t>91</w:t>
      </w:r>
    </w:p>
    <w:p w14:paraId="21D498AD" w14:textId="77777777" w:rsidR="008A250E" w:rsidRPr="008A250E" w:rsidRDefault="008A250E" w:rsidP="008A250E">
      <w:pPr>
        <w:tabs>
          <w:tab w:val="left" w:pos="1296"/>
          <w:tab w:val="center" w:pos="4153"/>
          <w:tab w:val="right" w:pos="8306"/>
        </w:tabs>
        <w:jc w:val="center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Kaunas</w:t>
      </w:r>
    </w:p>
    <w:p w14:paraId="22DED8FA" w14:textId="77777777" w:rsidR="008A250E" w:rsidRDefault="008A250E" w:rsidP="008A250E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4357883" w14:textId="77777777" w:rsidR="006A3FC9" w:rsidRPr="008A250E" w:rsidRDefault="006A3FC9" w:rsidP="008A250E">
      <w:pPr>
        <w:tabs>
          <w:tab w:val="left" w:pos="1296"/>
          <w:tab w:val="center" w:pos="4153"/>
          <w:tab w:val="right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36BD45" w14:textId="77777777" w:rsidR="008A250E" w:rsidRPr="008A250E" w:rsidRDefault="008A250E" w:rsidP="008A250E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 xml:space="preserve">Vadovaudamasi Lietuvos Respublikos vietos savivaldos įstatymo 15 straipsnio 4 dalimi, Lietuvos Respublikos nevyriausybinių organizacijų plėtros įstatymo 6 straipsnio </w:t>
      </w:r>
      <w:r w:rsidRPr="008A250E">
        <w:rPr>
          <w:rFonts w:ascii="Times New Roman" w:hAnsi="Times New Roman"/>
          <w:sz w:val="24"/>
          <w:szCs w:val="24"/>
        </w:rPr>
        <w:br/>
        <w:t>1 dalimi ir Kauno rajono savivaldybės nevyriausybinių organizacijų tarybos nuostatų, patvirtintų Kauno rajono savivaldybės tarybos 2020 m. vasario 27 d. sprendimu Nr. TS-114 „Dėl Kauno rajono savivaldybės nevyriausybinių organizacijų tarybos nuostatų patvirtinimo“, 10 ir 13-15 punktais, bei atsižvelgdama į Etnoklubo „Viešia“ 2024 m. sausio 19 d. raštą</w:t>
      </w:r>
      <w:r w:rsidRPr="008A250E">
        <w:rPr>
          <w:rFonts w:ascii="Times New Roman" w:hAnsi="Times New Roman"/>
          <w:sz w:val="24"/>
          <w:szCs w:val="24"/>
        </w:rPr>
        <w:br/>
        <w:t>Nr. T4-10 „Dėl atstovo delegavimo“, Kauno rajono savivaldybės tarybos Lietuvos socialdemokratų partijos frakcijos 2024 m. sausio 19 d. siūlymą Nr. GD-725 „Dėl kandidatų į nevyriausybinių organizacijų tarybą“, Jaunimo centro „Veikama“ 2024 m. sausio 19 d. raštą Nr. T4-7 „Dėl atstovo delegavimo į NVO tarybą“, judėjimo „Stabdyk nusikalstamumą“ Kauno regiono skyriaus 2024 m. sausio 18 d. raštą Nr. S-24/01/18 „Dėl delegavimo į NVO tarybą“, Domeikavos choristų klubo „Versmė“ 2024 m. sausio 19 d. raštą Nr. 24-1 „Dėl atstovo delegavimo“, labdaros ir paramos fondo „Nemuno krašto vaikai“ 2024 m. sausio 19 d. raštą Nr. T4-8 „Dėl atstovo delegavimo į Kauno raj. Savivaldybės NVO tarybą“, Kauno rajono savivaldybės administracijos direktoriaus 2024 m. vasario 1 d. įsakymą Nr. ĮS-207 „Dėl atstovų delegavimo“, Kauno rajono vietos veiklos grupės 2024 m. sausio 19 d. raštą Nr. SD-07 „Dėl atstovo delegavimo“, Liberalų sąjūdžio frakcijos 2024 m. sausio 17 d. pasiūlymą Nr. GD-542 „Dėl Liberalų sąjūdžiui atstovaujančių Kauno rajono savivaldybės tarybos narių komisijose ir tarybose delegavimo“, Kauno rajono savivaldybės mero 2024 m. sausio 29 d. potvarkį</w:t>
      </w:r>
      <w:r w:rsidRPr="008A250E">
        <w:rPr>
          <w:rFonts w:ascii="Times New Roman" w:hAnsi="Times New Roman"/>
          <w:sz w:val="24"/>
          <w:szCs w:val="24"/>
        </w:rPr>
        <w:br/>
        <w:t xml:space="preserve">Nr. MP-97 „Dėl atstovų delegavimo“ ir Kampiškių kaimo bendruomenės „Kampiškiai“ </w:t>
      </w:r>
      <w:r w:rsidRPr="008A250E">
        <w:rPr>
          <w:rFonts w:ascii="Times New Roman" w:hAnsi="Times New Roman"/>
          <w:sz w:val="24"/>
          <w:szCs w:val="24"/>
        </w:rPr>
        <w:br/>
        <w:t xml:space="preserve">2024 m. sausio 15 d. raštą Nr. T4-5 „Dėl atstovo delegavimo“, Kauno rajono savivaldybės taryba  </w:t>
      </w:r>
      <w:r w:rsidRPr="008A250E">
        <w:rPr>
          <w:rFonts w:ascii="Times New Roman" w:hAnsi="Times New Roman"/>
          <w:spacing w:val="100"/>
          <w:sz w:val="24"/>
          <w:szCs w:val="24"/>
        </w:rPr>
        <w:t>nusprendži</w:t>
      </w:r>
      <w:r w:rsidRPr="008A250E">
        <w:rPr>
          <w:rFonts w:ascii="Times New Roman" w:hAnsi="Times New Roman"/>
          <w:sz w:val="24"/>
          <w:szCs w:val="24"/>
        </w:rPr>
        <w:t xml:space="preserve">a: </w:t>
      </w:r>
    </w:p>
    <w:p w14:paraId="0107E0BA" w14:textId="77777777" w:rsidR="008A250E" w:rsidRPr="008A250E" w:rsidRDefault="008A250E" w:rsidP="008A250E">
      <w:pPr>
        <w:tabs>
          <w:tab w:val="left" w:pos="-2977"/>
          <w:tab w:val="left" w:pos="0"/>
          <w:tab w:val="left" w:pos="851"/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lastRenderedPageBreak/>
        <w:t>Sudaryti dvejų metų laikotarpiui Kauno rajono savivaldybės nevyriausybinių organizacijų tarybą:</w:t>
      </w:r>
    </w:p>
    <w:p w14:paraId="2644FF30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Jolanta Balnytė, Etnoklubo „Viešia“ vadovė;</w:t>
      </w:r>
    </w:p>
    <w:p w14:paraId="3FFE9015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Rūta Butkuvienė, Kauno rajono savivaldybės tarybos narė;</w:t>
      </w:r>
    </w:p>
    <w:p w14:paraId="23EA4B16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Julius Janušauskas, jaunimo centro „Veikama“ pirmininkas;</w:t>
      </w:r>
    </w:p>
    <w:p w14:paraId="6E4F57DE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Darius Joneikis, judėjimo „Stabdyk nusikalstamumą“ Kauno regiono skyriaus pirmininkas;</w:t>
      </w:r>
    </w:p>
    <w:p w14:paraId="74EAC76C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Monika Kiaušaitė, Kauno rajono savivaldybės tarybos narė;</w:t>
      </w:r>
    </w:p>
    <w:p w14:paraId="6DF16A1A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Gražina Liutvinskienė, Domeikavos choristų klubo „Versmė“ prezidentė;</w:t>
      </w:r>
    </w:p>
    <w:p w14:paraId="618048A0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Vida Rainienė, labdaros ir paramos fondo „Nemuno krašto vaikai“ direktorė;</w:t>
      </w:r>
    </w:p>
    <w:p w14:paraId="116F1298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Domantė Sinkevičiūtė, Kauno rajono savivaldybės administracijos Jaunimo reikalų koordinatorė, vyriausioji specialistė;</w:t>
      </w:r>
    </w:p>
    <w:p w14:paraId="6D291D58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Kristina Švedaitė, Kauno rajono vietos veiklos grupės pirmininkė;</w:t>
      </w:r>
    </w:p>
    <w:p w14:paraId="5D57A7C9" w14:textId="03D2D099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Asta Tamonienė, Kauno rajono savivaldybės administracijos Žemės ūkio ir kaimo plėtros skyriaus vedėj</w:t>
      </w:r>
      <w:r w:rsidR="00CB780A">
        <w:rPr>
          <w:rFonts w:ascii="Times New Roman" w:hAnsi="Times New Roman"/>
          <w:sz w:val="24"/>
          <w:szCs w:val="24"/>
        </w:rPr>
        <w:t>a</w:t>
      </w:r>
      <w:r w:rsidRPr="008A250E">
        <w:rPr>
          <w:rFonts w:ascii="Times New Roman" w:hAnsi="Times New Roman"/>
          <w:sz w:val="24"/>
          <w:szCs w:val="24"/>
        </w:rPr>
        <w:t>;</w:t>
      </w:r>
    </w:p>
    <w:p w14:paraId="06CCBCBD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Jūratė Truncienė, Kauno rajono savivaldybės tarybos narė;</w:t>
      </w:r>
    </w:p>
    <w:p w14:paraId="777155A8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Margarita Venslovienė, Kauno rajono savivaldybės administracijos Socialinės paramos skyriaus vedėja;</w:t>
      </w:r>
    </w:p>
    <w:p w14:paraId="51EFF44F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Paulius Visockas, Kauno rajono savivaldybės vicemeras;</w:t>
      </w:r>
    </w:p>
    <w:p w14:paraId="7D7C5249" w14:textId="77777777" w:rsidR="008A250E" w:rsidRPr="008A250E" w:rsidRDefault="008A250E" w:rsidP="008A250E">
      <w:pPr>
        <w:numPr>
          <w:ilvl w:val="0"/>
          <w:numId w:val="23"/>
        </w:numPr>
        <w:tabs>
          <w:tab w:val="left" w:pos="-2977"/>
          <w:tab w:val="left" w:pos="1134"/>
          <w:tab w:val="left" w:pos="1276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Rita Jolanta Žilėnienė, Kampiškių kaimo bendruomenė „Kampiškiai“ pirmininkė.</w:t>
      </w:r>
    </w:p>
    <w:p w14:paraId="256DC7B0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14:paraId="7F926680" w14:textId="77777777" w:rsidR="008A250E" w:rsidRPr="008A250E" w:rsidRDefault="008A250E" w:rsidP="008A250E">
      <w:pPr>
        <w:tabs>
          <w:tab w:val="left" w:pos="-2977"/>
          <w:tab w:val="left" w:pos="1134"/>
          <w:tab w:val="left" w:pos="127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E734C37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83F9C72" w14:textId="6B507C34" w:rsidR="008A250E" w:rsidRPr="008A250E" w:rsidRDefault="008A250E" w:rsidP="008A250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A250E">
        <w:rPr>
          <w:rFonts w:ascii="Times New Roman" w:hAnsi="Times New Roman"/>
          <w:sz w:val="24"/>
          <w:szCs w:val="24"/>
        </w:rPr>
        <w:t>Savivaldybės meras</w:t>
      </w:r>
      <w:r w:rsidR="00540E3D">
        <w:rPr>
          <w:rFonts w:ascii="Times New Roman" w:hAnsi="Times New Roman"/>
          <w:sz w:val="24"/>
          <w:szCs w:val="24"/>
        </w:rPr>
        <w:t xml:space="preserve"> </w:t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</w:r>
      <w:r w:rsidR="00540E3D">
        <w:rPr>
          <w:rFonts w:ascii="Times New Roman" w:hAnsi="Times New Roman"/>
          <w:sz w:val="24"/>
          <w:szCs w:val="24"/>
        </w:rPr>
        <w:tab/>
        <w:t>Valerijus Makūnas</w:t>
      </w:r>
    </w:p>
    <w:p w14:paraId="5B61794F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4577B8DF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CFC0F71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CE92005" w14:textId="77777777" w:rsidR="008A250E" w:rsidRPr="008A250E" w:rsidRDefault="008A250E" w:rsidP="008A250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AC74862" w14:textId="77777777" w:rsidR="00E43736" w:rsidRDefault="00E43736" w:rsidP="00FE67F4">
      <w:pPr>
        <w:pStyle w:val="Pavadinimas"/>
        <w:rPr>
          <w:szCs w:val="28"/>
        </w:rPr>
      </w:pPr>
    </w:p>
    <w:sectPr w:rsidR="00E43736" w:rsidSect="002A4C74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240A" w14:textId="77777777" w:rsidR="002A4C74" w:rsidRDefault="002A4C74">
      <w:r>
        <w:separator/>
      </w:r>
    </w:p>
  </w:endnote>
  <w:endnote w:type="continuationSeparator" w:id="0">
    <w:p w14:paraId="6ECA379E" w14:textId="77777777" w:rsidR="002A4C74" w:rsidRDefault="002A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C0BD" w14:textId="77777777" w:rsidR="002A4C74" w:rsidRDefault="002A4C74">
      <w:r>
        <w:separator/>
      </w:r>
    </w:p>
  </w:footnote>
  <w:footnote w:type="continuationSeparator" w:id="0">
    <w:p w14:paraId="7730F750" w14:textId="77777777" w:rsidR="002A4C74" w:rsidRDefault="002A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4C208EA"/>
    <w:multiLevelType w:val="hybridMultilevel"/>
    <w:tmpl w:val="09E4E718"/>
    <w:lvl w:ilvl="0" w:tplc="6AC812C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7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4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6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2"/>
  </w:num>
  <w:num w:numId="3" w16cid:durableId="1174538025">
    <w:abstractNumId w:val="5"/>
  </w:num>
  <w:num w:numId="4" w16cid:durableId="1829444034">
    <w:abstractNumId w:val="14"/>
  </w:num>
  <w:num w:numId="5" w16cid:durableId="201986056">
    <w:abstractNumId w:val="9"/>
  </w:num>
  <w:num w:numId="6" w16cid:durableId="1184515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2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1"/>
  </w:num>
  <w:num w:numId="13" w16cid:durableId="1833179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8"/>
  </w:num>
  <w:num w:numId="15" w16cid:durableId="186793658">
    <w:abstractNumId w:val="17"/>
  </w:num>
  <w:num w:numId="16" w16cid:durableId="1977373412">
    <w:abstractNumId w:val="19"/>
  </w:num>
  <w:num w:numId="17" w16cid:durableId="1525093881">
    <w:abstractNumId w:val="21"/>
  </w:num>
  <w:num w:numId="18" w16cid:durableId="1300381538">
    <w:abstractNumId w:val="7"/>
  </w:num>
  <w:num w:numId="19" w16cid:durableId="1574702256">
    <w:abstractNumId w:val="13"/>
  </w:num>
  <w:num w:numId="20" w16cid:durableId="990212336">
    <w:abstractNumId w:val="6"/>
  </w:num>
  <w:num w:numId="21" w16cid:durableId="1473256601">
    <w:abstractNumId w:val="2"/>
  </w:num>
  <w:num w:numId="22" w16cid:durableId="1545748219">
    <w:abstractNumId w:val="16"/>
  </w:num>
  <w:num w:numId="23" w16cid:durableId="96944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C74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0B7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0E3D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7263"/>
    <w:rsid w:val="006205D5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6EC9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3FC9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E7E95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2FB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250E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6694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304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B780A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11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5</cp:revision>
  <cp:lastPrinted>2020-02-28T08:12:00Z</cp:lastPrinted>
  <dcterms:created xsi:type="dcterms:W3CDTF">2024-02-20T08:52:00Z</dcterms:created>
  <dcterms:modified xsi:type="dcterms:W3CDTF">2024-02-22T08:56:00Z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