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5C1A" w14:textId="77777777" w:rsidR="004826CA" w:rsidRPr="004826CA" w:rsidRDefault="004826CA" w:rsidP="004826CA">
      <w:pPr>
        <w:ind w:left="3894" w:right="-29" w:firstLine="1298"/>
        <w:jc w:val="right"/>
        <w:rPr>
          <w:rFonts w:ascii="Times New Roman" w:hAnsi="Times New Roman"/>
          <w:szCs w:val="24"/>
        </w:rPr>
      </w:pPr>
      <w:r w:rsidRPr="004826CA">
        <w:rPr>
          <w:rFonts w:ascii="Times New Roman" w:hAnsi="Times New Roman"/>
          <w:szCs w:val="24"/>
        </w:rPr>
        <w:t>┌                                            ┐</w:t>
      </w:r>
    </w:p>
    <w:p w14:paraId="54092D02" w14:textId="77777777" w:rsidR="004826CA" w:rsidRPr="004826CA" w:rsidRDefault="004826CA" w:rsidP="004826CA">
      <w:pPr>
        <w:ind w:left="3894" w:right="-29" w:firstLine="2766"/>
        <w:jc w:val="center"/>
        <w:rPr>
          <w:rFonts w:ascii="Times New Roman" w:hAnsi="Times New Roman"/>
          <w:i/>
          <w:iCs/>
          <w:sz w:val="16"/>
          <w:szCs w:val="16"/>
        </w:rPr>
      </w:pPr>
      <w:r w:rsidRPr="004826CA">
        <w:rPr>
          <w:rFonts w:ascii="Times New Roman" w:hAnsi="Times New Roman"/>
          <w:i/>
          <w:iCs/>
          <w:sz w:val="16"/>
          <w:szCs w:val="16"/>
        </w:rPr>
        <w:t>Dokumento gavimo registracijos žyma</w:t>
      </w:r>
    </w:p>
    <w:p w14:paraId="7F107E37" w14:textId="77777777" w:rsidR="004826CA" w:rsidRPr="004826CA" w:rsidRDefault="004826CA" w:rsidP="004826CA">
      <w:pPr>
        <w:ind w:left="3894" w:right="-29" w:firstLine="276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36C6F1AD" w14:textId="77777777" w:rsidR="004826CA" w:rsidRPr="004826CA" w:rsidRDefault="004826CA" w:rsidP="004826CA">
      <w:pPr>
        <w:ind w:left="3894" w:right="-29" w:firstLine="1298"/>
        <w:jc w:val="right"/>
        <w:rPr>
          <w:rFonts w:ascii="Times New Roman" w:hAnsi="Times New Roman"/>
          <w:szCs w:val="24"/>
        </w:rPr>
      </w:pPr>
      <w:r w:rsidRPr="004826CA">
        <w:rPr>
          <w:rFonts w:ascii="Times New Roman" w:hAnsi="Times New Roman"/>
          <w:szCs w:val="24"/>
        </w:rPr>
        <w:t>└                                            ┘</w:t>
      </w:r>
    </w:p>
    <w:p w14:paraId="63E6ED4B" w14:textId="370124DC" w:rsidR="0038236F" w:rsidRPr="0085574E" w:rsidRDefault="0038236F" w:rsidP="0038236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5574E">
        <w:rPr>
          <w:rFonts w:ascii="Times New Roman" w:hAnsi="Times New Roman"/>
          <w:b/>
          <w:bCs/>
          <w:sz w:val="24"/>
          <w:szCs w:val="24"/>
        </w:rPr>
        <w:t>(</w:t>
      </w:r>
      <w:r w:rsidR="005E5B8F" w:rsidRPr="0085574E">
        <w:rPr>
          <w:rFonts w:ascii="Times New Roman" w:hAnsi="Times New Roman"/>
          <w:b/>
          <w:bCs/>
          <w:sz w:val="24"/>
          <w:szCs w:val="24"/>
        </w:rPr>
        <w:t xml:space="preserve">Prašymo </w:t>
      </w:r>
      <w:r w:rsidR="003E0D0E" w:rsidRPr="0085574E">
        <w:rPr>
          <w:rFonts w:ascii="Times New Roman" w:hAnsi="Times New Roman"/>
          <w:b/>
          <w:bCs/>
          <w:sz w:val="24"/>
          <w:szCs w:val="24"/>
        </w:rPr>
        <w:t xml:space="preserve">išmokėti tikslinę </w:t>
      </w:r>
      <w:r w:rsidR="005E5B8F" w:rsidRPr="0085574E">
        <w:rPr>
          <w:rFonts w:ascii="Times New Roman" w:hAnsi="Times New Roman"/>
          <w:b/>
          <w:bCs/>
          <w:sz w:val="24"/>
          <w:szCs w:val="24"/>
        </w:rPr>
        <w:t xml:space="preserve">kompensaciją </w:t>
      </w:r>
      <w:r w:rsidR="003E0D0E" w:rsidRPr="0085574E">
        <w:rPr>
          <w:rFonts w:ascii="Times New Roman" w:hAnsi="Times New Roman"/>
          <w:b/>
          <w:bCs/>
          <w:sz w:val="24"/>
          <w:szCs w:val="24"/>
        </w:rPr>
        <w:t xml:space="preserve">gavėjo mirties atveju </w:t>
      </w:r>
      <w:r w:rsidR="005E5B8F" w:rsidRPr="0085574E">
        <w:rPr>
          <w:rFonts w:ascii="Times New Roman" w:hAnsi="Times New Roman"/>
          <w:b/>
          <w:bCs/>
          <w:sz w:val="24"/>
          <w:szCs w:val="24"/>
        </w:rPr>
        <w:t>forma</w:t>
      </w:r>
      <w:r w:rsidRPr="0085574E">
        <w:rPr>
          <w:rFonts w:ascii="Times New Roman" w:hAnsi="Times New Roman"/>
          <w:b/>
          <w:bCs/>
          <w:sz w:val="24"/>
          <w:szCs w:val="24"/>
        </w:rPr>
        <w:t>)</w:t>
      </w:r>
    </w:p>
    <w:p w14:paraId="31E85B8D" w14:textId="77777777" w:rsidR="00E353FA" w:rsidRPr="007B2F2F" w:rsidRDefault="00E353FA" w:rsidP="00E353FA">
      <w:pPr>
        <w:ind w:right="-29" w:firstLine="90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1811"/>
      </w:tblGrid>
      <w:tr w:rsidR="00E353FA" w:rsidRPr="007B2F2F" w14:paraId="23B2F332" w14:textId="77777777" w:rsidTr="00FF4620">
        <w:trPr>
          <w:trHeight w:val="167"/>
        </w:trPr>
        <w:tc>
          <w:tcPr>
            <w:tcW w:w="978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3A0CFB27" w14:textId="77777777" w:rsidR="00E353FA" w:rsidRPr="007B2F2F" w:rsidRDefault="00E353FA" w:rsidP="00FF4620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1F0BD339" w14:textId="77777777" w:rsidR="00E353FA" w:rsidRPr="007B2F2F" w:rsidRDefault="00E353FA" w:rsidP="00FF4620">
            <w:pPr>
              <w:ind w:right="432"/>
              <w:jc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</w:rPr>
              <w:t>ASMENS, KURIS KREIPĖSI DĖL IŠMOKOS</w:t>
            </w:r>
            <w:r w:rsidRPr="007B2F2F">
              <w:rPr>
                <w:rFonts w:ascii="Times New Roman" w:hAnsi="Times New Roman"/>
              </w:rPr>
              <w:t>:</w:t>
            </w:r>
          </w:p>
        </w:tc>
      </w:tr>
      <w:tr w:rsidR="00E353FA" w:rsidRPr="007B2F2F" w14:paraId="791BBFCE" w14:textId="77777777" w:rsidTr="00FF4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11" w:type="dxa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9590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2F2F">
              <w:rPr>
                <w:rFonts w:ascii="Times New Roman" w:hAnsi="Times New Roman"/>
                <w:sz w:val="22"/>
                <w:szCs w:val="22"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8B54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036F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A512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8505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F6B7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CBE1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6B40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6179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361A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4070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CFB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7049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77F7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F13B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4E9C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78E8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4C00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6F3E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9629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674D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EEF4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FBC1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F148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2CA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9A4A6E" w14:textId="77777777" w:rsidR="00E353FA" w:rsidRPr="007B2F2F" w:rsidRDefault="00E353FA" w:rsidP="00E353FA">
      <w:pPr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7"/>
        <w:gridCol w:w="280"/>
        <w:gridCol w:w="279"/>
        <w:gridCol w:w="280"/>
        <w:gridCol w:w="280"/>
        <w:gridCol w:w="279"/>
        <w:gridCol w:w="280"/>
        <w:gridCol w:w="278"/>
        <w:gridCol w:w="279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1606"/>
      </w:tblGrid>
      <w:tr w:rsidR="00E353FA" w:rsidRPr="007B2F2F" w14:paraId="5D506E9D" w14:textId="77777777" w:rsidTr="00FF4620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3CE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2F2F">
              <w:rPr>
                <w:rFonts w:ascii="Times New Roman" w:hAnsi="Times New Roman"/>
                <w:sz w:val="22"/>
                <w:szCs w:val="22"/>
              </w:rPr>
              <w:t>Pavardė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FC59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D66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C865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8D28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EF6D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5C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F311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BE79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05FF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B98A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BBEC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2FF0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F6E8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11A1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FDD0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1AD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4A6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0FE8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23DA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39A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49E2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1BE5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1442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E963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46AC2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B06A94" w14:textId="77777777" w:rsidR="00E353FA" w:rsidRPr="007B2F2F" w:rsidRDefault="00E353FA" w:rsidP="00E353FA">
      <w:pPr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8"/>
        <w:gridCol w:w="279"/>
        <w:gridCol w:w="280"/>
        <w:gridCol w:w="280"/>
        <w:gridCol w:w="279"/>
        <w:gridCol w:w="280"/>
        <w:gridCol w:w="279"/>
        <w:gridCol w:w="280"/>
        <w:gridCol w:w="280"/>
        <w:gridCol w:w="279"/>
        <w:gridCol w:w="280"/>
        <w:gridCol w:w="280"/>
        <w:gridCol w:w="4942"/>
      </w:tblGrid>
      <w:tr w:rsidR="00E353FA" w:rsidRPr="007B2F2F" w14:paraId="052D402E" w14:textId="77777777" w:rsidTr="00FF4620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9F09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F2F">
              <w:rPr>
                <w:rFonts w:ascii="Times New Roman" w:hAnsi="Times New Roman"/>
                <w:sz w:val="22"/>
                <w:szCs w:val="22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EC11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332C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0782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EEF9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C443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1747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EFEF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884E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E212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75D3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FCB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DCC2E2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03E3A7" w14:textId="77777777" w:rsidR="00E353FA" w:rsidRPr="007B2F2F" w:rsidRDefault="00E353FA" w:rsidP="00E353FA">
      <w:pPr>
        <w:jc w:val="both"/>
        <w:rPr>
          <w:rFonts w:ascii="Times New Roman" w:hAnsi="Times New Roman"/>
          <w:sz w:val="12"/>
          <w:szCs w:val="1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301"/>
      </w:tblGrid>
      <w:tr w:rsidR="00E353FA" w:rsidRPr="007B2F2F" w14:paraId="4351E390" w14:textId="77777777" w:rsidTr="00FF4620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414753" w14:textId="77777777" w:rsidR="00E353FA" w:rsidRPr="007B2F2F" w:rsidRDefault="00E353FA" w:rsidP="00FF4620">
            <w:pPr>
              <w:rPr>
                <w:rFonts w:ascii="Times New Roman" w:hAnsi="Times New Roman"/>
                <w:sz w:val="24"/>
                <w:szCs w:val="24"/>
              </w:rPr>
            </w:pPr>
            <w:r w:rsidRPr="007B2F2F">
              <w:rPr>
                <w:rFonts w:ascii="Times New Roman" w:hAnsi="Times New Roman"/>
                <w:sz w:val="24"/>
                <w:szCs w:val="24"/>
              </w:rPr>
              <w:t>Deklaruo</w:t>
            </w:r>
            <w:r>
              <w:rPr>
                <w:rFonts w:ascii="Times New Roman" w:hAnsi="Times New Roman"/>
                <w:sz w:val="24"/>
                <w:szCs w:val="24"/>
              </w:rPr>
              <w:t>tos gyvenamosios vietos adresas arba gyvenamosios vietos adresas, kai asmuo įtrauktas į gyvenamosios vietos neturinčių (nedeklaravusių) asmenų apskaitą</w:t>
            </w:r>
            <w:r w:rsidRPr="007B2F2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3D6" w14:textId="77777777" w:rsidR="00E353FA" w:rsidRPr="007B2F2F" w:rsidRDefault="00E353FA" w:rsidP="00FF4620">
            <w:pPr>
              <w:rPr>
                <w:rFonts w:ascii="Times New Roman" w:hAnsi="Times New Roman"/>
                <w:sz w:val="24"/>
                <w:szCs w:val="24"/>
              </w:rPr>
            </w:pPr>
            <w:r w:rsidRPr="007B2F2F">
              <w:rPr>
                <w:rFonts w:ascii="Times New Roman" w:hAnsi="Times New Roman"/>
                <w:sz w:val="24"/>
                <w:szCs w:val="24"/>
              </w:rPr>
              <w:t xml:space="preserve">Telefono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ryšio </w:t>
            </w:r>
            <w:r w:rsidRPr="007B2F2F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</w:tr>
      <w:tr w:rsidR="00E353FA" w:rsidRPr="007B2F2F" w14:paraId="72561293" w14:textId="77777777" w:rsidTr="00FF4620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D558" w14:textId="77777777" w:rsidR="00E353FA" w:rsidRDefault="00E353FA" w:rsidP="00FF462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6C5621" w14:textId="77777777" w:rsidR="00E353FA" w:rsidRPr="007B2F2F" w:rsidRDefault="00E353FA" w:rsidP="00FF46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FC92" w14:textId="77777777" w:rsidR="00E353FA" w:rsidRPr="007B2F2F" w:rsidRDefault="00E353FA" w:rsidP="00FF4620">
            <w:pPr>
              <w:rPr>
                <w:rFonts w:ascii="Times New Roman" w:hAnsi="Times New Roman"/>
                <w:sz w:val="24"/>
                <w:szCs w:val="24"/>
              </w:rPr>
            </w:pPr>
            <w:r w:rsidRPr="007B2F2F">
              <w:rPr>
                <w:rFonts w:ascii="Times New Roman" w:hAnsi="Times New Roman"/>
                <w:sz w:val="24"/>
                <w:szCs w:val="24"/>
              </w:rPr>
              <w:t>El. paštas</w:t>
            </w:r>
          </w:p>
        </w:tc>
      </w:tr>
    </w:tbl>
    <w:p w14:paraId="6B1391AE" w14:textId="77777777" w:rsidR="00E353FA" w:rsidRPr="007A55FA" w:rsidRDefault="00E353FA" w:rsidP="00E353FA">
      <w:pPr>
        <w:spacing w:before="60" w:after="60"/>
        <w:ind w:right="-28"/>
        <w:jc w:val="both"/>
        <w:rPr>
          <w:rFonts w:ascii="Times New Roman" w:hAnsi="Times New Roman"/>
          <w:sz w:val="20"/>
        </w:rPr>
      </w:pPr>
      <w:r w:rsidRPr="007A55FA">
        <w:rPr>
          <w:rFonts w:ascii="Times New Roman" w:hAnsi="Times New Roman"/>
          <w:i/>
          <w:color w:val="000000"/>
          <w:sz w:val="20"/>
          <w:vertAlign w:val="superscript"/>
        </w:rPr>
        <w:t>1</w:t>
      </w:r>
      <w:r w:rsidRPr="007A55FA">
        <w:rPr>
          <w:rFonts w:ascii="Times New Roman" w:hAnsi="Times New Roman"/>
          <w:i/>
          <w:color w:val="000000"/>
          <w:sz w:val="20"/>
        </w:rPr>
        <w:t>Duomenys gaunami iš valstybės ir žinybinių registrų bei valstybės informacinių sistemų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301"/>
      </w:tblGrid>
      <w:tr w:rsidR="00E353FA" w:rsidRPr="007B2F2F" w14:paraId="362FC6B6" w14:textId="77777777" w:rsidTr="007A55FA">
        <w:trPr>
          <w:cantSplit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C8A73C" w14:textId="77777777" w:rsidR="00E353FA" w:rsidRPr="007B2F2F" w:rsidRDefault="00E353FA" w:rsidP="00FF4620">
            <w:pPr>
              <w:rPr>
                <w:rFonts w:ascii="Times New Roman" w:hAnsi="Times New Roman"/>
                <w:sz w:val="24"/>
                <w:szCs w:val="24"/>
              </w:rPr>
            </w:pPr>
            <w:r w:rsidRPr="007B2F2F">
              <w:rPr>
                <w:rFonts w:ascii="Times New Roman" w:hAnsi="Times New Roman"/>
                <w:sz w:val="24"/>
                <w:szCs w:val="24"/>
              </w:rPr>
              <w:t>Faktinės gyvenamosios vietos adresas</w:t>
            </w:r>
            <w:r w:rsidRPr="007B2F2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C49FB5" w14:textId="67028C08" w:rsidR="00E353FA" w:rsidRPr="007B2F2F" w:rsidRDefault="007A55FA" w:rsidP="00FF4620">
            <w:pPr>
              <w:rPr>
                <w:rFonts w:ascii="Times New Roman" w:hAnsi="Times New Roman"/>
                <w:sz w:val="24"/>
                <w:szCs w:val="24"/>
              </w:rPr>
            </w:pPr>
            <w:r w:rsidRPr="007B2F2F">
              <w:rPr>
                <w:rFonts w:ascii="Times New Roman" w:hAnsi="Times New Roman"/>
                <w:sz w:val="24"/>
                <w:szCs w:val="24"/>
              </w:rPr>
              <w:t xml:space="preserve">Telefono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ryšio </w:t>
            </w:r>
            <w:r w:rsidRPr="007B2F2F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</w:tr>
      <w:tr w:rsidR="00E353FA" w:rsidRPr="007B2F2F" w14:paraId="5B85C9B9" w14:textId="77777777" w:rsidTr="007A55FA">
        <w:tc>
          <w:tcPr>
            <w:tcW w:w="6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6F394" w14:textId="77777777" w:rsidR="00E353FA" w:rsidRPr="007B2F2F" w:rsidRDefault="00E353FA" w:rsidP="00FF46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B6F32" w14:textId="7DA967DD" w:rsidR="00E353FA" w:rsidRPr="007B2F2F" w:rsidRDefault="00E353FA" w:rsidP="00FF46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FA" w:rsidRPr="007B2F2F" w14:paraId="41B437A5" w14:textId="77777777" w:rsidTr="007A55FA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A216" w14:textId="77777777" w:rsidR="00E353FA" w:rsidRPr="007B2F2F" w:rsidRDefault="00E353FA" w:rsidP="00FF46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04B4" w14:textId="0E7C5E18" w:rsidR="00E353FA" w:rsidRPr="007B2F2F" w:rsidRDefault="00E353FA" w:rsidP="00FF46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C78F02" w14:textId="77777777" w:rsidR="00E353FA" w:rsidRPr="007A55FA" w:rsidRDefault="00E353FA" w:rsidP="00E353FA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color w:val="000000"/>
          <w:sz w:val="20"/>
        </w:rPr>
      </w:pPr>
      <w:r w:rsidRPr="007A55FA">
        <w:rPr>
          <w:rFonts w:ascii="Times New Roman" w:hAnsi="Times New Roman"/>
          <w:i/>
          <w:color w:val="000000"/>
          <w:sz w:val="20"/>
          <w:vertAlign w:val="superscript"/>
        </w:rPr>
        <w:t>2</w:t>
      </w:r>
      <w:r w:rsidRPr="007A55FA">
        <w:rPr>
          <w:rFonts w:ascii="Times New Roman" w:hAnsi="Times New Roman"/>
          <w:i/>
          <w:color w:val="000000"/>
          <w:sz w:val="20"/>
        </w:rPr>
        <w:t xml:space="preserve"> Nurodomas tik tuo atveju, jeigu asmuo nėra deklaravęs gyvenamosios vietos ar nėra įtrauktas į gyvenamosios vietos neturinčių (nedeklaravusių) asmenų apskaitą arba jo faktinė gyvenamoji vieta nesutampa su deklaruota gyvenamąja vieta</w:t>
      </w:r>
    </w:p>
    <w:p w14:paraId="37C5FFF1" w14:textId="77777777" w:rsidR="00E353FA" w:rsidRPr="008654FB" w:rsidRDefault="00E353FA" w:rsidP="00E353FA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color w:val="000000"/>
          <w:sz w:val="16"/>
          <w:szCs w:val="16"/>
        </w:rPr>
      </w:pPr>
    </w:p>
    <w:p w14:paraId="41F88D94" w14:textId="4969A156" w:rsidR="00E353FA" w:rsidRPr="008654FB" w:rsidRDefault="007A55FA" w:rsidP="00E353FA">
      <w:pPr>
        <w:ind w:right="-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Kauno rajono</w:t>
      </w:r>
      <w:r w:rsidR="00E353FA" w:rsidRPr="008654FB">
        <w:rPr>
          <w:rFonts w:ascii="Times New Roman" w:hAnsi="Times New Roman"/>
          <w:sz w:val="24"/>
          <w:szCs w:val="24"/>
        </w:rPr>
        <w:t xml:space="preserve"> savivaldybės administracijos</w:t>
      </w:r>
    </w:p>
    <w:p w14:paraId="775C361D" w14:textId="7A02D0CC" w:rsidR="00E353FA" w:rsidRPr="008654FB" w:rsidRDefault="00E353FA" w:rsidP="00E353FA">
      <w:pPr>
        <w:ind w:right="-29"/>
        <w:rPr>
          <w:rFonts w:ascii="Times New Roman" w:hAnsi="Times New Roman"/>
          <w:sz w:val="24"/>
          <w:szCs w:val="24"/>
        </w:rPr>
      </w:pPr>
      <w:r w:rsidRPr="008654FB">
        <w:rPr>
          <w:rFonts w:ascii="Times New Roman" w:hAnsi="Times New Roman"/>
          <w:sz w:val="24"/>
          <w:szCs w:val="24"/>
        </w:rPr>
        <w:t>Socialin</w:t>
      </w:r>
      <w:r w:rsidR="007A55FA">
        <w:rPr>
          <w:rFonts w:ascii="Times New Roman" w:hAnsi="Times New Roman"/>
          <w:sz w:val="24"/>
          <w:szCs w:val="24"/>
        </w:rPr>
        <w:t>ės</w:t>
      </w:r>
      <w:r w:rsidRPr="008654FB">
        <w:rPr>
          <w:rFonts w:ascii="Times New Roman" w:hAnsi="Times New Roman"/>
          <w:sz w:val="24"/>
          <w:szCs w:val="24"/>
        </w:rPr>
        <w:t xml:space="preserve"> </w:t>
      </w:r>
      <w:r w:rsidR="007A55FA">
        <w:rPr>
          <w:rFonts w:ascii="Times New Roman" w:hAnsi="Times New Roman"/>
          <w:sz w:val="24"/>
          <w:szCs w:val="24"/>
        </w:rPr>
        <w:t>paramos</w:t>
      </w:r>
      <w:r w:rsidRPr="008654FB">
        <w:rPr>
          <w:rFonts w:ascii="Times New Roman" w:hAnsi="Times New Roman"/>
          <w:sz w:val="24"/>
          <w:szCs w:val="24"/>
        </w:rPr>
        <w:t xml:space="preserve"> skyriui</w:t>
      </w:r>
    </w:p>
    <w:p w14:paraId="1F98AD12" w14:textId="77777777" w:rsidR="007A55FA" w:rsidRDefault="007A55FA" w:rsidP="00E353FA">
      <w:pPr>
        <w:ind w:right="-2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18CD08" w14:textId="38333583" w:rsidR="00E353FA" w:rsidRDefault="00E353FA" w:rsidP="00E353FA">
      <w:pPr>
        <w:ind w:right="-29"/>
        <w:jc w:val="center"/>
        <w:rPr>
          <w:rFonts w:ascii="Times New Roman" w:hAnsi="Times New Roman"/>
          <w:b/>
          <w:bCs/>
          <w:sz w:val="24"/>
          <w:szCs w:val="24"/>
        </w:rPr>
      </w:pPr>
      <w:r w:rsidRPr="004232F4">
        <w:rPr>
          <w:rFonts w:ascii="Times New Roman" w:hAnsi="Times New Roman"/>
          <w:b/>
          <w:bCs/>
          <w:sz w:val="24"/>
          <w:szCs w:val="24"/>
        </w:rPr>
        <w:t xml:space="preserve">PRAŠYMAS </w:t>
      </w:r>
    </w:p>
    <w:p w14:paraId="737E79FB" w14:textId="77777777" w:rsidR="00E353FA" w:rsidRPr="004232F4" w:rsidRDefault="00E353FA" w:rsidP="00E353FA">
      <w:pPr>
        <w:ind w:right="-29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4232F4">
        <w:rPr>
          <w:rFonts w:ascii="Times New Roman" w:hAnsi="Times New Roman"/>
          <w:b/>
          <w:bCs/>
          <w:sz w:val="24"/>
          <w:szCs w:val="24"/>
        </w:rPr>
        <w:t>IŠMOKĖTI TIKSLINĘ KOMPENSACIJĄ GAVĖJO MIRTIES ATVEJU</w:t>
      </w:r>
    </w:p>
    <w:p w14:paraId="561A765D" w14:textId="77777777" w:rsidR="00E353FA" w:rsidRPr="007B2F2F" w:rsidRDefault="00E353FA" w:rsidP="00E353FA">
      <w:pPr>
        <w:jc w:val="center"/>
        <w:rPr>
          <w:rFonts w:ascii="Times New Roman" w:hAnsi="Times New Roman"/>
          <w:sz w:val="24"/>
          <w:szCs w:val="24"/>
        </w:rPr>
      </w:pPr>
      <w:r w:rsidRPr="007B2F2F">
        <w:rPr>
          <w:rFonts w:ascii="Times New Roman" w:hAnsi="Times New Roman"/>
          <w:sz w:val="24"/>
          <w:szCs w:val="24"/>
        </w:rPr>
        <w:t>20 ___ m. _________________ d.</w:t>
      </w:r>
    </w:p>
    <w:p w14:paraId="503BA214" w14:textId="77777777" w:rsidR="00E353FA" w:rsidRPr="008654FB" w:rsidRDefault="00E353FA" w:rsidP="00E353FA">
      <w:pPr>
        <w:keepNext/>
        <w:ind w:left="5398" w:hanging="5398"/>
        <w:outlineLvl w:val="2"/>
        <w:rPr>
          <w:rFonts w:ascii="Times New Roman" w:hAnsi="Times New Roman"/>
          <w:b/>
          <w:bCs/>
          <w:sz w:val="16"/>
          <w:szCs w:val="16"/>
        </w:rPr>
      </w:pPr>
    </w:p>
    <w:p w14:paraId="1AC5C05F" w14:textId="77777777" w:rsidR="00E353FA" w:rsidRDefault="00E353FA" w:rsidP="00E353F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33754">
        <w:rPr>
          <w:rFonts w:ascii="Times New Roman" w:hAnsi="Times New Roman"/>
          <w:bCs/>
          <w:sz w:val="24"/>
          <w:szCs w:val="24"/>
        </w:rPr>
        <w:t>Prašau išmokėti tikslinę kompensaciją mirus ją gavusiam asmeniui:</w:t>
      </w:r>
      <w:r w:rsidRPr="007B2F2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8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</w:tblGrid>
      <w:tr w:rsidR="00B26BDE" w:rsidRPr="00C767D8" w14:paraId="7A17A6F8" w14:textId="77777777" w:rsidTr="00B26BDE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AD97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D8">
              <w:rPr>
                <w:rFonts w:ascii="Times New Roman" w:hAnsi="Times New Roman"/>
                <w:sz w:val="24"/>
                <w:szCs w:val="24"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52B9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4704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4D0E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DB70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5139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C329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D25C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04CA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8C7A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0F05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FF78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7177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B806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B99B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9732" w14:textId="7A210FA2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2AE9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0D00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A977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2CB9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7DAA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AF09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C2AA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B7CB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BDE2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90D2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9CBD" w14:textId="77777777" w:rsidR="00B26BDE" w:rsidRPr="00C767D8" w:rsidRDefault="00B26BDE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6D6DA7" w14:textId="77777777" w:rsidR="00E353FA" w:rsidRPr="00835189" w:rsidRDefault="00E353FA" w:rsidP="00E353FA">
      <w:pPr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0"/>
        <w:gridCol w:w="278"/>
        <w:gridCol w:w="105"/>
        <w:gridCol w:w="173"/>
        <w:gridCol w:w="104"/>
        <w:gridCol w:w="173"/>
        <w:gridCol w:w="104"/>
        <w:gridCol w:w="173"/>
        <w:gridCol w:w="104"/>
        <w:gridCol w:w="172"/>
        <w:gridCol w:w="104"/>
        <w:gridCol w:w="173"/>
        <w:gridCol w:w="104"/>
        <w:gridCol w:w="172"/>
        <w:gridCol w:w="104"/>
        <w:gridCol w:w="173"/>
        <w:gridCol w:w="104"/>
        <w:gridCol w:w="173"/>
        <w:gridCol w:w="104"/>
        <w:gridCol w:w="172"/>
        <w:gridCol w:w="104"/>
        <w:gridCol w:w="173"/>
        <w:gridCol w:w="102"/>
        <w:gridCol w:w="175"/>
        <w:gridCol w:w="102"/>
        <w:gridCol w:w="174"/>
        <w:gridCol w:w="277"/>
        <w:gridCol w:w="276"/>
        <w:gridCol w:w="277"/>
        <w:gridCol w:w="277"/>
        <w:gridCol w:w="276"/>
        <w:gridCol w:w="277"/>
        <w:gridCol w:w="276"/>
        <w:gridCol w:w="277"/>
        <w:gridCol w:w="277"/>
        <w:gridCol w:w="276"/>
        <w:gridCol w:w="277"/>
        <w:gridCol w:w="277"/>
        <w:gridCol w:w="1291"/>
        <w:gridCol w:w="96"/>
      </w:tblGrid>
      <w:tr w:rsidR="00E353FA" w:rsidRPr="00C767D8" w14:paraId="05280151" w14:textId="77777777" w:rsidTr="00F17EF2">
        <w:trPr>
          <w:gridAfter w:val="1"/>
          <w:wAfter w:w="96" w:type="dxa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9FB9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D8">
              <w:rPr>
                <w:rFonts w:ascii="Times New Roman" w:hAnsi="Times New Roman"/>
                <w:sz w:val="24"/>
                <w:szCs w:val="24"/>
              </w:rPr>
              <w:t>Pavardė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4004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C20F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5C72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2E39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0C02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979E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8202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5913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F947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EA8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1228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5B2E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B499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36F6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4C11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3B4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1DD4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14E6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8EF3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E07C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D794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1D37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6F4B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5F72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7206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759AC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FA" w:rsidRPr="00D33754" w14:paraId="02A9A6F3" w14:textId="77777777" w:rsidTr="00F17EF2">
        <w:tc>
          <w:tcPr>
            <w:tcW w:w="1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72E21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1A08B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8FEBD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17772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021A2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74029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52590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EAF6C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C9F3A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52826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1F67F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A44EC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88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E62E2F6" w14:textId="77777777" w:rsidR="00E353FA" w:rsidRPr="00D33754" w:rsidRDefault="00E353FA" w:rsidP="00FF4620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E353FA" w:rsidRPr="00C767D8" w14:paraId="020133C0" w14:textId="77777777" w:rsidTr="00F17EF2"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78DE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D8">
              <w:rPr>
                <w:rFonts w:ascii="Times New Roman" w:hAnsi="Times New Roman"/>
                <w:sz w:val="24"/>
                <w:szCs w:val="24"/>
              </w:rPr>
              <w:t>Asmens kodas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A627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1E47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6A3A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0424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C773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4FAF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BC4D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93A3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C0DC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04C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5E6D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1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7C34C4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C8933E" w14:textId="77777777" w:rsidR="00E353FA" w:rsidRPr="001A6C91" w:rsidRDefault="00E353FA" w:rsidP="00E353FA">
      <w:pPr>
        <w:jc w:val="both"/>
        <w:rPr>
          <w:rFonts w:ascii="Times New Roman" w:hAnsi="Times New Roman"/>
          <w:sz w:val="10"/>
          <w:szCs w:val="10"/>
        </w:rPr>
      </w:pPr>
    </w:p>
    <w:tbl>
      <w:tblPr>
        <w:tblW w:w="98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1"/>
      </w:tblGrid>
      <w:tr w:rsidR="00E353FA" w:rsidRPr="00C767D8" w14:paraId="3C1F80E1" w14:textId="77777777" w:rsidTr="00FF4620">
        <w:trPr>
          <w:trHeight w:val="276"/>
        </w:trPr>
        <w:tc>
          <w:tcPr>
            <w:tcW w:w="9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58D03" w14:textId="77777777" w:rsidR="00E353FA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8062F">
              <w:rPr>
                <w:rFonts w:ascii="Times New Roman" w:hAnsi="Times New Roman"/>
                <w:sz w:val="24"/>
                <w:szCs w:val="24"/>
              </w:rPr>
              <w:t>Buvusios deklaruotos gyvenamosios vietos adresas</w:t>
            </w:r>
          </w:p>
          <w:p w14:paraId="68BF7D9C" w14:textId="77777777" w:rsidR="00E353FA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1542BB7E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14:paraId="1FA002BE" w14:textId="77777777" w:rsidR="00E353FA" w:rsidRPr="001A6C91" w:rsidRDefault="00E353FA" w:rsidP="00E353FA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 w:firstLine="360"/>
        <w:jc w:val="both"/>
        <w:rPr>
          <w:b w:val="0"/>
          <w:caps w:val="0"/>
          <w:sz w:val="10"/>
          <w:szCs w:val="10"/>
        </w:rPr>
      </w:pPr>
    </w:p>
    <w:tbl>
      <w:tblPr>
        <w:tblW w:w="98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1"/>
      </w:tblGrid>
      <w:tr w:rsidR="00E353FA" w:rsidRPr="00C767D8" w14:paraId="152EA178" w14:textId="77777777" w:rsidTr="00FF4620">
        <w:trPr>
          <w:trHeight w:val="282"/>
        </w:trPr>
        <w:tc>
          <w:tcPr>
            <w:tcW w:w="9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6060B" w14:textId="77777777" w:rsidR="00E353FA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767D8">
              <w:rPr>
                <w:rFonts w:ascii="Times New Roman" w:hAnsi="Times New Roman"/>
                <w:sz w:val="24"/>
                <w:szCs w:val="24"/>
              </w:rPr>
              <w:t>Buvusios faktinės gyvenamosios vietos adresas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  <w:p w14:paraId="0E72B7BB" w14:textId="77777777" w:rsidR="00E353FA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61FF2B57" w14:textId="77777777" w:rsidR="00E353FA" w:rsidRPr="00C767D8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F52B8C" w14:textId="77777777" w:rsidR="00E353FA" w:rsidRPr="00040225" w:rsidRDefault="00E353FA" w:rsidP="00E353FA">
      <w:pPr>
        <w:ind w:right="-29"/>
        <w:jc w:val="both"/>
        <w:rPr>
          <w:rFonts w:ascii="Times New Roman" w:hAnsi="Times New Roman"/>
          <w:i/>
          <w:sz w:val="10"/>
          <w:szCs w:val="10"/>
          <w:vertAlign w:val="superscript"/>
        </w:rPr>
      </w:pPr>
    </w:p>
    <w:p w14:paraId="3094611E" w14:textId="77777777" w:rsidR="00E353FA" w:rsidRPr="007A55FA" w:rsidRDefault="00E353FA" w:rsidP="00E353FA">
      <w:pPr>
        <w:ind w:right="-28"/>
        <w:jc w:val="both"/>
        <w:rPr>
          <w:rFonts w:ascii="Times New Roman" w:hAnsi="Times New Roman"/>
          <w:i/>
          <w:sz w:val="20"/>
        </w:rPr>
      </w:pPr>
      <w:r w:rsidRPr="007A55FA">
        <w:rPr>
          <w:rFonts w:ascii="Times New Roman" w:hAnsi="Times New Roman"/>
          <w:i/>
          <w:sz w:val="20"/>
          <w:vertAlign w:val="superscript"/>
        </w:rPr>
        <w:t>3</w:t>
      </w:r>
      <w:r w:rsidRPr="007A55FA">
        <w:rPr>
          <w:rFonts w:ascii="Times New Roman" w:hAnsi="Times New Roman"/>
          <w:i/>
          <w:sz w:val="20"/>
        </w:rPr>
        <w:t>Nurodomas tik tuo atveju, jeigu miręs asmuo nebuvo deklaravęs gyvenamosios vietos arba jo buvusi faktinė gyvenamoji vieta nesutapo su deklaruota gyvenamąja vieta.</w:t>
      </w:r>
    </w:p>
    <w:p w14:paraId="475E8BC6" w14:textId="77777777" w:rsidR="00E353FA" w:rsidRDefault="00E353FA" w:rsidP="00E353F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24F689" w14:textId="77777777" w:rsidR="00E353FA" w:rsidRDefault="00E353FA" w:rsidP="00617CB2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PAPILDOMA INFORMACIJA APIE MIRUSĮ ASMENĮ: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96"/>
        <w:gridCol w:w="284"/>
        <w:gridCol w:w="284"/>
        <w:gridCol w:w="296"/>
        <w:gridCol w:w="284"/>
        <w:gridCol w:w="284"/>
      </w:tblGrid>
      <w:tr w:rsidR="00E353FA" w:rsidRPr="00C767D8" w14:paraId="2A340319" w14:textId="77777777" w:rsidTr="007A55FA">
        <w:trPr>
          <w:trHeight w:val="326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2A3CF" w14:textId="77777777" w:rsidR="00E353FA" w:rsidRPr="00C767D8" w:rsidRDefault="00E353FA" w:rsidP="00617CB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1.1. Mirties data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2553" w14:textId="77777777" w:rsidR="00E353FA" w:rsidRPr="00C767D8" w:rsidRDefault="00E353FA" w:rsidP="00617CB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B4EC" w14:textId="77777777" w:rsidR="00E353FA" w:rsidRPr="00C767D8" w:rsidRDefault="00E353FA" w:rsidP="00617CB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9E6D" w14:textId="77777777" w:rsidR="00E353FA" w:rsidRPr="00C767D8" w:rsidRDefault="00E353FA" w:rsidP="00617CB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6328" w14:textId="77777777" w:rsidR="00E353FA" w:rsidRPr="00C767D8" w:rsidRDefault="00E353FA" w:rsidP="00617CB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F224" w14:textId="77777777" w:rsidR="00E353FA" w:rsidRPr="00C767D8" w:rsidRDefault="00E353FA" w:rsidP="00617CB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0540" w14:textId="77777777" w:rsidR="00E353FA" w:rsidRPr="00C767D8" w:rsidRDefault="00E353FA" w:rsidP="00617CB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4E9A" w14:textId="77777777" w:rsidR="00E353FA" w:rsidRPr="00C767D8" w:rsidRDefault="00E353FA" w:rsidP="00617CB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486D" w14:textId="77777777" w:rsidR="00E353FA" w:rsidRPr="00C767D8" w:rsidRDefault="00E353FA" w:rsidP="00617CB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7FAD" w14:textId="77777777" w:rsidR="00E353FA" w:rsidRPr="00C767D8" w:rsidRDefault="00E353FA" w:rsidP="00617CB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CFE9" w14:textId="77777777" w:rsidR="00E353FA" w:rsidRPr="00C767D8" w:rsidRDefault="00E353FA" w:rsidP="00617CB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67ADAD" w14:textId="77777777" w:rsidR="00E353FA" w:rsidRDefault="00E353FA" w:rsidP="00E353FA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C7E864A" w14:textId="3BC26C3D" w:rsidR="00E353FA" w:rsidRPr="00B26BDE" w:rsidRDefault="00E353FA" w:rsidP="007A55FA">
      <w:pPr>
        <w:ind w:firstLine="284"/>
        <w:rPr>
          <w:rFonts w:ascii="Times New Roman" w:hAnsi="Times New Roman"/>
          <w:bCs/>
          <w:sz w:val="24"/>
          <w:szCs w:val="24"/>
        </w:rPr>
      </w:pPr>
      <w:r w:rsidRPr="00B26BDE">
        <w:rPr>
          <w:rFonts w:ascii="Times New Roman" w:hAnsi="Times New Roman"/>
          <w:bCs/>
          <w:sz w:val="24"/>
          <w:szCs w:val="24"/>
        </w:rPr>
        <w:t>1.2. Tikslinės kompensacijos, kurią gaudavo miręs asmuo, pavadinimas (</w:t>
      </w:r>
      <w:r w:rsidR="00B26BDE" w:rsidRPr="00B26BDE">
        <w:rPr>
          <w:rFonts w:ascii="Times New Roman" w:hAnsi="Times New Roman"/>
          <w:sz w:val="24"/>
          <w:szCs w:val="24"/>
        </w:rPr>
        <w:t>individualios pagalbos teikimo</w:t>
      </w:r>
      <w:r w:rsidR="00B26BDE">
        <w:rPr>
          <w:rFonts w:ascii="Times New Roman" w:hAnsi="Times New Roman"/>
          <w:sz w:val="24"/>
          <w:szCs w:val="24"/>
        </w:rPr>
        <w:t xml:space="preserve"> išlaidų</w:t>
      </w:r>
      <w:r w:rsidR="00B26BDE" w:rsidRPr="00B26BDE">
        <w:rPr>
          <w:rFonts w:ascii="Times New Roman" w:hAnsi="Times New Roman"/>
          <w:sz w:val="24"/>
          <w:szCs w:val="24"/>
        </w:rPr>
        <w:t xml:space="preserve"> </w:t>
      </w:r>
      <w:r w:rsidR="00B26BDE">
        <w:rPr>
          <w:rFonts w:ascii="Times New Roman" w:hAnsi="Times New Roman"/>
          <w:sz w:val="24"/>
          <w:szCs w:val="24"/>
        </w:rPr>
        <w:t>ar</w:t>
      </w:r>
      <w:r w:rsidR="00B26BDE" w:rsidRPr="00B26BDE">
        <w:rPr>
          <w:rFonts w:ascii="Times New Roman" w:hAnsi="Times New Roman"/>
          <w:sz w:val="24"/>
          <w:szCs w:val="24"/>
        </w:rPr>
        <w:t xml:space="preserve"> </w:t>
      </w:r>
      <w:r w:rsidRPr="00B26BDE">
        <w:rPr>
          <w:rFonts w:ascii="Times New Roman" w:hAnsi="Times New Roman"/>
          <w:bCs/>
          <w:sz w:val="24"/>
          <w:szCs w:val="24"/>
        </w:rPr>
        <w:t>priežiūros (pagalbos) išlaidų</w:t>
      </w:r>
      <w:r w:rsidR="00B26BDE">
        <w:rPr>
          <w:rFonts w:ascii="Times New Roman" w:hAnsi="Times New Roman"/>
          <w:bCs/>
          <w:sz w:val="24"/>
          <w:szCs w:val="24"/>
        </w:rPr>
        <w:t>,</w:t>
      </w:r>
      <w:r w:rsidRPr="00B26BDE">
        <w:rPr>
          <w:rFonts w:ascii="Times New Roman" w:hAnsi="Times New Roman"/>
          <w:bCs/>
          <w:sz w:val="24"/>
          <w:szCs w:val="24"/>
        </w:rPr>
        <w:t xml:space="preserve"> ar slaugos išlaidų</w:t>
      </w:r>
      <w:r w:rsidR="00B26BDE">
        <w:rPr>
          <w:rFonts w:ascii="Times New Roman" w:hAnsi="Times New Roman"/>
          <w:bCs/>
          <w:sz w:val="24"/>
          <w:szCs w:val="24"/>
        </w:rPr>
        <w:t xml:space="preserve"> tikslinė kompensacija</w:t>
      </w:r>
      <w:r w:rsidRPr="00B26BDE">
        <w:rPr>
          <w:rFonts w:ascii="Times New Roman" w:hAnsi="Times New Roman"/>
          <w:bCs/>
          <w:sz w:val="24"/>
          <w:szCs w:val="24"/>
        </w:rPr>
        <w:t>)</w:t>
      </w:r>
    </w:p>
    <w:p w14:paraId="0CF28074" w14:textId="77777777" w:rsidR="00E353FA" w:rsidRPr="00B26BDE" w:rsidRDefault="00E353FA" w:rsidP="00E353FA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E36A520" w14:textId="77777777" w:rsidR="00E353FA" w:rsidRDefault="00E353FA" w:rsidP="00E353FA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</w:t>
      </w:r>
    </w:p>
    <w:p w14:paraId="2169A54D" w14:textId="77777777" w:rsidR="00E353FA" w:rsidRDefault="00E353FA" w:rsidP="00E353FA">
      <w:pPr>
        <w:rPr>
          <w:rFonts w:ascii="Times New Roman" w:hAnsi="Times New Roman"/>
          <w:sz w:val="24"/>
          <w:szCs w:val="24"/>
        </w:rPr>
      </w:pPr>
    </w:p>
    <w:p w14:paraId="2BC5BE92" w14:textId="7F4F9D88" w:rsidR="00505227" w:rsidRPr="007B2F2F" w:rsidRDefault="00E353FA" w:rsidP="00617CB2">
      <w:pPr>
        <w:spacing w:line="276" w:lineRule="auto"/>
        <w:ind w:firstLine="284"/>
        <w:rPr>
          <w:rFonts w:ascii="Times New Roman" w:hAnsi="Times New Roman"/>
          <w:sz w:val="24"/>
          <w:szCs w:val="24"/>
        </w:rPr>
      </w:pPr>
      <w:r w:rsidRPr="00505227">
        <w:rPr>
          <w:rFonts w:ascii="Times New Roman" w:hAnsi="Times New Roman"/>
          <w:sz w:val="24"/>
          <w:szCs w:val="24"/>
        </w:rPr>
        <w:lastRenderedPageBreak/>
        <w:t>1.3. Ar miręs asmuo</w:t>
      </w:r>
      <w:r w:rsidR="00D1005B">
        <w:rPr>
          <w:rFonts w:ascii="Times New Roman" w:hAnsi="Times New Roman"/>
          <w:sz w:val="24"/>
          <w:szCs w:val="24"/>
        </w:rPr>
        <w:t xml:space="preserve"> su negalia</w:t>
      </w:r>
      <w:r w:rsidRPr="00505227">
        <w:rPr>
          <w:rFonts w:ascii="Times New Roman" w:hAnsi="Times New Roman"/>
          <w:sz w:val="24"/>
          <w:szCs w:val="24"/>
        </w:rPr>
        <w:t xml:space="preserve"> buvo </w:t>
      </w:r>
      <w:r w:rsidR="00505227" w:rsidRPr="00505227">
        <w:rPr>
          <w:rFonts w:ascii="Times New Roman" w:hAnsi="Times New Roman"/>
          <w:sz w:val="24"/>
          <w:szCs w:val="24"/>
        </w:rPr>
        <w:t>slaugomas</w:t>
      </w:r>
      <w:r w:rsidRPr="00505227">
        <w:rPr>
          <w:rFonts w:ascii="Times New Roman" w:hAnsi="Times New Roman"/>
          <w:sz w:val="24"/>
          <w:szCs w:val="24"/>
        </w:rPr>
        <w:t xml:space="preserve"> (</w:t>
      </w:r>
      <w:r w:rsidR="00505227" w:rsidRPr="00505227">
        <w:rPr>
          <w:rFonts w:ascii="Times New Roman" w:hAnsi="Times New Roman"/>
          <w:sz w:val="24"/>
          <w:szCs w:val="24"/>
        </w:rPr>
        <w:t>prižiūri</w:t>
      </w:r>
      <w:r w:rsidRPr="00505227">
        <w:rPr>
          <w:rFonts w:ascii="Times New Roman" w:hAnsi="Times New Roman"/>
          <w:sz w:val="24"/>
          <w:szCs w:val="24"/>
        </w:rPr>
        <w:t xml:space="preserve">mas) globos, auklėjimo ar slaugos </w:t>
      </w:r>
      <w:r w:rsidR="00505227" w:rsidRPr="00505227">
        <w:rPr>
          <w:rFonts w:ascii="Times New Roman" w:hAnsi="Times New Roman"/>
          <w:sz w:val="24"/>
          <w:szCs w:val="24"/>
        </w:rPr>
        <w:t xml:space="preserve">(priežiūros) paslaugas teikiančioje </w:t>
      </w:r>
      <w:r w:rsidRPr="00505227">
        <w:rPr>
          <w:rFonts w:ascii="Times New Roman" w:hAnsi="Times New Roman"/>
          <w:sz w:val="24"/>
          <w:szCs w:val="24"/>
        </w:rPr>
        <w:t>įstaigoje</w:t>
      </w:r>
      <w:r>
        <w:rPr>
          <w:rFonts w:ascii="Times New Roman" w:hAnsi="Times New Roman"/>
          <w:sz w:val="24"/>
          <w:szCs w:val="24"/>
        </w:rPr>
        <w:t>?</w:t>
      </w:r>
    </w:p>
    <w:p w14:paraId="661071A8" w14:textId="77777777" w:rsidR="00E353FA" w:rsidRPr="007B2F2F" w:rsidRDefault="00E353FA" w:rsidP="00617CB2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7B2F2F">
        <w:rPr>
          <w:rFonts w:ascii="Times New Roman" w:hAnsi="Times New Roman"/>
          <w:sz w:val="24"/>
          <w:szCs w:val="24"/>
        </w:rPr>
        <w:t xml:space="preserve"> </w:t>
      </w:r>
      <w:r w:rsidRPr="007B2F2F">
        <w:rPr>
          <w:rFonts w:ascii="Times New Roman" w:hAnsi="Times New Roman"/>
          <w:sz w:val="24"/>
          <w:szCs w:val="24"/>
        </w:rPr>
        <w:sym w:font="Webdings" w:char="F063"/>
      </w:r>
      <w:r w:rsidRPr="007B2F2F">
        <w:rPr>
          <w:rFonts w:ascii="Times New Roman" w:hAnsi="Times New Roman"/>
          <w:sz w:val="24"/>
          <w:szCs w:val="24"/>
        </w:rPr>
        <w:t xml:space="preserve"> Taip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7B2F2F">
        <w:rPr>
          <w:rFonts w:ascii="Times New Roman" w:hAnsi="Times New Roman"/>
          <w:sz w:val="24"/>
          <w:szCs w:val="24"/>
        </w:rPr>
        <w:t xml:space="preserve"> </w:t>
      </w:r>
      <w:r w:rsidRPr="007B2F2F">
        <w:rPr>
          <w:rFonts w:ascii="Times New Roman" w:hAnsi="Times New Roman"/>
          <w:sz w:val="24"/>
          <w:szCs w:val="24"/>
        </w:rPr>
        <w:sym w:font="Webdings" w:char="F063"/>
      </w:r>
      <w:r w:rsidRPr="007B2F2F">
        <w:rPr>
          <w:rFonts w:ascii="Times New Roman" w:hAnsi="Times New Roman"/>
          <w:sz w:val="24"/>
          <w:szCs w:val="24"/>
        </w:rPr>
        <w:t xml:space="preserve"> Ne</w:t>
      </w:r>
    </w:p>
    <w:p w14:paraId="1FE52C26" w14:textId="01A5E336" w:rsidR="00E353FA" w:rsidRPr="007B2F2F" w:rsidRDefault="00E353FA" w:rsidP="00E353FA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7B2F2F">
        <w:rPr>
          <w:rFonts w:ascii="Times New Roman" w:hAnsi="Times New Roman"/>
          <w:sz w:val="24"/>
          <w:szCs w:val="24"/>
        </w:rPr>
        <w:t xml:space="preserve">ei </w:t>
      </w:r>
      <w:r>
        <w:rPr>
          <w:rFonts w:ascii="Times New Roman" w:hAnsi="Times New Roman"/>
          <w:sz w:val="24"/>
          <w:szCs w:val="24"/>
        </w:rPr>
        <w:t xml:space="preserve">„Taip“, nurodykite nuo kada iki kada buvo </w:t>
      </w:r>
      <w:r w:rsidR="00505227" w:rsidRPr="00505227">
        <w:rPr>
          <w:rFonts w:ascii="Times New Roman" w:hAnsi="Times New Roman"/>
          <w:sz w:val="24"/>
          <w:szCs w:val="24"/>
        </w:rPr>
        <w:t xml:space="preserve">slaugomas (prižiūrimas) </w:t>
      </w:r>
      <w:r>
        <w:rPr>
          <w:rFonts w:ascii="Times New Roman" w:hAnsi="Times New Roman"/>
          <w:sz w:val="24"/>
          <w:szCs w:val="24"/>
        </w:rPr>
        <w:t>ir kokioje įstaigoje:</w:t>
      </w:r>
      <w:r w:rsidRPr="007B2F2F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14:paraId="35DB79C8" w14:textId="77777777" w:rsidR="00E353FA" w:rsidRPr="007B2F2F" w:rsidRDefault="00E353FA" w:rsidP="00E353F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7B2F2F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FDBCE8A" w14:textId="77777777" w:rsidR="00E353FA" w:rsidRPr="007B2F2F" w:rsidRDefault="00E353FA" w:rsidP="00E353FA">
      <w:pPr>
        <w:rPr>
          <w:rFonts w:ascii="Times New Roman" w:hAnsi="Times New Roman"/>
          <w:sz w:val="22"/>
          <w:szCs w:val="22"/>
          <w:vertAlign w:val="subscript"/>
        </w:rPr>
      </w:pPr>
      <w:r w:rsidRPr="007B2F2F">
        <w:rPr>
          <w:rFonts w:ascii="Times New Roman" w:hAnsi="Times New Roman"/>
          <w:sz w:val="22"/>
          <w:szCs w:val="22"/>
          <w:vertAlign w:val="subscript"/>
        </w:rPr>
        <w:t>_______________________________________________________________________________________________________________________________</w:t>
      </w:r>
    </w:p>
    <w:p w14:paraId="6E8F58A6" w14:textId="77777777" w:rsidR="00E353FA" w:rsidRPr="00D72320" w:rsidRDefault="00E353FA" w:rsidP="00E353FA">
      <w:pPr>
        <w:suppressAutoHyphens/>
        <w:autoSpaceDE w:val="0"/>
        <w:autoSpaceDN w:val="0"/>
        <w:adjustRightInd w:val="0"/>
        <w:ind w:right="-1"/>
        <w:jc w:val="both"/>
        <w:textAlignment w:val="center"/>
        <w:rPr>
          <w:rFonts w:ascii="Times New Roman" w:hAnsi="Times New Roman"/>
          <w:b/>
          <w:i/>
          <w:color w:val="000000"/>
          <w:sz w:val="22"/>
          <w:szCs w:val="22"/>
        </w:rPr>
      </w:pPr>
      <w:r w:rsidRPr="00D72320">
        <w:rPr>
          <w:rFonts w:ascii="Times New Roman" w:hAnsi="Times New Roman"/>
          <w:b/>
          <w:sz w:val="24"/>
          <w:szCs w:val="24"/>
        </w:rPr>
        <w:t>2. IŠMOKĄ PRAŠAU MOKĖTI:</w:t>
      </w:r>
    </w:p>
    <w:p w14:paraId="0C48D451" w14:textId="77777777" w:rsidR="00E353FA" w:rsidRPr="007B2F2F" w:rsidRDefault="00E353FA" w:rsidP="00E353FA">
      <w:pPr>
        <w:suppressAutoHyphens/>
        <w:autoSpaceDE w:val="0"/>
        <w:autoSpaceDN w:val="0"/>
        <w:adjustRightInd w:val="0"/>
        <w:ind w:right="-1"/>
        <w:jc w:val="both"/>
        <w:textAlignment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6105CC37" w14:textId="1035B122" w:rsidR="00E353FA" w:rsidRPr="002F5D88" w:rsidRDefault="00E353FA" w:rsidP="00E353FA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F5D88">
        <w:rPr>
          <w:rFonts w:ascii="Times New Roman" w:hAnsi="Times New Roman"/>
          <w:color w:val="000000"/>
          <w:sz w:val="24"/>
          <w:szCs w:val="24"/>
        </w:rPr>
        <w:sym w:font="Webdings" w:char="F063"/>
      </w:r>
      <w:r w:rsidRPr="002F5D88">
        <w:rPr>
          <w:rFonts w:ascii="Times New Roman" w:hAnsi="Times New Roman"/>
          <w:color w:val="000000"/>
          <w:sz w:val="24"/>
          <w:szCs w:val="24"/>
        </w:rPr>
        <w:t xml:space="preserve">  PERVESTI Į SĄSKAITĄ </w:t>
      </w:r>
      <w:r w:rsidRPr="002F5D88">
        <w:rPr>
          <w:rFonts w:ascii="Times New Roman" w:hAnsi="Times New Roman"/>
          <w:sz w:val="24"/>
          <w:szCs w:val="24"/>
        </w:rPr>
        <w:t xml:space="preserve">Lietuvos Respublikoje </w:t>
      </w:r>
      <w:r w:rsidR="008D4F94" w:rsidRPr="002F5D88">
        <w:rPr>
          <w:rFonts w:ascii="Times New Roman" w:hAnsi="Times New Roman"/>
          <w:sz w:val="24"/>
          <w:szCs w:val="24"/>
        </w:rPr>
        <w:t xml:space="preserve">ar užsienio valstybėje esančioje mokėjimo </w:t>
      </w:r>
      <w:r w:rsidRPr="002F5D88">
        <w:rPr>
          <w:rFonts w:ascii="Times New Roman" w:hAnsi="Times New Roman"/>
          <w:sz w:val="24"/>
          <w:szCs w:val="24"/>
        </w:rPr>
        <w:t>įstaigoje (banke ar kt.)</w:t>
      </w:r>
      <w:r w:rsidR="00152202" w:rsidRPr="002F5D88">
        <w:rPr>
          <w:rFonts w:ascii="Times New Roman" w:hAnsi="Times New Roman"/>
          <w:sz w:val="24"/>
          <w:szCs w:val="24"/>
        </w:rPr>
        <w:t xml:space="preserve">. </w:t>
      </w:r>
    </w:p>
    <w:p w14:paraId="36783AF0" w14:textId="77777777" w:rsidR="00E353FA" w:rsidRPr="002F5D88" w:rsidRDefault="00E353FA" w:rsidP="00E353FA">
      <w:pPr>
        <w:tabs>
          <w:tab w:val="left" w:pos="142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F5D88">
        <w:rPr>
          <w:rFonts w:ascii="Times New Roman" w:hAnsi="Times New Roman"/>
          <w:sz w:val="24"/>
          <w:szCs w:val="24"/>
        </w:rPr>
        <w:t>Mokėjimo įstaigos (banko ar kt.) pavadinimas__________________________________________</w:t>
      </w:r>
    </w:p>
    <w:p w14:paraId="3D79E4AD" w14:textId="77777777" w:rsidR="00E353FA" w:rsidRPr="002F5D88" w:rsidRDefault="00E353FA" w:rsidP="00E353FA">
      <w:pPr>
        <w:tabs>
          <w:tab w:val="left" w:pos="142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F5D8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8469260" w14:textId="77777777" w:rsidR="00E353FA" w:rsidRPr="007B2F2F" w:rsidRDefault="00E353FA" w:rsidP="00617CB2">
      <w:pPr>
        <w:tabs>
          <w:tab w:val="left" w:pos="142"/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F5D88">
        <w:rPr>
          <w:rFonts w:ascii="Times New Roman" w:hAnsi="Times New Roman"/>
          <w:sz w:val="24"/>
          <w:szCs w:val="24"/>
        </w:rPr>
        <w:t>Sąskaitos numeris (20 simbolių):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</w:tblGrid>
      <w:tr w:rsidR="00B26BDE" w:rsidRPr="007B2F2F" w14:paraId="6C7705BE" w14:textId="77777777" w:rsidTr="00D72D96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11F8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0732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FA87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0681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4746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1C0E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ED79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1120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E1E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22CF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3868" w14:textId="06ECBF5E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A9A6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242B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3772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9A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BCE9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FCA1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78FD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6D35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6849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B726" w14:textId="77777777" w:rsidR="00B26BDE" w:rsidRPr="007B2F2F" w:rsidRDefault="00B26BDE" w:rsidP="00617CB2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243B2B" w14:textId="77777777" w:rsidR="00E353FA" w:rsidRPr="007B2F2F" w:rsidRDefault="00E353FA" w:rsidP="00E353FA">
      <w:pPr>
        <w:rPr>
          <w:rFonts w:ascii="Times New Roman" w:hAnsi="Times New Roman"/>
          <w:sz w:val="24"/>
          <w:szCs w:val="24"/>
        </w:rPr>
      </w:pPr>
    </w:p>
    <w:p w14:paraId="2D844D00" w14:textId="77777777" w:rsidR="00E97A93" w:rsidRPr="00E97A93" w:rsidRDefault="00E353FA" w:rsidP="00E97A93">
      <w:pPr>
        <w:jc w:val="both"/>
        <w:rPr>
          <w:rFonts w:ascii="Times New Roman" w:hAnsi="Times New Roman"/>
          <w:sz w:val="24"/>
          <w:szCs w:val="24"/>
        </w:rPr>
      </w:pPr>
      <w:r w:rsidRPr="00E97A93">
        <w:rPr>
          <w:rFonts w:ascii="Times New Roman" w:hAnsi="Times New Roman"/>
          <w:sz w:val="24"/>
          <w:szCs w:val="24"/>
        </w:rPr>
        <w:sym w:font="Webdings" w:char="F063"/>
      </w:r>
      <w:r w:rsidRPr="00E97A93">
        <w:rPr>
          <w:rFonts w:ascii="Times New Roman" w:hAnsi="Times New Roman"/>
          <w:sz w:val="24"/>
          <w:szCs w:val="24"/>
        </w:rPr>
        <w:t xml:space="preserve">  </w:t>
      </w:r>
      <w:r w:rsidR="00E97A93" w:rsidRPr="00E97A93">
        <w:rPr>
          <w:rFonts w:ascii="Times New Roman" w:hAnsi="Times New Roman"/>
          <w:sz w:val="24"/>
          <w:szCs w:val="24"/>
        </w:rPr>
        <w:t>IŠMOKĖTI KITOJE MOKĖJIMO ĮSTAIGOJE (bet kuriame AB „Lietuvos paštas“ skyriuje ar kt.).</w:t>
      </w:r>
    </w:p>
    <w:p w14:paraId="3D4FD9C2" w14:textId="77777777" w:rsidR="00E353FA" w:rsidRPr="007B2F2F" w:rsidRDefault="00E353FA" w:rsidP="00E353FA">
      <w:pPr>
        <w:jc w:val="both"/>
        <w:rPr>
          <w:rFonts w:ascii="Times New Roman" w:hAnsi="Times New Roman"/>
          <w:sz w:val="24"/>
          <w:szCs w:val="24"/>
        </w:rPr>
      </w:pPr>
      <w:r w:rsidRPr="007B2F2F">
        <w:rPr>
          <w:rFonts w:ascii="Times New Roman" w:hAnsi="Times New Roman"/>
          <w:sz w:val="24"/>
          <w:szCs w:val="24"/>
        </w:rPr>
        <w:t xml:space="preserve">  _________________________________________________________________________</w:t>
      </w:r>
    </w:p>
    <w:p w14:paraId="3B61C54A" w14:textId="4A403F74" w:rsidR="00E353FA" w:rsidRPr="00E97A93" w:rsidRDefault="00E353FA" w:rsidP="00E353FA">
      <w:pPr>
        <w:ind w:firstLine="142"/>
        <w:jc w:val="center"/>
        <w:rPr>
          <w:rFonts w:ascii="Times New Roman" w:hAnsi="Times New Roman"/>
          <w:sz w:val="20"/>
        </w:rPr>
      </w:pPr>
      <w:r w:rsidRPr="00E97A93">
        <w:rPr>
          <w:rFonts w:ascii="Times New Roman" w:hAnsi="Times New Roman"/>
          <w:sz w:val="20"/>
        </w:rPr>
        <w:t>(</w:t>
      </w:r>
      <w:r w:rsidR="00E97A93" w:rsidRPr="00F17EF2">
        <w:rPr>
          <w:rFonts w:ascii="Times New Roman" w:hAnsi="Times New Roman"/>
          <w:sz w:val="22"/>
          <w:szCs w:val="22"/>
        </w:rPr>
        <w:t>mokėjimo įstaigos pavadinimas</w:t>
      </w:r>
      <w:r w:rsidRPr="00E97A93">
        <w:rPr>
          <w:rFonts w:ascii="Times New Roman" w:hAnsi="Times New Roman"/>
          <w:sz w:val="20"/>
        </w:rPr>
        <w:t>)</w:t>
      </w:r>
    </w:p>
    <w:p w14:paraId="30DA79A1" w14:textId="77777777" w:rsidR="00E353FA" w:rsidRPr="00D61B40" w:rsidRDefault="00E353FA" w:rsidP="00E353FA">
      <w:pPr>
        <w:ind w:firstLine="142"/>
        <w:jc w:val="center"/>
        <w:rPr>
          <w:rFonts w:ascii="Times New Roman" w:hAnsi="Times New Roman"/>
          <w:sz w:val="24"/>
          <w:szCs w:val="24"/>
        </w:rPr>
      </w:pPr>
    </w:p>
    <w:p w14:paraId="4878F5D9" w14:textId="77777777" w:rsidR="00E353FA" w:rsidRPr="007B2F2F" w:rsidRDefault="00E353FA" w:rsidP="00E353FA">
      <w:pPr>
        <w:rPr>
          <w:rFonts w:ascii="Times New Roman" w:hAnsi="Times New Roman"/>
          <w:sz w:val="24"/>
          <w:szCs w:val="24"/>
        </w:rPr>
      </w:pPr>
      <w:r w:rsidRPr="00D61B40">
        <w:rPr>
          <w:rFonts w:ascii="Times New Roman" w:hAnsi="Times New Roman"/>
          <w:b/>
          <w:sz w:val="24"/>
          <w:szCs w:val="24"/>
        </w:rPr>
        <w:t>3. INFORMACINĮ LAPELĮ GAVAU: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7B2F2F">
        <w:rPr>
          <w:rFonts w:ascii="Times New Roman" w:hAnsi="Times New Roman"/>
          <w:sz w:val="24"/>
          <w:szCs w:val="24"/>
        </w:rPr>
        <w:t xml:space="preserve"> </w:t>
      </w:r>
      <w:r w:rsidRPr="007B2F2F">
        <w:rPr>
          <w:rFonts w:ascii="Times New Roman" w:hAnsi="Times New Roman"/>
          <w:sz w:val="24"/>
          <w:szCs w:val="24"/>
        </w:rPr>
        <w:sym w:font="Webdings" w:char="F063"/>
      </w:r>
      <w:r w:rsidRPr="007B2F2F">
        <w:rPr>
          <w:rFonts w:ascii="Times New Roman" w:hAnsi="Times New Roman"/>
          <w:sz w:val="24"/>
          <w:szCs w:val="24"/>
        </w:rPr>
        <w:t xml:space="preserve"> Taip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7B2F2F">
        <w:rPr>
          <w:rFonts w:ascii="Times New Roman" w:hAnsi="Times New Roman"/>
          <w:sz w:val="24"/>
          <w:szCs w:val="24"/>
        </w:rPr>
        <w:t xml:space="preserve"> </w:t>
      </w:r>
      <w:r w:rsidRPr="007B2F2F">
        <w:rPr>
          <w:rFonts w:ascii="Times New Roman" w:hAnsi="Times New Roman"/>
          <w:sz w:val="24"/>
          <w:szCs w:val="24"/>
        </w:rPr>
        <w:sym w:font="Webdings" w:char="F063"/>
      </w:r>
      <w:r w:rsidRPr="007B2F2F">
        <w:rPr>
          <w:rFonts w:ascii="Times New Roman" w:hAnsi="Times New Roman"/>
          <w:sz w:val="24"/>
          <w:szCs w:val="24"/>
        </w:rPr>
        <w:t xml:space="preserve"> Ne</w:t>
      </w:r>
    </w:p>
    <w:p w14:paraId="637C4FEF" w14:textId="77777777" w:rsidR="00E353FA" w:rsidRPr="008654FB" w:rsidRDefault="00E353FA" w:rsidP="00E353FA">
      <w:pPr>
        <w:ind w:firstLine="142"/>
        <w:jc w:val="center"/>
        <w:rPr>
          <w:rFonts w:ascii="Times New Roman" w:hAnsi="Times New Roman"/>
        </w:rPr>
      </w:pPr>
    </w:p>
    <w:p w14:paraId="33137651" w14:textId="77777777" w:rsidR="00E353FA" w:rsidRPr="007B2F2F" w:rsidRDefault="00E353FA" w:rsidP="00E353FA">
      <w:pPr>
        <w:jc w:val="both"/>
        <w:rPr>
          <w:rFonts w:ascii="Times New Roman" w:hAnsi="Times New Roman"/>
          <w:caps/>
          <w:sz w:val="22"/>
          <w:szCs w:val="22"/>
        </w:rPr>
      </w:pPr>
      <w:r w:rsidRPr="00D61B40">
        <w:rPr>
          <w:rFonts w:ascii="Times New Roman" w:hAnsi="Times New Roman"/>
          <w:b/>
          <w:caps/>
          <w:sz w:val="24"/>
          <w:szCs w:val="24"/>
        </w:rPr>
        <w:t>Pridedama</w:t>
      </w:r>
      <w:r>
        <w:rPr>
          <w:rFonts w:ascii="Times New Roman" w:hAnsi="Times New Roman"/>
          <w:caps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surašyti pridedamus dokumentus</w:t>
      </w:r>
      <w:r>
        <w:rPr>
          <w:rFonts w:ascii="Times New Roman" w:hAnsi="Times New Roman"/>
          <w:caps/>
          <w:sz w:val="24"/>
          <w:szCs w:val="24"/>
        </w:rPr>
        <w:t>)</w:t>
      </w:r>
      <w:r w:rsidRPr="007B2F2F">
        <w:rPr>
          <w:rFonts w:ascii="Times New Roman" w:hAnsi="Times New Roman"/>
          <w:caps/>
          <w:sz w:val="22"/>
          <w:szCs w:val="22"/>
        </w:rPr>
        <w:t>:</w:t>
      </w:r>
    </w:p>
    <w:p w14:paraId="0CAEC9E3" w14:textId="77777777" w:rsidR="00E353FA" w:rsidRPr="008654FB" w:rsidRDefault="00E353FA" w:rsidP="00E353FA">
      <w:pPr>
        <w:jc w:val="both"/>
        <w:rPr>
          <w:rFonts w:ascii="Times New Roman" w:hAnsi="Times New Roman"/>
          <w:caps/>
          <w:sz w:val="10"/>
          <w:szCs w:val="10"/>
        </w:rPr>
      </w:pPr>
    </w:p>
    <w:p w14:paraId="2883AF61" w14:textId="77777777" w:rsidR="00E353FA" w:rsidRPr="007B2F2F" w:rsidRDefault="00E353FA" w:rsidP="00E353FA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7B2F2F">
        <w:rPr>
          <w:rFonts w:ascii="Times New Roman" w:hAnsi="Times New Roman"/>
          <w:sz w:val="24"/>
          <w:szCs w:val="24"/>
        </w:rPr>
        <w:t xml:space="preserve">  1. </w:t>
      </w:r>
      <w:r w:rsidRPr="007B2F2F">
        <w:rPr>
          <w:rFonts w:ascii="Times New Roman" w:hAnsi="Times New Roman"/>
          <w:sz w:val="22"/>
          <w:szCs w:val="22"/>
        </w:rPr>
        <w:t>____________________________</w:t>
      </w:r>
      <w:r>
        <w:rPr>
          <w:rFonts w:ascii="Times New Roman" w:hAnsi="Times New Roman"/>
          <w:sz w:val="22"/>
          <w:szCs w:val="22"/>
        </w:rPr>
        <w:t>_</w:t>
      </w:r>
      <w:r w:rsidRPr="007B2F2F">
        <w:rPr>
          <w:rFonts w:ascii="Times New Roman" w:hAnsi="Times New Roman"/>
          <w:sz w:val="22"/>
          <w:szCs w:val="22"/>
        </w:rPr>
        <w:t>__________</w:t>
      </w:r>
      <w:r>
        <w:rPr>
          <w:rFonts w:ascii="Times New Roman" w:hAnsi="Times New Roman"/>
          <w:sz w:val="22"/>
          <w:szCs w:val="22"/>
        </w:rPr>
        <w:t>_______</w:t>
      </w:r>
      <w:r w:rsidRPr="007B2F2F">
        <w:rPr>
          <w:rFonts w:ascii="Times New Roman" w:hAnsi="Times New Roman"/>
          <w:sz w:val="22"/>
          <w:szCs w:val="22"/>
        </w:rPr>
        <w:t>_________________________ , _______ lapų</w:t>
      </w:r>
    </w:p>
    <w:p w14:paraId="5EEBF2A1" w14:textId="77777777" w:rsidR="00E353FA" w:rsidRPr="008654FB" w:rsidRDefault="00E353FA" w:rsidP="00E353FA">
      <w:pPr>
        <w:tabs>
          <w:tab w:val="left" w:pos="0"/>
        </w:tabs>
        <w:jc w:val="both"/>
        <w:rPr>
          <w:rFonts w:ascii="Times New Roman" w:hAnsi="Times New Roman"/>
          <w:sz w:val="10"/>
          <w:szCs w:val="10"/>
        </w:rPr>
      </w:pPr>
    </w:p>
    <w:p w14:paraId="1CC7F4E4" w14:textId="77777777" w:rsidR="00E353FA" w:rsidRPr="007B2F2F" w:rsidRDefault="00E353FA" w:rsidP="00E353FA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7B2F2F">
        <w:rPr>
          <w:rFonts w:ascii="Times New Roman" w:hAnsi="Times New Roman"/>
          <w:sz w:val="22"/>
          <w:szCs w:val="22"/>
        </w:rPr>
        <w:t xml:space="preserve">  2. 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7B2F2F">
        <w:rPr>
          <w:rFonts w:ascii="Times New Roman" w:hAnsi="Times New Roman"/>
          <w:sz w:val="22"/>
          <w:szCs w:val="22"/>
        </w:rPr>
        <w:t>_____________________________ , _______ lapų</w:t>
      </w:r>
    </w:p>
    <w:p w14:paraId="3E0A7F9B" w14:textId="77777777" w:rsidR="00E353FA" w:rsidRPr="008654FB" w:rsidRDefault="00E353FA" w:rsidP="00E353FA">
      <w:pPr>
        <w:tabs>
          <w:tab w:val="left" w:pos="0"/>
        </w:tabs>
        <w:ind w:firstLine="720"/>
        <w:jc w:val="both"/>
        <w:rPr>
          <w:rFonts w:ascii="Times New Roman" w:hAnsi="Times New Roman"/>
          <w:sz w:val="10"/>
          <w:szCs w:val="10"/>
        </w:rPr>
      </w:pPr>
    </w:p>
    <w:p w14:paraId="33CE40AA" w14:textId="77777777" w:rsidR="00E353FA" w:rsidRPr="007B2F2F" w:rsidRDefault="00E353FA" w:rsidP="00E353FA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7B2F2F">
        <w:rPr>
          <w:rFonts w:ascii="Times New Roman" w:hAnsi="Times New Roman"/>
          <w:sz w:val="22"/>
          <w:szCs w:val="22"/>
        </w:rPr>
        <w:t xml:space="preserve">  3. 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7B2F2F">
        <w:rPr>
          <w:rFonts w:ascii="Times New Roman" w:hAnsi="Times New Roman"/>
          <w:sz w:val="22"/>
          <w:szCs w:val="22"/>
        </w:rPr>
        <w:t>____________________________ , _______ lapų</w:t>
      </w:r>
    </w:p>
    <w:p w14:paraId="0A938E0E" w14:textId="77777777" w:rsidR="00E353FA" w:rsidRPr="008654FB" w:rsidRDefault="00E353FA" w:rsidP="00E353FA">
      <w:pPr>
        <w:tabs>
          <w:tab w:val="left" w:pos="0"/>
        </w:tabs>
        <w:jc w:val="both"/>
        <w:rPr>
          <w:rFonts w:ascii="Times New Roman" w:hAnsi="Times New Roman"/>
          <w:sz w:val="10"/>
          <w:szCs w:val="10"/>
        </w:rPr>
      </w:pPr>
    </w:p>
    <w:p w14:paraId="5377C918" w14:textId="77777777" w:rsidR="00E353FA" w:rsidRPr="007B2F2F" w:rsidRDefault="00E353FA" w:rsidP="00E353FA">
      <w:pPr>
        <w:jc w:val="both"/>
        <w:rPr>
          <w:rFonts w:ascii="Times New Roman" w:hAnsi="Times New Roman"/>
          <w:sz w:val="22"/>
          <w:szCs w:val="22"/>
        </w:rPr>
      </w:pPr>
    </w:p>
    <w:p w14:paraId="356A7696" w14:textId="77777777" w:rsidR="00E353FA" w:rsidRPr="007B2F2F" w:rsidRDefault="00E353FA" w:rsidP="00E353FA">
      <w:pPr>
        <w:jc w:val="both"/>
        <w:rPr>
          <w:rFonts w:ascii="Times New Roman" w:hAnsi="Times New Roman"/>
          <w:sz w:val="22"/>
          <w:szCs w:val="22"/>
        </w:rPr>
      </w:pPr>
    </w:p>
    <w:p w14:paraId="50541C4D" w14:textId="77777777" w:rsidR="00E353FA" w:rsidRPr="007B2F2F" w:rsidRDefault="00E353FA" w:rsidP="00E353FA">
      <w:pPr>
        <w:jc w:val="both"/>
        <w:rPr>
          <w:rFonts w:ascii="Times New Roman" w:hAnsi="Times New Roman"/>
          <w:sz w:val="22"/>
          <w:szCs w:val="22"/>
        </w:rPr>
      </w:pPr>
      <w:r w:rsidRPr="007B2F2F">
        <w:rPr>
          <w:rFonts w:ascii="Times New Roman" w:hAnsi="Times New Roman"/>
          <w:sz w:val="22"/>
          <w:szCs w:val="22"/>
        </w:rPr>
        <w:t xml:space="preserve">Pareiškėjas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</w:t>
      </w:r>
      <w:r w:rsidRPr="007B2F2F">
        <w:rPr>
          <w:rFonts w:ascii="Times New Roman" w:hAnsi="Times New Roman"/>
          <w:sz w:val="22"/>
          <w:szCs w:val="22"/>
        </w:rPr>
        <w:t>_______________                      _______________________</w:t>
      </w:r>
    </w:p>
    <w:p w14:paraId="45CE9E93" w14:textId="60D4E390" w:rsidR="00E353FA" w:rsidRPr="007B2F2F" w:rsidRDefault="00F17EF2" w:rsidP="00F17EF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</w:t>
      </w:r>
      <w:r w:rsidR="00E353FA" w:rsidRPr="007B2F2F">
        <w:rPr>
          <w:rFonts w:ascii="Times New Roman" w:hAnsi="Times New Roman"/>
          <w:sz w:val="22"/>
          <w:szCs w:val="22"/>
        </w:rPr>
        <w:t xml:space="preserve"> (parašas)                                       (vardas ir pavardė)</w:t>
      </w:r>
    </w:p>
    <w:p w14:paraId="5D8F83A5" w14:textId="77777777" w:rsidR="00E353FA" w:rsidRDefault="00E353FA" w:rsidP="00E353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</w:t>
      </w:r>
    </w:p>
    <w:p w14:paraId="65BA429B" w14:textId="2B62B8E4" w:rsidR="00E353FA" w:rsidRDefault="00E353FA" w:rsidP="00E97A93">
      <w:pPr>
        <w:keepNext/>
        <w:spacing w:line="36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7B2F2F">
        <w:rPr>
          <w:rFonts w:ascii="Times New Roman" w:hAnsi="Times New Roman"/>
          <w:sz w:val="22"/>
          <w:szCs w:val="22"/>
        </w:rPr>
        <w:t>Bylos Nr.</w:t>
      </w:r>
      <w:r w:rsidRPr="007B2F2F">
        <w:rPr>
          <w:rFonts w:ascii="Times New Roman" w:hAnsi="Times New Roman"/>
          <w:sz w:val="24"/>
          <w:szCs w:val="24"/>
        </w:rPr>
        <w:t>_____________</w:t>
      </w:r>
    </w:p>
    <w:p w14:paraId="359A2334" w14:textId="77777777" w:rsidR="00E353FA" w:rsidRPr="007B2F2F" w:rsidRDefault="00E353FA" w:rsidP="00F17EF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Prašymas gautas</w:t>
      </w:r>
      <w:r w:rsidRPr="007B2F2F">
        <w:rPr>
          <w:rFonts w:ascii="Times New Roman" w:hAnsi="Times New Roman"/>
          <w:sz w:val="22"/>
          <w:szCs w:val="22"/>
        </w:rPr>
        <w:t xml:space="preserve"> _______________, </w:t>
      </w:r>
      <w:proofErr w:type="spellStart"/>
      <w:r w:rsidRPr="007B2F2F">
        <w:rPr>
          <w:rFonts w:ascii="Times New Roman" w:hAnsi="Times New Roman"/>
          <w:sz w:val="22"/>
          <w:szCs w:val="22"/>
        </w:rPr>
        <w:t>reg</w:t>
      </w:r>
      <w:proofErr w:type="spellEnd"/>
      <w:r w:rsidRPr="007B2F2F">
        <w:rPr>
          <w:rFonts w:ascii="Times New Roman" w:hAnsi="Times New Roman"/>
          <w:sz w:val="22"/>
          <w:szCs w:val="22"/>
        </w:rPr>
        <w:t>. Nr. __________</w:t>
      </w:r>
    </w:p>
    <w:p w14:paraId="75455522" w14:textId="39657449" w:rsidR="00E353FA" w:rsidRPr="007B2F2F" w:rsidRDefault="00E353FA" w:rsidP="00F17EF2">
      <w:pPr>
        <w:keepNext/>
        <w:jc w:val="both"/>
        <w:outlineLvl w:val="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 xml:space="preserve">               </w:t>
      </w:r>
      <w:r w:rsidRPr="007B2F2F">
        <w:rPr>
          <w:rFonts w:ascii="Times New Roman" w:hAnsi="Times New Roman"/>
          <w:sz w:val="16"/>
          <w:szCs w:val="16"/>
        </w:rPr>
        <w:t xml:space="preserve"> </w:t>
      </w:r>
      <w:r w:rsidR="00E97A93">
        <w:rPr>
          <w:rFonts w:ascii="Times New Roman" w:hAnsi="Times New Roman"/>
          <w:sz w:val="16"/>
          <w:szCs w:val="16"/>
        </w:rPr>
        <w:t xml:space="preserve">                       </w:t>
      </w:r>
      <w:r w:rsidRPr="007B2F2F">
        <w:rPr>
          <w:rFonts w:ascii="Times New Roman" w:hAnsi="Times New Roman"/>
          <w:sz w:val="16"/>
          <w:szCs w:val="16"/>
        </w:rPr>
        <w:t>(</w:t>
      </w:r>
      <w:r w:rsidRPr="00F17EF2">
        <w:rPr>
          <w:rFonts w:ascii="Times New Roman" w:hAnsi="Times New Roman"/>
          <w:sz w:val="20"/>
        </w:rPr>
        <w:t>gavimo data</w:t>
      </w:r>
      <w:r w:rsidRPr="007B2F2F">
        <w:rPr>
          <w:rFonts w:ascii="Times New Roman" w:hAnsi="Times New Roman"/>
          <w:sz w:val="16"/>
          <w:szCs w:val="16"/>
        </w:rPr>
        <w:t>)</w:t>
      </w:r>
    </w:p>
    <w:p w14:paraId="7FDFF1FC" w14:textId="77777777" w:rsidR="00E353FA" w:rsidRDefault="00E353FA" w:rsidP="00E353FA">
      <w:pPr>
        <w:jc w:val="both"/>
        <w:rPr>
          <w:rFonts w:ascii="Times New Roman" w:hAnsi="Times New Roman"/>
          <w:sz w:val="10"/>
          <w:szCs w:val="10"/>
        </w:rPr>
      </w:pPr>
    </w:p>
    <w:p w14:paraId="4D533B78" w14:textId="77777777" w:rsidR="00E353FA" w:rsidRDefault="00E353FA" w:rsidP="00E353FA">
      <w:pPr>
        <w:jc w:val="both"/>
        <w:rPr>
          <w:rFonts w:ascii="Times New Roman" w:hAnsi="Times New Roman"/>
          <w:sz w:val="22"/>
          <w:szCs w:val="22"/>
        </w:rPr>
      </w:pPr>
      <w:r w:rsidRPr="007B2F2F">
        <w:rPr>
          <w:rFonts w:ascii="Times New Roman" w:hAnsi="Times New Roman"/>
          <w:sz w:val="24"/>
          <w:szCs w:val="24"/>
        </w:rPr>
        <w:sym w:font="Webdings" w:char="F063"/>
      </w:r>
      <w:r w:rsidRPr="007B2F2F">
        <w:rPr>
          <w:rFonts w:ascii="Times New Roman" w:hAnsi="Times New Roman"/>
          <w:sz w:val="24"/>
          <w:szCs w:val="24"/>
        </w:rPr>
        <w:t xml:space="preserve">  </w:t>
      </w:r>
      <w:r w:rsidRPr="007B2F2F">
        <w:rPr>
          <w:rFonts w:ascii="Times New Roman" w:hAnsi="Times New Roman"/>
          <w:sz w:val="22"/>
          <w:szCs w:val="22"/>
        </w:rPr>
        <w:t xml:space="preserve"> Pateikti visi reikalingi dokumentai</w:t>
      </w:r>
    </w:p>
    <w:p w14:paraId="0D1D4C3B" w14:textId="77777777" w:rsidR="00E353FA" w:rsidRPr="008654FB" w:rsidRDefault="00E353FA" w:rsidP="00E353FA">
      <w:pPr>
        <w:jc w:val="both"/>
        <w:rPr>
          <w:rFonts w:ascii="Times New Roman" w:hAnsi="Times New Roman"/>
          <w:sz w:val="10"/>
          <w:szCs w:val="10"/>
        </w:rPr>
      </w:pPr>
    </w:p>
    <w:p w14:paraId="38021A8C" w14:textId="77777777" w:rsidR="00E353FA" w:rsidRPr="007B2F2F" w:rsidRDefault="00E353FA" w:rsidP="00E353FA">
      <w:pPr>
        <w:jc w:val="both"/>
        <w:rPr>
          <w:rFonts w:ascii="Times New Roman" w:hAnsi="Times New Roman"/>
          <w:sz w:val="22"/>
          <w:szCs w:val="22"/>
        </w:rPr>
      </w:pPr>
      <w:r w:rsidRPr="007B2F2F">
        <w:rPr>
          <w:rFonts w:ascii="Times New Roman" w:hAnsi="Times New Roman"/>
          <w:sz w:val="24"/>
          <w:szCs w:val="24"/>
        </w:rPr>
        <w:sym w:font="Webdings" w:char="F063"/>
      </w:r>
      <w:r w:rsidRPr="007B2F2F">
        <w:rPr>
          <w:rFonts w:ascii="Times New Roman" w:hAnsi="Times New Roman"/>
          <w:sz w:val="22"/>
          <w:szCs w:val="22"/>
        </w:rPr>
        <w:t xml:space="preserve">   Nepateikti </w:t>
      </w:r>
      <w:r>
        <w:rPr>
          <w:rFonts w:ascii="Times New Roman" w:hAnsi="Times New Roman"/>
          <w:sz w:val="22"/>
          <w:szCs w:val="22"/>
        </w:rPr>
        <w:t>išmokai</w:t>
      </w:r>
      <w:r w:rsidRPr="007B2F2F">
        <w:rPr>
          <w:rFonts w:ascii="Times New Roman" w:hAnsi="Times New Roman"/>
          <w:sz w:val="22"/>
          <w:szCs w:val="22"/>
        </w:rPr>
        <w:t xml:space="preserve"> skirti</w:t>
      </w:r>
      <w:r>
        <w:rPr>
          <w:rFonts w:ascii="Times New Roman" w:hAnsi="Times New Roman"/>
          <w:sz w:val="22"/>
          <w:szCs w:val="22"/>
        </w:rPr>
        <w:t xml:space="preserve"> reikalingi dokumentai</w:t>
      </w:r>
      <w:r w:rsidRPr="007B2F2F">
        <w:rPr>
          <w:rFonts w:ascii="Times New Roman" w:hAnsi="Times New Roman"/>
          <w:sz w:val="22"/>
          <w:szCs w:val="22"/>
        </w:rPr>
        <w:t>:</w:t>
      </w:r>
    </w:p>
    <w:p w14:paraId="43C13FA8" w14:textId="77777777" w:rsidR="00E353FA" w:rsidRPr="008654FB" w:rsidRDefault="00E353FA" w:rsidP="00E353FA">
      <w:pPr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260"/>
        <w:gridCol w:w="2340"/>
      </w:tblGrid>
      <w:tr w:rsidR="00E353FA" w:rsidRPr="007B2F2F" w14:paraId="08F358CD" w14:textId="77777777" w:rsidTr="00FF4620">
        <w:trPr>
          <w:trHeight w:val="159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EDB" w14:textId="77777777" w:rsidR="00E353FA" w:rsidRPr="007B2F2F" w:rsidRDefault="00E353FA" w:rsidP="00FF46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A7954B1" w14:textId="77777777" w:rsidR="00E353FA" w:rsidRPr="007B2F2F" w:rsidRDefault="00E353FA" w:rsidP="00FF46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Nepateikti dokumentai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020A" w14:textId="77777777" w:rsidR="00E353FA" w:rsidRPr="007B2F2F" w:rsidRDefault="00E353FA" w:rsidP="00FF46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D61F74D" w14:textId="77777777" w:rsidR="00E353FA" w:rsidRPr="007B2F2F" w:rsidRDefault="00E353FA" w:rsidP="00FF46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2F2F">
              <w:rPr>
                <w:rFonts w:ascii="Times New Roman" w:hAnsi="Times New Roman"/>
                <w:sz w:val="22"/>
                <w:szCs w:val="22"/>
              </w:rPr>
              <w:t>Pateikimo</w:t>
            </w:r>
          </w:p>
          <w:p w14:paraId="72590B41" w14:textId="77777777" w:rsidR="00E353FA" w:rsidRPr="007B2F2F" w:rsidRDefault="00E353FA" w:rsidP="00FF46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2F2F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A4FD" w14:textId="77777777" w:rsidR="00E353FA" w:rsidRPr="007B2F2F" w:rsidRDefault="00E353FA" w:rsidP="00FF46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2F2F">
              <w:rPr>
                <w:rFonts w:ascii="Times New Roman" w:hAnsi="Times New Roman"/>
                <w:sz w:val="22"/>
                <w:szCs w:val="22"/>
              </w:rPr>
              <w:t>Dokumentus priėmusio darbuotojo vardas, pavardė ir parašas</w:t>
            </w:r>
          </w:p>
        </w:tc>
      </w:tr>
      <w:tr w:rsidR="00E353FA" w:rsidRPr="007B2F2F" w14:paraId="0C1BD97D" w14:textId="77777777" w:rsidTr="00FF4620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709C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FD18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5544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FA" w:rsidRPr="007B2F2F" w14:paraId="4059C840" w14:textId="77777777" w:rsidTr="00FF4620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445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6C5D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EC72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FA" w:rsidRPr="007B2F2F" w14:paraId="69CE79F8" w14:textId="77777777" w:rsidTr="00FF4620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1C63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D35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E1F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FA" w:rsidRPr="007B2F2F" w14:paraId="62160DE8" w14:textId="77777777" w:rsidTr="00FF4620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0FB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932F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324A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FA" w:rsidRPr="007B2F2F" w14:paraId="3750C9A3" w14:textId="77777777" w:rsidTr="00FF4620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72FF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1D4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B68C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545592" w14:textId="77777777" w:rsidR="00E353FA" w:rsidRPr="008654FB" w:rsidRDefault="00E353FA" w:rsidP="00E353FA">
      <w:pPr>
        <w:jc w:val="both"/>
        <w:rPr>
          <w:rFonts w:ascii="Times New Roman" w:hAnsi="Times New Roman"/>
          <w:sz w:val="10"/>
          <w:szCs w:val="10"/>
        </w:rPr>
      </w:pPr>
    </w:p>
    <w:p w14:paraId="068B21FC" w14:textId="141BD904" w:rsidR="00E353FA" w:rsidRDefault="00E353FA" w:rsidP="00E353FA">
      <w:pPr>
        <w:keepNext/>
        <w:jc w:val="both"/>
        <w:outlineLvl w:val="3"/>
        <w:rPr>
          <w:rFonts w:ascii="Times New Roman" w:hAnsi="Times New Roman"/>
          <w:sz w:val="22"/>
          <w:szCs w:val="22"/>
        </w:rPr>
      </w:pPr>
      <w:r w:rsidRPr="007B2F2F">
        <w:rPr>
          <w:rFonts w:ascii="Times New Roman" w:hAnsi="Times New Roman"/>
          <w:sz w:val="22"/>
          <w:szCs w:val="22"/>
        </w:rPr>
        <w:t xml:space="preserve">Prašymą </w:t>
      </w:r>
      <w:r>
        <w:rPr>
          <w:rFonts w:ascii="Times New Roman" w:hAnsi="Times New Roman"/>
          <w:sz w:val="22"/>
          <w:szCs w:val="22"/>
        </w:rPr>
        <w:t>ir dokumentus priėmė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9"/>
        <w:gridCol w:w="359"/>
        <w:gridCol w:w="6121"/>
      </w:tblGrid>
      <w:tr w:rsidR="00E353FA" w:rsidRPr="00F17EF2" w14:paraId="5BE1BF77" w14:textId="77777777" w:rsidTr="00C46275"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734ADFFD" w14:textId="77777777" w:rsidR="00E353FA" w:rsidRPr="00F17EF2" w:rsidRDefault="00E353FA" w:rsidP="00FF4620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1A7FD716" w14:textId="77777777" w:rsidR="00E353FA" w:rsidRPr="00F17EF2" w:rsidRDefault="00E353FA" w:rsidP="00FF4620">
            <w:pPr>
              <w:jc w:val="both"/>
              <w:rPr>
                <w:rFonts w:ascii="Times New Roman" w:hAnsi="Times New Roman"/>
                <w:sz w:val="20"/>
              </w:rPr>
            </w:pPr>
            <w:r w:rsidRPr="00F17EF2">
              <w:rPr>
                <w:rFonts w:ascii="Times New Roman" w:hAnsi="Times New Roman"/>
                <w:sz w:val="20"/>
              </w:rPr>
              <w:t>___________________</w:t>
            </w:r>
          </w:p>
          <w:p w14:paraId="356B294E" w14:textId="19E4D0CD" w:rsidR="00E353FA" w:rsidRPr="00F17EF2" w:rsidRDefault="00E353FA" w:rsidP="00FF4620">
            <w:pPr>
              <w:jc w:val="both"/>
              <w:rPr>
                <w:rFonts w:ascii="Times New Roman" w:hAnsi="Times New Roman"/>
                <w:sz w:val="20"/>
              </w:rPr>
            </w:pPr>
            <w:r w:rsidRPr="00F17EF2">
              <w:rPr>
                <w:rFonts w:ascii="Times New Roman" w:hAnsi="Times New Roman"/>
                <w:sz w:val="20"/>
              </w:rPr>
              <w:t>(pareigų pavadinimas)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B1C65A8" w14:textId="77777777" w:rsidR="00E353FA" w:rsidRPr="00F17EF2" w:rsidRDefault="00E353FA" w:rsidP="00FF4620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</w:tcPr>
          <w:p w14:paraId="3B74D372" w14:textId="77777777" w:rsidR="00E353FA" w:rsidRPr="00F17EF2" w:rsidRDefault="00E353FA" w:rsidP="00FF4620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0BE0882C" w14:textId="77777777" w:rsidR="00E353FA" w:rsidRPr="00F17EF2" w:rsidRDefault="00E353FA" w:rsidP="00FF4620">
            <w:pPr>
              <w:jc w:val="both"/>
              <w:rPr>
                <w:rFonts w:ascii="Times New Roman" w:hAnsi="Times New Roman"/>
                <w:sz w:val="20"/>
              </w:rPr>
            </w:pPr>
            <w:r w:rsidRPr="00F17EF2">
              <w:rPr>
                <w:rFonts w:ascii="Times New Roman" w:hAnsi="Times New Roman"/>
                <w:sz w:val="20"/>
              </w:rPr>
              <w:t xml:space="preserve"> ___________________                ___________________</w:t>
            </w:r>
          </w:p>
          <w:p w14:paraId="3FD4A599" w14:textId="0E10FD8D" w:rsidR="00E353FA" w:rsidRPr="00F17EF2" w:rsidRDefault="00E353FA" w:rsidP="00FF4620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F17EF2">
              <w:rPr>
                <w:rFonts w:ascii="Times New Roman" w:hAnsi="Times New Roman"/>
                <w:sz w:val="20"/>
              </w:rPr>
              <w:t xml:space="preserve">            (parašas)                                (vardas ir pavardė)</w:t>
            </w:r>
          </w:p>
        </w:tc>
      </w:tr>
    </w:tbl>
    <w:p w14:paraId="7E7B0CBF" w14:textId="16A7BA21" w:rsidR="00E353FA" w:rsidRPr="00E97A93" w:rsidRDefault="00E353FA" w:rsidP="00E353FA">
      <w:pPr>
        <w:ind w:left="3894" w:firstLine="1298"/>
        <w:rPr>
          <w:rFonts w:ascii="Times New Roman" w:hAnsi="Times New Roman"/>
          <w:sz w:val="24"/>
          <w:szCs w:val="24"/>
        </w:rPr>
      </w:pPr>
      <w:r w:rsidRPr="007B2F2F">
        <w:rPr>
          <w:rFonts w:ascii="Times New Roman" w:hAnsi="Times New Roman"/>
          <w:sz w:val="22"/>
          <w:szCs w:val="22"/>
        </w:rPr>
        <w:br w:type="page"/>
      </w:r>
      <w:r w:rsidRPr="00E97A93">
        <w:rPr>
          <w:rFonts w:ascii="Times New Roman" w:hAnsi="Times New Roman"/>
          <w:sz w:val="24"/>
          <w:szCs w:val="24"/>
        </w:rPr>
        <w:lastRenderedPageBreak/>
        <w:t xml:space="preserve">Informacinis lapelis įteikiamas užregistravus </w:t>
      </w:r>
    </w:p>
    <w:p w14:paraId="51A4F764" w14:textId="77777777" w:rsidR="00E353FA" w:rsidRPr="007B2F2F" w:rsidRDefault="00E353FA" w:rsidP="00E353FA">
      <w:pPr>
        <w:ind w:firstLine="5220"/>
        <w:rPr>
          <w:rFonts w:ascii="Times New Roman" w:hAnsi="Times New Roman"/>
        </w:rPr>
      </w:pPr>
      <w:r w:rsidRPr="00E97A93">
        <w:rPr>
          <w:rFonts w:ascii="Times New Roman" w:hAnsi="Times New Roman"/>
          <w:sz w:val="24"/>
          <w:szCs w:val="24"/>
        </w:rPr>
        <w:t>prašymą</w:t>
      </w:r>
      <w:r w:rsidRPr="007B2F2F">
        <w:rPr>
          <w:rFonts w:ascii="Times New Roman" w:hAnsi="Times New Roman"/>
        </w:rPr>
        <w:t xml:space="preserve"> </w:t>
      </w:r>
    </w:p>
    <w:p w14:paraId="40B3A8D8" w14:textId="77777777" w:rsidR="00E353FA" w:rsidRPr="007B2F2F" w:rsidRDefault="00E353FA" w:rsidP="00E353FA">
      <w:pPr>
        <w:jc w:val="right"/>
        <w:rPr>
          <w:rFonts w:ascii="Times New Roman" w:hAnsi="Times New Roman"/>
          <w:sz w:val="24"/>
          <w:szCs w:val="24"/>
        </w:rPr>
      </w:pPr>
    </w:p>
    <w:p w14:paraId="4761476D" w14:textId="77777777" w:rsidR="00E353FA" w:rsidRDefault="00E353FA" w:rsidP="00E353F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B2F2F">
        <w:rPr>
          <w:rFonts w:ascii="Times New Roman" w:hAnsi="Times New Roman"/>
          <w:b/>
          <w:bCs/>
          <w:sz w:val="24"/>
          <w:szCs w:val="24"/>
        </w:rPr>
        <w:t>INFORMACINIS LAPELIS</w:t>
      </w:r>
    </w:p>
    <w:p w14:paraId="79FDFC15" w14:textId="77777777" w:rsidR="00E353FA" w:rsidRPr="007B2F2F" w:rsidRDefault="00E353FA" w:rsidP="00E353F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BCA984" w14:textId="3E6C6C83" w:rsidR="00E353FA" w:rsidRPr="007B2F2F" w:rsidRDefault="00E353FA" w:rsidP="00E353FA">
      <w:pPr>
        <w:jc w:val="center"/>
        <w:rPr>
          <w:rFonts w:ascii="Times New Roman" w:hAnsi="Times New Roman"/>
          <w:bCs/>
        </w:rPr>
      </w:pPr>
      <w:r w:rsidRPr="007B2F2F">
        <w:rPr>
          <w:rFonts w:ascii="Times New Roman" w:hAnsi="Times New Roman"/>
          <w:bCs/>
        </w:rPr>
        <w:t>__________________________________________________________________________</w:t>
      </w:r>
    </w:p>
    <w:p w14:paraId="23BFF868" w14:textId="77777777" w:rsidR="00E353FA" w:rsidRPr="007B2F2F" w:rsidRDefault="00E353FA" w:rsidP="00E353FA">
      <w:pPr>
        <w:jc w:val="center"/>
        <w:rPr>
          <w:rFonts w:ascii="Times New Roman" w:hAnsi="Times New Roman"/>
          <w:bCs/>
        </w:rPr>
      </w:pPr>
      <w:r w:rsidRPr="007B2F2F">
        <w:rPr>
          <w:rFonts w:ascii="Times New Roman" w:hAnsi="Times New Roman"/>
          <w:bCs/>
        </w:rPr>
        <w:t>(</w:t>
      </w:r>
      <w:r w:rsidRPr="00F17EF2">
        <w:rPr>
          <w:rFonts w:ascii="Times New Roman" w:hAnsi="Times New Roman"/>
          <w:bCs/>
          <w:sz w:val="20"/>
        </w:rPr>
        <w:t>asmens, kuriam įteikiamas lapelis, vardas ir pavardė</w:t>
      </w:r>
      <w:r w:rsidRPr="007B2F2F">
        <w:rPr>
          <w:rFonts w:ascii="Times New Roman" w:hAnsi="Times New Roman"/>
          <w:bCs/>
        </w:rPr>
        <w:t>)</w:t>
      </w:r>
    </w:p>
    <w:p w14:paraId="16A98440" w14:textId="77777777" w:rsidR="00E353FA" w:rsidRPr="007B2F2F" w:rsidRDefault="00E353FA" w:rsidP="00E353FA">
      <w:pPr>
        <w:jc w:val="center"/>
        <w:rPr>
          <w:rFonts w:ascii="Times New Roman" w:hAnsi="Times New Roman"/>
          <w:bCs/>
        </w:rPr>
      </w:pPr>
    </w:p>
    <w:p w14:paraId="00435642" w14:textId="77777777" w:rsidR="00E353FA" w:rsidRPr="007B2F2F" w:rsidRDefault="00E353FA" w:rsidP="00E353FA">
      <w:pPr>
        <w:rPr>
          <w:rFonts w:ascii="Times New Roman" w:hAnsi="Times New Roman"/>
          <w:sz w:val="22"/>
          <w:szCs w:val="22"/>
        </w:rPr>
      </w:pPr>
      <w:r w:rsidRPr="007B2F2F">
        <w:rPr>
          <w:rFonts w:ascii="Times New Roman" w:hAnsi="Times New Roman"/>
          <w:sz w:val="22"/>
          <w:szCs w:val="22"/>
        </w:rPr>
        <w:t>Prašymas gaut</w:t>
      </w:r>
      <w:r>
        <w:rPr>
          <w:rFonts w:ascii="Times New Roman" w:hAnsi="Times New Roman"/>
          <w:sz w:val="22"/>
          <w:szCs w:val="22"/>
        </w:rPr>
        <w:t>as</w:t>
      </w:r>
      <w:r w:rsidRPr="007B2F2F">
        <w:rPr>
          <w:rFonts w:ascii="Times New Roman" w:hAnsi="Times New Roman"/>
          <w:sz w:val="22"/>
          <w:szCs w:val="22"/>
        </w:rPr>
        <w:t xml:space="preserve"> _______________, </w:t>
      </w:r>
      <w:proofErr w:type="spellStart"/>
      <w:r w:rsidRPr="007B2F2F">
        <w:rPr>
          <w:rFonts w:ascii="Times New Roman" w:hAnsi="Times New Roman"/>
          <w:sz w:val="22"/>
          <w:szCs w:val="22"/>
        </w:rPr>
        <w:t>reg</w:t>
      </w:r>
      <w:proofErr w:type="spellEnd"/>
      <w:r w:rsidRPr="007B2F2F">
        <w:rPr>
          <w:rFonts w:ascii="Times New Roman" w:hAnsi="Times New Roman"/>
          <w:sz w:val="22"/>
          <w:szCs w:val="22"/>
        </w:rPr>
        <w:t>. Nr. __________</w:t>
      </w:r>
    </w:p>
    <w:p w14:paraId="3250CEA3" w14:textId="473A826D" w:rsidR="00E353FA" w:rsidRPr="007B2F2F" w:rsidRDefault="00E353FA" w:rsidP="00E353FA">
      <w:pPr>
        <w:keepNext/>
        <w:jc w:val="both"/>
        <w:outlineLvl w:val="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 xml:space="preserve">               </w:t>
      </w:r>
      <w:r w:rsidR="00E97A93">
        <w:rPr>
          <w:rFonts w:ascii="Times New Roman" w:hAnsi="Times New Roman"/>
          <w:sz w:val="16"/>
          <w:szCs w:val="16"/>
        </w:rPr>
        <w:t xml:space="preserve">                       </w:t>
      </w:r>
      <w:r w:rsidRPr="007B2F2F">
        <w:rPr>
          <w:rFonts w:ascii="Times New Roman" w:hAnsi="Times New Roman"/>
          <w:sz w:val="16"/>
          <w:szCs w:val="16"/>
        </w:rPr>
        <w:t xml:space="preserve"> (gavimo data)</w:t>
      </w:r>
    </w:p>
    <w:p w14:paraId="61140095" w14:textId="77777777" w:rsidR="00E353FA" w:rsidRPr="007B2F2F" w:rsidRDefault="00E353FA" w:rsidP="00E353FA">
      <w:pPr>
        <w:jc w:val="both"/>
        <w:rPr>
          <w:rFonts w:ascii="Times New Roman" w:hAnsi="Times New Roman"/>
          <w:sz w:val="22"/>
          <w:szCs w:val="22"/>
        </w:rPr>
      </w:pPr>
      <w:r w:rsidRPr="007B2F2F">
        <w:rPr>
          <w:rFonts w:ascii="Times New Roman" w:hAnsi="Times New Roman"/>
          <w:sz w:val="22"/>
          <w:szCs w:val="22"/>
        </w:rPr>
        <w:t>Bylos Nr. _____________</w:t>
      </w:r>
    </w:p>
    <w:p w14:paraId="57673349" w14:textId="77777777" w:rsidR="00E353FA" w:rsidRPr="007B2F2F" w:rsidRDefault="00E353FA" w:rsidP="00E353FA">
      <w:pPr>
        <w:jc w:val="both"/>
        <w:rPr>
          <w:rFonts w:ascii="Times New Roman" w:hAnsi="Times New Roman"/>
          <w:sz w:val="22"/>
          <w:szCs w:val="22"/>
        </w:rPr>
      </w:pPr>
    </w:p>
    <w:p w14:paraId="2D276B96" w14:textId="77777777" w:rsidR="00E353FA" w:rsidRPr="007B2F2F" w:rsidRDefault="00E353FA" w:rsidP="00E353FA">
      <w:pPr>
        <w:jc w:val="both"/>
        <w:rPr>
          <w:rFonts w:ascii="Times New Roman" w:hAnsi="Times New Roman"/>
          <w:sz w:val="16"/>
          <w:szCs w:val="16"/>
        </w:rPr>
      </w:pPr>
    </w:p>
    <w:p w14:paraId="5C571AD4" w14:textId="77777777" w:rsidR="00E353FA" w:rsidRDefault="00E353FA" w:rsidP="00E353FA">
      <w:pPr>
        <w:ind w:firstLine="540"/>
        <w:jc w:val="both"/>
        <w:rPr>
          <w:rFonts w:ascii="Times New Roman" w:hAnsi="Times New Roman"/>
          <w:sz w:val="22"/>
          <w:szCs w:val="22"/>
        </w:rPr>
      </w:pPr>
      <w:r w:rsidRPr="007B2F2F">
        <w:rPr>
          <w:rFonts w:ascii="Times New Roman" w:hAnsi="Times New Roman"/>
          <w:sz w:val="22"/>
          <w:szCs w:val="22"/>
        </w:rPr>
        <w:t xml:space="preserve">    </w:t>
      </w:r>
      <w:r w:rsidRPr="007B2F2F">
        <w:rPr>
          <w:rFonts w:ascii="Times New Roman" w:hAnsi="Times New Roman"/>
          <w:sz w:val="24"/>
          <w:szCs w:val="24"/>
        </w:rPr>
        <w:sym w:font="Webdings" w:char="F063"/>
      </w:r>
      <w:r w:rsidRPr="007B2F2F">
        <w:rPr>
          <w:rFonts w:ascii="Times New Roman" w:hAnsi="Times New Roman"/>
          <w:sz w:val="22"/>
          <w:szCs w:val="22"/>
        </w:rPr>
        <w:t xml:space="preserve">     Pateikti visi reikalingi dokumentai</w:t>
      </w:r>
    </w:p>
    <w:p w14:paraId="14AD1FD8" w14:textId="77777777" w:rsidR="00E353FA" w:rsidRPr="007B2F2F" w:rsidRDefault="00E353FA" w:rsidP="00E353FA">
      <w:pPr>
        <w:ind w:firstLine="540"/>
        <w:jc w:val="both"/>
        <w:rPr>
          <w:rFonts w:ascii="Times New Roman" w:hAnsi="Times New Roman"/>
          <w:sz w:val="22"/>
          <w:szCs w:val="22"/>
        </w:rPr>
      </w:pPr>
      <w:r w:rsidRPr="007B2F2F">
        <w:rPr>
          <w:rFonts w:ascii="Times New Roman" w:hAnsi="Times New Roman"/>
          <w:sz w:val="22"/>
          <w:szCs w:val="22"/>
        </w:rPr>
        <w:t xml:space="preserve">    </w:t>
      </w:r>
      <w:r w:rsidRPr="007B2F2F">
        <w:rPr>
          <w:rFonts w:ascii="Times New Roman" w:hAnsi="Times New Roman"/>
          <w:sz w:val="24"/>
          <w:szCs w:val="24"/>
        </w:rPr>
        <w:sym w:font="Webdings" w:char="F063"/>
      </w:r>
      <w:r w:rsidRPr="007B2F2F">
        <w:rPr>
          <w:rFonts w:ascii="Times New Roman" w:hAnsi="Times New Roman"/>
          <w:sz w:val="22"/>
          <w:szCs w:val="22"/>
        </w:rPr>
        <w:t xml:space="preserve">     Nepateikti </w:t>
      </w:r>
      <w:r>
        <w:rPr>
          <w:rFonts w:ascii="Times New Roman" w:hAnsi="Times New Roman"/>
          <w:sz w:val="22"/>
          <w:szCs w:val="22"/>
        </w:rPr>
        <w:t xml:space="preserve">išmokai skirti reikalingi </w:t>
      </w:r>
      <w:r w:rsidRPr="007B2F2F">
        <w:rPr>
          <w:rFonts w:ascii="Times New Roman" w:hAnsi="Times New Roman"/>
          <w:sz w:val="22"/>
          <w:szCs w:val="22"/>
        </w:rPr>
        <w:t>dokumentai:</w:t>
      </w:r>
    </w:p>
    <w:p w14:paraId="50AB595D" w14:textId="77777777" w:rsidR="00E353FA" w:rsidRPr="007B2F2F" w:rsidRDefault="00E353FA" w:rsidP="00E353FA">
      <w:pPr>
        <w:ind w:firstLine="54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260"/>
        <w:gridCol w:w="2340"/>
      </w:tblGrid>
      <w:tr w:rsidR="00E353FA" w:rsidRPr="007B2F2F" w14:paraId="3C68BC86" w14:textId="77777777" w:rsidTr="00FF4620">
        <w:trPr>
          <w:trHeight w:val="159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31F4" w14:textId="77777777" w:rsidR="00E353FA" w:rsidRPr="007B2F2F" w:rsidRDefault="00E353FA" w:rsidP="00FF46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Nepateikti dokumentai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506F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2F2F">
              <w:rPr>
                <w:rFonts w:ascii="Times New Roman" w:hAnsi="Times New Roman"/>
                <w:sz w:val="22"/>
                <w:szCs w:val="22"/>
              </w:rPr>
              <w:t>Pateikimo</w:t>
            </w:r>
          </w:p>
          <w:p w14:paraId="61EF704A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2F2F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A90A" w14:textId="77777777" w:rsidR="00E353FA" w:rsidRPr="007B2F2F" w:rsidRDefault="00E353FA" w:rsidP="00FF4620">
            <w:pPr>
              <w:rPr>
                <w:rFonts w:ascii="Times New Roman" w:hAnsi="Times New Roman"/>
                <w:sz w:val="22"/>
                <w:szCs w:val="22"/>
              </w:rPr>
            </w:pPr>
            <w:r w:rsidRPr="007B2F2F">
              <w:rPr>
                <w:rFonts w:ascii="Times New Roman" w:hAnsi="Times New Roman"/>
                <w:sz w:val="22"/>
                <w:szCs w:val="22"/>
              </w:rPr>
              <w:t>Dokumentus priėmusio darbuotojo vardas, pavardė ir parašas</w:t>
            </w:r>
          </w:p>
        </w:tc>
      </w:tr>
      <w:tr w:rsidR="00E353FA" w:rsidRPr="007B2F2F" w14:paraId="4DC49EE3" w14:textId="77777777" w:rsidTr="00FF4620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3CFE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ADB8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56B1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3FA" w:rsidRPr="007B2F2F" w14:paraId="32424FC8" w14:textId="77777777" w:rsidTr="00FF4620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5B7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6E0D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9455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3FA" w:rsidRPr="007B2F2F" w14:paraId="0645930C" w14:textId="77777777" w:rsidTr="00FF4620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696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3B4F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0397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3FA" w:rsidRPr="007B2F2F" w14:paraId="734E03A8" w14:textId="77777777" w:rsidTr="00FF4620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E902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CDAB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C7B9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3FA" w:rsidRPr="007B2F2F" w14:paraId="6FB677D2" w14:textId="77777777" w:rsidTr="00FF4620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330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455A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8162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61FB0B8" w14:textId="77777777" w:rsidR="00E353FA" w:rsidRPr="007B2F2F" w:rsidRDefault="00E353FA" w:rsidP="00E353FA">
      <w:pPr>
        <w:keepNext/>
        <w:jc w:val="both"/>
        <w:outlineLvl w:val="3"/>
        <w:rPr>
          <w:rFonts w:ascii="Times New Roman" w:hAnsi="Times New Roman"/>
          <w:sz w:val="22"/>
          <w:szCs w:val="22"/>
        </w:rPr>
      </w:pPr>
    </w:p>
    <w:p w14:paraId="48CB5F61" w14:textId="77777777" w:rsidR="00E353FA" w:rsidRDefault="00E353FA" w:rsidP="00E353FA">
      <w:pPr>
        <w:keepNext/>
        <w:jc w:val="both"/>
        <w:outlineLvl w:val="3"/>
        <w:rPr>
          <w:rFonts w:ascii="Times New Roman" w:hAnsi="Times New Roman"/>
          <w:sz w:val="24"/>
          <w:szCs w:val="24"/>
        </w:rPr>
      </w:pPr>
      <w:r w:rsidRPr="007B2F2F">
        <w:rPr>
          <w:rFonts w:ascii="Times New Roman" w:hAnsi="Times New Roman"/>
          <w:sz w:val="24"/>
          <w:szCs w:val="24"/>
        </w:rPr>
        <w:t xml:space="preserve">Prašymą </w:t>
      </w:r>
      <w:r>
        <w:rPr>
          <w:rFonts w:ascii="Times New Roman" w:hAnsi="Times New Roman"/>
          <w:sz w:val="24"/>
          <w:szCs w:val="24"/>
        </w:rPr>
        <w:t>ir dokumentus priėmė</w:t>
      </w:r>
    </w:p>
    <w:p w14:paraId="3D16F297" w14:textId="77777777" w:rsidR="00E353FA" w:rsidRPr="007B2F2F" w:rsidRDefault="00E353FA" w:rsidP="00E353FA">
      <w:pPr>
        <w:keepNext/>
        <w:jc w:val="both"/>
        <w:outlineLvl w:val="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0"/>
        <w:gridCol w:w="6479"/>
      </w:tblGrid>
      <w:tr w:rsidR="00E353FA" w:rsidRPr="007B2F2F" w14:paraId="230B0735" w14:textId="77777777" w:rsidTr="00FF4620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4656957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1870A52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2F2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14:paraId="24A3ABDB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B2F2F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7B2F2F">
              <w:rPr>
                <w:rFonts w:ascii="Times New Roman" w:hAnsi="Times New Roman"/>
                <w:sz w:val="22"/>
                <w:szCs w:val="22"/>
                <w:vertAlign w:val="superscript"/>
              </w:rPr>
              <w:t>(pareigų pavadinimas)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3604AFA6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CD34AE5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2F2F">
              <w:rPr>
                <w:rFonts w:ascii="Times New Roman" w:hAnsi="Times New Roman"/>
                <w:sz w:val="22"/>
                <w:szCs w:val="22"/>
              </w:rPr>
              <w:t xml:space="preserve">           ___________________                ___________________</w:t>
            </w:r>
          </w:p>
          <w:p w14:paraId="00ED19FF" w14:textId="77777777" w:rsidR="00E353FA" w:rsidRPr="007B2F2F" w:rsidRDefault="00E353FA" w:rsidP="00FF4620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B2F2F"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  <w:r w:rsidRPr="007B2F2F">
              <w:rPr>
                <w:rFonts w:ascii="Times New Roman" w:hAnsi="Times New Roman"/>
                <w:sz w:val="22"/>
                <w:szCs w:val="22"/>
                <w:vertAlign w:val="superscript"/>
              </w:rPr>
              <w:t>(parašas)                                                                      (vardas ir pavardė)</w:t>
            </w:r>
          </w:p>
        </w:tc>
      </w:tr>
    </w:tbl>
    <w:p w14:paraId="79203F3D" w14:textId="77777777" w:rsidR="00E353FA" w:rsidRPr="007B2F2F" w:rsidRDefault="00E353FA" w:rsidP="00E353FA">
      <w:pPr>
        <w:jc w:val="both"/>
        <w:rPr>
          <w:rFonts w:ascii="Times New Roman" w:hAnsi="Times New Roman"/>
          <w:sz w:val="22"/>
          <w:szCs w:val="22"/>
        </w:rPr>
      </w:pPr>
    </w:p>
    <w:p w14:paraId="4625C3F2" w14:textId="77777777" w:rsidR="0038236F" w:rsidRDefault="0038236F" w:rsidP="0038236F">
      <w:pPr>
        <w:spacing w:line="276" w:lineRule="auto"/>
        <w:jc w:val="center"/>
      </w:pPr>
      <w:r>
        <w:t>________________________</w:t>
      </w:r>
    </w:p>
    <w:p w14:paraId="31DAFE7F" w14:textId="77777777" w:rsidR="0038236F" w:rsidRDefault="0038236F" w:rsidP="0038236F">
      <w:pPr>
        <w:keepNext/>
        <w:rPr>
          <w:lang w:bidi="he-IL"/>
        </w:rPr>
      </w:pPr>
    </w:p>
    <w:p w14:paraId="5F3BFCB1" w14:textId="77777777" w:rsidR="0038236F" w:rsidRPr="00AB5261" w:rsidRDefault="0038236F" w:rsidP="009069E9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</w:rPr>
      </w:pPr>
    </w:p>
    <w:sectPr w:rsidR="0038236F" w:rsidRPr="00AB5261" w:rsidSect="00817361">
      <w:headerReference w:type="first" r:id="rId8"/>
      <w:pgSz w:w="11907" w:h="16840" w:code="9"/>
      <w:pgMar w:top="737" w:right="567" w:bottom="567" w:left="1701" w:header="284" w:footer="284" w:gutter="0"/>
      <w:pgNumType w:start="1" w:chapStyle="9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39EC3" w14:textId="77777777" w:rsidR="00817361" w:rsidRDefault="00817361">
      <w:r>
        <w:separator/>
      </w:r>
    </w:p>
  </w:endnote>
  <w:endnote w:type="continuationSeparator" w:id="0">
    <w:p w14:paraId="41FAA00F" w14:textId="77777777" w:rsidR="00817361" w:rsidRDefault="0081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752C5" w14:textId="77777777" w:rsidR="00817361" w:rsidRDefault="00817361">
      <w:r>
        <w:separator/>
      </w:r>
    </w:p>
  </w:footnote>
  <w:footnote w:type="continuationSeparator" w:id="0">
    <w:p w14:paraId="36BB1141" w14:textId="77777777" w:rsidR="00817361" w:rsidRDefault="0081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1E27" w14:textId="77777777" w:rsidR="00796995" w:rsidRDefault="00796995" w:rsidP="0014753A">
    <w:pPr>
      <w:ind w:left="4536"/>
      <w:rPr>
        <w:rFonts w:ascii="Times New Roman" w:hAnsi="Times New Roman"/>
        <w:sz w:val="24"/>
        <w:szCs w:val="24"/>
      </w:rPr>
    </w:pPr>
  </w:p>
  <w:p w14:paraId="418D026D" w14:textId="77777777" w:rsidR="00796995" w:rsidRDefault="00796995" w:rsidP="0014753A">
    <w:pPr>
      <w:ind w:left="4536"/>
      <w:rPr>
        <w:rFonts w:ascii="Times New Roman" w:hAnsi="Times New Roman"/>
        <w:sz w:val="24"/>
        <w:szCs w:val="24"/>
      </w:rPr>
    </w:pPr>
  </w:p>
  <w:p w14:paraId="066BA325" w14:textId="37730ACB" w:rsidR="00316491" w:rsidRPr="00316491" w:rsidRDefault="00316491" w:rsidP="0014753A">
    <w:pPr>
      <w:ind w:left="4536"/>
      <w:rPr>
        <w:rFonts w:ascii="Times New Roman" w:hAnsi="Times New Roman"/>
        <w:sz w:val="24"/>
        <w:szCs w:val="24"/>
      </w:rPr>
    </w:pPr>
    <w:r w:rsidRPr="005E5B8F">
      <w:rPr>
        <w:rFonts w:ascii="Times New Roman" w:hAnsi="Times New Roman"/>
        <w:sz w:val="24"/>
        <w:szCs w:val="24"/>
      </w:rPr>
      <w:t>Individualios pagalbos teikimo išlaidų</w:t>
    </w:r>
    <w:r w:rsidRPr="005E5B8F">
      <w:rPr>
        <w:rFonts w:ascii="Times New Roman" w:hAnsi="Times New Roman"/>
        <w:bCs/>
        <w:sz w:val="24"/>
        <w:szCs w:val="24"/>
      </w:rPr>
      <w:t xml:space="preserve"> kompensacijų skyrimo ir mokėjim</w:t>
    </w:r>
    <w:r w:rsidRPr="005E5B8F">
      <w:rPr>
        <w:rFonts w:ascii="Times New Roman" w:hAnsi="Times New Roman"/>
        <w:sz w:val="24"/>
        <w:szCs w:val="24"/>
      </w:rPr>
      <w:t>o tvarkos aprašo</w:t>
    </w:r>
    <w:r w:rsidR="00800EA1">
      <w:rPr>
        <w:rFonts w:ascii="Times New Roman" w:hAnsi="Times New Roman"/>
        <w:sz w:val="24"/>
        <w:szCs w:val="24"/>
      </w:rPr>
      <w:t xml:space="preserve"> </w:t>
    </w:r>
    <w:r w:rsidRPr="005E5B8F">
      <w:rPr>
        <w:rFonts w:ascii="Times New Roman" w:hAnsi="Times New Roman"/>
        <w:sz w:val="24"/>
        <w:szCs w:val="24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E80"/>
    <w:multiLevelType w:val="hybridMultilevel"/>
    <w:tmpl w:val="348A0104"/>
    <w:lvl w:ilvl="0" w:tplc="FD9AA7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CF216C"/>
    <w:multiLevelType w:val="multilevel"/>
    <w:tmpl w:val="5A026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8E0C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3C09A3"/>
    <w:multiLevelType w:val="hybridMultilevel"/>
    <w:tmpl w:val="FD566A18"/>
    <w:lvl w:ilvl="0" w:tplc="DF542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0046F8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F370F9"/>
    <w:multiLevelType w:val="hybridMultilevel"/>
    <w:tmpl w:val="BB28A158"/>
    <w:lvl w:ilvl="0" w:tplc="1CDED9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A85FE3"/>
    <w:multiLevelType w:val="hybridMultilevel"/>
    <w:tmpl w:val="296695F6"/>
    <w:lvl w:ilvl="0" w:tplc="171E1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BE543A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F23136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5219D8"/>
    <w:multiLevelType w:val="multilevel"/>
    <w:tmpl w:val="4A4A7E6A"/>
    <w:lvl w:ilvl="0">
      <w:start w:val="1"/>
      <w:numFmt w:val="decimal"/>
      <w:lvlText w:val="%1."/>
      <w:lvlJc w:val="left"/>
      <w:pPr>
        <w:ind w:left="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1F5DBB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3C7DD9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A041CD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C50683"/>
    <w:multiLevelType w:val="hybridMultilevel"/>
    <w:tmpl w:val="EC704D92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0A35AC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5F0CC5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C67C58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8C90D4F"/>
    <w:multiLevelType w:val="hybridMultilevel"/>
    <w:tmpl w:val="17CC6AD0"/>
    <w:lvl w:ilvl="0" w:tplc="07B4FF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5352604"/>
    <w:multiLevelType w:val="multilevel"/>
    <w:tmpl w:val="5ACE0E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84" w:hanging="1800"/>
      </w:pPr>
      <w:rPr>
        <w:rFonts w:hint="default"/>
      </w:rPr>
    </w:lvl>
  </w:abstractNum>
  <w:abstractNum w:abstractNumId="19" w15:restartNumberingAfterBreak="0">
    <w:nsid w:val="57510A98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B412907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586F30"/>
    <w:multiLevelType w:val="hybridMultilevel"/>
    <w:tmpl w:val="5A026A44"/>
    <w:lvl w:ilvl="0" w:tplc="1CDED9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FF90D64"/>
    <w:multiLevelType w:val="hybridMultilevel"/>
    <w:tmpl w:val="DCB218A2"/>
    <w:lvl w:ilvl="0" w:tplc="CBDE9D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07705AF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3E76C30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3F85E87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0F36EE"/>
    <w:multiLevelType w:val="singleLevel"/>
    <w:tmpl w:val="2D72D0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6C391F35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D27EA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7F2A47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A2F3475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ACF366F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C8972B7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EF41C80"/>
    <w:multiLevelType w:val="multilevel"/>
    <w:tmpl w:val="A9FA7A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91644966">
    <w:abstractNumId w:val="26"/>
  </w:num>
  <w:num w:numId="2" w16cid:durableId="894465060">
    <w:abstractNumId w:val="21"/>
  </w:num>
  <w:num w:numId="3" w16cid:durableId="1622345395">
    <w:abstractNumId w:val="13"/>
  </w:num>
  <w:num w:numId="4" w16cid:durableId="572157746">
    <w:abstractNumId w:val="5"/>
  </w:num>
  <w:num w:numId="5" w16cid:durableId="518661757">
    <w:abstractNumId w:val="1"/>
  </w:num>
  <w:num w:numId="6" w16cid:durableId="1175073962">
    <w:abstractNumId w:val="6"/>
  </w:num>
  <w:num w:numId="7" w16cid:durableId="267660222">
    <w:abstractNumId w:val="3"/>
  </w:num>
  <w:num w:numId="8" w16cid:durableId="1422141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121869">
    <w:abstractNumId w:val="18"/>
  </w:num>
  <w:num w:numId="10" w16cid:durableId="1705206883">
    <w:abstractNumId w:val="17"/>
  </w:num>
  <w:num w:numId="11" w16cid:durableId="963119745">
    <w:abstractNumId w:val="28"/>
  </w:num>
  <w:num w:numId="12" w16cid:durableId="1862620782">
    <w:abstractNumId w:val="33"/>
  </w:num>
  <w:num w:numId="13" w16cid:durableId="765880896">
    <w:abstractNumId w:val="22"/>
  </w:num>
  <w:num w:numId="14" w16cid:durableId="871842853">
    <w:abstractNumId w:val="2"/>
  </w:num>
  <w:num w:numId="15" w16cid:durableId="977413848">
    <w:abstractNumId w:val="16"/>
  </w:num>
  <w:num w:numId="16" w16cid:durableId="368577337">
    <w:abstractNumId w:val="15"/>
  </w:num>
  <w:num w:numId="17" w16cid:durableId="2108110255">
    <w:abstractNumId w:val="10"/>
  </w:num>
  <w:num w:numId="18" w16cid:durableId="629438508">
    <w:abstractNumId w:val="32"/>
  </w:num>
  <w:num w:numId="19" w16cid:durableId="258954758">
    <w:abstractNumId w:val="24"/>
  </w:num>
  <w:num w:numId="20" w16cid:durableId="2036807924">
    <w:abstractNumId w:val="14"/>
  </w:num>
  <w:num w:numId="21" w16cid:durableId="462038352">
    <w:abstractNumId w:val="8"/>
  </w:num>
  <w:num w:numId="22" w16cid:durableId="232932647">
    <w:abstractNumId w:val="7"/>
  </w:num>
  <w:num w:numId="23" w16cid:durableId="1872304126">
    <w:abstractNumId w:val="12"/>
  </w:num>
  <w:num w:numId="24" w16cid:durableId="2048487387">
    <w:abstractNumId w:val="25"/>
  </w:num>
  <w:num w:numId="25" w16cid:durableId="508563989">
    <w:abstractNumId w:val="20"/>
  </w:num>
  <w:num w:numId="26" w16cid:durableId="576551088">
    <w:abstractNumId w:val="19"/>
  </w:num>
  <w:num w:numId="27" w16cid:durableId="795291720">
    <w:abstractNumId w:val="31"/>
  </w:num>
  <w:num w:numId="28" w16cid:durableId="2080901169">
    <w:abstractNumId w:val="30"/>
  </w:num>
  <w:num w:numId="29" w16cid:durableId="298802478">
    <w:abstractNumId w:val="29"/>
  </w:num>
  <w:num w:numId="30" w16cid:durableId="809636732">
    <w:abstractNumId w:val="11"/>
  </w:num>
  <w:num w:numId="31" w16cid:durableId="238448117">
    <w:abstractNumId w:val="4"/>
  </w:num>
  <w:num w:numId="32" w16cid:durableId="297347280">
    <w:abstractNumId w:val="27"/>
  </w:num>
  <w:num w:numId="33" w16cid:durableId="2134320502">
    <w:abstractNumId w:val="23"/>
  </w:num>
  <w:num w:numId="34" w16cid:durableId="1231038859">
    <w:abstractNumId w:val="0"/>
  </w:num>
  <w:num w:numId="35" w16cid:durableId="1752192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E7"/>
    <w:rsid w:val="00004CB7"/>
    <w:rsid w:val="00011F4E"/>
    <w:rsid w:val="000400F6"/>
    <w:rsid w:val="00041C0C"/>
    <w:rsid w:val="00074D03"/>
    <w:rsid w:val="000A3D29"/>
    <w:rsid w:val="000C0579"/>
    <w:rsid w:val="000D380F"/>
    <w:rsid w:val="000D691D"/>
    <w:rsid w:val="000E4EE8"/>
    <w:rsid w:val="000E59CB"/>
    <w:rsid w:val="000F0F9B"/>
    <w:rsid w:val="0010056B"/>
    <w:rsid w:val="001041CE"/>
    <w:rsid w:val="001147A2"/>
    <w:rsid w:val="00117C7F"/>
    <w:rsid w:val="00135974"/>
    <w:rsid w:val="0014186C"/>
    <w:rsid w:val="0014753A"/>
    <w:rsid w:val="00152202"/>
    <w:rsid w:val="00155F63"/>
    <w:rsid w:val="00182C45"/>
    <w:rsid w:val="00186B99"/>
    <w:rsid w:val="001B00F4"/>
    <w:rsid w:val="001B426F"/>
    <w:rsid w:val="001C267C"/>
    <w:rsid w:val="001C4060"/>
    <w:rsid w:val="001E4B09"/>
    <w:rsid w:val="001F74AA"/>
    <w:rsid w:val="00211805"/>
    <w:rsid w:val="002123FE"/>
    <w:rsid w:val="0022076E"/>
    <w:rsid w:val="00235053"/>
    <w:rsid w:val="00235D3A"/>
    <w:rsid w:val="0023764D"/>
    <w:rsid w:val="00244E15"/>
    <w:rsid w:val="0026137E"/>
    <w:rsid w:val="0026384B"/>
    <w:rsid w:val="002771DB"/>
    <w:rsid w:val="002836B4"/>
    <w:rsid w:val="00284765"/>
    <w:rsid w:val="002919D2"/>
    <w:rsid w:val="00291CCB"/>
    <w:rsid w:val="0029697B"/>
    <w:rsid w:val="002973F7"/>
    <w:rsid w:val="002A33D8"/>
    <w:rsid w:val="002A5421"/>
    <w:rsid w:val="002E3589"/>
    <w:rsid w:val="002F5D88"/>
    <w:rsid w:val="00304858"/>
    <w:rsid w:val="003067A0"/>
    <w:rsid w:val="00311E5B"/>
    <w:rsid w:val="00316491"/>
    <w:rsid w:val="003217F0"/>
    <w:rsid w:val="003273EF"/>
    <w:rsid w:val="003336E5"/>
    <w:rsid w:val="00333A7D"/>
    <w:rsid w:val="0033616A"/>
    <w:rsid w:val="00357B0E"/>
    <w:rsid w:val="0037538B"/>
    <w:rsid w:val="0038236F"/>
    <w:rsid w:val="00391033"/>
    <w:rsid w:val="00395CB8"/>
    <w:rsid w:val="003A5015"/>
    <w:rsid w:val="003B74A1"/>
    <w:rsid w:val="003C3500"/>
    <w:rsid w:val="003D4863"/>
    <w:rsid w:val="003D625C"/>
    <w:rsid w:val="003D7119"/>
    <w:rsid w:val="003E0011"/>
    <w:rsid w:val="003E0D0E"/>
    <w:rsid w:val="003E204E"/>
    <w:rsid w:val="003F0859"/>
    <w:rsid w:val="003F153F"/>
    <w:rsid w:val="003F1DE0"/>
    <w:rsid w:val="00406760"/>
    <w:rsid w:val="00421702"/>
    <w:rsid w:val="00437AF9"/>
    <w:rsid w:val="00450E27"/>
    <w:rsid w:val="00456ECB"/>
    <w:rsid w:val="00472475"/>
    <w:rsid w:val="00472BDA"/>
    <w:rsid w:val="00473465"/>
    <w:rsid w:val="004744AA"/>
    <w:rsid w:val="004826CA"/>
    <w:rsid w:val="0049174B"/>
    <w:rsid w:val="00494367"/>
    <w:rsid w:val="004A036A"/>
    <w:rsid w:val="004A1002"/>
    <w:rsid w:val="004A3384"/>
    <w:rsid w:val="004B19E5"/>
    <w:rsid w:val="004B397D"/>
    <w:rsid w:val="004C17F0"/>
    <w:rsid w:val="004C5E57"/>
    <w:rsid w:val="004D5E7D"/>
    <w:rsid w:val="004E0971"/>
    <w:rsid w:val="004E6A65"/>
    <w:rsid w:val="004E6A71"/>
    <w:rsid w:val="004E7995"/>
    <w:rsid w:val="00505227"/>
    <w:rsid w:val="005053B6"/>
    <w:rsid w:val="0051726C"/>
    <w:rsid w:val="00517E49"/>
    <w:rsid w:val="00531973"/>
    <w:rsid w:val="005604FA"/>
    <w:rsid w:val="00566A78"/>
    <w:rsid w:val="00582F68"/>
    <w:rsid w:val="00585AB6"/>
    <w:rsid w:val="005867F1"/>
    <w:rsid w:val="00586C30"/>
    <w:rsid w:val="005A00E8"/>
    <w:rsid w:val="005A2B87"/>
    <w:rsid w:val="005B11BC"/>
    <w:rsid w:val="005B22C6"/>
    <w:rsid w:val="005B50C8"/>
    <w:rsid w:val="005B5685"/>
    <w:rsid w:val="005C1676"/>
    <w:rsid w:val="005D7E47"/>
    <w:rsid w:val="005E53D0"/>
    <w:rsid w:val="005E5B8F"/>
    <w:rsid w:val="005F1EAE"/>
    <w:rsid w:val="005F1F03"/>
    <w:rsid w:val="005F6E68"/>
    <w:rsid w:val="00611BEB"/>
    <w:rsid w:val="00617CB2"/>
    <w:rsid w:val="00620580"/>
    <w:rsid w:val="00623B74"/>
    <w:rsid w:val="0062507D"/>
    <w:rsid w:val="00634DAA"/>
    <w:rsid w:val="00640DB5"/>
    <w:rsid w:val="00646F8A"/>
    <w:rsid w:val="00650AB1"/>
    <w:rsid w:val="006523A1"/>
    <w:rsid w:val="0065674A"/>
    <w:rsid w:val="00665D41"/>
    <w:rsid w:val="00673264"/>
    <w:rsid w:val="006959E8"/>
    <w:rsid w:val="00695F69"/>
    <w:rsid w:val="006A0565"/>
    <w:rsid w:val="006B0EEE"/>
    <w:rsid w:val="006D4F30"/>
    <w:rsid w:val="006D5989"/>
    <w:rsid w:val="006D65DD"/>
    <w:rsid w:val="006F079E"/>
    <w:rsid w:val="006F1CAC"/>
    <w:rsid w:val="006F653B"/>
    <w:rsid w:val="007144CE"/>
    <w:rsid w:val="00720A84"/>
    <w:rsid w:val="0072182B"/>
    <w:rsid w:val="00733699"/>
    <w:rsid w:val="007635A8"/>
    <w:rsid w:val="007839A2"/>
    <w:rsid w:val="00787C58"/>
    <w:rsid w:val="007944C0"/>
    <w:rsid w:val="00796995"/>
    <w:rsid w:val="007A55FA"/>
    <w:rsid w:val="007B1F4F"/>
    <w:rsid w:val="007B2EC4"/>
    <w:rsid w:val="007C0F4B"/>
    <w:rsid w:val="007E457D"/>
    <w:rsid w:val="007E694F"/>
    <w:rsid w:val="007F2982"/>
    <w:rsid w:val="008005FC"/>
    <w:rsid w:val="00800EA1"/>
    <w:rsid w:val="00804CF1"/>
    <w:rsid w:val="00805792"/>
    <w:rsid w:val="008064E6"/>
    <w:rsid w:val="00817361"/>
    <w:rsid w:val="00820110"/>
    <w:rsid w:val="00822C0B"/>
    <w:rsid w:val="0082660F"/>
    <w:rsid w:val="0083554A"/>
    <w:rsid w:val="00851EC9"/>
    <w:rsid w:val="0085574E"/>
    <w:rsid w:val="00855E49"/>
    <w:rsid w:val="00876159"/>
    <w:rsid w:val="008761F6"/>
    <w:rsid w:val="0088478A"/>
    <w:rsid w:val="00885084"/>
    <w:rsid w:val="008906C0"/>
    <w:rsid w:val="008913B1"/>
    <w:rsid w:val="00895B07"/>
    <w:rsid w:val="00897E63"/>
    <w:rsid w:val="008A6D1B"/>
    <w:rsid w:val="008B0CB3"/>
    <w:rsid w:val="008B1F0D"/>
    <w:rsid w:val="008C0DF6"/>
    <w:rsid w:val="008D4F94"/>
    <w:rsid w:val="008F1362"/>
    <w:rsid w:val="008F171B"/>
    <w:rsid w:val="00900A92"/>
    <w:rsid w:val="00901C02"/>
    <w:rsid w:val="00901F01"/>
    <w:rsid w:val="009069E9"/>
    <w:rsid w:val="0093026A"/>
    <w:rsid w:val="009528E6"/>
    <w:rsid w:val="0098682F"/>
    <w:rsid w:val="009B0EBE"/>
    <w:rsid w:val="009B39F4"/>
    <w:rsid w:val="009B4686"/>
    <w:rsid w:val="009C010C"/>
    <w:rsid w:val="009C3B19"/>
    <w:rsid w:val="009C5DCB"/>
    <w:rsid w:val="009D776B"/>
    <w:rsid w:val="009E0950"/>
    <w:rsid w:val="009E561B"/>
    <w:rsid w:val="009E6259"/>
    <w:rsid w:val="009F5BB4"/>
    <w:rsid w:val="00A058D5"/>
    <w:rsid w:val="00A107DF"/>
    <w:rsid w:val="00A161FB"/>
    <w:rsid w:val="00A314EF"/>
    <w:rsid w:val="00A43C0D"/>
    <w:rsid w:val="00A47BBA"/>
    <w:rsid w:val="00A7652B"/>
    <w:rsid w:val="00AA5230"/>
    <w:rsid w:val="00AB34AC"/>
    <w:rsid w:val="00AC2320"/>
    <w:rsid w:val="00AC49B2"/>
    <w:rsid w:val="00AD3DC8"/>
    <w:rsid w:val="00AE29E7"/>
    <w:rsid w:val="00AE741D"/>
    <w:rsid w:val="00B00C61"/>
    <w:rsid w:val="00B045E2"/>
    <w:rsid w:val="00B232ED"/>
    <w:rsid w:val="00B26BDE"/>
    <w:rsid w:val="00B34A3E"/>
    <w:rsid w:val="00B641B5"/>
    <w:rsid w:val="00B916FD"/>
    <w:rsid w:val="00BA2908"/>
    <w:rsid w:val="00BA5A25"/>
    <w:rsid w:val="00BC76C7"/>
    <w:rsid w:val="00BD6905"/>
    <w:rsid w:val="00BE32D1"/>
    <w:rsid w:val="00BF41A6"/>
    <w:rsid w:val="00C20245"/>
    <w:rsid w:val="00C22A7A"/>
    <w:rsid w:val="00C31B92"/>
    <w:rsid w:val="00C35599"/>
    <w:rsid w:val="00C46275"/>
    <w:rsid w:val="00C615E0"/>
    <w:rsid w:val="00C61B8B"/>
    <w:rsid w:val="00C66037"/>
    <w:rsid w:val="00C715CE"/>
    <w:rsid w:val="00C73D77"/>
    <w:rsid w:val="00C83F17"/>
    <w:rsid w:val="00C8408E"/>
    <w:rsid w:val="00C9300E"/>
    <w:rsid w:val="00C93DFB"/>
    <w:rsid w:val="00CA028F"/>
    <w:rsid w:val="00CA1630"/>
    <w:rsid w:val="00CB0101"/>
    <w:rsid w:val="00CB45F0"/>
    <w:rsid w:val="00CB7099"/>
    <w:rsid w:val="00CB7AE1"/>
    <w:rsid w:val="00CC20C5"/>
    <w:rsid w:val="00CC6B59"/>
    <w:rsid w:val="00CE2FF7"/>
    <w:rsid w:val="00CF0D34"/>
    <w:rsid w:val="00D03BD5"/>
    <w:rsid w:val="00D07C7C"/>
    <w:rsid w:val="00D1005B"/>
    <w:rsid w:val="00D13466"/>
    <w:rsid w:val="00D165F0"/>
    <w:rsid w:val="00D33AF6"/>
    <w:rsid w:val="00D363DD"/>
    <w:rsid w:val="00D4070C"/>
    <w:rsid w:val="00D44569"/>
    <w:rsid w:val="00D52D26"/>
    <w:rsid w:val="00D535AB"/>
    <w:rsid w:val="00D5766C"/>
    <w:rsid w:val="00D57BC3"/>
    <w:rsid w:val="00D62344"/>
    <w:rsid w:val="00D70CC9"/>
    <w:rsid w:val="00DA2C0F"/>
    <w:rsid w:val="00DE0279"/>
    <w:rsid w:val="00DE0E77"/>
    <w:rsid w:val="00DE3EFA"/>
    <w:rsid w:val="00DF14E0"/>
    <w:rsid w:val="00E07D12"/>
    <w:rsid w:val="00E21BEE"/>
    <w:rsid w:val="00E353FA"/>
    <w:rsid w:val="00E4791C"/>
    <w:rsid w:val="00E52879"/>
    <w:rsid w:val="00E62E4D"/>
    <w:rsid w:val="00E6684F"/>
    <w:rsid w:val="00E97A93"/>
    <w:rsid w:val="00EA1DCF"/>
    <w:rsid w:val="00EA41F1"/>
    <w:rsid w:val="00EC64BF"/>
    <w:rsid w:val="00ED59C9"/>
    <w:rsid w:val="00EE4F2B"/>
    <w:rsid w:val="00F00115"/>
    <w:rsid w:val="00F00119"/>
    <w:rsid w:val="00F021FF"/>
    <w:rsid w:val="00F10F0D"/>
    <w:rsid w:val="00F17EF2"/>
    <w:rsid w:val="00F23753"/>
    <w:rsid w:val="00F420F9"/>
    <w:rsid w:val="00F6240F"/>
    <w:rsid w:val="00F65F6B"/>
    <w:rsid w:val="00F7375A"/>
    <w:rsid w:val="00F76189"/>
    <w:rsid w:val="00F80264"/>
    <w:rsid w:val="00F90BE9"/>
    <w:rsid w:val="00F97ECE"/>
    <w:rsid w:val="00FB24D6"/>
    <w:rsid w:val="00FB4B70"/>
    <w:rsid w:val="00FC0141"/>
    <w:rsid w:val="00FD0FBD"/>
    <w:rsid w:val="00FD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B01A72"/>
  <w15:chartTrackingRefBased/>
  <w15:docId w15:val="{E56876FB-C706-4554-833B-3648E9B2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jc w:val="center"/>
    </w:pPr>
    <w:rPr>
      <w:rFonts w:ascii="Times New Roman" w:hAnsi="Times New Roman"/>
      <w:b/>
      <w:sz w:val="28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rFonts w:ascii="Times New Roman" w:hAnsi="Times New Roman"/>
      <w:b/>
      <w:sz w:val="24"/>
    </w:rPr>
  </w:style>
  <w:style w:type="paragraph" w:styleId="Debesliotekstas">
    <w:name w:val="Balloon Text"/>
    <w:basedOn w:val="prastasis"/>
    <w:semiHidden/>
    <w:rsid w:val="00F00115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E62E4D"/>
    <w:rPr>
      <w:rFonts w:ascii="TimesLT" w:hAnsi="TimesLT"/>
      <w:sz w:val="26"/>
    </w:rPr>
  </w:style>
  <w:style w:type="character" w:styleId="Komentaronuoroda">
    <w:name w:val="annotation reference"/>
    <w:basedOn w:val="Numatytasispastraiposriftas"/>
    <w:unhideWhenUsed/>
    <w:rsid w:val="003823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8236F"/>
    <w:rPr>
      <w:rFonts w:ascii="Times New Roman" w:hAnsi="Times New Roman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38236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8236F"/>
    <w:rPr>
      <w:rFonts w:ascii="TimesLT" w:hAnsi="TimesLT"/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rsid w:val="0038236F"/>
    <w:rPr>
      <w:rFonts w:ascii="TimesLT" w:hAnsi="TimesLT"/>
      <w:b/>
      <w:bCs/>
      <w:lang w:eastAsia="en-US"/>
    </w:rPr>
  </w:style>
  <w:style w:type="paragraph" w:styleId="Sraopastraipa">
    <w:name w:val="List Paragraph"/>
    <w:basedOn w:val="prastasis"/>
    <w:qFormat/>
    <w:rsid w:val="00E4791C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1"/>
    <w:qFormat/>
    <w:rsid w:val="004826C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bidi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4826CA"/>
    <w:rPr>
      <w:sz w:val="22"/>
      <w:szCs w:val="22"/>
      <w:lang w:bidi="lt-LT"/>
    </w:rPr>
  </w:style>
  <w:style w:type="table" w:customStyle="1" w:styleId="TableGrid">
    <w:name w:val="TableGrid"/>
    <w:rsid w:val="0085574E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traste">
    <w:name w:val="antraste"/>
    <w:basedOn w:val="prastasis"/>
    <w:rsid w:val="00720A84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jc w:val="center"/>
    </w:pPr>
    <w:rPr>
      <w:rFonts w:ascii="Times New Roman" w:hAnsi="Times New Roman"/>
      <w:b/>
      <w:cap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usp\Desktop\marijus%20dok\konkurso%20tvarka\MERO%20POTVARKIS%20d&#279;l%20pavedimo%20direktoriui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87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73AC81-4DBD-4A68-884A-D8A495AF01D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31DCC-98CC-4426-A1E9-8296E725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dėl pavedimo direktoriui</Template>
  <TotalTime>2</TotalTime>
  <Pages>3</Pages>
  <Words>3256</Words>
  <Characters>1857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Marijus Paužuolis</dc:creator>
  <cp:keywords/>
  <cp:lastModifiedBy>Ervis Mankevičius</cp:lastModifiedBy>
  <cp:revision>4</cp:revision>
  <cp:lastPrinted>2023-07-27T10:15:00Z</cp:lastPrinted>
  <dcterms:created xsi:type="dcterms:W3CDTF">2024-02-28T08:53:00Z</dcterms:created>
  <dcterms:modified xsi:type="dcterms:W3CDTF">2024-02-28T09:45:00Z</dcterms:modified>
</cp:coreProperties>
</file>