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CA70" w14:textId="77777777" w:rsidR="00E42C79" w:rsidRPr="004036DF" w:rsidRDefault="00E42C79" w:rsidP="007E42A5">
      <w:pPr>
        <w:pStyle w:val="Antrat3"/>
        <w:spacing w:before="0" w:after="0"/>
        <w:jc w:val="center"/>
        <w:rPr>
          <w:rFonts w:ascii="Times New Roman" w:hAnsi="Times New Roman" w:cs="Times New Roman"/>
          <w:sz w:val="24"/>
          <w:szCs w:val="24"/>
        </w:rPr>
      </w:pPr>
      <w:r w:rsidRPr="004036DF">
        <w:rPr>
          <w:rFonts w:ascii="Times New Roman" w:hAnsi="Times New Roman" w:cs="Times New Roman"/>
          <w:sz w:val="24"/>
          <w:szCs w:val="24"/>
        </w:rPr>
        <w:t>SPRENDIMAS</w:t>
      </w:r>
    </w:p>
    <w:p w14:paraId="7E0F0127" w14:textId="38A3454B" w:rsidR="009E24E1" w:rsidRPr="00A960C9" w:rsidRDefault="007331E3" w:rsidP="007E42A5">
      <w:pPr>
        <w:jc w:val="center"/>
        <w:rPr>
          <w:rFonts w:ascii="Times New Roman" w:hAnsi="Times New Roman"/>
          <w:b/>
          <w:sz w:val="24"/>
          <w:szCs w:val="24"/>
        </w:rPr>
      </w:pPr>
      <w:bookmarkStart w:id="0" w:name="_Hlk176868673"/>
      <w:r w:rsidRPr="00957FEB">
        <w:rPr>
          <w:rFonts w:ascii="Times New Roman" w:hAnsi="Times New Roman"/>
          <w:b/>
          <w:sz w:val="24"/>
          <w:szCs w:val="24"/>
        </w:rPr>
        <w:t xml:space="preserve">DĖL </w:t>
      </w:r>
      <w:r w:rsidR="00914B8B" w:rsidRPr="00957FEB">
        <w:rPr>
          <w:rFonts w:ascii="Times New Roman" w:hAnsi="Times New Roman"/>
          <w:b/>
          <w:sz w:val="24"/>
          <w:szCs w:val="24"/>
        </w:rPr>
        <w:t>GATV</w:t>
      </w:r>
      <w:r w:rsidR="00745D6F" w:rsidRPr="00957FEB">
        <w:rPr>
          <w:rFonts w:ascii="Times New Roman" w:hAnsi="Times New Roman"/>
          <w:b/>
          <w:sz w:val="24"/>
          <w:szCs w:val="24"/>
        </w:rPr>
        <w:t>IŲ</w:t>
      </w:r>
      <w:r w:rsidR="00B760A0" w:rsidRPr="00957FEB">
        <w:rPr>
          <w:rFonts w:ascii="Times New Roman" w:hAnsi="Times New Roman"/>
          <w:b/>
          <w:sz w:val="24"/>
          <w:szCs w:val="24"/>
        </w:rPr>
        <w:t xml:space="preserve"> </w:t>
      </w:r>
      <w:r w:rsidR="009717AE" w:rsidRPr="00957FEB">
        <w:rPr>
          <w:rFonts w:ascii="Times New Roman" w:hAnsi="Times New Roman"/>
          <w:b/>
          <w:sz w:val="24"/>
          <w:szCs w:val="24"/>
        </w:rPr>
        <w:t xml:space="preserve">GEOGRAFINIŲ </w:t>
      </w:r>
      <w:r w:rsidR="009717AE" w:rsidRPr="00A960C9">
        <w:rPr>
          <w:rFonts w:ascii="Times New Roman" w:hAnsi="Times New Roman"/>
          <w:b/>
          <w:sz w:val="24"/>
          <w:szCs w:val="24"/>
        </w:rPr>
        <w:t>CHARAKTERISTIKŲ</w:t>
      </w:r>
      <w:r w:rsidR="0088353E" w:rsidRPr="00A960C9">
        <w:rPr>
          <w:rFonts w:ascii="Times New Roman" w:hAnsi="Times New Roman"/>
          <w:b/>
          <w:sz w:val="24"/>
          <w:szCs w:val="24"/>
        </w:rPr>
        <w:t xml:space="preserve"> PAKEITIMO</w:t>
      </w:r>
      <w:r w:rsidR="00A83091" w:rsidRPr="00A960C9">
        <w:rPr>
          <w:rFonts w:ascii="Times New Roman" w:hAnsi="Times New Roman"/>
          <w:b/>
          <w:sz w:val="24"/>
          <w:szCs w:val="24"/>
        </w:rPr>
        <w:t xml:space="preserve"> </w:t>
      </w:r>
      <w:r w:rsidR="003C580D">
        <w:rPr>
          <w:rFonts w:ascii="Times New Roman" w:hAnsi="Times New Roman"/>
          <w:b/>
          <w:sz w:val="24"/>
          <w:szCs w:val="24"/>
        </w:rPr>
        <w:t>RINGAUDŲ</w:t>
      </w:r>
      <w:r w:rsidR="001B1C40" w:rsidRPr="00A960C9">
        <w:rPr>
          <w:rFonts w:ascii="Times New Roman" w:hAnsi="Times New Roman"/>
          <w:b/>
          <w:sz w:val="24"/>
          <w:szCs w:val="24"/>
        </w:rPr>
        <w:t xml:space="preserve"> </w:t>
      </w:r>
      <w:r w:rsidR="00717410" w:rsidRPr="00A960C9">
        <w:rPr>
          <w:rFonts w:ascii="Times New Roman" w:hAnsi="Times New Roman"/>
          <w:b/>
          <w:sz w:val="24"/>
          <w:szCs w:val="24"/>
        </w:rPr>
        <w:t xml:space="preserve">IR ZAPYŠKIO </w:t>
      </w:r>
      <w:r w:rsidR="00574772" w:rsidRPr="00A960C9">
        <w:rPr>
          <w:rFonts w:ascii="Times New Roman" w:hAnsi="Times New Roman"/>
          <w:b/>
          <w:sz w:val="24"/>
          <w:szCs w:val="24"/>
        </w:rPr>
        <w:t>SENIŪNIJO</w:t>
      </w:r>
      <w:r w:rsidR="0023074D" w:rsidRPr="00A960C9">
        <w:rPr>
          <w:rFonts w:ascii="Times New Roman" w:hAnsi="Times New Roman"/>
          <w:b/>
          <w:sz w:val="24"/>
          <w:szCs w:val="24"/>
        </w:rPr>
        <w:t>S</w:t>
      </w:r>
      <w:r w:rsidR="00B16C87" w:rsidRPr="00A960C9">
        <w:rPr>
          <w:rFonts w:ascii="Times New Roman" w:hAnsi="Times New Roman"/>
          <w:b/>
          <w:sz w:val="24"/>
          <w:szCs w:val="24"/>
        </w:rPr>
        <w:t>E</w:t>
      </w:r>
    </w:p>
    <w:bookmarkEnd w:id="0"/>
    <w:p w14:paraId="20AC2689" w14:textId="77777777" w:rsidR="003501D2" w:rsidRPr="00594557" w:rsidRDefault="003501D2" w:rsidP="008578F9">
      <w:pPr>
        <w:jc w:val="center"/>
        <w:rPr>
          <w:rFonts w:ascii="Times New Roman" w:hAnsi="Times New Roman"/>
          <w:sz w:val="24"/>
          <w:szCs w:val="24"/>
        </w:rPr>
      </w:pPr>
    </w:p>
    <w:p w14:paraId="074F28DE" w14:textId="01068BAE"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F41BD">
        <w:rPr>
          <w:rFonts w:ascii="Times New Roman" w:hAnsi="Times New Roman"/>
          <w:sz w:val="24"/>
          <w:szCs w:val="24"/>
        </w:rPr>
        <w:t>4</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AA2291">
        <w:rPr>
          <w:rFonts w:ascii="Times New Roman" w:hAnsi="Times New Roman"/>
          <w:sz w:val="24"/>
          <w:szCs w:val="24"/>
        </w:rPr>
        <w:t>spalio 21</w:t>
      </w:r>
      <w:r w:rsidR="007331E3" w:rsidRPr="00717410">
        <w:rPr>
          <w:rFonts w:ascii="Times New Roman" w:hAnsi="Times New Roman"/>
          <w:sz w:val="24"/>
          <w:szCs w:val="24"/>
        </w:rPr>
        <w:t xml:space="preserve"> d. </w:t>
      </w:r>
      <w:r w:rsidR="007331E3" w:rsidRPr="00411C69">
        <w:rPr>
          <w:rFonts w:ascii="Times New Roman" w:hAnsi="Times New Roman"/>
          <w:sz w:val="24"/>
          <w:szCs w:val="24"/>
        </w:rPr>
        <w:t>Nr.</w:t>
      </w:r>
      <w:r w:rsidR="007331E3" w:rsidRPr="00594557">
        <w:rPr>
          <w:rFonts w:ascii="Times New Roman" w:hAnsi="Times New Roman"/>
          <w:sz w:val="24"/>
          <w:szCs w:val="24"/>
        </w:rPr>
        <w:t xml:space="preserve"> TS</w:t>
      </w:r>
      <w:r w:rsidR="0053736B">
        <w:rPr>
          <w:rFonts w:ascii="Times New Roman" w:hAnsi="Times New Roman"/>
          <w:sz w:val="24"/>
          <w:szCs w:val="24"/>
        </w:rPr>
        <w:t>P</w:t>
      </w:r>
      <w:r w:rsidR="007331E3" w:rsidRPr="00594557">
        <w:rPr>
          <w:rFonts w:ascii="Times New Roman" w:hAnsi="Times New Roman"/>
          <w:sz w:val="24"/>
          <w:szCs w:val="24"/>
        </w:rPr>
        <w:t>-</w:t>
      </w:r>
      <w:r w:rsidR="0053736B">
        <w:rPr>
          <w:rFonts w:ascii="Times New Roman" w:hAnsi="Times New Roman"/>
          <w:sz w:val="24"/>
          <w:szCs w:val="24"/>
        </w:rPr>
        <w:t>383</w:t>
      </w:r>
    </w:p>
    <w:p w14:paraId="02DF90FD" w14:textId="77777777" w:rsidR="007331E3" w:rsidRPr="00594557"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55C9E033" w14:textId="0B786E1D" w:rsidR="00DA7FF0" w:rsidRDefault="00DA7FF0" w:rsidP="00595299">
      <w:pPr>
        <w:spacing w:line="360" w:lineRule="auto"/>
        <w:ind w:firstLine="851"/>
        <w:jc w:val="both"/>
        <w:rPr>
          <w:rFonts w:ascii="Times New Roman" w:hAnsi="Times New Roman"/>
          <w:sz w:val="24"/>
          <w:szCs w:val="24"/>
        </w:rPr>
      </w:pPr>
    </w:p>
    <w:p w14:paraId="011650DB" w14:textId="7AFAE69A" w:rsidR="004F05C5" w:rsidRPr="008E634B" w:rsidRDefault="007331E3" w:rsidP="00667754">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 xml:space="preserve">m. </w:t>
      </w:r>
      <w:r w:rsidR="00257DC7" w:rsidRPr="000F3339">
        <w:rPr>
          <w:rFonts w:ascii="Times New Roman" w:hAnsi="Times New Roman"/>
          <w:sz w:val="24"/>
          <w:szCs w:val="24"/>
        </w:rPr>
        <w:t>sausio 25 d. įsakym</w:t>
      </w:r>
      <w:r w:rsidR="006D7AB2" w:rsidRPr="000F3339">
        <w:rPr>
          <w:rFonts w:ascii="Times New Roman" w:hAnsi="Times New Roman"/>
          <w:sz w:val="24"/>
          <w:szCs w:val="24"/>
        </w:rPr>
        <w:t>u</w:t>
      </w:r>
      <w:r w:rsidR="00EF20A7" w:rsidRPr="000F3339">
        <w:rPr>
          <w:rFonts w:ascii="Times New Roman" w:hAnsi="Times New Roman"/>
          <w:sz w:val="24"/>
          <w:szCs w:val="24"/>
        </w:rPr>
        <w:t xml:space="preserve"> Nr. 1V-57 „Dėl N</w:t>
      </w:r>
      <w:r w:rsidR="00257DC7" w:rsidRPr="000F3339">
        <w:rPr>
          <w:rFonts w:ascii="Times New Roman" w:hAnsi="Times New Roman"/>
          <w:sz w:val="24"/>
          <w:szCs w:val="24"/>
        </w:rPr>
        <w:t xml:space="preserve">umerių pastatams, patalpoms ir butams suteikimo, keitimo ir apskaitos </w:t>
      </w:r>
      <w:r w:rsidR="00EF20A7" w:rsidRPr="000F3339">
        <w:rPr>
          <w:rFonts w:ascii="Times New Roman" w:hAnsi="Times New Roman"/>
          <w:sz w:val="24"/>
          <w:szCs w:val="24"/>
        </w:rPr>
        <w:t>tvarkos aprašo ir P</w:t>
      </w:r>
      <w:r w:rsidR="00257DC7" w:rsidRPr="000F3339">
        <w:rPr>
          <w:rFonts w:ascii="Times New Roman" w:hAnsi="Times New Roman"/>
          <w:sz w:val="24"/>
          <w:szCs w:val="24"/>
        </w:rPr>
        <w:t xml:space="preserve">avadinimų gatvėms, pastatams, statiniams ir kitiems </w:t>
      </w:r>
      <w:r w:rsidR="00257DC7" w:rsidRPr="008E634B">
        <w:rPr>
          <w:rFonts w:ascii="Times New Roman" w:hAnsi="Times New Roman"/>
          <w:sz w:val="24"/>
          <w:szCs w:val="24"/>
        </w:rPr>
        <w:t xml:space="preserve">objektams suteikimo, keitimo ir įtraukimo į apskaitą tvarkos aprašo </w:t>
      </w:r>
      <w:r w:rsidR="00AA2291">
        <w:rPr>
          <w:rFonts w:ascii="Times New Roman" w:hAnsi="Times New Roman"/>
          <w:sz w:val="24"/>
          <w:szCs w:val="24"/>
        </w:rPr>
        <w:t>p</w:t>
      </w:r>
      <w:r w:rsidR="00D23816" w:rsidRPr="008E634B">
        <w:rPr>
          <w:rFonts w:ascii="Times New Roman" w:hAnsi="Times New Roman"/>
          <w:sz w:val="24"/>
          <w:szCs w:val="24"/>
        </w:rPr>
        <w:t>atvirtinimo“</w:t>
      </w:r>
      <w:r w:rsidR="005C7649" w:rsidRPr="008E634B">
        <w:rPr>
          <w:rFonts w:ascii="Times New Roman" w:hAnsi="Times New Roman"/>
          <w:sz w:val="24"/>
          <w:szCs w:val="24"/>
        </w:rPr>
        <w:t xml:space="preserve">, </w:t>
      </w:r>
      <w:r w:rsidR="00F741ED" w:rsidRPr="008E634B">
        <w:rPr>
          <w:rFonts w:ascii="Times New Roman" w:hAnsi="Times New Roman"/>
          <w:sz w:val="24"/>
          <w:szCs w:val="24"/>
        </w:rPr>
        <w:t>atsižvelgdama į</w:t>
      </w:r>
      <w:r w:rsidR="00E12EC6">
        <w:rPr>
          <w:rFonts w:ascii="Times New Roman" w:hAnsi="Times New Roman"/>
          <w:sz w:val="24"/>
          <w:szCs w:val="24"/>
        </w:rPr>
        <w:t xml:space="preserve"> </w:t>
      </w:r>
      <w:r w:rsidR="008E634B" w:rsidRPr="008E634B">
        <w:rPr>
          <w:rFonts w:ascii="Times New Roman" w:hAnsi="Times New Roman"/>
          <w:sz w:val="24"/>
          <w:szCs w:val="24"/>
        </w:rPr>
        <w:t xml:space="preserve">Kauno rajono savivaldybės tarybos </w:t>
      </w:r>
      <w:r w:rsidR="00AA2291">
        <w:rPr>
          <w:rFonts w:ascii="Times New Roman" w:hAnsi="Times New Roman"/>
          <w:sz w:val="24"/>
          <w:szCs w:val="24"/>
        </w:rPr>
        <w:t>2013 m. spalio 24 d.</w:t>
      </w:r>
      <w:r w:rsidR="00E12EC6">
        <w:rPr>
          <w:rFonts w:ascii="Times New Roman" w:hAnsi="Times New Roman"/>
          <w:sz w:val="24"/>
          <w:szCs w:val="24"/>
        </w:rPr>
        <w:t xml:space="preserve"> </w:t>
      </w:r>
      <w:r w:rsidR="008E634B" w:rsidRPr="008E634B">
        <w:rPr>
          <w:rFonts w:ascii="Times New Roman" w:hAnsi="Times New Roman"/>
          <w:sz w:val="24"/>
          <w:szCs w:val="24"/>
        </w:rPr>
        <w:t>sprendimą</w:t>
      </w:r>
      <w:r w:rsidR="00E12EC6">
        <w:rPr>
          <w:rFonts w:ascii="Times New Roman" w:hAnsi="Times New Roman"/>
          <w:sz w:val="24"/>
          <w:szCs w:val="24"/>
        </w:rPr>
        <w:t xml:space="preserve"> </w:t>
      </w:r>
      <w:r w:rsidR="008E634B" w:rsidRPr="008E634B">
        <w:rPr>
          <w:rFonts w:ascii="Times New Roman" w:hAnsi="Times New Roman"/>
          <w:sz w:val="24"/>
          <w:szCs w:val="24"/>
        </w:rPr>
        <w:t>Nr.</w:t>
      </w:r>
      <w:r w:rsidR="00E12EC6">
        <w:rPr>
          <w:rFonts w:ascii="Times New Roman" w:hAnsi="Times New Roman"/>
          <w:sz w:val="24"/>
          <w:szCs w:val="24"/>
        </w:rPr>
        <w:t> </w:t>
      </w:r>
      <w:r w:rsidR="008E634B" w:rsidRPr="008E634B">
        <w:rPr>
          <w:rFonts w:ascii="Times New Roman" w:hAnsi="Times New Roman"/>
          <w:sz w:val="24"/>
          <w:szCs w:val="24"/>
        </w:rPr>
        <w:t>TS-426 „Dėl Kauno r. sav. Ringaudų sen. Mitkūnų k. žemės sklypo, kadastrinis Nr.</w:t>
      </w:r>
      <w:r w:rsidR="00E12EC6">
        <w:rPr>
          <w:rFonts w:ascii="Times New Roman" w:hAnsi="Times New Roman"/>
          <w:sz w:val="24"/>
          <w:szCs w:val="24"/>
        </w:rPr>
        <w:t> </w:t>
      </w:r>
      <w:r w:rsidR="008E634B" w:rsidRPr="008E634B">
        <w:rPr>
          <w:rFonts w:ascii="Times New Roman" w:hAnsi="Times New Roman"/>
          <w:sz w:val="24"/>
          <w:szCs w:val="24"/>
        </w:rPr>
        <w:t>5250/0010:320, detaliojo plano patvirtinimo, padalijimo, pagrindinės žemės naudojimo</w:t>
      </w:r>
      <w:r w:rsidR="00D15D00">
        <w:rPr>
          <w:rFonts w:ascii="Times New Roman" w:hAnsi="Times New Roman"/>
          <w:sz w:val="24"/>
          <w:szCs w:val="24"/>
        </w:rPr>
        <w:t xml:space="preserve"> </w:t>
      </w:r>
      <w:r w:rsidR="008E634B" w:rsidRPr="008E634B">
        <w:rPr>
          <w:rFonts w:ascii="Times New Roman" w:hAnsi="Times New Roman"/>
          <w:sz w:val="24"/>
          <w:szCs w:val="24"/>
        </w:rPr>
        <w:t xml:space="preserve">paskirties keitimo, teritorijos tvarkymo ir naudojimo režimo, statybos reglamento ir specialiųjų žemės naudojimo sąlygų nustatymo“, </w:t>
      </w:r>
      <w:r w:rsidR="007D5ADF" w:rsidRPr="008E634B">
        <w:rPr>
          <w:rFonts w:ascii="Times New Roman" w:hAnsi="Times New Roman"/>
          <w:sz w:val="24"/>
          <w:szCs w:val="24"/>
        </w:rPr>
        <w:t xml:space="preserve">VĮ Registrų centro Adresų registro departamento </w:t>
      </w:r>
      <w:r w:rsidR="00043E98" w:rsidRPr="008E634B">
        <w:rPr>
          <w:rFonts w:ascii="Times New Roman" w:hAnsi="Times New Roman"/>
          <w:sz w:val="24"/>
          <w:szCs w:val="24"/>
        </w:rPr>
        <w:t>2017</w:t>
      </w:r>
      <w:r w:rsidR="00D15D00">
        <w:rPr>
          <w:rFonts w:ascii="Times New Roman" w:hAnsi="Times New Roman"/>
          <w:sz w:val="24"/>
          <w:szCs w:val="24"/>
        </w:rPr>
        <w:t> </w:t>
      </w:r>
      <w:r w:rsidR="00043E98" w:rsidRPr="008E634B">
        <w:rPr>
          <w:rFonts w:ascii="Times New Roman" w:hAnsi="Times New Roman"/>
          <w:sz w:val="24"/>
          <w:szCs w:val="24"/>
        </w:rPr>
        <w:t>m.</w:t>
      </w:r>
      <w:r w:rsidR="00D15D00">
        <w:rPr>
          <w:rFonts w:ascii="Times New Roman" w:hAnsi="Times New Roman"/>
          <w:sz w:val="24"/>
          <w:szCs w:val="24"/>
        </w:rPr>
        <w:t> </w:t>
      </w:r>
      <w:r w:rsidR="001836A8" w:rsidRPr="008E634B">
        <w:rPr>
          <w:rFonts w:ascii="Times New Roman" w:hAnsi="Times New Roman"/>
          <w:sz w:val="24"/>
          <w:szCs w:val="24"/>
        </w:rPr>
        <w:t>rugsėjo 15 d. raštą Nr.</w:t>
      </w:r>
      <w:r w:rsidR="00D70DAC" w:rsidRPr="008E634B">
        <w:rPr>
          <w:rFonts w:ascii="Times New Roman" w:hAnsi="Times New Roman"/>
          <w:sz w:val="24"/>
          <w:szCs w:val="24"/>
        </w:rPr>
        <w:t xml:space="preserve"> </w:t>
      </w:r>
      <w:r w:rsidR="001836A8" w:rsidRPr="008E634B">
        <w:rPr>
          <w:rFonts w:ascii="Times New Roman" w:hAnsi="Times New Roman"/>
          <w:sz w:val="24"/>
          <w:szCs w:val="24"/>
        </w:rPr>
        <w:t>(1.1.30.)s-7862 „Dėl seniūnijų aptarnaujamų teritorijų ribų nustatymo ir pakeitimo“</w:t>
      </w:r>
      <w:r w:rsidR="0063188A" w:rsidRPr="008E634B">
        <w:rPr>
          <w:rFonts w:ascii="Times New Roman" w:hAnsi="Times New Roman"/>
          <w:sz w:val="24"/>
          <w:szCs w:val="24"/>
        </w:rPr>
        <w:t>, K</w:t>
      </w:r>
      <w:r w:rsidR="000600C9" w:rsidRPr="008E634B">
        <w:rPr>
          <w:rFonts w:ascii="Times New Roman" w:hAnsi="Times New Roman"/>
          <w:sz w:val="24"/>
          <w:szCs w:val="24"/>
        </w:rPr>
        <w:t>auno</w:t>
      </w:r>
      <w:r w:rsidR="00514052" w:rsidRPr="008E634B">
        <w:rPr>
          <w:rFonts w:ascii="Times New Roman" w:hAnsi="Times New Roman"/>
          <w:sz w:val="24"/>
          <w:szCs w:val="24"/>
        </w:rPr>
        <w:t xml:space="preserve"> </w:t>
      </w:r>
      <w:r w:rsidR="000600C9" w:rsidRPr="008E634B">
        <w:rPr>
          <w:rFonts w:ascii="Times New Roman" w:hAnsi="Times New Roman"/>
          <w:sz w:val="24"/>
          <w:szCs w:val="24"/>
        </w:rPr>
        <w:t>rajono savivaldybės</w:t>
      </w:r>
      <w:r w:rsidR="00E63534" w:rsidRPr="008E634B">
        <w:rPr>
          <w:rFonts w:ascii="Times New Roman" w:hAnsi="Times New Roman"/>
          <w:sz w:val="24"/>
          <w:szCs w:val="24"/>
        </w:rPr>
        <w:t xml:space="preserve"> </w:t>
      </w:r>
      <w:r w:rsidR="006C7B0D" w:rsidRPr="008E634B">
        <w:rPr>
          <w:rFonts w:ascii="Times New Roman" w:hAnsi="Times New Roman"/>
          <w:sz w:val="24"/>
          <w:szCs w:val="24"/>
        </w:rPr>
        <w:t>taryba</w:t>
      </w:r>
      <w:r w:rsidR="009F0E9B" w:rsidRPr="008E634B">
        <w:rPr>
          <w:rFonts w:ascii="Times New Roman" w:hAnsi="Times New Roman"/>
          <w:sz w:val="24"/>
          <w:szCs w:val="24"/>
        </w:rPr>
        <w:t xml:space="preserve"> </w:t>
      </w:r>
      <w:r w:rsidR="00A32BFC" w:rsidRPr="008E634B">
        <w:rPr>
          <w:rFonts w:ascii="Times New Roman" w:hAnsi="Times New Roman"/>
          <w:sz w:val="24"/>
          <w:szCs w:val="24"/>
        </w:rPr>
        <w:t xml:space="preserve"> </w:t>
      </w:r>
      <w:r w:rsidR="00665DE4" w:rsidRPr="008E634B">
        <w:rPr>
          <w:rFonts w:ascii="Times New Roman" w:hAnsi="Times New Roman"/>
          <w:spacing w:val="30"/>
          <w:sz w:val="24"/>
          <w:szCs w:val="24"/>
        </w:rPr>
        <w:t>n</w:t>
      </w:r>
      <w:r w:rsidR="00E12EC6">
        <w:rPr>
          <w:rFonts w:ascii="Times New Roman" w:hAnsi="Times New Roman"/>
          <w:spacing w:val="30"/>
          <w:sz w:val="24"/>
          <w:szCs w:val="24"/>
        </w:rPr>
        <w:t> </w:t>
      </w:r>
      <w:r w:rsidR="00665DE4" w:rsidRPr="008E634B">
        <w:rPr>
          <w:rFonts w:ascii="Times New Roman" w:hAnsi="Times New Roman"/>
          <w:spacing w:val="30"/>
          <w:sz w:val="24"/>
          <w:szCs w:val="24"/>
        </w:rPr>
        <w:t>u</w:t>
      </w:r>
      <w:r w:rsidR="00E12EC6">
        <w:rPr>
          <w:rFonts w:ascii="Times New Roman" w:hAnsi="Times New Roman"/>
          <w:spacing w:val="30"/>
          <w:sz w:val="24"/>
          <w:szCs w:val="24"/>
        </w:rPr>
        <w:t> </w:t>
      </w:r>
      <w:r w:rsidR="00665DE4" w:rsidRPr="008E634B">
        <w:rPr>
          <w:rFonts w:ascii="Times New Roman" w:hAnsi="Times New Roman"/>
          <w:spacing w:val="30"/>
          <w:sz w:val="24"/>
          <w:szCs w:val="24"/>
        </w:rPr>
        <w:t>s</w:t>
      </w:r>
      <w:r w:rsidR="00E12EC6">
        <w:rPr>
          <w:rFonts w:ascii="Times New Roman" w:hAnsi="Times New Roman"/>
          <w:spacing w:val="30"/>
          <w:sz w:val="24"/>
          <w:szCs w:val="24"/>
        </w:rPr>
        <w:t> </w:t>
      </w:r>
      <w:r w:rsidR="00A05F0B" w:rsidRPr="008E634B">
        <w:rPr>
          <w:rFonts w:ascii="Times New Roman" w:hAnsi="Times New Roman"/>
          <w:spacing w:val="30"/>
          <w:sz w:val="24"/>
          <w:szCs w:val="24"/>
        </w:rPr>
        <w:t>p</w:t>
      </w:r>
      <w:r w:rsidR="00E12EC6">
        <w:rPr>
          <w:rFonts w:ascii="Times New Roman" w:hAnsi="Times New Roman"/>
          <w:spacing w:val="30"/>
          <w:sz w:val="24"/>
          <w:szCs w:val="24"/>
        </w:rPr>
        <w:t> </w:t>
      </w:r>
      <w:r w:rsidR="00665DE4" w:rsidRPr="008E634B">
        <w:rPr>
          <w:rFonts w:ascii="Times New Roman" w:hAnsi="Times New Roman"/>
          <w:spacing w:val="30"/>
          <w:sz w:val="24"/>
          <w:szCs w:val="24"/>
        </w:rPr>
        <w:t>r</w:t>
      </w:r>
      <w:r w:rsidR="00E12EC6">
        <w:rPr>
          <w:rFonts w:ascii="Times New Roman" w:hAnsi="Times New Roman"/>
          <w:spacing w:val="30"/>
          <w:sz w:val="24"/>
          <w:szCs w:val="24"/>
        </w:rPr>
        <w:t> </w:t>
      </w:r>
      <w:r w:rsidR="00665DE4" w:rsidRPr="008E634B">
        <w:rPr>
          <w:rFonts w:ascii="Times New Roman" w:hAnsi="Times New Roman"/>
          <w:spacing w:val="30"/>
          <w:sz w:val="24"/>
          <w:szCs w:val="24"/>
        </w:rPr>
        <w:t>e</w:t>
      </w:r>
      <w:r w:rsidR="00E12EC6">
        <w:rPr>
          <w:rFonts w:ascii="Times New Roman" w:hAnsi="Times New Roman"/>
          <w:spacing w:val="30"/>
          <w:sz w:val="24"/>
          <w:szCs w:val="24"/>
        </w:rPr>
        <w:t> </w:t>
      </w:r>
      <w:r w:rsidR="00665DE4" w:rsidRPr="008E634B">
        <w:rPr>
          <w:rFonts w:ascii="Times New Roman" w:hAnsi="Times New Roman"/>
          <w:spacing w:val="30"/>
          <w:sz w:val="24"/>
          <w:szCs w:val="24"/>
        </w:rPr>
        <w:t>n</w:t>
      </w:r>
      <w:r w:rsidR="00E12EC6">
        <w:rPr>
          <w:rFonts w:ascii="Times New Roman" w:hAnsi="Times New Roman"/>
          <w:spacing w:val="30"/>
          <w:sz w:val="24"/>
          <w:szCs w:val="24"/>
        </w:rPr>
        <w:t> </w:t>
      </w:r>
      <w:r w:rsidR="00665DE4" w:rsidRPr="008E634B">
        <w:rPr>
          <w:rFonts w:ascii="Times New Roman" w:hAnsi="Times New Roman"/>
          <w:spacing w:val="30"/>
          <w:sz w:val="24"/>
          <w:szCs w:val="24"/>
        </w:rPr>
        <w:t>d</w:t>
      </w:r>
      <w:r w:rsidR="00E12EC6">
        <w:rPr>
          <w:rFonts w:ascii="Times New Roman" w:hAnsi="Times New Roman"/>
          <w:spacing w:val="30"/>
          <w:sz w:val="24"/>
          <w:szCs w:val="24"/>
        </w:rPr>
        <w:t> </w:t>
      </w:r>
      <w:r w:rsidR="00665DE4" w:rsidRPr="008E634B">
        <w:rPr>
          <w:rFonts w:ascii="Times New Roman" w:hAnsi="Times New Roman"/>
          <w:spacing w:val="30"/>
          <w:sz w:val="24"/>
          <w:szCs w:val="24"/>
        </w:rPr>
        <w:t>ž</w:t>
      </w:r>
      <w:r w:rsidR="00E12EC6">
        <w:rPr>
          <w:rFonts w:ascii="Times New Roman" w:hAnsi="Times New Roman"/>
          <w:spacing w:val="30"/>
          <w:sz w:val="24"/>
          <w:szCs w:val="24"/>
        </w:rPr>
        <w:t> </w:t>
      </w:r>
      <w:r w:rsidR="00665DE4" w:rsidRPr="008E634B">
        <w:rPr>
          <w:rFonts w:ascii="Times New Roman" w:hAnsi="Times New Roman"/>
          <w:spacing w:val="30"/>
          <w:sz w:val="24"/>
          <w:szCs w:val="24"/>
        </w:rPr>
        <w:t>i</w:t>
      </w:r>
      <w:r w:rsidR="00E12EC6">
        <w:rPr>
          <w:rFonts w:ascii="Times New Roman" w:hAnsi="Times New Roman"/>
          <w:spacing w:val="30"/>
          <w:sz w:val="24"/>
          <w:szCs w:val="24"/>
        </w:rPr>
        <w:t> </w:t>
      </w:r>
      <w:r w:rsidR="00665DE4" w:rsidRPr="008E634B">
        <w:rPr>
          <w:rFonts w:ascii="Times New Roman" w:hAnsi="Times New Roman"/>
          <w:spacing w:val="30"/>
          <w:sz w:val="24"/>
          <w:szCs w:val="24"/>
        </w:rPr>
        <w:t>a</w:t>
      </w:r>
      <w:r w:rsidR="00665DE4" w:rsidRPr="008E634B">
        <w:rPr>
          <w:rFonts w:ascii="Times New Roman" w:hAnsi="Times New Roman"/>
          <w:sz w:val="24"/>
          <w:szCs w:val="24"/>
        </w:rPr>
        <w:t>:</w:t>
      </w:r>
    </w:p>
    <w:p w14:paraId="50288B25" w14:textId="2F4B9823" w:rsidR="000C319B" w:rsidRPr="008E634B" w:rsidRDefault="00665DE4" w:rsidP="00595299">
      <w:pPr>
        <w:tabs>
          <w:tab w:val="left" w:pos="851"/>
        </w:tabs>
        <w:spacing w:line="360" w:lineRule="auto"/>
        <w:ind w:firstLine="851"/>
        <w:jc w:val="both"/>
        <w:rPr>
          <w:rFonts w:ascii="Times New Roman" w:hAnsi="Times New Roman"/>
          <w:sz w:val="24"/>
          <w:szCs w:val="24"/>
        </w:rPr>
      </w:pPr>
      <w:r w:rsidRPr="008E634B">
        <w:rPr>
          <w:rFonts w:ascii="Times New Roman" w:hAnsi="Times New Roman"/>
          <w:sz w:val="24"/>
          <w:szCs w:val="24"/>
        </w:rPr>
        <w:t>P</w:t>
      </w:r>
      <w:r w:rsidR="005D5C0C" w:rsidRPr="008E634B">
        <w:rPr>
          <w:rFonts w:ascii="Times New Roman" w:hAnsi="Times New Roman"/>
          <w:sz w:val="24"/>
          <w:szCs w:val="24"/>
        </w:rPr>
        <w:t xml:space="preserve">akeisti gatvių </w:t>
      </w:r>
      <w:r w:rsidR="00E81DB5" w:rsidRPr="008E634B">
        <w:rPr>
          <w:rFonts w:ascii="Times New Roman" w:hAnsi="Times New Roman"/>
          <w:sz w:val="24"/>
          <w:szCs w:val="24"/>
        </w:rPr>
        <w:t>geografines charakteristikas</w:t>
      </w:r>
      <w:r w:rsidR="00D145B6" w:rsidRPr="008E634B">
        <w:rPr>
          <w:rFonts w:ascii="Times New Roman" w:hAnsi="Times New Roman"/>
          <w:sz w:val="24"/>
          <w:szCs w:val="24"/>
        </w:rPr>
        <w:t>:</w:t>
      </w:r>
    </w:p>
    <w:p w14:paraId="4AFBEA05" w14:textId="0E64EAF4" w:rsidR="00E55FF9" w:rsidRPr="002E0438" w:rsidRDefault="00C47730" w:rsidP="002E0438">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1</w:t>
      </w:r>
      <w:r w:rsidR="00C1774D" w:rsidRPr="002E0438">
        <w:rPr>
          <w:rFonts w:ascii="Times New Roman" w:hAnsi="Times New Roman"/>
          <w:sz w:val="24"/>
          <w:szCs w:val="24"/>
        </w:rPr>
        <w:t xml:space="preserve">. </w:t>
      </w:r>
      <w:r w:rsidR="00DB7481" w:rsidRPr="002E0438">
        <w:rPr>
          <w:rFonts w:ascii="Times New Roman" w:hAnsi="Times New Roman"/>
          <w:sz w:val="24"/>
          <w:szCs w:val="24"/>
        </w:rPr>
        <w:t>Ringaudų sen.</w:t>
      </w:r>
      <w:r w:rsidR="002E0438" w:rsidRPr="002E0438">
        <w:rPr>
          <w:rFonts w:ascii="Times New Roman" w:hAnsi="Times New Roman"/>
          <w:sz w:val="24"/>
          <w:szCs w:val="24"/>
        </w:rPr>
        <w:t xml:space="preserve">, </w:t>
      </w:r>
      <w:r w:rsidR="003870F5" w:rsidRPr="002E0438">
        <w:rPr>
          <w:rFonts w:ascii="Times New Roman" w:hAnsi="Times New Roman"/>
          <w:sz w:val="24"/>
          <w:szCs w:val="24"/>
        </w:rPr>
        <w:t xml:space="preserve">Mitkūnų k. </w:t>
      </w:r>
      <w:r w:rsidR="002E0438" w:rsidRPr="002E0438">
        <w:rPr>
          <w:rFonts w:ascii="Times New Roman" w:hAnsi="Times New Roman"/>
          <w:sz w:val="24"/>
          <w:szCs w:val="24"/>
        </w:rPr>
        <w:t xml:space="preserve">– </w:t>
      </w:r>
      <w:r w:rsidR="00E55FF9" w:rsidRPr="002E0438">
        <w:rPr>
          <w:rFonts w:ascii="Times New Roman" w:hAnsi="Times New Roman"/>
          <w:sz w:val="24"/>
          <w:szCs w:val="24"/>
        </w:rPr>
        <w:t>Skroblų g.</w:t>
      </w:r>
      <w:r w:rsidR="002E0438" w:rsidRPr="002E0438">
        <w:rPr>
          <w:rFonts w:ascii="Times New Roman" w:hAnsi="Times New Roman"/>
          <w:sz w:val="24"/>
          <w:szCs w:val="24"/>
        </w:rPr>
        <w:t xml:space="preserve"> (1 priedas).</w:t>
      </w:r>
    </w:p>
    <w:p w14:paraId="72BD3012" w14:textId="7CC49CB3" w:rsidR="00A91811" w:rsidRPr="002E0438" w:rsidRDefault="002E0438" w:rsidP="002E0438">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 xml:space="preserve">2. </w:t>
      </w:r>
      <w:r w:rsidR="00A91811" w:rsidRPr="002E0438">
        <w:rPr>
          <w:rFonts w:ascii="Times New Roman" w:hAnsi="Times New Roman"/>
          <w:sz w:val="24"/>
          <w:szCs w:val="24"/>
        </w:rPr>
        <w:t>Zapyškio sen.</w:t>
      </w:r>
      <w:r w:rsidRPr="002E0438">
        <w:rPr>
          <w:rFonts w:ascii="Times New Roman" w:hAnsi="Times New Roman"/>
          <w:sz w:val="24"/>
          <w:szCs w:val="24"/>
        </w:rPr>
        <w:t xml:space="preserve">, </w:t>
      </w:r>
      <w:r w:rsidR="00A91811" w:rsidRPr="002E0438">
        <w:rPr>
          <w:rFonts w:ascii="Times New Roman" w:hAnsi="Times New Roman"/>
          <w:sz w:val="24"/>
          <w:szCs w:val="24"/>
        </w:rPr>
        <w:t>Papiškių k. – Beržų g. (</w:t>
      </w:r>
      <w:r w:rsidRPr="002E0438">
        <w:rPr>
          <w:rFonts w:ascii="Times New Roman" w:hAnsi="Times New Roman"/>
          <w:sz w:val="24"/>
          <w:szCs w:val="24"/>
        </w:rPr>
        <w:t>2</w:t>
      </w:r>
      <w:r w:rsidR="00A91811" w:rsidRPr="002E0438">
        <w:rPr>
          <w:rFonts w:ascii="Times New Roman" w:hAnsi="Times New Roman"/>
          <w:sz w:val="24"/>
          <w:szCs w:val="24"/>
        </w:rPr>
        <w:t xml:space="preserve"> prieda</w:t>
      </w:r>
      <w:r w:rsidRPr="002E0438">
        <w:rPr>
          <w:rFonts w:ascii="Times New Roman" w:hAnsi="Times New Roman"/>
          <w:sz w:val="24"/>
          <w:szCs w:val="24"/>
        </w:rPr>
        <w:t>s)</w:t>
      </w:r>
      <w:r w:rsidR="00960CD7" w:rsidRPr="002E0438">
        <w:rPr>
          <w:rFonts w:ascii="Times New Roman" w:hAnsi="Times New Roman"/>
          <w:sz w:val="24"/>
          <w:szCs w:val="24"/>
        </w:rPr>
        <w:t>.</w:t>
      </w:r>
    </w:p>
    <w:p w14:paraId="1FD2EC3E" w14:textId="2AAF5261"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245D937F" w14:textId="77777777" w:rsidR="00A83091" w:rsidRDefault="00A83091" w:rsidP="007568F0">
      <w:pPr>
        <w:tabs>
          <w:tab w:val="left" w:pos="851"/>
        </w:tabs>
        <w:spacing w:line="360" w:lineRule="auto"/>
        <w:ind w:firstLine="851"/>
        <w:jc w:val="both"/>
        <w:rPr>
          <w:rFonts w:ascii="Times New Roman" w:hAnsi="Times New Roman"/>
          <w:sz w:val="24"/>
          <w:szCs w:val="24"/>
        </w:rPr>
      </w:pPr>
    </w:p>
    <w:p w14:paraId="3B290DBC" w14:textId="5D541C79" w:rsidR="0079798F"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24FD546A" w14:textId="77777777" w:rsidR="00AA2291" w:rsidRDefault="00AA2291" w:rsidP="006D131B">
      <w:pPr>
        <w:rPr>
          <w:rFonts w:ascii="Times New Roman" w:hAnsi="Times New Roman"/>
          <w:sz w:val="24"/>
          <w:szCs w:val="24"/>
        </w:rPr>
      </w:pPr>
    </w:p>
    <w:p w14:paraId="74945C90" w14:textId="77777777" w:rsidR="00AA2291" w:rsidRDefault="00AA2291" w:rsidP="006D131B">
      <w:pPr>
        <w:rPr>
          <w:rFonts w:ascii="Times New Roman" w:hAnsi="Times New Roman"/>
          <w:sz w:val="24"/>
          <w:szCs w:val="24"/>
        </w:rPr>
      </w:pPr>
    </w:p>
    <w:p w14:paraId="0745F7BA" w14:textId="77777777" w:rsidR="00AA2291" w:rsidRDefault="00AA2291" w:rsidP="006D131B">
      <w:pPr>
        <w:rPr>
          <w:rFonts w:ascii="Times New Roman" w:hAnsi="Times New Roman"/>
          <w:sz w:val="24"/>
          <w:szCs w:val="24"/>
        </w:rPr>
      </w:pPr>
    </w:p>
    <w:p w14:paraId="7BFDD36F" w14:textId="06EE83E1" w:rsidR="006D131B" w:rsidRDefault="00EC4288" w:rsidP="006D131B">
      <w:pPr>
        <w:rPr>
          <w:rFonts w:ascii="Times New Roman" w:hAnsi="Times New Roman"/>
          <w:sz w:val="24"/>
          <w:szCs w:val="24"/>
        </w:rPr>
      </w:pPr>
      <w:r>
        <w:rPr>
          <w:rFonts w:ascii="Times New Roman" w:hAnsi="Times New Roman"/>
          <w:sz w:val="24"/>
          <w:szCs w:val="24"/>
        </w:rPr>
        <w:t xml:space="preserve">M. </w:t>
      </w:r>
      <w:r w:rsidR="00DD7CE4">
        <w:rPr>
          <w:rFonts w:ascii="Times New Roman" w:hAnsi="Times New Roman"/>
          <w:sz w:val="24"/>
          <w:szCs w:val="24"/>
        </w:rPr>
        <w:t>Kruopis</w:t>
      </w:r>
      <w:r w:rsidR="006D131B" w:rsidRPr="00D61A9C">
        <w:rPr>
          <w:rFonts w:ascii="Times New Roman" w:hAnsi="Times New Roman"/>
          <w:sz w:val="24"/>
          <w:szCs w:val="24"/>
        </w:rPr>
        <w:t>,</w:t>
      </w:r>
      <w:r w:rsidR="00314272" w:rsidRPr="00D61A9C">
        <w:rPr>
          <w:rFonts w:ascii="Times New Roman" w:hAnsi="Times New Roman"/>
          <w:sz w:val="24"/>
          <w:szCs w:val="24"/>
        </w:rPr>
        <w:t xml:space="preserve"> </w:t>
      </w:r>
      <w:r w:rsidR="006D131B" w:rsidRPr="008F40EB">
        <w:rPr>
          <w:rFonts w:ascii="Times New Roman" w:hAnsi="Times New Roman"/>
          <w:sz w:val="24"/>
          <w:szCs w:val="24"/>
        </w:rPr>
        <w:t>tel. (</w:t>
      </w:r>
      <w:r w:rsidR="00AA2291">
        <w:rPr>
          <w:rFonts w:ascii="Times New Roman" w:hAnsi="Times New Roman"/>
          <w:sz w:val="24"/>
          <w:szCs w:val="24"/>
        </w:rPr>
        <w:t>+370</w:t>
      </w:r>
      <w:r w:rsidR="006D131B" w:rsidRPr="008F40EB">
        <w:rPr>
          <w:rFonts w:ascii="Times New Roman" w:hAnsi="Times New Roman"/>
          <w:sz w:val="24"/>
          <w:szCs w:val="24"/>
        </w:rPr>
        <w:t xml:space="preserve"> </w:t>
      </w:r>
      <w:r w:rsidR="00C4405A" w:rsidRPr="008F40EB">
        <w:rPr>
          <w:rFonts w:ascii="Times New Roman" w:hAnsi="Times New Roman"/>
          <w:sz w:val="24"/>
          <w:szCs w:val="24"/>
        </w:rPr>
        <w:t>37</w:t>
      </w:r>
      <w:r w:rsidR="006D131B" w:rsidRPr="008F40EB">
        <w:rPr>
          <w:rFonts w:ascii="Times New Roman" w:hAnsi="Times New Roman"/>
          <w:sz w:val="24"/>
          <w:szCs w:val="24"/>
        </w:rPr>
        <w:t xml:space="preserve">) </w:t>
      </w:r>
      <w:r w:rsidR="00E606A9" w:rsidRPr="008F40EB">
        <w:rPr>
          <w:rFonts w:ascii="Times New Roman" w:hAnsi="Times New Roman"/>
          <w:sz w:val="24"/>
          <w:szCs w:val="24"/>
        </w:rPr>
        <w:t>3</w:t>
      </w:r>
      <w:r w:rsidR="00C4405A" w:rsidRPr="008F40EB">
        <w:rPr>
          <w:rFonts w:ascii="Times New Roman" w:hAnsi="Times New Roman"/>
          <w:sz w:val="24"/>
          <w:szCs w:val="24"/>
        </w:rPr>
        <w:t>0</w:t>
      </w:r>
      <w:r w:rsidR="003F3DA9" w:rsidRPr="008F40EB">
        <w:rPr>
          <w:rFonts w:ascii="Times New Roman" w:hAnsi="Times New Roman"/>
          <w:sz w:val="24"/>
          <w:szCs w:val="24"/>
        </w:rPr>
        <w:t>5</w:t>
      </w:r>
      <w:r w:rsidR="002E0438">
        <w:rPr>
          <w:rFonts w:ascii="Times New Roman" w:hAnsi="Times New Roman"/>
          <w:sz w:val="24"/>
          <w:szCs w:val="24"/>
        </w:rPr>
        <w:t> </w:t>
      </w:r>
      <w:r w:rsidR="00D61A9C" w:rsidRPr="008F40EB">
        <w:rPr>
          <w:rFonts w:ascii="Times New Roman" w:hAnsi="Times New Roman"/>
          <w:sz w:val="24"/>
          <w:szCs w:val="24"/>
        </w:rPr>
        <w:t>51</w:t>
      </w:r>
      <w:r w:rsidR="008F40EB" w:rsidRPr="008F40EB">
        <w:rPr>
          <w:rFonts w:ascii="Times New Roman" w:hAnsi="Times New Roman"/>
          <w:sz w:val="24"/>
          <w:szCs w:val="24"/>
        </w:rPr>
        <w:t>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008D8D0A" w:rsidR="00F1580E" w:rsidRPr="002E0438" w:rsidRDefault="00F1580E" w:rsidP="00595299">
      <w:pPr>
        <w:jc w:val="center"/>
        <w:rPr>
          <w:rFonts w:ascii="Times New Roman" w:hAnsi="Times New Roman"/>
          <w:b/>
          <w:sz w:val="24"/>
          <w:szCs w:val="24"/>
        </w:rPr>
      </w:pPr>
      <w:r w:rsidRPr="00FD1B2B">
        <w:rPr>
          <w:rFonts w:ascii="Times New Roman" w:hAnsi="Times New Roman"/>
          <w:b/>
          <w:sz w:val="24"/>
          <w:szCs w:val="24"/>
        </w:rPr>
        <w:t xml:space="preserve">SAVIVALDYBĖS TARYBOS </w:t>
      </w:r>
      <w:r w:rsidRPr="002E0438">
        <w:rPr>
          <w:rFonts w:ascii="Times New Roman" w:hAnsi="Times New Roman"/>
          <w:b/>
          <w:sz w:val="24"/>
          <w:szCs w:val="24"/>
        </w:rPr>
        <w:t>SPRENDIMO ,,</w:t>
      </w:r>
      <w:r w:rsidR="00E372E1" w:rsidRPr="002E0438">
        <w:rPr>
          <w:rFonts w:ascii="Times New Roman" w:hAnsi="Times New Roman"/>
          <w:b/>
          <w:sz w:val="24"/>
          <w:szCs w:val="24"/>
        </w:rPr>
        <w:t>D</w:t>
      </w:r>
      <w:r w:rsidR="00E372E1" w:rsidRPr="002E0438">
        <w:rPr>
          <w:rFonts w:ascii="Times New Roman" w:hAnsi="Times New Roman" w:hint="eastAsia"/>
          <w:b/>
          <w:sz w:val="24"/>
          <w:szCs w:val="24"/>
        </w:rPr>
        <w:t>Ė</w:t>
      </w:r>
      <w:r w:rsidR="00E372E1" w:rsidRPr="002E0438">
        <w:rPr>
          <w:rFonts w:ascii="Times New Roman" w:hAnsi="Times New Roman"/>
          <w:b/>
          <w:sz w:val="24"/>
          <w:szCs w:val="24"/>
        </w:rPr>
        <w:t>L GATVI</w:t>
      </w:r>
      <w:r w:rsidR="00E372E1" w:rsidRPr="002E0438">
        <w:rPr>
          <w:rFonts w:ascii="Times New Roman" w:hAnsi="Times New Roman" w:hint="eastAsia"/>
          <w:b/>
          <w:sz w:val="24"/>
          <w:szCs w:val="24"/>
        </w:rPr>
        <w:t>Ų</w:t>
      </w:r>
      <w:r w:rsidR="00E372E1" w:rsidRPr="002E0438">
        <w:rPr>
          <w:rFonts w:ascii="Times New Roman" w:hAnsi="Times New Roman"/>
          <w:b/>
          <w:sz w:val="24"/>
          <w:szCs w:val="24"/>
        </w:rPr>
        <w:t xml:space="preserve"> GEOGRAFINI</w:t>
      </w:r>
      <w:r w:rsidR="00E372E1" w:rsidRPr="002E0438">
        <w:rPr>
          <w:rFonts w:ascii="Times New Roman" w:hAnsi="Times New Roman" w:hint="eastAsia"/>
          <w:b/>
          <w:sz w:val="24"/>
          <w:szCs w:val="24"/>
        </w:rPr>
        <w:t>Ų</w:t>
      </w:r>
      <w:r w:rsidR="00E372E1" w:rsidRPr="002E0438">
        <w:rPr>
          <w:rFonts w:ascii="Times New Roman" w:hAnsi="Times New Roman"/>
          <w:b/>
          <w:sz w:val="24"/>
          <w:szCs w:val="24"/>
        </w:rPr>
        <w:t xml:space="preserve"> CHARAKTERISTIK</w:t>
      </w:r>
      <w:r w:rsidR="00E372E1" w:rsidRPr="002E0438">
        <w:rPr>
          <w:rFonts w:ascii="Times New Roman" w:hAnsi="Times New Roman" w:hint="eastAsia"/>
          <w:b/>
          <w:sz w:val="24"/>
          <w:szCs w:val="24"/>
        </w:rPr>
        <w:t>Ų</w:t>
      </w:r>
      <w:r w:rsidR="00E372E1" w:rsidRPr="002E0438">
        <w:rPr>
          <w:rFonts w:ascii="Times New Roman" w:hAnsi="Times New Roman"/>
          <w:b/>
          <w:sz w:val="24"/>
          <w:szCs w:val="24"/>
        </w:rPr>
        <w:t xml:space="preserve"> PAKEITIMO</w:t>
      </w:r>
      <w:r w:rsidR="000A2FE0" w:rsidRPr="002E0438">
        <w:rPr>
          <w:rFonts w:ascii="Times New Roman" w:hAnsi="Times New Roman"/>
          <w:b/>
          <w:sz w:val="24"/>
          <w:szCs w:val="24"/>
        </w:rPr>
        <w:t xml:space="preserve"> </w:t>
      </w:r>
      <w:r w:rsidR="00093D64" w:rsidRPr="002E0438">
        <w:rPr>
          <w:rFonts w:ascii="Times New Roman" w:hAnsi="Times New Roman"/>
          <w:b/>
          <w:sz w:val="24"/>
          <w:szCs w:val="24"/>
        </w:rPr>
        <w:t>RING</w:t>
      </w:r>
      <w:r w:rsidR="00F508BA" w:rsidRPr="002E0438">
        <w:rPr>
          <w:rFonts w:ascii="Times New Roman" w:hAnsi="Times New Roman"/>
          <w:b/>
          <w:sz w:val="24"/>
          <w:szCs w:val="24"/>
        </w:rPr>
        <w:t>A</w:t>
      </w:r>
      <w:r w:rsidR="00093D64" w:rsidRPr="002E0438">
        <w:rPr>
          <w:rFonts w:ascii="Times New Roman" w:hAnsi="Times New Roman"/>
          <w:b/>
          <w:sz w:val="24"/>
          <w:szCs w:val="24"/>
        </w:rPr>
        <w:t>UD</w:t>
      </w:r>
      <w:r w:rsidR="00F508BA" w:rsidRPr="002E0438">
        <w:rPr>
          <w:rFonts w:ascii="Times New Roman" w:hAnsi="Times New Roman"/>
          <w:b/>
          <w:sz w:val="24"/>
          <w:szCs w:val="24"/>
        </w:rPr>
        <w:t>Ų</w:t>
      </w:r>
      <w:r w:rsidR="00E372E1" w:rsidRPr="002E0438">
        <w:rPr>
          <w:rFonts w:ascii="Times New Roman" w:hAnsi="Times New Roman"/>
          <w:b/>
          <w:sz w:val="24"/>
          <w:szCs w:val="24"/>
        </w:rPr>
        <w:t xml:space="preserve"> </w:t>
      </w:r>
      <w:r w:rsidR="00717410" w:rsidRPr="002E0438">
        <w:rPr>
          <w:rFonts w:ascii="Times New Roman" w:hAnsi="Times New Roman"/>
          <w:b/>
          <w:sz w:val="24"/>
          <w:szCs w:val="24"/>
        </w:rPr>
        <w:t xml:space="preserve">IR ZAPYŠKIO </w:t>
      </w:r>
      <w:r w:rsidR="00E372E1" w:rsidRPr="002E0438">
        <w:rPr>
          <w:rFonts w:ascii="Times New Roman" w:hAnsi="Times New Roman"/>
          <w:b/>
          <w:sz w:val="24"/>
          <w:szCs w:val="24"/>
        </w:rPr>
        <w:t>SENI</w:t>
      </w:r>
      <w:r w:rsidR="00E372E1" w:rsidRPr="002E0438">
        <w:rPr>
          <w:rFonts w:ascii="Times New Roman" w:hAnsi="Times New Roman" w:hint="eastAsia"/>
          <w:b/>
          <w:sz w:val="24"/>
          <w:szCs w:val="24"/>
        </w:rPr>
        <w:t>Ū</w:t>
      </w:r>
      <w:r w:rsidR="00E372E1" w:rsidRPr="002E0438">
        <w:rPr>
          <w:rFonts w:ascii="Times New Roman" w:hAnsi="Times New Roman"/>
          <w:b/>
          <w:sz w:val="24"/>
          <w:szCs w:val="24"/>
        </w:rPr>
        <w:t>NIJOSE</w:t>
      </w:r>
      <w:r w:rsidRPr="002E0438">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10B4A257" w:rsidR="00F1580E" w:rsidRPr="00B95F78" w:rsidRDefault="00F1580E" w:rsidP="00595299">
      <w:pPr>
        <w:jc w:val="center"/>
        <w:rPr>
          <w:rFonts w:ascii="Times New Roman" w:hAnsi="Times New Roman"/>
          <w:sz w:val="24"/>
          <w:szCs w:val="24"/>
        </w:rPr>
      </w:pPr>
      <w:r w:rsidRPr="00885219">
        <w:rPr>
          <w:rFonts w:ascii="Times New Roman" w:hAnsi="Times New Roman"/>
          <w:sz w:val="24"/>
          <w:szCs w:val="24"/>
        </w:rPr>
        <w:t>202</w:t>
      </w:r>
      <w:r w:rsidR="00492E56">
        <w:rPr>
          <w:rFonts w:ascii="Times New Roman" w:hAnsi="Times New Roman"/>
          <w:sz w:val="24"/>
          <w:szCs w:val="24"/>
        </w:rPr>
        <w:t>4</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2E0438">
        <w:rPr>
          <w:rFonts w:ascii="Times New Roman" w:hAnsi="Times New Roman"/>
          <w:sz w:val="24"/>
          <w:szCs w:val="24"/>
        </w:rPr>
        <w:t>s</w:t>
      </w:r>
      <w:r w:rsidR="00282BC9" w:rsidRPr="00B95F78">
        <w:rPr>
          <w:rFonts w:ascii="Times New Roman" w:hAnsi="Times New Roman"/>
          <w:sz w:val="24"/>
          <w:szCs w:val="24"/>
        </w:rPr>
        <w:t>p</w:t>
      </w:r>
      <w:r w:rsidR="002E0438">
        <w:rPr>
          <w:rFonts w:ascii="Times New Roman" w:hAnsi="Times New Roman"/>
          <w:sz w:val="24"/>
          <w:szCs w:val="24"/>
        </w:rPr>
        <w:t>al</w:t>
      </w:r>
      <w:r w:rsidR="001C18AE" w:rsidRPr="00B95F78">
        <w:rPr>
          <w:rFonts w:ascii="Times New Roman" w:hAnsi="Times New Roman"/>
          <w:sz w:val="24"/>
          <w:szCs w:val="24"/>
        </w:rPr>
        <w:t>io</w:t>
      </w:r>
      <w:r w:rsidRPr="00B95F78">
        <w:rPr>
          <w:rFonts w:ascii="Times New Roman" w:hAnsi="Times New Roman"/>
          <w:sz w:val="24"/>
          <w:szCs w:val="24"/>
        </w:rPr>
        <w:t xml:space="preserve"> </w:t>
      </w:r>
      <w:r w:rsidR="00401F11" w:rsidRPr="00B95F78">
        <w:rPr>
          <w:rFonts w:ascii="Times New Roman" w:hAnsi="Times New Roman"/>
          <w:sz w:val="24"/>
          <w:szCs w:val="24"/>
        </w:rPr>
        <w:t>2</w:t>
      </w:r>
      <w:r w:rsidRPr="00B95F78">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68FA660D" w14:textId="77777777" w:rsidR="00EC4288" w:rsidRPr="00961EBC" w:rsidRDefault="00EC4288" w:rsidP="00595299">
      <w:pPr>
        <w:jc w:val="center"/>
        <w:rPr>
          <w:rFonts w:ascii="Times New Roman" w:hAnsi="Times New Roman"/>
          <w:sz w:val="24"/>
          <w:szCs w:val="24"/>
        </w:rPr>
      </w:pPr>
    </w:p>
    <w:p w14:paraId="49CFF818" w14:textId="77777777" w:rsidR="00F1580E" w:rsidRPr="00867E8E" w:rsidRDefault="00F1580E" w:rsidP="00595299">
      <w:pPr>
        <w:widowControl w:val="0"/>
        <w:tabs>
          <w:tab w:val="left" w:pos="851"/>
        </w:tabs>
        <w:spacing w:line="360" w:lineRule="auto"/>
        <w:ind w:firstLine="851"/>
        <w:jc w:val="both"/>
        <w:rPr>
          <w:rFonts w:ascii="Times New Roman" w:hAnsi="Times New Roman"/>
          <w:b/>
          <w:sz w:val="24"/>
          <w:szCs w:val="24"/>
        </w:rPr>
      </w:pPr>
      <w:r w:rsidRPr="00867E8E">
        <w:rPr>
          <w:rFonts w:ascii="Times New Roman" w:hAnsi="Times New Roman"/>
          <w:b/>
          <w:sz w:val="24"/>
          <w:szCs w:val="24"/>
        </w:rPr>
        <w:t>1. Sprendimo projekto tikslai, uždaviniai.</w:t>
      </w:r>
    </w:p>
    <w:p w14:paraId="4E4AF184" w14:textId="4B2A95DB" w:rsidR="005F0D6D" w:rsidRPr="002D3066" w:rsidRDefault="002D3066" w:rsidP="002D3066">
      <w:pPr>
        <w:spacing w:line="360" w:lineRule="auto"/>
        <w:ind w:firstLine="284"/>
        <w:jc w:val="both"/>
        <w:rPr>
          <w:rFonts w:ascii="Times New Roman" w:hAnsi="Times New Roman"/>
          <w:bCs/>
          <w:sz w:val="24"/>
          <w:szCs w:val="24"/>
        </w:rPr>
      </w:pPr>
      <w:r w:rsidRPr="002D3066">
        <w:rPr>
          <w:rFonts w:ascii="Times New Roman" w:hAnsi="Times New Roman"/>
          <w:bCs/>
          <w:sz w:val="24"/>
          <w:szCs w:val="24"/>
        </w:rPr>
        <w:t xml:space="preserve">Atsižvelgiant </w:t>
      </w:r>
      <w:r w:rsidRPr="002D3066">
        <w:rPr>
          <w:rFonts w:ascii="Times New Roman" w:hAnsi="Times New Roman" w:hint="eastAsia"/>
          <w:bCs/>
          <w:sz w:val="24"/>
          <w:szCs w:val="24"/>
        </w:rPr>
        <w:t>į</w:t>
      </w:r>
      <w:r w:rsidRPr="002D3066">
        <w:rPr>
          <w:rFonts w:ascii="Times New Roman" w:hAnsi="Times New Roman"/>
          <w:bCs/>
          <w:sz w:val="24"/>
          <w:szCs w:val="24"/>
        </w:rPr>
        <w:t xml:space="preserve"> Kauno rajono savivaldyb</w:t>
      </w:r>
      <w:r w:rsidRPr="002D3066">
        <w:rPr>
          <w:rFonts w:ascii="Times New Roman" w:hAnsi="Times New Roman" w:hint="eastAsia"/>
          <w:bCs/>
          <w:sz w:val="24"/>
          <w:szCs w:val="24"/>
        </w:rPr>
        <w:t>ė</w:t>
      </w:r>
      <w:r w:rsidRPr="002D3066">
        <w:rPr>
          <w:rFonts w:ascii="Times New Roman" w:hAnsi="Times New Roman"/>
          <w:bCs/>
          <w:sz w:val="24"/>
          <w:szCs w:val="24"/>
        </w:rPr>
        <w:t>s tarybos 2013 m. spalio 24 d. sprendim</w:t>
      </w:r>
      <w:r w:rsidRPr="002D3066">
        <w:rPr>
          <w:rFonts w:ascii="Times New Roman" w:hAnsi="Times New Roman" w:hint="eastAsia"/>
          <w:bCs/>
          <w:sz w:val="24"/>
          <w:szCs w:val="24"/>
        </w:rPr>
        <w:t>ą</w:t>
      </w:r>
      <w:r w:rsidRPr="002D3066">
        <w:rPr>
          <w:rFonts w:ascii="Times New Roman" w:hAnsi="Times New Roman"/>
          <w:bCs/>
          <w:sz w:val="24"/>
          <w:szCs w:val="24"/>
        </w:rPr>
        <w:t xml:space="preserve"> </w:t>
      </w:r>
      <w:r w:rsidR="004341D2">
        <w:rPr>
          <w:rFonts w:ascii="Times New Roman" w:hAnsi="Times New Roman"/>
          <w:bCs/>
          <w:sz w:val="24"/>
          <w:szCs w:val="24"/>
        </w:rPr>
        <w:br/>
      </w:r>
      <w:r w:rsidRPr="002D3066">
        <w:rPr>
          <w:rFonts w:ascii="Times New Roman" w:hAnsi="Times New Roman"/>
          <w:bCs/>
          <w:sz w:val="24"/>
          <w:szCs w:val="24"/>
        </w:rPr>
        <w:t>Nr. TS-426 „D</w:t>
      </w:r>
      <w:r w:rsidRPr="002D3066">
        <w:rPr>
          <w:rFonts w:ascii="Times New Roman" w:hAnsi="Times New Roman" w:hint="eastAsia"/>
          <w:bCs/>
          <w:sz w:val="24"/>
          <w:szCs w:val="24"/>
        </w:rPr>
        <w:t>ė</w:t>
      </w:r>
      <w:r w:rsidRPr="002D3066">
        <w:rPr>
          <w:rFonts w:ascii="Times New Roman" w:hAnsi="Times New Roman"/>
          <w:bCs/>
          <w:sz w:val="24"/>
          <w:szCs w:val="24"/>
        </w:rPr>
        <w:t>l Kauno r. sav. Ringaud</w:t>
      </w:r>
      <w:r w:rsidRPr="002D3066">
        <w:rPr>
          <w:rFonts w:ascii="Times New Roman" w:hAnsi="Times New Roman" w:hint="eastAsia"/>
          <w:bCs/>
          <w:sz w:val="24"/>
          <w:szCs w:val="24"/>
        </w:rPr>
        <w:t>ų</w:t>
      </w:r>
      <w:r w:rsidRPr="002D3066">
        <w:rPr>
          <w:rFonts w:ascii="Times New Roman" w:hAnsi="Times New Roman"/>
          <w:bCs/>
          <w:sz w:val="24"/>
          <w:szCs w:val="24"/>
        </w:rPr>
        <w:t xml:space="preserve"> sen. Mitk</w:t>
      </w:r>
      <w:r w:rsidRPr="002D3066">
        <w:rPr>
          <w:rFonts w:ascii="Times New Roman" w:hAnsi="Times New Roman" w:hint="eastAsia"/>
          <w:bCs/>
          <w:sz w:val="24"/>
          <w:szCs w:val="24"/>
        </w:rPr>
        <w:t>ū</w:t>
      </w:r>
      <w:r w:rsidRPr="002D3066">
        <w:rPr>
          <w:rFonts w:ascii="Times New Roman" w:hAnsi="Times New Roman"/>
          <w:bCs/>
          <w:sz w:val="24"/>
          <w:szCs w:val="24"/>
        </w:rPr>
        <w:t>n</w:t>
      </w:r>
      <w:r w:rsidRPr="002D3066">
        <w:rPr>
          <w:rFonts w:ascii="Times New Roman" w:hAnsi="Times New Roman" w:hint="eastAsia"/>
          <w:bCs/>
          <w:sz w:val="24"/>
          <w:szCs w:val="24"/>
        </w:rPr>
        <w:t>ų</w:t>
      </w:r>
      <w:r w:rsidRPr="002D3066">
        <w:rPr>
          <w:rFonts w:ascii="Times New Roman" w:hAnsi="Times New Roman"/>
          <w:bCs/>
          <w:sz w:val="24"/>
          <w:szCs w:val="24"/>
        </w:rPr>
        <w:t xml:space="preserve"> k. žem</w:t>
      </w:r>
      <w:r w:rsidRPr="002D3066">
        <w:rPr>
          <w:rFonts w:ascii="Times New Roman" w:hAnsi="Times New Roman" w:hint="eastAsia"/>
          <w:bCs/>
          <w:sz w:val="24"/>
          <w:szCs w:val="24"/>
        </w:rPr>
        <w:t>ė</w:t>
      </w:r>
      <w:r w:rsidRPr="002D3066">
        <w:rPr>
          <w:rFonts w:ascii="Times New Roman" w:hAnsi="Times New Roman"/>
          <w:bCs/>
          <w:sz w:val="24"/>
          <w:szCs w:val="24"/>
        </w:rPr>
        <w:t xml:space="preserve">s sklypo, kadastrinis </w:t>
      </w:r>
      <w:r w:rsidR="004341D2">
        <w:rPr>
          <w:rFonts w:ascii="Times New Roman" w:hAnsi="Times New Roman"/>
          <w:bCs/>
          <w:sz w:val="24"/>
          <w:szCs w:val="24"/>
        </w:rPr>
        <w:br/>
      </w:r>
      <w:r w:rsidRPr="002D3066">
        <w:rPr>
          <w:rFonts w:ascii="Times New Roman" w:hAnsi="Times New Roman"/>
          <w:bCs/>
          <w:sz w:val="24"/>
          <w:szCs w:val="24"/>
        </w:rPr>
        <w:t>Nr. 5250/0010:320, detaliojo plano patvirtinimo, padalijimo, pagrindin</w:t>
      </w:r>
      <w:r w:rsidRPr="002D3066">
        <w:rPr>
          <w:rFonts w:ascii="Times New Roman" w:hAnsi="Times New Roman" w:hint="eastAsia"/>
          <w:bCs/>
          <w:sz w:val="24"/>
          <w:szCs w:val="24"/>
        </w:rPr>
        <w:t>ė</w:t>
      </w:r>
      <w:r w:rsidRPr="002D3066">
        <w:rPr>
          <w:rFonts w:ascii="Times New Roman" w:hAnsi="Times New Roman"/>
          <w:bCs/>
          <w:sz w:val="24"/>
          <w:szCs w:val="24"/>
        </w:rPr>
        <w:t>s žem</w:t>
      </w:r>
      <w:r w:rsidRPr="002D3066">
        <w:rPr>
          <w:rFonts w:ascii="Times New Roman" w:hAnsi="Times New Roman" w:hint="eastAsia"/>
          <w:bCs/>
          <w:sz w:val="24"/>
          <w:szCs w:val="24"/>
        </w:rPr>
        <w:t>ė</w:t>
      </w:r>
      <w:r w:rsidRPr="002D3066">
        <w:rPr>
          <w:rFonts w:ascii="Times New Roman" w:hAnsi="Times New Roman"/>
          <w:bCs/>
          <w:sz w:val="24"/>
          <w:szCs w:val="24"/>
        </w:rPr>
        <w:t>s naudojimo paskirties keitimo, teritorijos tvarkymo ir naudojimo režimo, statybos reglamento ir speciali</w:t>
      </w:r>
      <w:r w:rsidRPr="002D3066">
        <w:rPr>
          <w:rFonts w:ascii="Times New Roman" w:hAnsi="Times New Roman" w:hint="eastAsia"/>
          <w:bCs/>
          <w:sz w:val="24"/>
          <w:szCs w:val="24"/>
        </w:rPr>
        <w:t>ų</w:t>
      </w:r>
      <w:r w:rsidRPr="002D3066">
        <w:rPr>
          <w:rFonts w:ascii="Times New Roman" w:hAnsi="Times New Roman"/>
          <w:bCs/>
          <w:sz w:val="24"/>
          <w:szCs w:val="24"/>
        </w:rPr>
        <w:t>j</w:t>
      </w:r>
      <w:r w:rsidRPr="002D3066">
        <w:rPr>
          <w:rFonts w:ascii="Times New Roman" w:hAnsi="Times New Roman" w:hint="eastAsia"/>
          <w:bCs/>
          <w:sz w:val="24"/>
          <w:szCs w:val="24"/>
        </w:rPr>
        <w:t>ų</w:t>
      </w:r>
      <w:r w:rsidRPr="002D3066">
        <w:rPr>
          <w:rFonts w:ascii="Times New Roman" w:hAnsi="Times New Roman"/>
          <w:bCs/>
          <w:sz w:val="24"/>
          <w:szCs w:val="24"/>
        </w:rPr>
        <w:t xml:space="preserve"> žem</w:t>
      </w:r>
      <w:r w:rsidRPr="002D3066">
        <w:rPr>
          <w:rFonts w:ascii="Times New Roman" w:hAnsi="Times New Roman" w:hint="eastAsia"/>
          <w:bCs/>
          <w:sz w:val="24"/>
          <w:szCs w:val="24"/>
        </w:rPr>
        <w:t>ė</w:t>
      </w:r>
      <w:r w:rsidRPr="002D3066">
        <w:rPr>
          <w:rFonts w:ascii="Times New Roman" w:hAnsi="Times New Roman"/>
          <w:bCs/>
          <w:sz w:val="24"/>
          <w:szCs w:val="24"/>
        </w:rPr>
        <w:t>s naudojimo s</w:t>
      </w:r>
      <w:r w:rsidRPr="002D3066">
        <w:rPr>
          <w:rFonts w:ascii="Times New Roman" w:hAnsi="Times New Roman" w:hint="eastAsia"/>
          <w:bCs/>
          <w:sz w:val="24"/>
          <w:szCs w:val="24"/>
        </w:rPr>
        <w:t>ą</w:t>
      </w:r>
      <w:r w:rsidRPr="002D3066">
        <w:rPr>
          <w:rFonts w:ascii="Times New Roman" w:hAnsi="Times New Roman"/>
          <w:bCs/>
          <w:sz w:val="24"/>
          <w:szCs w:val="24"/>
        </w:rPr>
        <w:t>lyg</w:t>
      </w:r>
      <w:r w:rsidRPr="002D3066">
        <w:rPr>
          <w:rFonts w:ascii="Times New Roman" w:hAnsi="Times New Roman" w:hint="eastAsia"/>
          <w:bCs/>
          <w:sz w:val="24"/>
          <w:szCs w:val="24"/>
        </w:rPr>
        <w:t>ų</w:t>
      </w:r>
      <w:r w:rsidRPr="002D3066">
        <w:rPr>
          <w:rFonts w:ascii="Times New Roman" w:hAnsi="Times New Roman"/>
          <w:bCs/>
          <w:sz w:val="24"/>
          <w:szCs w:val="24"/>
        </w:rPr>
        <w:t xml:space="preserve"> nustatymo“, V</w:t>
      </w:r>
      <w:r w:rsidRPr="002D3066">
        <w:rPr>
          <w:rFonts w:ascii="Times New Roman" w:hAnsi="Times New Roman" w:hint="eastAsia"/>
          <w:bCs/>
          <w:sz w:val="24"/>
          <w:szCs w:val="24"/>
        </w:rPr>
        <w:t>Į</w:t>
      </w:r>
      <w:r w:rsidRPr="002D3066">
        <w:rPr>
          <w:rFonts w:ascii="Times New Roman" w:hAnsi="Times New Roman"/>
          <w:bCs/>
          <w:sz w:val="24"/>
          <w:szCs w:val="24"/>
        </w:rPr>
        <w:t xml:space="preserve"> Registr</w:t>
      </w:r>
      <w:r w:rsidRPr="002D3066">
        <w:rPr>
          <w:rFonts w:ascii="Times New Roman" w:hAnsi="Times New Roman" w:hint="eastAsia"/>
          <w:bCs/>
          <w:sz w:val="24"/>
          <w:szCs w:val="24"/>
        </w:rPr>
        <w:t>ų</w:t>
      </w:r>
      <w:r w:rsidRPr="002D3066">
        <w:rPr>
          <w:rFonts w:ascii="Times New Roman" w:hAnsi="Times New Roman"/>
          <w:bCs/>
          <w:sz w:val="24"/>
          <w:szCs w:val="24"/>
        </w:rPr>
        <w:t xml:space="preserve"> centro Adres</w:t>
      </w:r>
      <w:r w:rsidRPr="002D3066">
        <w:rPr>
          <w:rFonts w:ascii="Times New Roman" w:hAnsi="Times New Roman" w:hint="eastAsia"/>
          <w:bCs/>
          <w:sz w:val="24"/>
          <w:szCs w:val="24"/>
        </w:rPr>
        <w:t>ų</w:t>
      </w:r>
      <w:r w:rsidRPr="002D3066">
        <w:rPr>
          <w:rFonts w:ascii="Times New Roman" w:hAnsi="Times New Roman"/>
          <w:bCs/>
          <w:sz w:val="24"/>
          <w:szCs w:val="24"/>
        </w:rPr>
        <w:t xml:space="preserve"> registro departamento </w:t>
      </w:r>
      <w:r w:rsidR="004341D2">
        <w:rPr>
          <w:rFonts w:ascii="Times New Roman" w:hAnsi="Times New Roman"/>
          <w:bCs/>
          <w:sz w:val="24"/>
          <w:szCs w:val="24"/>
        </w:rPr>
        <w:br/>
      </w:r>
      <w:r w:rsidRPr="002D3066">
        <w:rPr>
          <w:rFonts w:ascii="Times New Roman" w:hAnsi="Times New Roman"/>
          <w:bCs/>
          <w:sz w:val="24"/>
          <w:szCs w:val="24"/>
        </w:rPr>
        <w:t>2017 m. rugs</w:t>
      </w:r>
      <w:r w:rsidRPr="002D3066">
        <w:rPr>
          <w:rFonts w:ascii="Times New Roman" w:hAnsi="Times New Roman" w:hint="eastAsia"/>
          <w:bCs/>
          <w:sz w:val="24"/>
          <w:szCs w:val="24"/>
        </w:rPr>
        <w:t>ė</w:t>
      </w:r>
      <w:r w:rsidRPr="002D3066">
        <w:rPr>
          <w:rFonts w:ascii="Times New Roman" w:hAnsi="Times New Roman"/>
          <w:bCs/>
          <w:sz w:val="24"/>
          <w:szCs w:val="24"/>
        </w:rPr>
        <w:t>jo 15 d. rašt</w:t>
      </w:r>
      <w:r w:rsidRPr="002D3066">
        <w:rPr>
          <w:rFonts w:ascii="Times New Roman" w:hAnsi="Times New Roman" w:hint="eastAsia"/>
          <w:bCs/>
          <w:sz w:val="24"/>
          <w:szCs w:val="24"/>
        </w:rPr>
        <w:t>ą</w:t>
      </w:r>
      <w:r w:rsidRPr="002D3066">
        <w:rPr>
          <w:rFonts w:ascii="Times New Roman" w:hAnsi="Times New Roman"/>
          <w:bCs/>
          <w:sz w:val="24"/>
          <w:szCs w:val="24"/>
        </w:rPr>
        <w:t xml:space="preserve"> Nr. (1.1.30.)s-7862 „D</w:t>
      </w:r>
      <w:r w:rsidRPr="002D3066">
        <w:rPr>
          <w:rFonts w:ascii="Times New Roman" w:hAnsi="Times New Roman" w:hint="eastAsia"/>
          <w:bCs/>
          <w:sz w:val="24"/>
          <w:szCs w:val="24"/>
        </w:rPr>
        <w:t>ė</w:t>
      </w:r>
      <w:r w:rsidRPr="002D3066">
        <w:rPr>
          <w:rFonts w:ascii="Times New Roman" w:hAnsi="Times New Roman"/>
          <w:bCs/>
          <w:sz w:val="24"/>
          <w:szCs w:val="24"/>
        </w:rPr>
        <w:t>l seni</w:t>
      </w:r>
      <w:r w:rsidRPr="002D3066">
        <w:rPr>
          <w:rFonts w:ascii="Times New Roman" w:hAnsi="Times New Roman" w:hint="eastAsia"/>
          <w:bCs/>
          <w:sz w:val="24"/>
          <w:szCs w:val="24"/>
        </w:rPr>
        <w:t>ū</w:t>
      </w:r>
      <w:r w:rsidRPr="002D3066">
        <w:rPr>
          <w:rFonts w:ascii="Times New Roman" w:hAnsi="Times New Roman"/>
          <w:bCs/>
          <w:sz w:val="24"/>
          <w:szCs w:val="24"/>
        </w:rPr>
        <w:t>nij</w:t>
      </w:r>
      <w:r w:rsidRPr="002D3066">
        <w:rPr>
          <w:rFonts w:ascii="Times New Roman" w:hAnsi="Times New Roman" w:hint="eastAsia"/>
          <w:bCs/>
          <w:sz w:val="24"/>
          <w:szCs w:val="24"/>
        </w:rPr>
        <w:t>ų</w:t>
      </w:r>
      <w:r w:rsidRPr="002D3066">
        <w:rPr>
          <w:rFonts w:ascii="Times New Roman" w:hAnsi="Times New Roman"/>
          <w:bCs/>
          <w:sz w:val="24"/>
          <w:szCs w:val="24"/>
        </w:rPr>
        <w:t xml:space="preserve"> aptarnaujam</w:t>
      </w:r>
      <w:r w:rsidRPr="002D3066">
        <w:rPr>
          <w:rFonts w:ascii="Times New Roman" w:hAnsi="Times New Roman" w:hint="eastAsia"/>
          <w:bCs/>
          <w:sz w:val="24"/>
          <w:szCs w:val="24"/>
        </w:rPr>
        <w:t>ų</w:t>
      </w:r>
      <w:r w:rsidRPr="002D3066">
        <w:rPr>
          <w:rFonts w:ascii="Times New Roman" w:hAnsi="Times New Roman"/>
          <w:bCs/>
          <w:sz w:val="24"/>
          <w:szCs w:val="24"/>
        </w:rPr>
        <w:t xml:space="preserve"> teritorij</w:t>
      </w:r>
      <w:r w:rsidRPr="002D3066">
        <w:rPr>
          <w:rFonts w:ascii="Times New Roman" w:hAnsi="Times New Roman" w:hint="eastAsia"/>
          <w:bCs/>
          <w:sz w:val="24"/>
          <w:szCs w:val="24"/>
        </w:rPr>
        <w:t>ų</w:t>
      </w:r>
      <w:r w:rsidRPr="002D3066">
        <w:rPr>
          <w:rFonts w:ascii="Times New Roman" w:hAnsi="Times New Roman"/>
          <w:bCs/>
          <w:sz w:val="24"/>
          <w:szCs w:val="24"/>
        </w:rPr>
        <w:t xml:space="preserve"> rib</w:t>
      </w:r>
      <w:r w:rsidRPr="002D3066">
        <w:rPr>
          <w:rFonts w:ascii="Times New Roman" w:hAnsi="Times New Roman" w:hint="eastAsia"/>
          <w:bCs/>
          <w:sz w:val="24"/>
          <w:szCs w:val="24"/>
        </w:rPr>
        <w:t>ų</w:t>
      </w:r>
      <w:r w:rsidRPr="002D3066">
        <w:rPr>
          <w:rFonts w:ascii="Times New Roman" w:hAnsi="Times New Roman"/>
          <w:bCs/>
          <w:sz w:val="24"/>
          <w:szCs w:val="24"/>
        </w:rPr>
        <w:t xml:space="preserve"> nustatymo ir pakeitimo“, Kauno rajono savivaldyb</w:t>
      </w:r>
      <w:r w:rsidRPr="002D3066">
        <w:rPr>
          <w:rFonts w:ascii="Times New Roman" w:hAnsi="Times New Roman" w:hint="eastAsia"/>
          <w:bCs/>
          <w:sz w:val="24"/>
          <w:szCs w:val="24"/>
        </w:rPr>
        <w:t>ė</w:t>
      </w:r>
      <w:r w:rsidRPr="002D3066">
        <w:rPr>
          <w:rFonts w:ascii="Times New Roman" w:hAnsi="Times New Roman"/>
          <w:bCs/>
          <w:sz w:val="24"/>
          <w:szCs w:val="24"/>
        </w:rPr>
        <w:t>s tarybai si</w:t>
      </w:r>
      <w:r w:rsidRPr="002D3066">
        <w:rPr>
          <w:rFonts w:ascii="Times New Roman" w:hAnsi="Times New Roman" w:hint="eastAsia"/>
          <w:bCs/>
          <w:sz w:val="24"/>
          <w:szCs w:val="24"/>
        </w:rPr>
        <w:t>ū</w:t>
      </w:r>
      <w:r w:rsidRPr="002D3066">
        <w:rPr>
          <w:rFonts w:ascii="Times New Roman" w:hAnsi="Times New Roman"/>
          <w:bCs/>
          <w:sz w:val="24"/>
          <w:szCs w:val="24"/>
        </w:rPr>
        <w:t>loma pakeisti gatvi</w:t>
      </w:r>
      <w:r w:rsidRPr="002D3066">
        <w:rPr>
          <w:rFonts w:ascii="Times New Roman" w:hAnsi="Times New Roman" w:hint="eastAsia"/>
          <w:bCs/>
          <w:sz w:val="24"/>
          <w:szCs w:val="24"/>
        </w:rPr>
        <w:t>ų</w:t>
      </w:r>
      <w:r w:rsidRPr="002D3066">
        <w:rPr>
          <w:rFonts w:ascii="Times New Roman" w:hAnsi="Times New Roman"/>
          <w:bCs/>
          <w:sz w:val="24"/>
          <w:szCs w:val="24"/>
        </w:rPr>
        <w:t xml:space="preserve"> geografines charakteristikas, t. y. ašini</w:t>
      </w:r>
      <w:r w:rsidRPr="002D3066">
        <w:rPr>
          <w:rFonts w:ascii="Times New Roman" w:hAnsi="Times New Roman" w:hint="eastAsia"/>
          <w:bCs/>
          <w:sz w:val="24"/>
          <w:szCs w:val="24"/>
        </w:rPr>
        <w:t>ų</w:t>
      </w:r>
      <w:r w:rsidRPr="002D3066">
        <w:rPr>
          <w:rFonts w:ascii="Times New Roman" w:hAnsi="Times New Roman"/>
          <w:bCs/>
          <w:sz w:val="24"/>
          <w:szCs w:val="24"/>
        </w:rPr>
        <w:t xml:space="preserve"> linij</w:t>
      </w:r>
      <w:r w:rsidRPr="002D3066">
        <w:rPr>
          <w:rFonts w:ascii="Times New Roman" w:hAnsi="Times New Roman" w:hint="eastAsia"/>
          <w:bCs/>
          <w:sz w:val="24"/>
          <w:szCs w:val="24"/>
        </w:rPr>
        <w:t>ų</w:t>
      </w:r>
      <w:r w:rsidRPr="002D3066">
        <w:rPr>
          <w:rFonts w:ascii="Times New Roman" w:hAnsi="Times New Roman"/>
          <w:bCs/>
          <w:sz w:val="24"/>
          <w:szCs w:val="24"/>
        </w:rPr>
        <w:t xml:space="preserve"> išd</w:t>
      </w:r>
      <w:r w:rsidRPr="002D3066">
        <w:rPr>
          <w:rFonts w:ascii="Times New Roman" w:hAnsi="Times New Roman" w:hint="eastAsia"/>
          <w:bCs/>
          <w:sz w:val="24"/>
          <w:szCs w:val="24"/>
        </w:rPr>
        <w:t>ė</w:t>
      </w:r>
      <w:r w:rsidRPr="002D3066">
        <w:rPr>
          <w:rFonts w:ascii="Times New Roman" w:hAnsi="Times New Roman"/>
          <w:bCs/>
          <w:sz w:val="24"/>
          <w:szCs w:val="24"/>
        </w:rPr>
        <w:t>stym</w:t>
      </w:r>
      <w:r w:rsidRPr="002D3066">
        <w:rPr>
          <w:rFonts w:ascii="Times New Roman" w:hAnsi="Times New Roman" w:hint="eastAsia"/>
          <w:bCs/>
          <w:sz w:val="24"/>
          <w:szCs w:val="24"/>
        </w:rPr>
        <w:t>ą</w:t>
      </w:r>
      <w:r w:rsidRPr="002D3066">
        <w:rPr>
          <w:rFonts w:ascii="Times New Roman" w:hAnsi="Times New Roman"/>
          <w:bCs/>
          <w:sz w:val="24"/>
          <w:szCs w:val="24"/>
        </w:rPr>
        <w:t xml:space="preserve"> – gatv</w:t>
      </w:r>
      <w:r w:rsidRPr="002D3066">
        <w:rPr>
          <w:rFonts w:ascii="Times New Roman" w:hAnsi="Times New Roman" w:hint="eastAsia"/>
          <w:bCs/>
          <w:sz w:val="24"/>
          <w:szCs w:val="24"/>
        </w:rPr>
        <w:t>ė</w:t>
      </w:r>
      <w:r w:rsidRPr="002D3066">
        <w:rPr>
          <w:rFonts w:ascii="Times New Roman" w:hAnsi="Times New Roman"/>
          <w:bCs/>
          <w:sz w:val="24"/>
          <w:szCs w:val="24"/>
        </w:rPr>
        <w:t>s ilg</w:t>
      </w:r>
      <w:r w:rsidRPr="002D3066">
        <w:rPr>
          <w:rFonts w:ascii="Times New Roman" w:hAnsi="Times New Roman" w:hint="eastAsia"/>
          <w:bCs/>
          <w:sz w:val="24"/>
          <w:szCs w:val="24"/>
        </w:rPr>
        <w:t>į</w:t>
      </w:r>
      <w:r w:rsidRPr="002D3066">
        <w:rPr>
          <w:rFonts w:ascii="Times New Roman" w:hAnsi="Times New Roman"/>
          <w:bCs/>
          <w:sz w:val="24"/>
          <w:szCs w:val="24"/>
        </w:rPr>
        <w:t>, pradžios, pabaigos ir pos</w:t>
      </w:r>
      <w:r w:rsidRPr="002D3066">
        <w:rPr>
          <w:rFonts w:ascii="Times New Roman" w:hAnsi="Times New Roman" w:hint="eastAsia"/>
          <w:bCs/>
          <w:sz w:val="24"/>
          <w:szCs w:val="24"/>
        </w:rPr>
        <w:t>ū</w:t>
      </w:r>
      <w:r w:rsidRPr="002D3066">
        <w:rPr>
          <w:rFonts w:ascii="Times New Roman" w:hAnsi="Times New Roman"/>
          <w:bCs/>
          <w:sz w:val="24"/>
          <w:szCs w:val="24"/>
        </w:rPr>
        <w:t>kio taškus.</w:t>
      </w:r>
    </w:p>
    <w:p w14:paraId="660AB166" w14:textId="62D6FF44" w:rsidR="00F1580E" w:rsidRPr="005D49A4" w:rsidRDefault="00F1580E" w:rsidP="00595299">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1D6CA33A" w14:textId="54E54FEE"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5D49A4">
        <w:rPr>
          <w:rFonts w:ascii="Times New Roman" w:hAnsi="Times New Roman"/>
          <w:bCs/>
          <w:sz w:val="24"/>
          <w:szCs w:val="24"/>
        </w:rPr>
        <w:t>Lietuvos Respublikos teritorijos administracini</w:t>
      </w:r>
      <w:r w:rsidRPr="005D49A4">
        <w:rPr>
          <w:rFonts w:ascii="Times New Roman" w:hAnsi="Times New Roman" w:hint="eastAsia"/>
          <w:bCs/>
          <w:sz w:val="24"/>
          <w:szCs w:val="24"/>
        </w:rPr>
        <w:t>ų</w:t>
      </w:r>
      <w:r w:rsidRPr="005D49A4">
        <w:rPr>
          <w:rFonts w:ascii="Times New Roman" w:hAnsi="Times New Roman"/>
          <w:bCs/>
          <w:sz w:val="24"/>
          <w:szCs w:val="24"/>
        </w:rPr>
        <w:t xml:space="preserve"> </w:t>
      </w:r>
      <w:r w:rsidRPr="00B8743D">
        <w:rPr>
          <w:rFonts w:ascii="Times New Roman" w:hAnsi="Times New Roman"/>
          <w:bCs/>
          <w:sz w:val="24"/>
          <w:szCs w:val="24"/>
        </w:rPr>
        <w:t>vienet</w:t>
      </w:r>
      <w:r w:rsidRPr="00B8743D">
        <w:rPr>
          <w:rFonts w:ascii="Times New Roman" w:hAnsi="Times New Roman" w:hint="eastAsia"/>
          <w:bCs/>
          <w:sz w:val="24"/>
          <w:szCs w:val="24"/>
        </w:rPr>
        <w:t>ų</w:t>
      </w:r>
      <w:r w:rsidRPr="00B8743D">
        <w:rPr>
          <w:rFonts w:ascii="Times New Roman" w:hAnsi="Times New Roman"/>
          <w:bCs/>
          <w:sz w:val="24"/>
          <w:szCs w:val="24"/>
        </w:rPr>
        <w:t xml:space="preserve"> ir j</w:t>
      </w:r>
      <w:r w:rsidRPr="00B8743D">
        <w:rPr>
          <w:rFonts w:ascii="Times New Roman" w:hAnsi="Times New Roman" w:hint="eastAsia"/>
          <w:bCs/>
          <w:sz w:val="24"/>
          <w:szCs w:val="24"/>
        </w:rPr>
        <w:t>ų</w:t>
      </w:r>
      <w:r w:rsidRPr="00B8743D">
        <w:rPr>
          <w:rFonts w:ascii="Times New Roman" w:hAnsi="Times New Roman"/>
          <w:bCs/>
          <w:sz w:val="24"/>
          <w:szCs w:val="24"/>
        </w:rPr>
        <w:t xml:space="preserve"> rib</w:t>
      </w:r>
      <w:r w:rsidRPr="00B8743D">
        <w:rPr>
          <w:rFonts w:ascii="Times New Roman" w:hAnsi="Times New Roman" w:hint="eastAsia"/>
          <w:bCs/>
          <w:sz w:val="24"/>
          <w:szCs w:val="24"/>
        </w:rPr>
        <w:t>ų</w:t>
      </w:r>
      <w:r w:rsidRPr="00B8743D">
        <w:rPr>
          <w:rFonts w:ascii="Times New Roman" w:hAnsi="Times New Roman"/>
          <w:bCs/>
          <w:sz w:val="24"/>
          <w:szCs w:val="24"/>
        </w:rPr>
        <w:t xml:space="preserve"> </w:t>
      </w:r>
      <w:r w:rsidRPr="00B8743D">
        <w:rPr>
          <w:rFonts w:ascii="Times New Roman" w:hAnsi="Times New Roman" w:hint="eastAsia"/>
          <w:bCs/>
          <w:sz w:val="24"/>
          <w:szCs w:val="24"/>
        </w:rPr>
        <w:t>į</w:t>
      </w:r>
      <w:r w:rsidRPr="00B8743D">
        <w:rPr>
          <w:rFonts w:ascii="Times New Roman" w:hAnsi="Times New Roman"/>
          <w:bCs/>
          <w:sz w:val="24"/>
          <w:szCs w:val="24"/>
        </w:rPr>
        <w:t>statymo 9</w:t>
      </w:r>
      <w:r w:rsidR="008F40EB" w:rsidRPr="00B8743D">
        <w:rPr>
          <w:rFonts w:ascii="Times New Roman" w:hAnsi="Times New Roman"/>
          <w:bCs/>
          <w:sz w:val="24"/>
          <w:szCs w:val="24"/>
        </w:rPr>
        <w:t> </w:t>
      </w:r>
      <w:r w:rsidRPr="00B8743D">
        <w:rPr>
          <w:rFonts w:ascii="Times New Roman" w:hAnsi="Times New Roman"/>
          <w:bCs/>
          <w:sz w:val="24"/>
          <w:szCs w:val="24"/>
        </w:rPr>
        <w:t>straipsnio 2 dalis nustato, kad gatvi</w:t>
      </w:r>
      <w:r w:rsidRPr="00B8743D">
        <w:rPr>
          <w:rFonts w:ascii="Times New Roman" w:hAnsi="Times New Roman" w:hint="eastAsia"/>
          <w:bCs/>
          <w:sz w:val="24"/>
          <w:szCs w:val="24"/>
        </w:rPr>
        <w:t>ų</w:t>
      </w:r>
      <w:r w:rsidRPr="00B8743D">
        <w:rPr>
          <w:rFonts w:ascii="Times New Roman" w:hAnsi="Times New Roman"/>
          <w:bCs/>
          <w:sz w:val="24"/>
          <w:szCs w:val="24"/>
        </w:rPr>
        <w:t xml:space="preserve"> geografin</w:t>
      </w:r>
      <w:r w:rsidRPr="00B8743D">
        <w:rPr>
          <w:rFonts w:ascii="Times New Roman" w:hAnsi="Times New Roman" w:hint="eastAsia"/>
          <w:bCs/>
          <w:sz w:val="24"/>
          <w:szCs w:val="24"/>
        </w:rPr>
        <w:t>ė</w:t>
      </w:r>
      <w:r w:rsidRPr="00B8743D">
        <w:rPr>
          <w:rFonts w:ascii="Times New Roman" w:hAnsi="Times New Roman"/>
          <w:bCs/>
          <w:sz w:val="24"/>
          <w:szCs w:val="24"/>
        </w:rPr>
        <w:t>s charakteristikos kei</w:t>
      </w:r>
      <w:r w:rsidRPr="00B8743D">
        <w:rPr>
          <w:rFonts w:ascii="Times New Roman" w:hAnsi="Times New Roman" w:hint="eastAsia"/>
          <w:bCs/>
          <w:sz w:val="24"/>
          <w:szCs w:val="24"/>
        </w:rPr>
        <w:t>č</w:t>
      </w:r>
      <w:r w:rsidRPr="00B8743D">
        <w:rPr>
          <w:rFonts w:ascii="Times New Roman" w:hAnsi="Times New Roman"/>
          <w:bCs/>
          <w:sz w:val="24"/>
          <w:szCs w:val="24"/>
        </w:rPr>
        <w:t>iamos savivaldybi</w:t>
      </w:r>
      <w:r w:rsidRPr="00B8743D">
        <w:rPr>
          <w:rFonts w:ascii="Times New Roman" w:hAnsi="Times New Roman" w:hint="eastAsia"/>
          <w:bCs/>
          <w:sz w:val="24"/>
          <w:szCs w:val="24"/>
        </w:rPr>
        <w:t>ų</w:t>
      </w:r>
      <w:r w:rsidRPr="00B8743D">
        <w:rPr>
          <w:rFonts w:ascii="Times New Roman" w:hAnsi="Times New Roman"/>
          <w:bCs/>
          <w:sz w:val="24"/>
          <w:szCs w:val="24"/>
        </w:rPr>
        <w:t xml:space="preserve"> taryb</w:t>
      </w:r>
      <w:r w:rsidRPr="00B8743D">
        <w:rPr>
          <w:rFonts w:ascii="Times New Roman" w:hAnsi="Times New Roman" w:hint="eastAsia"/>
          <w:bCs/>
          <w:sz w:val="24"/>
          <w:szCs w:val="24"/>
        </w:rPr>
        <w:t>ų</w:t>
      </w:r>
      <w:r w:rsidRPr="00B8743D">
        <w:rPr>
          <w:rFonts w:ascii="Times New Roman" w:hAnsi="Times New Roman"/>
          <w:bCs/>
          <w:sz w:val="24"/>
          <w:szCs w:val="24"/>
        </w:rPr>
        <w:t xml:space="preserve"> sprendimais pagal Lietuvos Respublikos Vyriausyb</w:t>
      </w:r>
      <w:r w:rsidRPr="00B8743D">
        <w:rPr>
          <w:rFonts w:ascii="Times New Roman" w:hAnsi="Times New Roman" w:hint="eastAsia"/>
          <w:bCs/>
          <w:sz w:val="24"/>
          <w:szCs w:val="24"/>
        </w:rPr>
        <w:t>ė</w:t>
      </w:r>
      <w:r w:rsidRPr="00B8743D">
        <w:rPr>
          <w:rFonts w:ascii="Times New Roman" w:hAnsi="Times New Roman"/>
          <w:bCs/>
          <w:sz w:val="24"/>
          <w:szCs w:val="24"/>
        </w:rPr>
        <w:t xml:space="preserve">s ar jos </w:t>
      </w:r>
      <w:r w:rsidRPr="00B8743D">
        <w:rPr>
          <w:rFonts w:ascii="Times New Roman" w:hAnsi="Times New Roman" w:hint="eastAsia"/>
          <w:bCs/>
          <w:sz w:val="24"/>
          <w:szCs w:val="24"/>
        </w:rPr>
        <w:t>į</w:t>
      </w:r>
      <w:r w:rsidRPr="00B8743D">
        <w:rPr>
          <w:rFonts w:ascii="Times New Roman" w:hAnsi="Times New Roman"/>
          <w:bCs/>
          <w:sz w:val="24"/>
          <w:szCs w:val="24"/>
        </w:rPr>
        <w:t>galiotos institucijos nustatytus kriterijus.</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7EBDF9FE" w14:textId="51928040"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Pritarus sprendimo projektui bus patikslintos sprendime nurodyt</w:t>
      </w:r>
      <w:r w:rsidRPr="00B8743D">
        <w:rPr>
          <w:rFonts w:ascii="Times New Roman" w:hAnsi="Times New Roman" w:hint="eastAsia"/>
          <w:sz w:val="24"/>
          <w:szCs w:val="24"/>
        </w:rPr>
        <w:t>ų</w:t>
      </w:r>
      <w:r w:rsidRPr="00B8743D">
        <w:rPr>
          <w:rFonts w:ascii="Times New Roman" w:hAnsi="Times New Roman"/>
          <w:sz w:val="24"/>
          <w:szCs w:val="24"/>
        </w:rPr>
        <w:t xml:space="preserve"> seni</w:t>
      </w:r>
      <w:r w:rsidRPr="00B8743D">
        <w:rPr>
          <w:rFonts w:ascii="Times New Roman" w:hAnsi="Times New Roman" w:hint="eastAsia"/>
          <w:sz w:val="24"/>
          <w:szCs w:val="24"/>
        </w:rPr>
        <w:t>ū</w:t>
      </w:r>
      <w:r w:rsidRPr="00B8743D">
        <w:rPr>
          <w:rFonts w:ascii="Times New Roman" w:hAnsi="Times New Roman"/>
          <w:sz w:val="24"/>
          <w:szCs w:val="24"/>
        </w:rPr>
        <w:t>nij</w:t>
      </w:r>
      <w:r w:rsidRPr="00B8743D">
        <w:rPr>
          <w:rFonts w:ascii="Times New Roman" w:hAnsi="Times New Roman" w:hint="eastAsia"/>
          <w:sz w:val="24"/>
          <w:szCs w:val="24"/>
        </w:rPr>
        <w:t>ų</w:t>
      </w:r>
      <w:r w:rsidRPr="00B8743D">
        <w:rPr>
          <w:rFonts w:ascii="Times New Roman" w:hAnsi="Times New Roman"/>
          <w:sz w:val="24"/>
          <w:szCs w:val="24"/>
        </w:rPr>
        <w:t xml:space="preserve"> gatvi</w:t>
      </w:r>
      <w:r w:rsidRPr="00B8743D">
        <w:rPr>
          <w:rFonts w:ascii="Times New Roman" w:hAnsi="Times New Roman" w:hint="eastAsia"/>
          <w:sz w:val="24"/>
          <w:szCs w:val="24"/>
        </w:rPr>
        <w:t>ų</w:t>
      </w:r>
      <w:r w:rsidRPr="00B8743D">
        <w:rPr>
          <w:rFonts w:ascii="Times New Roman" w:hAnsi="Times New Roman"/>
          <w:sz w:val="24"/>
          <w:szCs w:val="24"/>
        </w:rPr>
        <w:t xml:space="preserve"> geografin</w:t>
      </w:r>
      <w:r w:rsidRPr="00B8743D">
        <w:rPr>
          <w:rFonts w:ascii="Times New Roman" w:hAnsi="Times New Roman" w:hint="eastAsia"/>
          <w:sz w:val="24"/>
          <w:szCs w:val="24"/>
        </w:rPr>
        <w:t>ė</w:t>
      </w:r>
      <w:r w:rsidRPr="00B8743D">
        <w:rPr>
          <w:rFonts w:ascii="Times New Roman" w:hAnsi="Times New Roman"/>
          <w:sz w:val="24"/>
          <w:szCs w:val="24"/>
        </w:rPr>
        <w:t>s charakteristikos pagal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teritorij</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pakeitimus</w:t>
      </w:r>
      <w:r w:rsidR="002A1AC2" w:rsidRPr="00B8743D">
        <w:rPr>
          <w:rFonts w:ascii="Times New Roman" w:hAnsi="Times New Roman"/>
          <w:sz w:val="24"/>
          <w:szCs w:val="24"/>
        </w:rPr>
        <w:t xml:space="preserve"> ir patvirtintą žemės sklypo formavimo ir pertvarkymo projektą</w:t>
      </w:r>
      <w:r w:rsidRPr="00B8743D">
        <w:rPr>
          <w:rFonts w:ascii="Times New Roman" w:hAnsi="Times New Roman"/>
          <w:sz w:val="24"/>
          <w:szCs w:val="24"/>
        </w:rPr>
        <w:t>.</w:t>
      </w:r>
    </w:p>
    <w:p w14:paraId="592C6FBF" w14:textId="60D77944"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Pagal teis</w:t>
      </w:r>
      <w:r w:rsidRPr="00B8743D">
        <w:rPr>
          <w:rFonts w:ascii="Times New Roman" w:hAnsi="Times New Roman" w:hint="eastAsia"/>
          <w:sz w:val="24"/>
          <w:szCs w:val="24"/>
        </w:rPr>
        <w:t>ė</w:t>
      </w:r>
      <w:r w:rsidRPr="00B8743D">
        <w:rPr>
          <w:rFonts w:ascii="Times New Roman" w:hAnsi="Times New Roman"/>
          <w:sz w:val="24"/>
          <w:szCs w:val="24"/>
        </w:rPr>
        <w:t>s akt</w:t>
      </w:r>
      <w:r w:rsidRPr="00B8743D">
        <w:rPr>
          <w:rFonts w:ascii="Times New Roman" w:hAnsi="Times New Roman" w:hint="eastAsia"/>
          <w:sz w:val="24"/>
          <w:szCs w:val="24"/>
        </w:rPr>
        <w:t>ų</w:t>
      </w:r>
      <w:r w:rsidRPr="00B8743D">
        <w:rPr>
          <w:rFonts w:ascii="Times New Roman" w:hAnsi="Times New Roman"/>
          <w:sz w:val="24"/>
          <w:szCs w:val="24"/>
        </w:rPr>
        <w:t xml:space="preserve"> reikalavimus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pakeitimas daro </w:t>
      </w:r>
      <w:r w:rsidRPr="00B8743D">
        <w:rPr>
          <w:rFonts w:ascii="Times New Roman" w:hAnsi="Times New Roman" w:hint="eastAsia"/>
          <w:sz w:val="24"/>
          <w:szCs w:val="24"/>
        </w:rPr>
        <w:t>į</w:t>
      </w:r>
      <w:r w:rsidRPr="00B8743D">
        <w:rPr>
          <w:rFonts w:ascii="Times New Roman" w:hAnsi="Times New Roman"/>
          <w:sz w:val="24"/>
          <w:szCs w:val="24"/>
        </w:rPr>
        <w:t>tak</w:t>
      </w:r>
      <w:r w:rsidRPr="00B8743D">
        <w:rPr>
          <w:rFonts w:ascii="Times New Roman" w:hAnsi="Times New Roman" w:hint="eastAsia"/>
          <w:sz w:val="24"/>
          <w:szCs w:val="24"/>
        </w:rPr>
        <w:t>ą</w:t>
      </w:r>
      <w:r w:rsidRPr="00B8743D">
        <w:rPr>
          <w:rFonts w:ascii="Times New Roman" w:hAnsi="Times New Roman"/>
          <w:sz w:val="24"/>
          <w:szCs w:val="24"/>
        </w:rPr>
        <w:t>: tinkamam nekilnojamojo turto administravimui; tiksliam gyvenamosios vietos deklaravimui; efektyviam adres</w:t>
      </w:r>
      <w:r w:rsidRPr="00B8743D">
        <w:rPr>
          <w:rFonts w:ascii="Times New Roman" w:hAnsi="Times New Roman" w:hint="eastAsia"/>
          <w:sz w:val="24"/>
          <w:szCs w:val="24"/>
        </w:rPr>
        <w:t>ų</w:t>
      </w:r>
      <w:r w:rsidRPr="00B8743D">
        <w:rPr>
          <w:rFonts w:ascii="Times New Roman" w:hAnsi="Times New Roman"/>
          <w:sz w:val="24"/>
          <w:szCs w:val="24"/>
        </w:rPr>
        <w:t xml:space="preserve"> suteikimui adres</w:t>
      </w:r>
      <w:r w:rsidRPr="00B8743D">
        <w:rPr>
          <w:rFonts w:ascii="Times New Roman" w:hAnsi="Times New Roman" w:hint="eastAsia"/>
          <w:sz w:val="24"/>
          <w:szCs w:val="24"/>
        </w:rPr>
        <w:t>ų</w:t>
      </w:r>
      <w:r w:rsidRPr="00B8743D">
        <w:rPr>
          <w:rFonts w:ascii="Times New Roman" w:hAnsi="Times New Roman"/>
          <w:sz w:val="24"/>
          <w:szCs w:val="24"/>
        </w:rPr>
        <w:t xml:space="preserve"> objektams; teisingam nekilnojamojo turto vert</w:t>
      </w:r>
      <w:r w:rsidRPr="00B8743D">
        <w:rPr>
          <w:rFonts w:ascii="Times New Roman" w:hAnsi="Times New Roman" w:hint="eastAsia"/>
          <w:sz w:val="24"/>
          <w:szCs w:val="24"/>
        </w:rPr>
        <w:t>ė</w:t>
      </w:r>
      <w:r w:rsidRPr="00B8743D">
        <w:rPr>
          <w:rFonts w:ascii="Times New Roman" w:hAnsi="Times New Roman"/>
          <w:sz w:val="24"/>
          <w:szCs w:val="24"/>
        </w:rPr>
        <w:t>s paskai</w:t>
      </w:r>
      <w:r w:rsidRPr="00B8743D">
        <w:rPr>
          <w:rFonts w:ascii="Times New Roman" w:hAnsi="Times New Roman" w:hint="eastAsia"/>
          <w:sz w:val="24"/>
          <w:szCs w:val="24"/>
        </w:rPr>
        <w:t>č</w:t>
      </w:r>
      <w:r w:rsidRPr="00B8743D">
        <w:rPr>
          <w:rFonts w:ascii="Times New Roman" w:hAnsi="Times New Roman"/>
          <w:sz w:val="24"/>
          <w:szCs w:val="24"/>
        </w:rPr>
        <w:t>iavimui mokes</w:t>
      </w:r>
      <w:r w:rsidRPr="00B8743D">
        <w:rPr>
          <w:rFonts w:ascii="Times New Roman" w:hAnsi="Times New Roman" w:hint="eastAsia"/>
          <w:sz w:val="24"/>
          <w:szCs w:val="24"/>
        </w:rPr>
        <w:t>č</w:t>
      </w:r>
      <w:r w:rsidRPr="00B8743D">
        <w:rPr>
          <w:rFonts w:ascii="Times New Roman" w:hAnsi="Times New Roman"/>
          <w:sz w:val="24"/>
          <w:szCs w:val="24"/>
        </w:rPr>
        <w:t>iams surinkti.</w:t>
      </w:r>
    </w:p>
    <w:p w14:paraId="3B9F0C8B" w14:textId="77777777" w:rsidR="007C1E0F" w:rsidRPr="00B8743D" w:rsidRDefault="007C1E0F"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Neigiamų padarinių, priėmus teikiamą sprendimo projektą, nenumatoma.</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77777777"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Savivaldyb</w:t>
      </w:r>
      <w:r w:rsidRPr="00B8743D">
        <w:rPr>
          <w:rFonts w:ascii="Times New Roman" w:hAnsi="Times New Roman" w:hint="eastAsia"/>
          <w:sz w:val="24"/>
          <w:szCs w:val="24"/>
        </w:rPr>
        <w:t>ė</w:t>
      </w:r>
      <w:r w:rsidRPr="00B8743D">
        <w:rPr>
          <w:rFonts w:ascii="Times New Roman" w:hAnsi="Times New Roman"/>
          <w:sz w:val="24"/>
          <w:szCs w:val="24"/>
        </w:rPr>
        <w:t>s biudžeto l</w:t>
      </w:r>
      <w:r w:rsidRPr="00B8743D">
        <w:rPr>
          <w:rFonts w:ascii="Times New Roman" w:hAnsi="Times New Roman" w:hint="eastAsia"/>
          <w:sz w:val="24"/>
          <w:szCs w:val="24"/>
        </w:rPr>
        <w:t>ėšų</w:t>
      </w:r>
      <w:r w:rsidRPr="00B8743D">
        <w:rPr>
          <w:rFonts w:ascii="Times New Roman" w:hAnsi="Times New Roman"/>
          <w:sz w:val="24"/>
          <w:szCs w:val="24"/>
        </w:rPr>
        <w:t xml:space="preserve"> nepareikalaus.</w:t>
      </w:r>
    </w:p>
    <w:p w14:paraId="2BB64385" w14:textId="56949992"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 xml:space="preserve">5. Būtinumas skelbti sprendimą Teisės aktų registre. Viešinimas. </w:t>
      </w:r>
    </w:p>
    <w:p w14:paraId="00432D14" w14:textId="1383B458"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lastRenderedPageBreak/>
        <w:t>Informacija apie priimt</w:t>
      </w:r>
      <w:r w:rsidRPr="00B8743D">
        <w:rPr>
          <w:rFonts w:ascii="Times New Roman" w:hAnsi="Times New Roman" w:hint="eastAsia"/>
          <w:bCs/>
          <w:sz w:val="24"/>
          <w:szCs w:val="24"/>
        </w:rPr>
        <w:t>ą</w:t>
      </w:r>
      <w:r w:rsidRPr="00B8743D">
        <w:rPr>
          <w:rFonts w:ascii="Times New Roman" w:hAnsi="Times New Roman"/>
          <w:bCs/>
          <w:sz w:val="24"/>
          <w:szCs w:val="24"/>
        </w:rPr>
        <w:t xml:space="preserve"> sprendim</w:t>
      </w:r>
      <w:r w:rsidRPr="00B8743D">
        <w:rPr>
          <w:rFonts w:ascii="Times New Roman" w:hAnsi="Times New Roman" w:hint="eastAsia"/>
          <w:bCs/>
          <w:sz w:val="24"/>
          <w:szCs w:val="24"/>
        </w:rPr>
        <w:t>ą</w:t>
      </w:r>
      <w:r w:rsidRPr="00B8743D">
        <w:rPr>
          <w:rFonts w:ascii="Times New Roman" w:hAnsi="Times New Roman"/>
          <w:bCs/>
          <w:sz w:val="24"/>
          <w:szCs w:val="24"/>
        </w:rPr>
        <w:t xml:space="preserve"> viešinama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sidR="00FD1B2B" w:rsidRPr="00B8743D">
        <w:rPr>
          <w:rFonts w:ascii="Times New Roman" w:hAnsi="Times New Roman"/>
          <w:bCs/>
          <w:sz w:val="24"/>
          <w:szCs w:val="24"/>
        </w:rPr>
        <w:t>sprendime nurodytų</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sidR="00FD1B2B" w:rsidRPr="00B8743D">
        <w:rPr>
          <w:rFonts w:ascii="Times New Roman" w:hAnsi="Times New Roman"/>
          <w:bCs/>
          <w:sz w:val="24"/>
          <w:szCs w:val="24"/>
        </w:rPr>
        <w:t>ų</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sidR="00FD1B2B" w:rsidRPr="00B8743D">
        <w:rPr>
          <w:rFonts w:ascii="Times New Roman" w:hAnsi="Times New Roman"/>
          <w:bCs/>
          <w:sz w:val="24"/>
          <w:szCs w:val="24"/>
        </w:rPr>
        <w:t>s</w:t>
      </w:r>
      <w:r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7. Kiti sprendimui priimti reikalingi pagrindimai, skaičiavimai ar paaiškinimai.</w:t>
      </w:r>
    </w:p>
    <w:p w14:paraId="60573EC9" w14:textId="445A6942"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w:t>
      </w:r>
      <w:r w:rsidRPr="00B8743D">
        <w:rPr>
          <w:rFonts w:ascii="Times New Roman" w:hAnsi="Times New Roman" w:hint="eastAsia"/>
          <w:sz w:val="24"/>
          <w:szCs w:val="24"/>
        </w:rPr>
        <w:t>ė</w:t>
      </w:r>
      <w:r w:rsidRPr="00B8743D">
        <w:rPr>
          <w:rFonts w:ascii="Times New Roman" w:hAnsi="Times New Roman"/>
          <w:sz w:val="24"/>
          <w:szCs w:val="24"/>
        </w:rPr>
        <w:t>ra.</w:t>
      </w:r>
    </w:p>
    <w:p w14:paraId="7A73EDAD" w14:textId="2EFB18B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8. Sprendimo projekto rengėjai. Asmuo, atsakingas už sprendimo įvykdymą.</w:t>
      </w:r>
    </w:p>
    <w:p w14:paraId="4C71EDC6" w14:textId="37082D57" w:rsidR="00F1580E"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11C956AB"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p>
    <w:p w14:paraId="1B8C89AF" w14:textId="75FDD32A" w:rsidR="006E1AEE" w:rsidRPr="00C35355"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RPr="00C35355" w:rsidSect="0013214B">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AACEE" w14:textId="77777777" w:rsidR="0034321A" w:rsidRDefault="0034321A">
      <w:r>
        <w:separator/>
      </w:r>
    </w:p>
  </w:endnote>
  <w:endnote w:type="continuationSeparator" w:id="0">
    <w:p w14:paraId="52439DEA" w14:textId="77777777" w:rsidR="0034321A" w:rsidRDefault="0034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F8142" w14:textId="77777777" w:rsidR="0034321A" w:rsidRDefault="0034321A">
      <w:r>
        <w:separator/>
      </w:r>
    </w:p>
  </w:footnote>
  <w:footnote w:type="continuationSeparator" w:id="0">
    <w:p w14:paraId="722D54E0" w14:textId="77777777" w:rsidR="0034321A" w:rsidRDefault="0034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EA1B" w14:textId="77777777" w:rsidR="004621D2" w:rsidRDefault="004621D2" w:rsidP="00517D52">
    <w:pPr>
      <w:ind w:firstLine="7655"/>
      <w:jc w:val="center"/>
      <w:rPr>
        <w:rFonts w:ascii="Times New Roman" w:hAnsi="Times New Roman"/>
        <w:b/>
        <w:sz w:val="24"/>
        <w:szCs w:val="24"/>
      </w:rPr>
    </w:pPr>
    <w:r w:rsidRPr="008578F9">
      <w:rPr>
        <w:rFonts w:ascii="Times New Roman" w:hAnsi="Times New Roman"/>
        <w:b/>
        <w:sz w:val="24"/>
        <w:szCs w:val="24"/>
      </w:rPr>
      <w:t>Projektas</w:t>
    </w:r>
  </w:p>
  <w:p w14:paraId="66F1CB19" w14:textId="77777777" w:rsidR="001A5CD0" w:rsidRPr="008578F9" w:rsidRDefault="001A5CD0" w:rsidP="00517D52">
    <w:pPr>
      <w:ind w:firstLine="7655"/>
      <w:jc w:val="center"/>
      <w:rPr>
        <w:rFonts w:ascii="Times New Roman" w:hAnsi="Times New Roman"/>
        <w:b/>
        <w:sz w:val="24"/>
        <w:szCs w:val="24"/>
      </w:rPr>
    </w:pPr>
  </w:p>
  <w:p w14:paraId="65096E3F" w14:textId="77777777" w:rsidR="004621D2" w:rsidRPr="00E55ABE" w:rsidRDefault="004621D2" w:rsidP="00DD575C">
    <w:pPr>
      <w:rPr>
        <w:rFonts w:ascii="Times New Roman" w:hAnsi="Times New Roman"/>
        <w:sz w:val="16"/>
        <w:szCs w:val="16"/>
      </w:rPr>
    </w:pPr>
  </w:p>
  <w:p w14:paraId="35D763DE" w14:textId="77777777" w:rsidR="004621D2" w:rsidRDefault="004621D2" w:rsidP="00517D52">
    <w:pPr>
      <w:jc w:val="center"/>
      <w:rPr>
        <w:rFonts w:ascii="Times New Roman" w:hAnsi="Times New Roman"/>
        <w:b/>
        <w:sz w:val="28"/>
      </w:rPr>
    </w:pPr>
    <w:r>
      <w:rPr>
        <w:rFonts w:ascii="Times New Roman" w:hAnsi="Times New Roman"/>
        <w:b/>
        <w:sz w:val="28"/>
      </w:rPr>
      <w:t>KAUNO RAJONO SAVIVALDYBĖS TARYBA</w:t>
    </w:r>
  </w:p>
  <w:p w14:paraId="231F1497" w14:textId="77777777" w:rsidR="004621D2" w:rsidRDefault="004621D2">
    <w:pPr>
      <w:pStyle w:val="Antrats"/>
      <w:rPr>
        <w:rFonts w:ascii="Times New Roman" w:hAnsi="Times New Roman"/>
        <w:sz w:val="16"/>
        <w:szCs w:val="16"/>
        <w:lang w:val="lt-LT"/>
      </w:rPr>
    </w:pPr>
  </w:p>
  <w:p w14:paraId="7A65AFA1" w14:textId="77777777" w:rsidR="007E42A5" w:rsidRDefault="007E42A5">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9"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0"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5"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8"/>
  </w:num>
  <w:num w:numId="10" w16cid:durableId="2109883957">
    <w:abstractNumId w:val="24"/>
  </w:num>
  <w:num w:numId="11" w16cid:durableId="1370372515">
    <w:abstractNumId w:val="17"/>
  </w:num>
  <w:num w:numId="12" w16cid:durableId="161357736">
    <w:abstractNumId w:val="22"/>
  </w:num>
  <w:num w:numId="13" w16cid:durableId="83110178">
    <w:abstractNumId w:val="34"/>
  </w:num>
  <w:num w:numId="14" w16cid:durableId="740950765">
    <w:abstractNumId w:val="4"/>
  </w:num>
  <w:num w:numId="15" w16cid:durableId="1642685384">
    <w:abstractNumId w:val="8"/>
  </w:num>
  <w:num w:numId="16" w16cid:durableId="1867402148">
    <w:abstractNumId w:val="3"/>
  </w:num>
  <w:num w:numId="17" w16cid:durableId="1148933969">
    <w:abstractNumId w:val="32"/>
  </w:num>
  <w:num w:numId="18" w16cid:durableId="1498958420">
    <w:abstractNumId w:val="6"/>
  </w:num>
  <w:num w:numId="19" w16cid:durableId="235551148">
    <w:abstractNumId w:val="23"/>
  </w:num>
  <w:num w:numId="20" w16cid:durableId="1156411356">
    <w:abstractNumId w:val="18"/>
  </w:num>
  <w:num w:numId="21" w16cid:durableId="1986202183">
    <w:abstractNumId w:val="27"/>
  </w:num>
  <w:num w:numId="22" w16cid:durableId="1244603802">
    <w:abstractNumId w:val="36"/>
  </w:num>
  <w:num w:numId="23" w16cid:durableId="610553238">
    <w:abstractNumId w:val="12"/>
  </w:num>
  <w:num w:numId="24" w16cid:durableId="282853447">
    <w:abstractNumId w:val="30"/>
  </w:num>
  <w:num w:numId="25" w16cid:durableId="405110392">
    <w:abstractNumId w:val="29"/>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3"/>
  </w:num>
  <w:num w:numId="31" w16cid:durableId="1017468365">
    <w:abstractNumId w:val="20"/>
  </w:num>
  <w:num w:numId="32" w16cid:durableId="975529513">
    <w:abstractNumId w:val="7"/>
  </w:num>
  <w:num w:numId="33" w16cid:durableId="981275494">
    <w:abstractNumId w:val="26"/>
  </w:num>
  <w:num w:numId="34" w16cid:durableId="1389458520">
    <w:abstractNumId w:val="11"/>
  </w:num>
  <w:num w:numId="35" w16cid:durableId="1025446249">
    <w:abstractNumId w:val="13"/>
  </w:num>
  <w:num w:numId="36" w16cid:durableId="523906862">
    <w:abstractNumId w:val="16"/>
  </w:num>
  <w:num w:numId="37" w16cid:durableId="134559620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1A4"/>
    <w:rsid w:val="00011338"/>
    <w:rsid w:val="00011726"/>
    <w:rsid w:val="00011CBF"/>
    <w:rsid w:val="00011CD2"/>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3FAE"/>
    <w:rsid w:val="0002411D"/>
    <w:rsid w:val="000246FB"/>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190"/>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E98"/>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158"/>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AD5"/>
    <w:rsid w:val="00076B12"/>
    <w:rsid w:val="00076EF6"/>
    <w:rsid w:val="00076FDF"/>
    <w:rsid w:val="00077AB7"/>
    <w:rsid w:val="00077DD4"/>
    <w:rsid w:val="00077DE6"/>
    <w:rsid w:val="00077F94"/>
    <w:rsid w:val="000801AF"/>
    <w:rsid w:val="000801B5"/>
    <w:rsid w:val="00080F2B"/>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1AF"/>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3D64"/>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4AF"/>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29A"/>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33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D5"/>
    <w:rsid w:val="001047C9"/>
    <w:rsid w:val="00104C56"/>
    <w:rsid w:val="00105BB6"/>
    <w:rsid w:val="00106076"/>
    <w:rsid w:val="00106152"/>
    <w:rsid w:val="001065B9"/>
    <w:rsid w:val="0010668C"/>
    <w:rsid w:val="001067FC"/>
    <w:rsid w:val="00106C8D"/>
    <w:rsid w:val="00106F9D"/>
    <w:rsid w:val="001071F5"/>
    <w:rsid w:val="0010767C"/>
    <w:rsid w:val="00107977"/>
    <w:rsid w:val="00107F13"/>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3E24"/>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5A5"/>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14B"/>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5DB2"/>
    <w:rsid w:val="00195E12"/>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47C"/>
    <w:rsid w:val="001A0AB5"/>
    <w:rsid w:val="001A0AC9"/>
    <w:rsid w:val="001A0CA1"/>
    <w:rsid w:val="001A0D88"/>
    <w:rsid w:val="001A0EAC"/>
    <w:rsid w:val="001A0F2A"/>
    <w:rsid w:val="001A0FEE"/>
    <w:rsid w:val="001A1366"/>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C40"/>
    <w:rsid w:val="001B1E03"/>
    <w:rsid w:val="001B2023"/>
    <w:rsid w:val="001B22A5"/>
    <w:rsid w:val="001B3266"/>
    <w:rsid w:val="001B3300"/>
    <w:rsid w:val="001B3358"/>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293"/>
    <w:rsid w:val="001C18AE"/>
    <w:rsid w:val="001C1901"/>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91"/>
    <w:rsid w:val="001E59C2"/>
    <w:rsid w:val="001E5E76"/>
    <w:rsid w:val="001E6051"/>
    <w:rsid w:val="001E61D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6BE1"/>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460"/>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BC9"/>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3F9"/>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C49"/>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1E6D"/>
    <w:rsid w:val="002D1F35"/>
    <w:rsid w:val="002D2506"/>
    <w:rsid w:val="002D253D"/>
    <w:rsid w:val="002D267E"/>
    <w:rsid w:val="002D2AEB"/>
    <w:rsid w:val="002D3066"/>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C87"/>
    <w:rsid w:val="002D6F21"/>
    <w:rsid w:val="002D7E5C"/>
    <w:rsid w:val="002D7EE0"/>
    <w:rsid w:val="002E0217"/>
    <w:rsid w:val="002E02F4"/>
    <w:rsid w:val="002E0438"/>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2F7F58"/>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101"/>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4D"/>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1B0B"/>
    <w:rsid w:val="003426A1"/>
    <w:rsid w:val="0034303F"/>
    <w:rsid w:val="0034318F"/>
    <w:rsid w:val="0034321A"/>
    <w:rsid w:val="00343510"/>
    <w:rsid w:val="00343A79"/>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7A2"/>
    <w:rsid w:val="00354DBA"/>
    <w:rsid w:val="003553AB"/>
    <w:rsid w:val="00355552"/>
    <w:rsid w:val="003555A6"/>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866"/>
    <w:rsid w:val="003730B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0F5"/>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4DD"/>
    <w:rsid w:val="003A56FD"/>
    <w:rsid w:val="003A58B5"/>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571"/>
    <w:rsid w:val="003C199A"/>
    <w:rsid w:val="003C1D0C"/>
    <w:rsid w:val="003C2470"/>
    <w:rsid w:val="003C2890"/>
    <w:rsid w:val="003C29D8"/>
    <w:rsid w:val="003C2B26"/>
    <w:rsid w:val="003C2D21"/>
    <w:rsid w:val="003C2DC1"/>
    <w:rsid w:val="003C3186"/>
    <w:rsid w:val="003C31B2"/>
    <w:rsid w:val="003C3315"/>
    <w:rsid w:val="003C341C"/>
    <w:rsid w:val="003C3A5D"/>
    <w:rsid w:val="003C3C21"/>
    <w:rsid w:val="003C40BF"/>
    <w:rsid w:val="003C418E"/>
    <w:rsid w:val="003C4AA4"/>
    <w:rsid w:val="003C519C"/>
    <w:rsid w:val="003C5552"/>
    <w:rsid w:val="003C5609"/>
    <w:rsid w:val="003C580D"/>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2294"/>
    <w:rsid w:val="003D2370"/>
    <w:rsid w:val="003D34F3"/>
    <w:rsid w:val="003D35D7"/>
    <w:rsid w:val="003D3933"/>
    <w:rsid w:val="003D3978"/>
    <w:rsid w:val="003D3A2F"/>
    <w:rsid w:val="003D3CA4"/>
    <w:rsid w:val="003D3E61"/>
    <w:rsid w:val="003D40A7"/>
    <w:rsid w:val="003D46D1"/>
    <w:rsid w:val="003D477A"/>
    <w:rsid w:val="003D4891"/>
    <w:rsid w:val="003D48BE"/>
    <w:rsid w:val="003D4DF4"/>
    <w:rsid w:val="003D4E82"/>
    <w:rsid w:val="003D5607"/>
    <w:rsid w:val="003D5F66"/>
    <w:rsid w:val="003D665C"/>
    <w:rsid w:val="003D68AF"/>
    <w:rsid w:val="003D6C57"/>
    <w:rsid w:val="003D6DF3"/>
    <w:rsid w:val="003D6E2B"/>
    <w:rsid w:val="003D7437"/>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905"/>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988"/>
    <w:rsid w:val="003E6AE4"/>
    <w:rsid w:val="003E6C6B"/>
    <w:rsid w:val="003E6EB2"/>
    <w:rsid w:val="003E6EED"/>
    <w:rsid w:val="003E70B4"/>
    <w:rsid w:val="003E7424"/>
    <w:rsid w:val="003E7BBE"/>
    <w:rsid w:val="003E7EBD"/>
    <w:rsid w:val="003F032A"/>
    <w:rsid w:val="003F035B"/>
    <w:rsid w:val="003F0367"/>
    <w:rsid w:val="003F062C"/>
    <w:rsid w:val="003F068C"/>
    <w:rsid w:val="003F104D"/>
    <w:rsid w:val="003F1952"/>
    <w:rsid w:val="003F1B2D"/>
    <w:rsid w:val="003F1DE8"/>
    <w:rsid w:val="003F220E"/>
    <w:rsid w:val="003F306F"/>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1F11"/>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8"/>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17F4E"/>
    <w:rsid w:val="004201B3"/>
    <w:rsid w:val="00420220"/>
    <w:rsid w:val="0042034B"/>
    <w:rsid w:val="0042079C"/>
    <w:rsid w:val="004209C5"/>
    <w:rsid w:val="00420D22"/>
    <w:rsid w:val="004210B9"/>
    <w:rsid w:val="004210E3"/>
    <w:rsid w:val="004210EE"/>
    <w:rsid w:val="004214C1"/>
    <w:rsid w:val="004215BB"/>
    <w:rsid w:val="0042161B"/>
    <w:rsid w:val="004218F6"/>
    <w:rsid w:val="00421AB1"/>
    <w:rsid w:val="00421AD6"/>
    <w:rsid w:val="00421F02"/>
    <w:rsid w:val="00421F17"/>
    <w:rsid w:val="00422611"/>
    <w:rsid w:val="00422AAE"/>
    <w:rsid w:val="00423053"/>
    <w:rsid w:val="0042311B"/>
    <w:rsid w:val="00423562"/>
    <w:rsid w:val="00423DD5"/>
    <w:rsid w:val="004240A8"/>
    <w:rsid w:val="0042458B"/>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D2"/>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CE5"/>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5A4"/>
    <w:rsid w:val="00473CCC"/>
    <w:rsid w:val="00473EAB"/>
    <w:rsid w:val="004745D5"/>
    <w:rsid w:val="004748BD"/>
    <w:rsid w:val="00474D07"/>
    <w:rsid w:val="00475276"/>
    <w:rsid w:val="004756C4"/>
    <w:rsid w:val="004756C8"/>
    <w:rsid w:val="0047599B"/>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1DE"/>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5E7"/>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4AD"/>
    <w:rsid w:val="004A7719"/>
    <w:rsid w:val="004A7B4E"/>
    <w:rsid w:val="004A7B92"/>
    <w:rsid w:val="004A7D8A"/>
    <w:rsid w:val="004B0267"/>
    <w:rsid w:val="004B065B"/>
    <w:rsid w:val="004B0AF6"/>
    <w:rsid w:val="004B0BC5"/>
    <w:rsid w:val="004B0E22"/>
    <w:rsid w:val="004B103F"/>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728"/>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078"/>
    <w:rsid w:val="004C323F"/>
    <w:rsid w:val="004C3251"/>
    <w:rsid w:val="004C32AC"/>
    <w:rsid w:val="004C330B"/>
    <w:rsid w:val="004C336D"/>
    <w:rsid w:val="004C3747"/>
    <w:rsid w:val="004C3C84"/>
    <w:rsid w:val="004C3F6B"/>
    <w:rsid w:val="004C47F0"/>
    <w:rsid w:val="004C4CCB"/>
    <w:rsid w:val="004C5A0D"/>
    <w:rsid w:val="004C5EE4"/>
    <w:rsid w:val="004C6114"/>
    <w:rsid w:val="004C66A5"/>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44"/>
    <w:rsid w:val="004D21B8"/>
    <w:rsid w:val="004D2606"/>
    <w:rsid w:val="004D2C1A"/>
    <w:rsid w:val="004D3126"/>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3F1"/>
    <w:rsid w:val="005014DD"/>
    <w:rsid w:val="0050188B"/>
    <w:rsid w:val="00501C08"/>
    <w:rsid w:val="00501F29"/>
    <w:rsid w:val="00502026"/>
    <w:rsid w:val="0050222B"/>
    <w:rsid w:val="0050263A"/>
    <w:rsid w:val="0050287E"/>
    <w:rsid w:val="00502ED9"/>
    <w:rsid w:val="005032EB"/>
    <w:rsid w:val="005034CF"/>
    <w:rsid w:val="005035AF"/>
    <w:rsid w:val="00503614"/>
    <w:rsid w:val="00503727"/>
    <w:rsid w:val="00503812"/>
    <w:rsid w:val="00503A31"/>
    <w:rsid w:val="00503AED"/>
    <w:rsid w:val="00503BA1"/>
    <w:rsid w:val="00503DDC"/>
    <w:rsid w:val="005040F0"/>
    <w:rsid w:val="0050430A"/>
    <w:rsid w:val="00504350"/>
    <w:rsid w:val="005043CA"/>
    <w:rsid w:val="0050449E"/>
    <w:rsid w:val="00504559"/>
    <w:rsid w:val="005045B7"/>
    <w:rsid w:val="0050478D"/>
    <w:rsid w:val="00504F38"/>
    <w:rsid w:val="00505566"/>
    <w:rsid w:val="00505666"/>
    <w:rsid w:val="00505767"/>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36B"/>
    <w:rsid w:val="0053767F"/>
    <w:rsid w:val="00537681"/>
    <w:rsid w:val="00537A3B"/>
    <w:rsid w:val="00537CE4"/>
    <w:rsid w:val="00537F65"/>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87F"/>
    <w:rsid w:val="005739A1"/>
    <w:rsid w:val="005739D4"/>
    <w:rsid w:val="00573A2C"/>
    <w:rsid w:val="00573B15"/>
    <w:rsid w:val="00573B81"/>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1B5"/>
    <w:rsid w:val="00586353"/>
    <w:rsid w:val="00586494"/>
    <w:rsid w:val="00586597"/>
    <w:rsid w:val="00586D9E"/>
    <w:rsid w:val="00586FBC"/>
    <w:rsid w:val="00587160"/>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5DA"/>
    <w:rsid w:val="005976EB"/>
    <w:rsid w:val="005A010B"/>
    <w:rsid w:val="005A055F"/>
    <w:rsid w:val="005A0712"/>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3FAA"/>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55"/>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43F"/>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BF5"/>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73F"/>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7E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88A"/>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C90"/>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754"/>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142"/>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16"/>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634"/>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410"/>
    <w:rsid w:val="007176C6"/>
    <w:rsid w:val="00717AE8"/>
    <w:rsid w:val="00717D3A"/>
    <w:rsid w:val="00717D73"/>
    <w:rsid w:val="00717E23"/>
    <w:rsid w:val="00717FCD"/>
    <w:rsid w:val="0072026B"/>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446"/>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0B0A"/>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B71"/>
    <w:rsid w:val="00793CA5"/>
    <w:rsid w:val="0079481A"/>
    <w:rsid w:val="00794956"/>
    <w:rsid w:val="00794991"/>
    <w:rsid w:val="00794A96"/>
    <w:rsid w:val="00795474"/>
    <w:rsid w:val="0079580C"/>
    <w:rsid w:val="00795930"/>
    <w:rsid w:val="00795A84"/>
    <w:rsid w:val="00795D05"/>
    <w:rsid w:val="00795FD4"/>
    <w:rsid w:val="00796088"/>
    <w:rsid w:val="0079624A"/>
    <w:rsid w:val="007963E9"/>
    <w:rsid w:val="0079658F"/>
    <w:rsid w:val="00796621"/>
    <w:rsid w:val="00796B63"/>
    <w:rsid w:val="00796ED8"/>
    <w:rsid w:val="00796F87"/>
    <w:rsid w:val="00796F94"/>
    <w:rsid w:val="00797664"/>
    <w:rsid w:val="0079798F"/>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19"/>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243"/>
    <w:rsid w:val="007B42D6"/>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3BB"/>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5B9"/>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560"/>
    <w:rsid w:val="007F59C5"/>
    <w:rsid w:val="007F5D4E"/>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C58"/>
    <w:rsid w:val="00812FFE"/>
    <w:rsid w:val="00813101"/>
    <w:rsid w:val="00813947"/>
    <w:rsid w:val="00813E94"/>
    <w:rsid w:val="00814714"/>
    <w:rsid w:val="0081525E"/>
    <w:rsid w:val="008155E0"/>
    <w:rsid w:val="00815819"/>
    <w:rsid w:val="0081593A"/>
    <w:rsid w:val="00815D98"/>
    <w:rsid w:val="00815DDC"/>
    <w:rsid w:val="00815E22"/>
    <w:rsid w:val="00815F76"/>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6DD"/>
    <w:rsid w:val="00832902"/>
    <w:rsid w:val="008329C9"/>
    <w:rsid w:val="00832C53"/>
    <w:rsid w:val="008331DE"/>
    <w:rsid w:val="0083325D"/>
    <w:rsid w:val="0083345B"/>
    <w:rsid w:val="00833730"/>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0CBA"/>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184"/>
    <w:rsid w:val="008522EC"/>
    <w:rsid w:val="0085269A"/>
    <w:rsid w:val="00852768"/>
    <w:rsid w:val="00852966"/>
    <w:rsid w:val="00852A34"/>
    <w:rsid w:val="00852B4C"/>
    <w:rsid w:val="00852C00"/>
    <w:rsid w:val="00852D15"/>
    <w:rsid w:val="008531E3"/>
    <w:rsid w:val="008532DE"/>
    <w:rsid w:val="00853797"/>
    <w:rsid w:val="0085485C"/>
    <w:rsid w:val="008548C1"/>
    <w:rsid w:val="00855406"/>
    <w:rsid w:val="00855672"/>
    <w:rsid w:val="008557C5"/>
    <w:rsid w:val="00855858"/>
    <w:rsid w:val="00855892"/>
    <w:rsid w:val="00855A64"/>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49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54B"/>
    <w:rsid w:val="00881D3D"/>
    <w:rsid w:val="00881D44"/>
    <w:rsid w:val="00881F0F"/>
    <w:rsid w:val="00882175"/>
    <w:rsid w:val="0088223F"/>
    <w:rsid w:val="00882299"/>
    <w:rsid w:val="00882345"/>
    <w:rsid w:val="00882641"/>
    <w:rsid w:val="0088268C"/>
    <w:rsid w:val="0088306D"/>
    <w:rsid w:val="008831AA"/>
    <w:rsid w:val="00883419"/>
    <w:rsid w:val="0088353E"/>
    <w:rsid w:val="008836BD"/>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B7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B2C"/>
    <w:rsid w:val="008A3F0D"/>
    <w:rsid w:val="008A44B6"/>
    <w:rsid w:val="008A4891"/>
    <w:rsid w:val="008A4C99"/>
    <w:rsid w:val="008A4E5E"/>
    <w:rsid w:val="008A56E1"/>
    <w:rsid w:val="008A65F3"/>
    <w:rsid w:val="008A6839"/>
    <w:rsid w:val="008A6959"/>
    <w:rsid w:val="008A69F5"/>
    <w:rsid w:val="008A6A1A"/>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9AF"/>
    <w:rsid w:val="008B4A04"/>
    <w:rsid w:val="008B4A5E"/>
    <w:rsid w:val="008B4AAD"/>
    <w:rsid w:val="008B4BBE"/>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04C"/>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6A3"/>
    <w:rsid w:val="008E2787"/>
    <w:rsid w:val="008E29A1"/>
    <w:rsid w:val="008E2D67"/>
    <w:rsid w:val="008E3015"/>
    <w:rsid w:val="008E3075"/>
    <w:rsid w:val="008E30B1"/>
    <w:rsid w:val="008E31A6"/>
    <w:rsid w:val="008E32C5"/>
    <w:rsid w:val="008E456C"/>
    <w:rsid w:val="008E463A"/>
    <w:rsid w:val="008E4D36"/>
    <w:rsid w:val="008E4EB2"/>
    <w:rsid w:val="008E4F75"/>
    <w:rsid w:val="008E52CF"/>
    <w:rsid w:val="008E5325"/>
    <w:rsid w:val="008E555A"/>
    <w:rsid w:val="008E5C82"/>
    <w:rsid w:val="008E5E01"/>
    <w:rsid w:val="008E634B"/>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5E9"/>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68C"/>
    <w:rsid w:val="009318BE"/>
    <w:rsid w:val="00931DE4"/>
    <w:rsid w:val="00931E66"/>
    <w:rsid w:val="00932172"/>
    <w:rsid w:val="0093247C"/>
    <w:rsid w:val="00932CF8"/>
    <w:rsid w:val="00932D07"/>
    <w:rsid w:val="00932FF6"/>
    <w:rsid w:val="0093362A"/>
    <w:rsid w:val="00933802"/>
    <w:rsid w:val="00933CFD"/>
    <w:rsid w:val="00933D29"/>
    <w:rsid w:val="00933D61"/>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57FEB"/>
    <w:rsid w:val="009602FE"/>
    <w:rsid w:val="00960631"/>
    <w:rsid w:val="00960C43"/>
    <w:rsid w:val="00960CD7"/>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6F2A"/>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1E95"/>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0AD6"/>
    <w:rsid w:val="009913B2"/>
    <w:rsid w:val="009913D6"/>
    <w:rsid w:val="00991A72"/>
    <w:rsid w:val="009925D8"/>
    <w:rsid w:val="00992606"/>
    <w:rsid w:val="009926CF"/>
    <w:rsid w:val="00992D0F"/>
    <w:rsid w:val="00992E32"/>
    <w:rsid w:val="00993978"/>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1EE2"/>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884"/>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D3"/>
    <w:rsid w:val="00A511ED"/>
    <w:rsid w:val="00A516FE"/>
    <w:rsid w:val="00A517CA"/>
    <w:rsid w:val="00A51A8D"/>
    <w:rsid w:val="00A520A2"/>
    <w:rsid w:val="00A52660"/>
    <w:rsid w:val="00A5272D"/>
    <w:rsid w:val="00A52B5C"/>
    <w:rsid w:val="00A52C8B"/>
    <w:rsid w:val="00A53059"/>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328"/>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CB7"/>
    <w:rsid w:val="00A70D14"/>
    <w:rsid w:val="00A710AB"/>
    <w:rsid w:val="00A71219"/>
    <w:rsid w:val="00A71C38"/>
    <w:rsid w:val="00A71C45"/>
    <w:rsid w:val="00A71D00"/>
    <w:rsid w:val="00A71E1C"/>
    <w:rsid w:val="00A71F59"/>
    <w:rsid w:val="00A7211B"/>
    <w:rsid w:val="00A727F6"/>
    <w:rsid w:val="00A72E7A"/>
    <w:rsid w:val="00A73712"/>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91"/>
    <w:rsid w:val="00A830C4"/>
    <w:rsid w:val="00A83393"/>
    <w:rsid w:val="00A83750"/>
    <w:rsid w:val="00A83EFC"/>
    <w:rsid w:val="00A83FA5"/>
    <w:rsid w:val="00A84A27"/>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1811"/>
    <w:rsid w:val="00A9235A"/>
    <w:rsid w:val="00A92377"/>
    <w:rsid w:val="00A92398"/>
    <w:rsid w:val="00A92742"/>
    <w:rsid w:val="00A92A9B"/>
    <w:rsid w:val="00A92FBA"/>
    <w:rsid w:val="00A9300A"/>
    <w:rsid w:val="00A934A5"/>
    <w:rsid w:val="00A9355D"/>
    <w:rsid w:val="00A937AC"/>
    <w:rsid w:val="00A93A66"/>
    <w:rsid w:val="00A9403D"/>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0C9"/>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291"/>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C63"/>
    <w:rsid w:val="00AB5E4D"/>
    <w:rsid w:val="00AB637A"/>
    <w:rsid w:val="00AB6808"/>
    <w:rsid w:val="00AB6832"/>
    <w:rsid w:val="00AB6A10"/>
    <w:rsid w:val="00AB6BAD"/>
    <w:rsid w:val="00AB6BCE"/>
    <w:rsid w:val="00AB7676"/>
    <w:rsid w:val="00AB77A2"/>
    <w:rsid w:val="00AB79A2"/>
    <w:rsid w:val="00AB7BA7"/>
    <w:rsid w:val="00AB7C37"/>
    <w:rsid w:val="00AB7F74"/>
    <w:rsid w:val="00AC009E"/>
    <w:rsid w:val="00AC0158"/>
    <w:rsid w:val="00AC01C0"/>
    <w:rsid w:val="00AC0A53"/>
    <w:rsid w:val="00AC0CA9"/>
    <w:rsid w:val="00AC0D28"/>
    <w:rsid w:val="00AC0D55"/>
    <w:rsid w:val="00AC0EF8"/>
    <w:rsid w:val="00AC1352"/>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1F0"/>
    <w:rsid w:val="00AD4341"/>
    <w:rsid w:val="00AD442F"/>
    <w:rsid w:val="00AD47C2"/>
    <w:rsid w:val="00AD4E2B"/>
    <w:rsid w:val="00AD530E"/>
    <w:rsid w:val="00AD557E"/>
    <w:rsid w:val="00AD56C9"/>
    <w:rsid w:val="00AD5B7F"/>
    <w:rsid w:val="00AD5E8B"/>
    <w:rsid w:val="00AD609B"/>
    <w:rsid w:val="00AD60C2"/>
    <w:rsid w:val="00AD6100"/>
    <w:rsid w:val="00AD6362"/>
    <w:rsid w:val="00AD6700"/>
    <w:rsid w:val="00AD7172"/>
    <w:rsid w:val="00AD75A7"/>
    <w:rsid w:val="00AD75C8"/>
    <w:rsid w:val="00AD7D7D"/>
    <w:rsid w:val="00AD7FB4"/>
    <w:rsid w:val="00AE0ACE"/>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1F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A7A"/>
    <w:rsid w:val="00B34B23"/>
    <w:rsid w:val="00B34D23"/>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9E2"/>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4C88"/>
    <w:rsid w:val="00B85003"/>
    <w:rsid w:val="00B85A5E"/>
    <w:rsid w:val="00B86798"/>
    <w:rsid w:val="00B86A4C"/>
    <w:rsid w:val="00B86BF6"/>
    <w:rsid w:val="00B870A8"/>
    <w:rsid w:val="00B8743D"/>
    <w:rsid w:val="00B87472"/>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559"/>
    <w:rsid w:val="00B94683"/>
    <w:rsid w:val="00B94A7F"/>
    <w:rsid w:val="00B9504D"/>
    <w:rsid w:val="00B951AB"/>
    <w:rsid w:val="00B95509"/>
    <w:rsid w:val="00B95F78"/>
    <w:rsid w:val="00B96942"/>
    <w:rsid w:val="00B96959"/>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31E"/>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9E4"/>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604"/>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A0D"/>
    <w:rsid w:val="00BE5F8F"/>
    <w:rsid w:val="00BE6387"/>
    <w:rsid w:val="00BE66D4"/>
    <w:rsid w:val="00BE6B20"/>
    <w:rsid w:val="00BE6B32"/>
    <w:rsid w:val="00BE6D75"/>
    <w:rsid w:val="00BE6E30"/>
    <w:rsid w:val="00BE75B0"/>
    <w:rsid w:val="00BE7825"/>
    <w:rsid w:val="00BE7BC8"/>
    <w:rsid w:val="00BF0004"/>
    <w:rsid w:val="00BF04F1"/>
    <w:rsid w:val="00BF07A2"/>
    <w:rsid w:val="00BF0833"/>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AA4"/>
    <w:rsid w:val="00BF6C5A"/>
    <w:rsid w:val="00BF7179"/>
    <w:rsid w:val="00BF752E"/>
    <w:rsid w:val="00BF7BDA"/>
    <w:rsid w:val="00BF7D92"/>
    <w:rsid w:val="00BF7FAE"/>
    <w:rsid w:val="00C00097"/>
    <w:rsid w:val="00C000B9"/>
    <w:rsid w:val="00C002B3"/>
    <w:rsid w:val="00C00623"/>
    <w:rsid w:val="00C00696"/>
    <w:rsid w:val="00C0092E"/>
    <w:rsid w:val="00C00A8C"/>
    <w:rsid w:val="00C01572"/>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5D6B"/>
    <w:rsid w:val="00C16265"/>
    <w:rsid w:val="00C1661A"/>
    <w:rsid w:val="00C16691"/>
    <w:rsid w:val="00C168A1"/>
    <w:rsid w:val="00C16D45"/>
    <w:rsid w:val="00C17288"/>
    <w:rsid w:val="00C175B0"/>
    <w:rsid w:val="00C176FF"/>
    <w:rsid w:val="00C1774D"/>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2F1"/>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C87"/>
    <w:rsid w:val="00C53F38"/>
    <w:rsid w:val="00C54065"/>
    <w:rsid w:val="00C5424A"/>
    <w:rsid w:val="00C54367"/>
    <w:rsid w:val="00C54803"/>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471"/>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21"/>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03"/>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938"/>
    <w:rsid w:val="00CD7A7D"/>
    <w:rsid w:val="00CD7F35"/>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5B6"/>
    <w:rsid w:val="00D14676"/>
    <w:rsid w:val="00D147FD"/>
    <w:rsid w:val="00D14934"/>
    <w:rsid w:val="00D14E31"/>
    <w:rsid w:val="00D14F7C"/>
    <w:rsid w:val="00D15196"/>
    <w:rsid w:val="00D155AA"/>
    <w:rsid w:val="00D15684"/>
    <w:rsid w:val="00D158BD"/>
    <w:rsid w:val="00D15D00"/>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4F1"/>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9E0"/>
    <w:rsid w:val="00D65CF3"/>
    <w:rsid w:val="00D66033"/>
    <w:rsid w:val="00D662FF"/>
    <w:rsid w:val="00D66F39"/>
    <w:rsid w:val="00D66FA3"/>
    <w:rsid w:val="00D6772D"/>
    <w:rsid w:val="00D677B3"/>
    <w:rsid w:val="00D67B8F"/>
    <w:rsid w:val="00D67E5B"/>
    <w:rsid w:val="00D7021E"/>
    <w:rsid w:val="00D70509"/>
    <w:rsid w:val="00D70DAC"/>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A5A"/>
    <w:rsid w:val="00D80E11"/>
    <w:rsid w:val="00D80F1D"/>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D45"/>
    <w:rsid w:val="00D85E0F"/>
    <w:rsid w:val="00D8625D"/>
    <w:rsid w:val="00D868F7"/>
    <w:rsid w:val="00D86C3C"/>
    <w:rsid w:val="00D86E02"/>
    <w:rsid w:val="00D86E4E"/>
    <w:rsid w:val="00D8702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116B"/>
    <w:rsid w:val="00DA168A"/>
    <w:rsid w:val="00DA1899"/>
    <w:rsid w:val="00DA1C95"/>
    <w:rsid w:val="00DA2DEE"/>
    <w:rsid w:val="00DA2F67"/>
    <w:rsid w:val="00DA32EC"/>
    <w:rsid w:val="00DA373A"/>
    <w:rsid w:val="00DA39D2"/>
    <w:rsid w:val="00DA434B"/>
    <w:rsid w:val="00DA43C9"/>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4A9A"/>
    <w:rsid w:val="00DB505A"/>
    <w:rsid w:val="00DB50E7"/>
    <w:rsid w:val="00DB5375"/>
    <w:rsid w:val="00DB53FA"/>
    <w:rsid w:val="00DB5598"/>
    <w:rsid w:val="00DB55E1"/>
    <w:rsid w:val="00DB57C1"/>
    <w:rsid w:val="00DB6538"/>
    <w:rsid w:val="00DB66B1"/>
    <w:rsid w:val="00DB673C"/>
    <w:rsid w:val="00DB6C8D"/>
    <w:rsid w:val="00DB6CB1"/>
    <w:rsid w:val="00DB6F4B"/>
    <w:rsid w:val="00DB72A1"/>
    <w:rsid w:val="00DB744A"/>
    <w:rsid w:val="00DB7481"/>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3E1"/>
    <w:rsid w:val="00DC64DD"/>
    <w:rsid w:val="00DC65DA"/>
    <w:rsid w:val="00DC6A24"/>
    <w:rsid w:val="00DC7236"/>
    <w:rsid w:val="00DC74C4"/>
    <w:rsid w:val="00DC762A"/>
    <w:rsid w:val="00DC7749"/>
    <w:rsid w:val="00DC7A6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6F99"/>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E7E0F"/>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2C"/>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C5"/>
    <w:rsid w:val="00E10AF2"/>
    <w:rsid w:val="00E10CF8"/>
    <w:rsid w:val="00E11473"/>
    <w:rsid w:val="00E11CB2"/>
    <w:rsid w:val="00E120A2"/>
    <w:rsid w:val="00E125AC"/>
    <w:rsid w:val="00E1299F"/>
    <w:rsid w:val="00E12D95"/>
    <w:rsid w:val="00E12EC6"/>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C0B"/>
    <w:rsid w:val="00E31C8B"/>
    <w:rsid w:val="00E31DDD"/>
    <w:rsid w:val="00E31E38"/>
    <w:rsid w:val="00E322AB"/>
    <w:rsid w:val="00E32331"/>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51"/>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47CF0"/>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5FF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6B0"/>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A1"/>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AD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A81"/>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6CE"/>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1D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720"/>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2A0"/>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D7D"/>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261"/>
    <w:rsid w:val="00F0352F"/>
    <w:rsid w:val="00F04883"/>
    <w:rsid w:val="00F04DC4"/>
    <w:rsid w:val="00F052E8"/>
    <w:rsid w:val="00F056E6"/>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6149"/>
    <w:rsid w:val="00F263F0"/>
    <w:rsid w:val="00F26B85"/>
    <w:rsid w:val="00F26CA3"/>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1F"/>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83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2EC"/>
    <w:rsid w:val="00F9038C"/>
    <w:rsid w:val="00F903ED"/>
    <w:rsid w:val="00F90580"/>
    <w:rsid w:val="00F9071F"/>
    <w:rsid w:val="00F90A54"/>
    <w:rsid w:val="00F90DDE"/>
    <w:rsid w:val="00F91B97"/>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4CFE"/>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422"/>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B69"/>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2494BE47-5920-4A55-A3E9-642A037B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04708649">
      <w:bodyDiv w:val="1"/>
      <w:marLeft w:val="0"/>
      <w:marRight w:val="0"/>
      <w:marTop w:val="0"/>
      <w:marBottom w:val="0"/>
      <w:divBdr>
        <w:top w:val="none" w:sz="0" w:space="0" w:color="auto"/>
        <w:left w:val="none" w:sz="0" w:space="0" w:color="auto"/>
        <w:bottom w:val="none" w:sz="0" w:space="0" w:color="auto"/>
        <w:right w:val="none" w:sz="0" w:space="0" w:color="auto"/>
      </w:divBdr>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3038</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3</cp:revision>
  <cp:lastPrinted>2024-10-01T10:37:00Z</cp:lastPrinted>
  <dcterms:created xsi:type="dcterms:W3CDTF">2024-10-07T12:46:00Z</dcterms:created>
  <dcterms:modified xsi:type="dcterms:W3CDTF">2024-10-07T12:46:00Z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