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30B14" w14:textId="77777777" w:rsidR="005078AA" w:rsidRDefault="00000000">
      <w:pPr>
        <w:ind w:left="5245"/>
        <w:rPr>
          <w:szCs w:val="24"/>
          <w:lang w:eastAsia="lt-LT"/>
        </w:rPr>
      </w:pPr>
      <w:r>
        <w:rPr>
          <w:szCs w:val="24"/>
          <w:lang w:eastAsia="lt-LT"/>
        </w:rPr>
        <w:t xml:space="preserve">Kauno rajono daugiabučių gyvenamųjų </w:t>
      </w:r>
    </w:p>
    <w:p w14:paraId="03CCA35C" w14:textId="77777777" w:rsidR="005078AA" w:rsidRDefault="00000000">
      <w:pPr>
        <w:ind w:left="5245"/>
        <w:rPr>
          <w:szCs w:val="24"/>
          <w:lang w:eastAsia="lt-LT"/>
        </w:rPr>
      </w:pPr>
      <w:r>
        <w:rPr>
          <w:szCs w:val="24"/>
          <w:lang w:eastAsia="lt-LT"/>
        </w:rPr>
        <w:t xml:space="preserve">namų ir jų aplinkos atnaujinimo, </w:t>
      </w:r>
    </w:p>
    <w:p w14:paraId="5CA3B086" w14:textId="77777777" w:rsidR="005078AA" w:rsidRDefault="00000000">
      <w:pPr>
        <w:ind w:left="5245"/>
        <w:rPr>
          <w:szCs w:val="24"/>
          <w:lang w:eastAsia="lt-LT"/>
        </w:rPr>
      </w:pPr>
      <w:r>
        <w:rPr>
          <w:szCs w:val="24"/>
          <w:lang w:eastAsia="lt-LT"/>
        </w:rPr>
        <w:t xml:space="preserve">plėtros ir administravimo rėmimo </w:t>
      </w:r>
    </w:p>
    <w:p w14:paraId="0EB7F60D" w14:textId="77777777" w:rsidR="005078AA" w:rsidRDefault="00000000">
      <w:pPr>
        <w:ind w:left="5245"/>
        <w:rPr>
          <w:szCs w:val="24"/>
          <w:lang w:eastAsia="lt-LT"/>
        </w:rPr>
      </w:pPr>
      <w:r>
        <w:rPr>
          <w:szCs w:val="24"/>
          <w:lang w:eastAsia="lt-LT"/>
        </w:rPr>
        <w:t xml:space="preserve">programos tvarkos aprašo </w:t>
      </w:r>
    </w:p>
    <w:p w14:paraId="4266FD61" w14:textId="77777777" w:rsidR="005078AA" w:rsidRDefault="00000000">
      <w:pPr>
        <w:ind w:left="5245"/>
        <w:rPr>
          <w:szCs w:val="24"/>
          <w:lang w:eastAsia="lt-LT"/>
        </w:rPr>
      </w:pPr>
      <w:r>
        <w:rPr>
          <w:szCs w:val="24"/>
          <w:lang w:eastAsia="lt-LT"/>
        </w:rPr>
        <w:t>8 priedas</w:t>
      </w:r>
    </w:p>
    <w:p w14:paraId="041355F9" w14:textId="77777777" w:rsidR="005078AA" w:rsidRDefault="005078AA">
      <w:pPr>
        <w:ind w:left="5245"/>
        <w:rPr>
          <w:szCs w:val="24"/>
          <w:lang w:eastAsia="lt-LT"/>
        </w:rPr>
      </w:pPr>
    </w:p>
    <w:p w14:paraId="74D5DBDD" w14:textId="77777777" w:rsidR="005078AA" w:rsidRDefault="00000000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</w:t>
      </w:r>
    </w:p>
    <w:p w14:paraId="4B60A625" w14:textId="77777777" w:rsidR="005078AA" w:rsidRDefault="00000000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(vardas, pavardė arba juridinio asmens pavadinimas, kodas)</w:t>
      </w:r>
    </w:p>
    <w:p w14:paraId="55D2B2D4" w14:textId="77777777" w:rsidR="005078AA" w:rsidRDefault="00000000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</w:t>
      </w:r>
    </w:p>
    <w:p w14:paraId="0F23639B" w14:textId="77777777" w:rsidR="005078AA" w:rsidRDefault="0000000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(gyvenamosios vietos / buveinės adresas, telefono Nr.)</w:t>
      </w:r>
    </w:p>
    <w:p w14:paraId="5BB0FD0F" w14:textId="77777777" w:rsidR="005078AA" w:rsidRDefault="005078AA">
      <w:pPr>
        <w:jc w:val="center"/>
        <w:rPr>
          <w:szCs w:val="24"/>
          <w:lang w:eastAsia="lt-LT"/>
        </w:rPr>
      </w:pPr>
    </w:p>
    <w:p w14:paraId="2FE91ACB" w14:textId="77777777" w:rsidR="005078AA" w:rsidRDefault="005078AA">
      <w:pPr>
        <w:jc w:val="center"/>
        <w:rPr>
          <w:szCs w:val="24"/>
          <w:lang w:eastAsia="lt-LT"/>
        </w:rPr>
      </w:pPr>
    </w:p>
    <w:p w14:paraId="1CB59844" w14:textId="77777777" w:rsidR="005078AA" w:rsidRDefault="00000000">
      <w:pPr>
        <w:rPr>
          <w:szCs w:val="24"/>
          <w:lang w:eastAsia="lt-LT"/>
        </w:rPr>
      </w:pPr>
      <w:r>
        <w:rPr>
          <w:szCs w:val="24"/>
          <w:lang w:eastAsia="lt-LT"/>
        </w:rPr>
        <w:t>Kauno rajono savivaldybės administracijai</w:t>
      </w:r>
    </w:p>
    <w:p w14:paraId="7D9F3D38" w14:textId="77777777" w:rsidR="005078AA" w:rsidRDefault="005078AA">
      <w:pPr>
        <w:rPr>
          <w:szCs w:val="24"/>
          <w:lang w:eastAsia="lt-LT"/>
        </w:rPr>
      </w:pPr>
    </w:p>
    <w:p w14:paraId="60FC8959" w14:textId="77777777" w:rsidR="005078AA" w:rsidRDefault="005078AA">
      <w:pPr>
        <w:rPr>
          <w:szCs w:val="24"/>
          <w:lang w:eastAsia="lt-LT"/>
        </w:rPr>
      </w:pPr>
    </w:p>
    <w:p w14:paraId="532E0CD9" w14:textId="77777777" w:rsidR="005078AA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 R A Š Y M A S</w:t>
      </w:r>
    </w:p>
    <w:p w14:paraId="28AFC1CA" w14:textId="77777777" w:rsidR="005078AA" w:rsidRDefault="005078AA">
      <w:pPr>
        <w:jc w:val="center"/>
        <w:rPr>
          <w:b/>
          <w:szCs w:val="24"/>
          <w:lang w:eastAsia="lt-LT"/>
        </w:rPr>
      </w:pPr>
    </w:p>
    <w:p w14:paraId="79AA3DDE" w14:textId="77777777" w:rsidR="005078AA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LĖŠŲ SKYRIMO PRIEDANGOS ĮRENGIMO DAUGIABUČIUOSE NAMUOSE PRIEMONĖMS ĮGYVENDINTI</w:t>
      </w:r>
    </w:p>
    <w:p w14:paraId="13146589" w14:textId="77777777" w:rsidR="005078AA" w:rsidRDefault="005078AA">
      <w:pPr>
        <w:jc w:val="center"/>
        <w:rPr>
          <w:b/>
          <w:szCs w:val="24"/>
          <w:lang w:eastAsia="lt-LT"/>
        </w:rPr>
      </w:pPr>
    </w:p>
    <w:p w14:paraId="1088043A" w14:textId="77777777" w:rsidR="005078AA" w:rsidRDefault="0000000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20_____ m. _______________ mėn. ____ d.</w:t>
      </w:r>
    </w:p>
    <w:p w14:paraId="4D16D52C" w14:textId="77777777" w:rsidR="005078AA" w:rsidRDefault="0000000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Kaunas</w:t>
      </w:r>
    </w:p>
    <w:p w14:paraId="7FFCEA59" w14:textId="77777777" w:rsidR="005078AA" w:rsidRDefault="005078AA">
      <w:pPr>
        <w:rPr>
          <w:szCs w:val="24"/>
          <w:lang w:eastAsia="lt-LT"/>
        </w:rPr>
      </w:pPr>
    </w:p>
    <w:p w14:paraId="24B751B8" w14:textId="77777777" w:rsidR="005078AA" w:rsidRDefault="005078AA">
      <w:pPr>
        <w:jc w:val="both"/>
        <w:rPr>
          <w:szCs w:val="24"/>
          <w:lang w:eastAsia="lt-LT"/>
        </w:rPr>
      </w:pPr>
    </w:p>
    <w:p w14:paraId="27C6BD36" w14:textId="77777777" w:rsidR="005078AA" w:rsidRDefault="00000000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Vadovaujantis Kauno rajono savivaldybės daugiabučių gyvenamųjų namų ir jų aplinkos atnaujinimo, plėtros ir administravimo rėmimo programos tvarkos aprašo 4.7  papunkčiu, prašome skirti daugiabučio namo priedangos įrengimo priemonėms, nurodytoms Aprašo 9 priede, įgyvendinti</w:t>
      </w:r>
    </w:p>
    <w:p w14:paraId="0E559165" w14:textId="77777777" w:rsidR="005078AA" w:rsidRDefault="00000000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(__________________________________________________________________________</w:t>
      </w:r>
    </w:p>
    <w:p w14:paraId="03B77BD4" w14:textId="77777777" w:rsidR="005078AA" w:rsidRDefault="00000000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_____________________________________), – 100 proc. reikalingos sumos – ______________Eur., neviršijant 5000 Eur.</w:t>
      </w:r>
    </w:p>
    <w:p w14:paraId="311626F8" w14:textId="77777777" w:rsidR="005078AA" w:rsidRDefault="005078AA">
      <w:pPr>
        <w:rPr>
          <w:szCs w:val="24"/>
          <w:lang w:eastAsia="lt-LT"/>
        </w:rPr>
      </w:pPr>
    </w:p>
    <w:p w14:paraId="39E1BF5A" w14:textId="77777777" w:rsidR="005078AA" w:rsidRDefault="005078AA">
      <w:pPr>
        <w:rPr>
          <w:szCs w:val="24"/>
          <w:lang w:eastAsia="lt-LT"/>
        </w:rPr>
      </w:pPr>
    </w:p>
    <w:p w14:paraId="2476AF92" w14:textId="77777777" w:rsidR="005078AA" w:rsidRDefault="00000000">
      <w:pPr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PRIDEDAMA: </w:t>
      </w:r>
    </w:p>
    <w:p w14:paraId="783A3FA3" w14:textId="77777777" w:rsidR="005078AA" w:rsidRDefault="00000000">
      <w:pPr>
        <w:tabs>
          <w:tab w:val="left" w:pos="28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Daugiabučio namo butų ar kitų patalpų savininkų pritarimas dėl Valdytojo kreipimosi Programos lėšoms gauti (kopija). </w:t>
      </w:r>
    </w:p>
    <w:p w14:paraId="6DA85AFB" w14:textId="77777777" w:rsidR="005078AA" w:rsidRDefault="00000000">
      <w:pPr>
        <w:tabs>
          <w:tab w:val="left" w:pos="28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Numatomų atlikti darbų ar paslaugų komerciniai pasiūlymai (kopijos), 3 vnt.</w:t>
      </w:r>
    </w:p>
    <w:p w14:paraId="6EB7384E" w14:textId="77777777" w:rsidR="005078AA" w:rsidRDefault="00000000">
      <w:pPr>
        <w:tabs>
          <w:tab w:val="left" w:pos="284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 Numatomo įsigyti priedangos prasivalymo rinkinio komerciniai pasiūlymai, 3 vnt.</w:t>
      </w:r>
    </w:p>
    <w:p w14:paraId="05F8028C" w14:textId="77777777" w:rsidR="005078AA" w:rsidRDefault="005078AA">
      <w:pPr>
        <w:spacing w:line="360" w:lineRule="auto"/>
        <w:ind w:firstLine="851"/>
        <w:jc w:val="both"/>
        <w:rPr>
          <w:szCs w:val="24"/>
          <w:lang w:eastAsia="lt-LT"/>
        </w:rPr>
      </w:pPr>
    </w:p>
    <w:p w14:paraId="1686723A" w14:textId="77777777" w:rsidR="005078AA" w:rsidRDefault="005078AA">
      <w:pPr>
        <w:rPr>
          <w:szCs w:val="24"/>
          <w:lang w:eastAsia="lt-LT"/>
        </w:rPr>
      </w:pPr>
    </w:p>
    <w:p w14:paraId="3ED8EBD8" w14:textId="77777777" w:rsidR="005078AA" w:rsidRDefault="005078AA">
      <w:pPr>
        <w:rPr>
          <w:szCs w:val="24"/>
          <w:lang w:eastAsia="lt-LT"/>
        </w:rPr>
      </w:pPr>
    </w:p>
    <w:p w14:paraId="22DC8FF8" w14:textId="77777777" w:rsidR="005078AA" w:rsidRDefault="005078AA">
      <w:pPr>
        <w:rPr>
          <w:szCs w:val="24"/>
          <w:lang w:eastAsia="lt-LT"/>
        </w:rPr>
      </w:pPr>
    </w:p>
    <w:p w14:paraId="028BD00D" w14:textId="77777777" w:rsidR="005078AA" w:rsidRDefault="00000000">
      <w:pPr>
        <w:rPr>
          <w:szCs w:val="24"/>
          <w:lang w:eastAsia="lt-LT"/>
        </w:rPr>
      </w:pPr>
      <w:r>
        <w:rPr>
          <w:szCs w:val="24"/>
          <w:lang w:eastAsia="lt-LT"/>
        </w:rPr>
        <w:t>Prašymą pateikė: ____________________________________________________</w:t>
      </w:r>
    </w:p>
    <w:p w14:paraId="48B9239E" w14:textId="77777777" w:rsidR="005078AA" w:rsidRDefault="00000000">
      <w:pPr>
        <w:ind w:firstLine="2146"/>
        <w:rPr>
          <w:szCs w:val="24"/>
          <w:lang w:eastAsia="lt-LT"/>
        </w:rPr>
      </w:pPr>
      <w:r>
        <w:rPr>
          <w:szCs w:val="24"/>
          <w:lang w:eastAsia="lt-LT"/>
        </w:rPr>
        <w:t>(parašas)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(vardas, pavardė)</w:t>
      </w:r>
    </w:p>
    <w:p w14:paraId="01983447" w14:textId="77777777" w:rsidR="005078AA" w:rsidRDefault="005078AA"/>
    <w:sectPr w:rsidR="005078AA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C8872" w14:textId="77777777" w:rsidR="00C950FD" w:rsidRDefault="00C950FD">
      <w:r>
        <w:separator/>
      </w:r>
    </w:p>
  </w:endnote>
  <w:endnote w:type="continuationSeparator" w:id="0">
    <w:p w14:paraId="0C4F7502" w14:textId="77777777" w:rsidR="00C950FD" w:rsidRDefault="00C9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26B3A" w14:textId="77777777" w:rsidR="00C950FD" w:rsidRDefault="00C950FD">
      <w:r>
        <w:rPr>
          <w:color w:val="000000"/>
        </w:rPr>
        <w:separator/>
      </w:r>
    </w:p>
  </w:footnote>
  <w:footnote w:type="continuationSeparator" w:id="0">
    <w:p w14:paraId="2366E24C" w14:textId="77777777" w:rsidR="00C950FD" w:rsidRDefault="00C95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78AA"/>
    <w:rsid w:val="00266344"/>
    <w:rsid w:val="005078AA"/>
    <w:rsid w:val="00B1619A"/>
    <w:rsid w:val="00C9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EBC5"/>
  <w15:docId w15:val="{39A395B9-7E36-4545-B220-6814E734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Kiaušienė</dc:creator>
  <dc:description/>
  <cp:lastModifiedBy>Svajūnas Kėkstas</cp:lastModifiedBy>
  <cp:revision>2</cp:revision>
  <dcterms:created xsi:type="dcterms:W3CDTF">2024-10-17T12:57:00Z</dcterms:created>
  <dcterms:modified xsi:type="dcterms:W3CDTF">2024-10-17T12:57:00Z</dcterms:modified>
</cp:coreProperties>
</file>