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8D30A" w14:textId="77777777" w:rsidR="005D6F39" w:rsidRPr="00495D87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495D87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467E68D8" w:rsidR="005D6F39" w:rsidRPr="00495D87" w:rsidRDefault="0030719D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495D87">
        <w:rPr>
          <w:rFonts w:ascii="Times New Roman" w:hAnsi="Times New Roman"/>
          <w:b/>
          <w:sz w:val="24"/>
          <w:szCs w:val="24"/>
          <w:lang w:val="lt-LT"/>
        </w:rPr>
        <w:t xml:space="preserve">DĖL TERITORIJŲ PLANAVIMO PROCESO INICIJAVIMO </w:t>
      </w:r>
      <w:r w:rsidRPr="00495D87">
        <w:rPr>
          <w:rFonts w:ascii="Times New Roman" w:hAnsi="Times New Roman"/>
          <w:b/>
          <w:bCs/>
          <w:sz w:val="24"/>
          <w:szCs w:val="24"/>
          <w:lang w:val="lt-LT"/>
        </w:rPr>
        <w:t xml:space="preserve">KAUNO R. SAV., </w:t>
      </w:r>
      <w:r w:rsidR="00E402F9" w:rsidRPr="00495D87">
        <w:rPr>
          <w:rFonts w:ascii="Times New Roman" w:hAnsi="Times New Roman"/>
          <w:b/>
          <w:bCs/>
          <w:sz w:val="24"/>
          <w:szCs w:val="24"/>
          <w:lang w:val="lt-LT"/>
        </w:rPr>
        <w:t>ALŠĖNŲ</w:t>
      </w:r>
      <w:r w:rsidRPr="00495D87">
        <w:rPr>
          <w:rFonts w:ascii="Times New Roman" w:hAnsi="Times New Roman"/>
          <w:b/>
          <w:bCs/>
          <w:sz w:val="24"/>
          <w:szCs w:val="24"/>
          <w:lang w:val="lt-LT"/>
        </w:rPr>
        <w:t xml:space="preserve"> SEN., </w:t>
      </w:r>
      <w:r w:rsidR="00E402F9" w:rsidRPr="00495D87">
        <w:rPr>
          <w:rFonts w:ascii="Times New Roman" w:hAnsi="Times New Roman"/>
          <w:b/>
          <w:bCs/>
          <w:sz w:val="24"/>
          <w:szCs w:val="24"/>
          <w:lang w:val="lt-LT"/>
        </w:rPr>
        <w:t>JONUČIŲ KAIMO</w:t>
      </w:r>
      <w:r w:rsidRPr="00495D87">
        <w:rPr>
          <w:rFonts w:ascii="Times New Roman" w:hAnsi="Times New Roman"/>
          <w:b/>
          <w:bCs/>
          <w:sz w:val="24"/>
          <w:szCs w:val="24"/>
          <w:lang w:val="lt-LT"/>
        </w:rPr>
        <w:t xml:space="preserve"> DALYJE, APIMANČIOJE APIE </w:t>
      </w:r>
      <w:r w:rsidR="009C49D5" w:rsidRPr="00495D87">
        <w:rPr>
          <w:rFonts w:ascii="Times New Roman" w:hAnsi="Times New Roman"/>
          <w:b/>
          <w:bCs/>
          <w:sz w:val="24"/>
          <w:szCs w:val="24"/>
          <w:lang w:val="lt-LT"/>
        </w:rPr>
        <w:t>3,7</w:t>
      </w:r>
      <w:r w:rsidRPr="00495D87">
        <w:rPr>
          <w:rFonts w:ascii="Times New Roman" w:hAnsi="Times New Roman"/>
          <w:b/>
          <w:bCs/>
          <w:sz w:val="24"/>
          <w:szCs w:val="24"/>
          <w:lang w:val="lt-LT"/>
        </w:rPr>
        <w:t xml:space="preserve"> HA PLOTO KVARTALĄ</w:t>
      </w:r>
    </w:p>
    <w:p w14:paraId="60E2F205" w14:textId="77777777" w:rsidR="00930FE3" w:rsidRPr="00495D87" w:rsidRDefault="00930FE3" w:rsidP="00E402F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77201A75" w14:textId="17F4E54C" w:rsidR="005D6F39" w:rsidRPr="00495D87" w:rsidRDefault="00221A37" w:rsidP="005D6F3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>20</w:t>
      </w:r>
      <w:r w:rsidR="00F16EDA" w:rsidRPr="00495D87">
        <w:rPr>
          <w:rFonts w:ascii="Times New Roman" w:hAnsi="Times New Roman"/>
          <w:sz w:val="24"/>
          <w:szCs w:val="24"/>
          <w:lang w:val="lt-LT"/>
        </w:rPr>
        <w:t>2</w:t>
      </w:r>
      <w:r w:rsidR="00930FE3" w:rsidRPr="00495D87">
        <w:rPr>
          <w:rFonts w:ascii="Times New Roman" w:hAnsi="Times New Roman"/>
          <w:sz w:val="24"/>
          <w:szCs w:val="24"/>
          <w:lang w:val="lt-LT"/>
        </w:rPr>
        <w:t>4</w:t>
      </w:r>
      <w:r w:rsidR="005A78C6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6F39" w:rsidRPr="00495D87">
        <w:rPr>
          <w:rFonts w:ascii="Times New Roman" w:hAnsi="Times New Roman"/>
          <w:sz w:val="24"/>
          <w:szCs w:val="24"/>
          <w:lang w:val="lt-LT"/>
        </w:rPr>
        <w:t>m.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495D87" w:rsidRPr="00495D87">
        <w:rPr>
          <w:rFonts w:ascii="Times New Roman" w:hAnsi="Times New Roman"/>
          <w:sz w:val="24"/>
          <w:szCs w:val="24"/>
          <w:lang w:val="lt-LT"/>
        </w:rPr>
        <w:t xml:space="preserve">               </w:t>
      </w:r>
      <w:r w:rsidR="00930FE3" w:rsidRPr="00495D87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A2296C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6F39" w:rsidRPr="00495D87">
        <w:rPr>
          <w:rFonts w:ascii="Times New Roman" w:hAnsi="Times New Roman"/>
          <w:sz w:val="24"/>
          <w:szCs w:val="24"/>
          <w:lang w:val="lt-LT"/>
        </w:rPr>
        <w:t>d. Nr. ĮS-</w:t>
      </w:r>
    </w:p>
    <w:p w14:paraId="25A3E594" w14:textId="77777777" w:rsidR="005D6F39" w:rsidRPr="00495D87" w:rsidRDefault="005D6F39" w:rsidP="005D6F3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>Kaunas</w:t>
      </w:r>
    </w:p>
    <w:p w14:paraId="1BAB27F9" w14:textId="77777777" w:rsidR="005D6F39" w:rsidRPr="00495D87" w:rsidRDefault="005D6F39" w:rsidP="00495D87">
      <w:pPr>
        <w:ind w:right="-142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CAD6D12" w14:textId="77777777" w:rsidR="00E402F9" w:rsidRPr="00495D87" w:rsidRDefault="00E402F9" w:rsidP="00495D87">
      <w:pPr>
        <w:ind w:right="-142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02940B2" w14:textId="1F4C8CD1" w:rsidR="00F34CED" w:rsidRPr="00495D87" w:rsidRDefault="007214F6" w:rsidP="00930FE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>Vadovaudamasi</w:t>
      </w:r>
      <w:r w:rsidR="00FE6439" w:rsidRPr="00495D87">
        <w:rPr>
          <w:rFonts w:ascii="Times New Roman" w:hAnsi="Times New Roman"/>
          <w:sz w:val="24"/>
          <w:szCs w:val="24"/>
          <w:lang w:val="lt-LT"/>
        </w:rPr>
        <w:t>s</w:t>
      </w:r>
      <w:r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495D87">
        <w:rPr>
          <w:rFonts w:ascii="Times New Roman" w:hAnsi="Times New Roman"/>
          <w:sz w:val="24"/>
          <w:szCs w:val="24"/>
          <w:lang w:val="lt-LT"/>
        </w:rPr>
        <w:t xml:space="preserve">Lietuvos Respublikos vietos savivaldos įstatymo </w:t>
      </w:r>
      <w:r w:rsidR="0099557F" w:rsidRPr="00495D87">
        <w:rPr>
          <w:rFonts w:ascii="Times New Roman" w:hAnsi="Times New Roman"/>
          <w:sz w:val="24"/>
          <w:szCs w:val="24"/>
          <w:lang w:val="lt-LT"/>
        </w:rPr>
        <w:t>34</w:t>
      </w:r>
      <w:r w:rsidR="001032D9" w:rsidRPr="00495D87">
        <w:rPr>
          <w:rFonts w:ascii="Times New Roman" w:hAnsi="Times New Roman"/>
          <w:sz w:val="24"/>
          <w:szCs w:val="24"/>
          <w:lang w:val="lt-LT"/>
        </w:rPr>
        <w:t xml:space="preserve"> straipsnio </w:t>
      </w:r>
      <w:r w:rsidR="0099557F" w:rsidRPr="00495D87">
        <w:rPr>
          <w:rFonts w:ascii="Times New Roman" w:hAnsi="Times New Roman"/>
          <w:sz w:val="24"/>
          <w:szCs w:val="24"/>
          <w:lang w:val="lt-LT"/>
        </w:rPr>
        <w:t>6</w:t>
      </w:r>
      <w:r w:rsidR="001032D9" w:rsidRPr="00495D87">
        <w:rPr>
          <w:rFonts w:ascii="Times New Roman" w:hAnsi="Times New Roman"/>
          <w:sz w:val="24"/>
          <w:szCs w:val="24"/>
          <w:lang w:val="lt-LT"/>
        </w:rPr>
        <w:t xml:space="preserve"> dalies</w:t>
      </w:r>
      <w:r w:rsidR="0099557F" w:rsidRPr="00495D87">
        <w:rPr>
          <w:rFonts w:ascii="Times New Roman" w:hAnsi="Times New Roman"/>
          <w:sz w:val="24"/>
          <w:szCs w:val="24"/>
          <w:lang w:val="lt-LT"/>
        </w:rPr>
        <w:br/>
        <w:t>5</w:t>
      </w:r>
      <w:r w:rsidR="001032D9" w:rsidRPr="00495D87">
        <w:rPr>
          <w:rFonts w:ascii="Times New Roman" w:hAnsi="Times New Roman"/>
          <w:sz w:val="24"/>
          <w:szCs w:val="24"/>
          <w:lang w:val="lt-LT"/>
        </w:rPr>
        <w:t xml:space="preserve"> punktu, </w:t>
      </w:r>
      <w:r w:rsidRPr="00495D87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495D87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495D87">
        <w:rPr>
          <w:rFonts w:ascii="Times New Roman" w:hAnsi="Times New Roman"/>
          <w:sz w:val="24"/>
          <w:szCs w:val="24"/>
          <w:lang w:val="lt-LT"/>
        </w:rPr>
        <w:t>2</w:t>
      </w:r>
      <w:r w:rsidR="00FA68B3" w:rsidRPr="00495D87">
        <w:rPr>
          <w:rFonts w:ascii="Times New Roman" w:hAnsi="Times New Roman"/>
          <w:sz w:val="24"/>
          <w:szCs w:val="24"/>
          <w:lang w:val="lt-LT"/>
        </w:rPr>
        <w:t>4</w:t>
      </w:r>
      <w:r w:rsidR="00DE029F" w:rsidRPr="00495D87">
        <w:rPr>
          <w:rFonts w:ascii="Times New Roman" w:hAnsi="Times New Roman"/>
          <w:sz w:val="24"/>
          <w:szCs w:val="24"/>
          <w:lang w:val="lt-LT"/>
        </w:rPr>
        <w:t xml:space="preserve"> straipsnio</w:t>
      </w:r>
      <w:r w:rsidR="0099557F" w:rsidRPr="00495D87">
        <w:rPr>
          <w:rFonts w:ascii="Times New Roman" w:hAnsi="Times New Roman"/>
          <w:sz w:val="24"/>
          <w:szCs w:val="24"/>
          <w:lang w:val="lt-LT"/>
        </w:rPr>
        <w:br/>
      </w:r>
      <w:r w:rsidR="00FA68B3" w:rsidRPr="00495D87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495D87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495D87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495D87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495D87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495D87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495D87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495D87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495D87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495D87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495D87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495D87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495D87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495D87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3E20E5" w:rsidRPr="00495D87">
        <w:rPr>
          <w:rFonts w:ascii="Times New Roman" w:hAnsi="Times New Roman"/>
          <w:sz w:val="24"/>
          <w:szCs w:val="24"/>
          <w:lang w:val="lt-LT"/>
        </w:rPr>
        <w:t xml:space="preserve"> (toliau – Aprašas)</w:t>
      </w:r>
      <w:r w:rsidR="00846A60" w:rsidRPr="00495D87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E20E5" w:rsidRPr="00495D87">
        <w:rPr>
          <w:rFonts w:ascii="Times New Roman" w:hAnsi="Times New Roman"/>
          <w:sz w:val="24"/>
          <w:szCs w:val="24"/>
          <w:lang w:val="lt-LT"/>
        </w:rPr>
        <w:t xml:space="preserve">8, </w:t>
      </w:r>
      <w:r w:rsidR="001032D9" w:rsidRPr="00495D87">
        <w:rPr>
          <w:rFonts w:ascii="Times New Roman" w:hAnsi="Times New Roman"/>
          <w:sz w:val="24"/>
          <w:szCs w:val="24"/>
          <w:lang w:val="lt-LT"/>
        </w:rPr>
        <w:t xml:space="preserve">9 </w:t>
      </w:r>
      <w:r w:rsidR="00F355C3" w:rsidRPr="00495D87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495D87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3F53" w:rsidRPr="00495D87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 w:rsidRPr="00495D87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495D87">
        <w:rPr>
          <w:rFonts w:ascii="Times New Roman" w:hAnsi="Times New Roman"/>
          <w:sz w:val="24"/>
          <w:szCs w:val="24"/>
          <w:lang w:val="lt-LT"/>
        </w:rPr>
        <w:t>2017-11-16 sprendimu Nr. TS-411 „Dėl Kauno rajono savivaldybės teritorijos bendrojo plano 1-ojo pakeitimo koregavimo patvirtinimo“</w:t>
      </w:r>
      <w:r w:rsidR="0037149A" w:rsidRPr="00495D87">
        <w:rPr>
          <w:rFonts w:ascii="Times New Roman" w:hAnsi="Times New Roman"/>
          <w:sz w:val="24"/>
          <w:szCs w:val="24"/>
          <w:lang w:val="lt-LT"/>
        </w:rPr>
        <w:t xml:space="preserve"> ir 2020-05-28 sprendimu Nr. TS-233 „Dėl Kauno rajono savivaldybės teritorijos bendrojo plano 1-ojo pakeitimo koregavimo patvirtinimo“</w:t>
      </w:r>
      <w:r w:rsidR="00927E4F" w:rsidRPr="00495D87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495D87">
        <w:rPr>
          <w:rFonts w:ascii="Times New Roman" w:hAnsi="Times New Roman"/>
          <w:sz w:val="24"/>
          <w:szCs w:val="24"/>
          <w:lang w:val="lt-LT"/>
        </w:rPr>
        <w:t>atsižvelgdama</w:t>
      </w:r>
      <w:r w:rsidR="006C0471" w:rsidRPr="00495D87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495D87">
        <w:rPr>
          <w:rFonts w:ascii="Times New Roman" w:hAnsi="Times New Roman"/>
          <w:sz w:val="24"/>
          <w:szCs w:val="24"/>
          <w:lang w:val="lt-LT"/>
        </w:rPr>
        <w:t xml:space="preserve"> į</w:t>
      </w:r>
      <w:r w:rsidR="00D22314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6ECD" w:rsidRPr="00495D87">
        <w:rPr>
          <w:rFonts w:ascii="Times New Roman" w:hAnsi="Times New Roman"/>
          <w:sz w:val="24"/>
          <w:szCs w:val="24"/>
          <w:lang w:val="lt-LT"/>
        </w:rPr>
        <w:t>planavimo iniciator</w:t>
      </w:r>
      <w:r w:rsidR="0099557F" w:rsidRPr="00495D87">
        <w:rPr>
          <w:rFonts w:ascii="Times New Roman" w:hAnsi="Times New Roman"/>
          <w:sz w:val="24"/>
          <w:szCs w:val="24"/>
          <w:lang w:val="lt-LT"/>
        </w:rPr>
        <w:t>iaus</w:t>
      </w:r>
      <w:r w:rsidR="00FA68B3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C49D5" w:rsidRPr="00495D87">
        <w:rPr>
          <w:rFonts w:ascii="Times New Roman" w:hAnsi="Times New Roman"/>
          <w:spacing w:val="-2"/>
          <w:sz w:val="24"/>
          <w:szCs w:val="24"/>
          <w:lang w:val="lt-LT"/>
        </w:rPr>
        <w:t>2024-</w:t>
      </w:r>
      <w:r w:rsidR="00E402F9" w:rsidRPr="00495D87">
        <w:rPr>
          <w:rFonts w:ascii="Times New Roman" w:hAnsi="Times New Roman"/>
          <w:spacing w:val="-2"/>
          <w:sz w:val="24"/>
          <w:szCs w:val="24"/>
          <w:lang w:val="lt-LT"/>
        </w:rPr>
        <w:t>1</w:t>
      </w:r>
      <w:r w:rsidR="009C49D5" w:rsidRPr="00495D87">
        <w:rPr>
          <w:rFonts w:ascii="Times New Roman" w:hAnsi="Times New Roman"/>
          <w:spacing w:val="-2"/>
          <w:sz w:val="24"/>
          <w:szCs w:val="24"/>
          <w:lang w:val="lt-LT"/>
        </w:rPr>
        <w:t>0-</w:t>
      </w:r>
      <w:r w:rsidR="00E06B0A" w:rsidRPr="00495D87">
        <w:rPr>
          <w:rFonts w:ascii="Times New Roman" w:hAnsi="Times New Roman"/>
          <w:spacing w:val="-2"/>
          <w:sz w:val="24"/>
          <w:szCs w:val="24"/>
        </w:rPr>
        <w:t>21</w:t>
      </w:r>
      <w:r w:rsidR="009C49D5" w:rsidRPr="00495D87">
        <w:rPr>
          <w:rFonts w:ascii="Times New Roman" w:hAnsi="Times New Roman"/>
          <w:spacing w:val="-2"/>
          <w:sz w:val="24"/>
          <w:szCs w:val="24"/>
          <w:lang w:val="lt-LT"/>
        </w:rPr>
        <w:t xml:space="preserve"> prašymą,</w:t>
      </w:r>
      <w:r w:rsidR="001D583C" w:rsidRPr="00495D87">
        <w:rPr>
          <w:rFonts w:ascii="Times New Roman" w:hAnsi="Times New Roman"/>
          <w:spacing w:val="-2"/>
          <w:sz w:val="24"/>
          <w:szCs w:val="24"/>
          <w:lang w:val="lt-LT"/>
        </w:rPr>
        <w:t xml:space="preserve"> (toliau – Planavimo iniciatorius) </w:t>
      </w:r>
      <w:r w:rsidR="009C49D5" w:rsidRPr="00495D87">
        <w:rPr>
          <w:rFonts w:ascii="Times New Roman" w:hAnsi="Times New Roman"/>
          <w:spacing w:val="-2"/>
          <w:sz w:val="24"/>
          <w:szCs w:val="24"/>
          <w:lang w:val="lt-LT"/>
        </w:rPr>
        <w:t>registruotą 2024-</w:t>
      </w:r>
      <w:r w:rsidR="00E402F9" w:rsidRPr="00495D87">
        <w:rPr>
          <w:rFonts w:ascii="Times New Roman" w:hAnsi="Times New Roman"/>
          <w:spacing w:val="-2"/>
          <w:sz w:val="24"/>
          <w:szCs w:val="24"/>
          <w:lang w:val="lt-LT"/>
        </w:rPr>
        <w:t>1</w:t>
      </w:r>
      <w:r w:rsidR="009C49D5" w:rsidRPr="00495D87">
        <w:rPr>
          <w:rFonts w:ascii="Times New Roman" w:hAnsi="Times New Roman"/>
          <w:spacing w:val="-2"/>
          <w:sz w:val="24"/>
          <w:szCs w:val="24"/>
          <w:lang w:val="lt-LT"/>
        </w:rPr>
        <w:t>0-</w:t>
      </w:r>
      <w:r w:rsidR="00E402F9" w:rsidRPr="00495D87">
        <w:rPr>
          <w:rFonts w:ascii="Times New Roman" w:hAnsi="Times New Roman"/>
          <w:spacing w:val="-2"/>
          <w:sz w:val="24"/>
          <w:szCs w:val="24"/>
          <w:lang w:val="lt-LT"/>
        </w:rPr>
        <w:t>21</w:t>
      </w:r>
      <w:r w:rsidR="009C49D5" w:rsidRPr="00495D87">
        <w:rPr>
          <w:rFonts w:ascii="Times New Roman" w:hAnsi="Times New Roman"/>
          <w:spacing w:val="-2"/>
          <w:sz w:val="24"/>
          <w:szCs w:val="24"/>
          <w:lang w:val="lt-LT"/>
        </w:rPr>
        <w:t xml:space="preserve"> Nr. UG-</w:t>
      </w:r>
      <w:r w:rsidR="00E402F9" w:rsidRPr="00495D87">
        <w:rPr>
          <w:rFonts w:ascii="Times New Roman" w:hAnsi="Times New Roman"/>
          <w:spacing w:val="-2"/>
          <w:sz w:val="24"/>
          <w:szCs w:val="24"/>
          <w:lang w:val="lt-LT"/>
        </w:rPr>
        <w:t>1504</w:t>
      </w:r>
      <w:r w:rsidR="009C49D5" w:rsidRPr="00495D87">
        <w:rPr>
          <w:rFonts w:ascii="Times New Roman" w:hAnsi="Times New Roman"/>
          <w:spacing w:val="-2"/>
          <w:sz w:val="24"/>
          <w:szCs w:val="24"/>
          <w:lang w:val="lt-LT"/>
        </w:rPr>
        <w:t>:</w:t>
      </w:r>
    </w:p>
    <w:p w14:paraId="0FBAD56C" w14:textId="0E8A2FDE" w:rsidR="00783E5C" w:rsidRPr="00495D87" w:rsidRDefault="00C63C72" w:rsidP="00930FE3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D583C" w:rsidRPr="00495D87">
        <w:rPr>
          <w:rFonts w:ascii="Times New Roman" w:hAnsi="Times New Roman"/>
          <w:sz w:val="24"/>
          <w:szCs w:val="24"/>
          <w:lang w:val="lt-LT"/>
        </w:rPr>
        <w:t>P</w:t>
      </w:r>
      <w:r w:rsidR="00AE0521" w:rsidRPr="00495D87">
        <w:rPr>
          <w:rFonts w:ascii="Times New Roman" w:hAnsi="Times New Roman"/>
          <w:sz w:val="24"/>
          <w:szCs w:val="24"/>
          <w:lang w:val="lt-LT"/>
        </w:rPr>
        <w:t>lanavimo iniciator</w:t>
      </w:r>
      <w:r w:rsidR="009138E9" w:rsidRPr="00495D87">
        <w:rPr>
          <w:rFonts w:ascii="Times New Roman" w:hAnsi="Times New Roman"/>
          <w:sz w:val="24"/>
          <w:szCs w:val="24"/>
          <w:lang w:val="lt-LT"/>
        </w:rPr>
        <w:t>i</w:t>
      </w:r>
      <w:r w:rsidR="001C39B3" w:rsidRPr="00495D87">
        <w:rPr>
          <w:rFonts w:ascii="Times New Roman" w:hAnsi="Times New Roman"/>
          <w:sz w:val="24"/>
          <w:szCs w:val="24"/>
          <w:lang w:val="lt-LT"/>
        </w:rPr>
        <w:t>aus</w:t>
      </w:r>
      <w:r w:rsidR="00FA0FEE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495D87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1F2337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0" w:name="_Hlk153364260"/>
      <w:r w:rsidR="00783E5C" w:rsidRPr="00495D87">
        <w:rPr>
          <w:rFonts w:ascii="Times New Roman" w:hAnsi="Times New Roman"/>
          <w:sz w:val="24"/>
          <w:szCs w:val="24"/>
          <w:lang w:val="lt-LT"/>
        </w:rPr>
        <w:t xml:space="preserve">kvartalo, į kurį patenka </w:t>
      </w:r>
      <w:r w:rsidR="00A8641B" w:rsidRPr="00495D87">
        <w:rPr>
          <w:rFonts w:ascii="Times New Roman" w:hAnsi="Times New Roman"/>
          <w:sz w:val="24"/>
          <w:szCs w:val="24"/>
          <w:lang w:val="lt-LT"/>
        </w:rPr>
        <w:t xml:space="preserve">Planavimo </w:t>
      </w:r>
      <w:r w:rsidR="00783E5C" w:rsidRPr="00495D87">
        <w:rPr>
          <w:rFonts w:ascii="Times New Roman" w:hAnsi="Times New Roman"/>
          <w:sz w:val="24"/>
          <w:szCs w:val="24"/>
          <w:lang w:val="lt-LT"/>
        </w:rPr>
        <w:t>iniciatoriaus žemės sklypa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>i,</w:t>
      </w:r>
      <w:r w:rsidR="00783E5C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 xml:space="preserve">esantys Kauno r. sav., 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Alšėnų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 xml:space="preserve"> sen., 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Jonučių k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>.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,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3E5C" w:rsidRPr="00495D87">
        <w:rPr>
          <w:rFonts w:ascii="Times New Roman" w:hAnsi="Times New Roman"/>
          <w:sz w:val="24"/>
          <w:szCs w:val="24"/>
          <w:lang w:val="lt-LT"/>
        </w:rPr>
        <w:t>kadastro Nr. 52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47</w:t>
      </w:r>
      <w:r w:rsidR="00783E5C" w:rsidRPr="00495D87">
        <w:rPr>
          <w:rFonts w:ascii="Times New Roman" w:hAnsi="Times New Roman"/>
          <w:sz w:val="24"/>
          <w:szCs w:val="24"/>
          <w:lang w:val="lt-LT"/>
        </w:rPr>
        <w:t>/000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7</w:t>
      </w:r>
      <w:r w:rsidR="00783E5C" w:rsidRPr="00495D87">
        <w:rPr>
          <w:rFonts w:ascii="Times New Roman" w:hAnsi="Times New Roman"/>
          <w:sz w:val="24"/>
          <w:szCs w:val="24"/>
          <w:lang w:val="lt-LT"/>
        </w:rPr>
        <w:t>: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1331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 xml:space="preserve"> ir kadastro Nr. 52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47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>/000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7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>:1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332</w:t>
      </w:r>
      <w:r w:rsidR="00783E5C" w:rsidRPr="00495D87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FD4798" w:rsidRPr="00495D87">
        <w:rPr>
          <w:rFonts w:ascii="Times New Roman" w:hAnsi="Times New Roman"/>
          <w:sz w:val="24"/>
          <w:szCs w:val="24"/>
          <w:lang w:val="lt-LT"/>
        </w:rPr>
        <w:t>detalųjį planą</w:t>
      </w:r>
      <w:r w:rsidR="004B6F18" w:rsidRPr="00495D87">
        <w:rPr>
          <w:rFonts w:ascii="Times New Roman" w:hAnsi="Times New Roman"/>
          <w:sz w:val="24"/>
          <w:szCs w:val="24"/>
          <w:lang w:val="lt-LT"/>
        </w:rPr>
        <w:t>.</w:t>
      </w:r>
    </w:p>
    <w:p w14:paraId="327FF6EB" w14:textId="4EC390EA" w:rsidR="006D3C73" w:rsidRPr="00495D87" w:rsidRDefault="00A8641B" w:rsidP="00A8641B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 xml:space="preserve">N u s t a t a u </w:t>
      </w:r>
      <w:r w:rsidR="00926A99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57D0" w:rsidRPr="00495D87">
        <w:rPr>
          <w:rFonts w:ascii="Times New Roman" w:hAnsi="Times New Roman"/>
          <w:sz w:val="24"/>
          <w:szCs w:val="24"/>
          <w:lang w:val="lt-LT"/>
        </w:rPr>
        <w:t xml:space="preserve">planuojamą </w:t>
      </w:r>
      <w:r w:rsidR="00FD4798" w:rsidRPr="00495D87">
        <w:rPr>
          <w:rFonts w:ascii="Times New Roman" w:hAnsi="Times New Roman"/>
          <w:sz w:val="24"/>
          <w:szCs w:val="24"/>
          <w:lang w:val="lt-LT"/>
        </w:rPr>
        <w:t>teritorij</w:t>
      </w:r>
      <w:r w:rsidR="00C757D0" w:rsidRPr="00495D87">
        <w:rPr>
          <w:rFonts w:ascii="Times New Roman" w:hAnsi="Times New Roman"/>
          <w:sz w:val="24"/>
          <w:szCs w:val="24"/>
          <w:lang w:val="lt-LT"/>
        </w:rPr>
        <w:t xml:space="preserve">ą </w:t>
      </w:r>
      <w:r w:rsidRPr="00495D87">
        <w:rPr>
          <w:rFonts w:ascii="Times New Roman" w:hAnsi="Times New Roman"/>
          <w:sz w:val="24"/>
          <w:szCs w:val="24"/>
          <w:lang w:val="lt-LT"/>
        </w:rPr>
        <w:t xml:space="preserve">Kauno r. sav., 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Alšėnų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 xml:space="preserve"> sen., 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Jonučių</w:t>
      </w:r>
      <w:r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402F9" w:rsidRPr="00495D87">
        <w:rPr>
          <w:rFonts w:ascii="Times New Roman" w:hAnsi="Times New Roman"/>
          <w:sz w:val="24"/>
          <w:szCs w:val="24"/>
          <w:lang w:val="lt-LT"/>
        </w:rPr>
        <w:t>kaimo</w:t>
      </w:r>
      <w:r w:rsidR="00FD4798"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26A99" w:rsidRPr="00495D87">
        <w:rPr>
          <w:rFonts w:ascii="Times New Roman" w:hAnsi="Times New Roman"/>
          <w:sz w:val="24"/>
          <w:szCs w:val="24"/>
          <w:lang w:val="lt-LT"/>
        </w:rPr>
        <w:t>dal</w:t>
      </w:r>
      <w:r w:rsidR="001805AD" w:rsidRPr="00495D87">
        <w:rPr>
          <w:rFonts w:ascii="Times New Roman" w:hAnsi="Times New Roman"/>
          <w:sz w:val="24"/>
          <w:szCs w:val="24"/>
          <w:lang w:val="lt-LT"/>
        </w:rPr>
        <w:t>yje</w:t>
      </w:r>
      <w:r w:rsidR="00926A99" w:rsidRPr="00495D87">
        <w:rPr>
          <w:rFonts w:ascii="Times New Roman" w:hAnsi="Times New Roman"/>
          <w:sz w:val="24"/>
          <w:szCs w:val="24"/>
          <w:lang w:val="lt-LT"/>
        </w:rPr>
        <w:t>, apimančio</w:t>
      </w:r>
      <w:r w:rsidR="001805AD" w:rsidRPr="00495D87">
        <w:rPr>
          <w:rFonts w:ascii="Times New Roman" w:hAnsi="Times New Roman"/>
          <w:sz w:val="24"/>
          <w:szCs w:val="24"/>
          <w:lang w:val="lt-LT"/>
        </w:rPr>
        <w:t>je</w:t>
      </w:r>
      <w:r w:rsidR="00926A99" w:rsidRPr="00495D87">
        <w:rPr>
          <w:rFonts w:ascii="Times New Roman" w:hAnsi="Times New Roman"/>
          <w:sz w:val="24"/>
          <w:szCs w:val="24"/>
          <w:lang w:val="lt-LT"/>
        </w:rPr>
        <w:t xml:space="preserve"> apie </w:t>
      </w:r>
      <w:r w:rsidR="009C49D5" w:rsidRPr="00495D87">
        <w:rPr>
          <w:rFonts w:ascii="Times New Roman" w:hAnsi="Times New Roman"/>
          <w:sz w:val="24"/>
          <w:szCs w:val="24"/>
          <w:lang w:val="lt-LT"/>
        </w:rPr>
        <w:t>3,7</w:t>
      </w:r>
      <w:r w:rsidR="00926A99" w:rsidRPr="00495D87">
        <w:rPr>
          <w:rFonts w:ascii="Times New Roman" w:hAnsi="Times New Roman"/>
          <w:sz w:val="24"/>
          <w:szCs w:val="24"/>
          <w:lang w:val="lt-LT"/>
        </w:rPr>
        <w:t xml:space="preserve"> ha </w:t>
      </w:r>
      <w:bookmarkEnd w:id="0"/>
      <w:r w:rsidR="00051F58" w:rsidRPr="00495D87">
        <w:rPr>
          <w:rFonts w:ascii="Times New Roman" w:hAnsi="Times New Roman"/>
          <w:sz w:val="24"/>
          <w:szCs w:val="24"/>
          <w:lang w:val="lt-LT"/>
        </w:rPr>
        <w:t xml:space="preserve">ploto kvartalą, </w:t>
      </w:r>
      <w:r w:rsidR="009C49D5" w:rsidRPr="00495D87">
        <w:rPr>
          <w:rFonts w:ascii="Times New Roman" w:hAnsi="Times New Roman"/>
          <w:spacing w:val="-4"/>
          <w:sz w:val="24"/>
          <w:szCs w:val="24"/>
          <w:lang w:val="lt-LT"/>
        </w:rPr>
        <w:t xml:space="preserve">ribojamą </w:t>
      </w:r>
      <w:proofErr w:type="spellStart"/>
      <w:r w:rsidR="00E402F9" w:rsidRPr="00495D87">
        <w:rPr>
          <w:rFonts w:ascii="Times New Roman" w:hAnsi="Times New Roman"/>
          <w:spacing w:val="-4"/>
          <w:sz w:val="24"/>
          <w:szCs w:val="24"/>
          <w:lang w:val="lt-LT"/>
        </w:rPr>
        <w:t>Maišio</w:t>
      </w:r>
      <w:proofErr w:type="spellEnd"/>
      <w:r w:rsidR="00E402F9" w:rsidRPr="00495D87">
        <w:rPr>
          <w:rFonts w:ascii="Times New Roman" w:hAnsi="Times New Roman"/>
          <w:spacing w:val="-4"/>
          <w:sz w:val="24"/>
          <w:szCs w:val="24"/>
          <w:lang w:val="lt-LT"/>
        </w:rPr>
        <w:t xml:space="preserve"> upelio, Miražo ir Rūko gatvių</w:t>
      </w:r>
      <w:r w:rsidR="009C49D5" w:rsidRPr="00495D87">
        <w:rPr>
          <w:rFonts w:ascii="Times New Roman" w:hAnsi="Times New Roman"/>
          <w:spacing w:val="-4"/>
          <w:sz w:val="24"/>
          <w:szCs w:val="24"/>
          <w:lang w:val="lt-LT"/>
        </w:rPr>
        <w:t>, detalųjį planą pagal pridedamą schemą</w:t>
      </w:r>
      <w:r w:rsidR="00540CA8" w:rsidRPr="00495D87">
        <w:rPr>
          <w:rFonts w:ascii="Times New Roman" w:hAnsi="Times New Roman"/>
          <w:sz w:val="24"/>
          <w:szCs w:val="24"/>
          <w:lang w:val="lt-LT"/>
        </w:rPr>
        <w:t>.</w:t>
      </w:r>
    </w:p>
    <w:p w14:paraId="267DC089" w14:textId="1B3C55FB" w:rsidR="00DD6FEC" w:rsidRPr="00495D87" w:rsidRDefault="00DD6FEC" w:rsidP="00930FE3">
      <w:pPr>
        <w:pStyle w:val="Sraopastraipa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>N u r o d a u:</w:t>
      </w:r>
    </w:p>
    <w:p w14:paraId="230B5655" w14:textId="1CE1B56D" w:rsidR="00DD6FEC" w:rsidRPr="00495D87" w:rsidRDefault="001D583C" w:rsidP="00930FE3">
      <w:pPr>
        <w:pStyle w:val="Sraopastraipa"/>
        <w:numPr>
          <w:ilvl w:val="1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>Planavimo i</w:t>
      </w:r>
      <w:r w:rsidR="00DD6FEC" w:rsidRPr="00495D87">
        <w:rPr>
          <w:rFonts w:ascii="Times New Roman" w:hAnsi="Times New Roman"/>
          <w:sz w:val="24"/>
          <w:szCs w:val="24"/>
          <w:lang w:val="lt-LT"/>
        </w:rPr>
        <w:t xml:space="preserve">niciatoriui </w:t>
      </w:r>
      <w:r w:rsidR="003E20E5" w:rsidRPr="00495D87">
        <w:rPr>
          <w:rFonts w:ascii="Times New Roman" w:hAnsi="Times New Roman"/>
          <w:sz w:val="24"/>
          <w:szCs w:val="24"/>
          <w:lang w:val="lt-LT"/>
        </w:rPr>
        <w:t>raštu informuoti vis</w:t>
      </w:r>
      <w:r w:rsidR="00DF32DD" w:rsidRPr="00495D87">
        <w:rPr>
          <w:rFonts w:ascii="Times New Roman" w:hAnsi="Times New Roman"/>
          <w:sz w:val="24"/>
          <w:szCs w:val="24"/>
          <w:lang w:val="lt-LT"/>
        </w:rPr>
        <w:t>ų</w:t>
      </w:r>
      <w:r w:rsidR="003E20E5" w:rsidRPr="00495D87">
        <w:rPr>
          <w:rFonts w:ascii="Times New Roman" w:hAnsi="Times New Roman"/>
          <w:sz w:val="24"/>
          <w:szCs w:val="24"/>
          <w:lang w:val="lt-LT"/>
        </w:rPr>
        <w:t xml:space="preserve"> į numatom</w:t>
      </w:r>
      <w:r w:rsidR="00DF32DD" w:rsidRPr="00495D87">
        <w:rPr>
          <w:rFonts w:ascii="Times New Roman" w:hAnsi="Times New Roman"/>
          <w:sz w:val="24"/>
          <w:szCs w:val="24"/>
          <w:lang w:val="lt-LT"/>
        </w:rPr>
        <w:t>ą</w:t>
      </w:r>
      <w:r w:rsidR="003E20E5" w:rsidRPr="00495D87">
        <w:rPr>
          <w:rFonts w:ascii="Times New Roman" w:hAnsi="Times New Roman"/>
          <w:sz w:val="24"/>
          <w:szCs w:val="24"/>
          <w:lang w:val="lt-LT"/>
        </w:rPr>
        <w:t xml:space="preserve"> planuoti teritoriją patenkančių privačios žemės sklypų savininkus </w:t>
      </w:r>
      <w:r w:rsidR="00DF32DD" w:rsidRPr="00495D87">
        <w:rPr>
          <w:rFonts w:ascii="Times New Roman" w:hAnsi="Times New Roman"/>
          <w:sz w:val="24"/>
          <w:szCs w:val="24"/>
          <w:lang w:val="lt-LT"/>
        </w:rPr>
        <w:t>iki sprendimo dėl naujo teritorijų planavimo dokumento rengimo ir planavimo tikslų patvirtinimo, pateikiant planavimo organizatoriui tai įrodančius dokumentus</w:t>
      </w:r>
      <w:r w:rsidR="00B21D91" w:rsidRPr="00495D87">
        <w:rPr>
          <w:rFonts w:ascii="Times New Roman" w:hAnsi="Times New Roman"/>
          <w:sz w:val="24"/>
          <w:szCs w:val="24"/>
          <w:lang w:val="lt-LT"/>
        </w:rPr>
        <w:t>;</w:t>
      </w:r>
    </w:p>
    <w:p w14:paraId="3451E19D" w14:textId="04FBBD58" w:rsidR="00666B4F" w:rsidRPr="00495D87" w:rsidRDefault="00DD6FEC" w:rsidP="00930FE3">
      <w:pPr>
        <w:pStyle w:val="Sraopastraipa"/>
        <w:numPr>
          <w:ilvl w:val="1"/>
          <w:numId w:val="7"/>
        </w:numPr>
        <w:tabs>
          <w:tab w:val="left" w:pos="851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495D87">
        <w:rPr>
          <w:rFonts w:ascii="Times New Roman" w:hAnsi="Times New Roman"/>
          <w:sz w:val="24"/>
          <w:szCs w:val="24"/>
          <w:lang w:val="lt-LT"/>
        </w:rPr>
        <w:t xml:space="preserve">Urbanistikos skyriaus vedėjui </w:t>
      </w:r>
      <w:r w:rsidR="001032D9" w:rsidRPr="00495D87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="00666B4F" w:rsidRPr="00495D87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95D87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="00666B4F" w:rsidRPr="00495D87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59DDE757" w:rsidR="00AA5365" w:rsidRPr="00495D87" w:rsidRDefault="00AA5365" w:rsidP="00930FE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lastRenderedPageBreak/>
        <w:t xml:space="preserve">Šis įsakymas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441D2B45" w14:textId="4032D12F" w:rsidR="00AA5365" w:rsidRPr="00495D87" w:rsidRDefault="00AA5365" w:rsidP="004A2A2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2E11DD18" w14:textId="77777777" w:rsidR="00AA5365" w:rsidRPr="00495D87" w:rsidRDefault="00AA5365" w:rsidP="004A2A2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53AEBE8A" w14:textId="15FF9A9C" w:rsidR="00674EF6" w:rsidRPr="00495D87" w:rsidRDefault="004F0136" w:rsidP="00674EF6">
      <w:pPr>
        <w:ind w:left="851" w:hanging="851"/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 xml:space="preserve">Administracijos direktorius </w:t>
      </w:r>
      <w:r w:rsidR="00674EF6" w:rsidRPr="00495D87">
        <w:rPr>
          <w:rFonts w:ascii="Times New Roman" w:hAnsi="Times New Roman"/>
          <w:sz w:val="24"/>
          <w:szCs w:val="24"/>
          <w:lang w:val="lt-LT"/>
        </w:rPr>
        <w:tab/>
      </w:r>
      <w:r w:rsidR="00674EF6" w:rsidRPr="00495D87">
        <w:rPr>
          <w:rFonts w:ascii="Times New Roman" w:hAnsi="Times New Roman"/>
          <w:sz w:val="24"/>
          <w:szCs w:val="24"/>
          <w:lang w:val="lt-LT"/>
        </w:rPr>
        <w:tab/>
      </w:r>
      <w:r w:rsidR="00674EF6" w:rsidRPr="00495D87">
        <w:rPr>
          <w:rFonts w:ascii="Times New Roman" w:hAnsi="Times New Roman"/>
          <w:sz w:val="24"/>
          <w:szCs w:val="24"/>
          <w:lang w:val="lt-LT"/>
        </w:rPr>
        <w:tab/>
        <w:t xml:space="preserve">            Šarūnas Šukevičius</w:t>
      </w:r>
    </w:p>
    <w:p w14:paraId="17B63CC0" w14:textId="025BAB48" w:rsidR="004A2A2C" w:rsidRPr="00495D87" w:rsidRDefault="004A2A2C" w:rsidP="004F0136">
      <w:pPr>
        <w:ind w:left="851" w:hanging="851"/>
        <w:rPr>
          <w:rFonts w:ascii="Times New Roman" w:hAnsi="Times New Roman"/>
          <w:sz w:val="24"/>
          <w:szCs w:val="24"/>
          <w:lang w:val="lt-LT"/>
        </w:rPr>
      </w:pPr>
    </w:p>
    <w:p w14:paraId="0E60B508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393193E8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3765948D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6AF67740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03194C23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68C5F342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0D31D3D6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2FC1C5EF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3AF2D978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017D0543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03684FD9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4FB4A6F4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21AE5BC7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5ADC2AD0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3CB3D533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548E8C80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4E6AF5CD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4477411D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4BF4CA0F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2348B379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77B42E46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45392DB2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113ABCB8" w14:textId="77777777" w:rsidR="004A2A2C" w:rsidRPr="00495D87" w:rsidRDefault="004A2A2C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69A8ABBD" w14:textId="77777777" w:rsidR="00FD7841" w:rsidRPr="00495D87" w:rsidRDefault="00FD7841" w:rsidP="00DF32DD">
      <w:pPr>
        <w:rPr>
          <w:rFonts w:ascii="Times New Roman" w:hAnsi="Times New Roman"/>
          <w:sz w:val="24"/>
          <w:szCs w:val="24"/>
          <w:lang w:val="lt-LT"/>
        </w:rPr>
      </w:pPr>
    </w:p>
    <w:p w14:paraId="1A72AC30" w14:textId="77777777" w:rsidR="004A2A2C" w:rsidRPr="00495D87" w:rsidRDefault="004A2A2C" w:rsidP="00FD7841">
      <w:pPr>
        <w:rPr>
          <w:rFonts w:ascii="Times New Roman" w:hAnsi="Times New Roman"/>
          <w:sz w:val="24"/>
          <w:szCs w:val="24"/>
          <w:lang w:val="lt-LT"/>
        </w:rPr>
      </w:pPr>
    </w:p>
    <w:p w14:paraId="1B31B93D" w14:textId="77777777" w:rsidR="00674EF6" w:rsidRPr="00495D87" w:rsidRDefault="00674EF6" w:rsidP="00FD7841">
      <w:pPr>
        <w:rPr>
          <w:rFonts w:ascii="Times New Roman" w:hAnsi="Times New Roman"/>
          <w:sz w:val="24"/>
          <w:szCs w:val="24"/>
          <w:lang w:val="lt-LT"/>
        </w:rPr>
      </w:pPr>
    </w:p>
    <w:p w14:paraId="4755929C" w14:textId="77777777" w:rsidR="00674EF6" w:rsidRPr="00495D87" w:rsidRDefault="00674EF6" w:rsidP="00FD7841">
      <w:pPr>
        <w:rPr>
          <w:rFonts w:ascii="Times New Roman" w:hAnsi="Times New Roman"/>
          <w:sz w:val="24"/>
          <w:szCs w:val="24"/>
          <w:lang w:val="lt-LT"/>
        </w:rPr>
      </w:pPr>
    </w:p>
    <w:p w14:paraId="560EE3C2" w14:textId="77777777" w:rsidR="00C73991" w:rsidRPr="00495D87" w:rsidRDefault="00C73991" w:rsidP="00FD7841">
      <w:pPr>
        <w:rPr>
          <w:rFonts w:ascii="Times New Roman" w:hAnsi="Times New Roman"/>
          <w:sz w:val="24"/>
          <w:szCs w:val="24"/>
          <w:lang w:val="lt-LT"/>
        </w:rPr>
      </w:pPr>
    </w:p>
    <w:p w14:paraId="020B5232" w14:textId="77777777" w:rsidR="00495D87" w:rsidRPr="00495D87" w:rsidRDefault="00495D87" w:rsidP="00FD7841">
      <w:pPr>
        <w:rPr>
          <w:rFonts w:ascii="Times New Roman" w:hAnsi="Times New Roman"/>
          <w:sz w:val="24"/>
          <w:szCs w:val="24"/>
          <w:lang w:val="lt-LT"/>
        </w:rPr>
      </w:pPr>
    </w:p>
    <w:p w14:paraId="1F94613D" w14:textId="77777777" w:rsidR="00C73991" w:rsidRPr="00495D87" w:rsidRDefault="00C73991" w:rsidP="00FD7841">
      <w:pPr>
        <w:rPr>
          <w:rFonts w:ascii="Times New Roman" w:hAnsi="Times New Roman"/>
          <w:sz w:val="24"/>
          <w:szCs w:val="24"/>
          <w:lang w:val="lt-LT"/>
        </w:rPr>
      </w:pPr>
    </w:p>
    <w:p w14:paraId="65E7C536" w14:textId="77777777" w:rsidR="00C73991" w:rsidRPr="00495D87" w:rsidRDefault="00C73991" w:rsidP="001D583C">
      <w:pPr>
        <w:rPr>
          <w:rFonts w:ascii="Times New Roman" w:hAnsi="Times New Roman"/>
          <w:sz w:val="24"/>
          <w:szCs w:val="24"/>
          <w:lang w:val="lt-LT"/>
        </w:rPr>
      </w:pPr>
    </w:p>
    <w:p w14:paraId="0A8196E7" w14:textId="77777777" w:rsidR="00674EF6" w:rsidRPr="00495D87" w:rsidRDefault="00674EF6" w:rsidP="001D583C">
      <w:pPr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 xml:space="preserve">Parengė </w:t>
      </w:r>
    </w:p>
    <w:p w14:paraId="03D40D47" w14:textId="77777777" w:rsidR="001D583C" w:rsidRPr="00495D87" w:rsidRDefault="001D583C" w:rsidP="001D583C">
      <w:pPr>
        <w:rPr>
          <w:rFonts w:ascii="Times New Roman" w:hAnsi="Times New Roman"/>
          <w:sz w:val="24"/>
          <w:szCs w:val="24"/>
          <w:lang w:val="lt-LT"/>
        </w:rPr>
      </w:pPr>
    </w:p>
    <w:p w14:paraId="2886D4B7" w14:textId="50AFD039" w:rsidR="00674EF6" w:rsidRPr="00495D87" w:rsidRDefault="00674EF6" w:rsidP="001D583C">
      <w:pPr>
        <w:rPr>
          <w:rFonts w:ascii="Times New Roman" w:hAnsi="Times New Roman"/>
          <w:sz w:val="24"/>
          <w:szCs w:val="24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 xml:space="preserve">J. V. Blaževičienė </w:t>
      </w:r>
    </w:p>
    <w:p w14:paraId="579B3E2E" w14:textId="3CD50329" w:rsidR="00674EF6" w:rsidRPr="00495D87" w:rsidRDefault="00674EF6" w:rsidP="001D583C">
      <w:pPr>
        <w:rPr>
          <w:rFonts w:ascii="Times New Roman" w:hAnsi="Times New Roman"/>
          <w:sz w:val="24"/>
          <w:szCs w:val="28"/>
          <w:lang w:val="lt-LT"/>
        </w:rPr>
      </w:pPr>
      <w:r w:rsidRPr="00495D87">
        <w:rPr>
          <w:rFonts w:ascii="Times New Roman" w:hAnsi="Times New Roman"/>
          <w:sz w:val="24"/>
          <w:szCs w:val="24"/>
          <w:lang w:val="lt-LT"/>
        </w:rPr>
        <w:t>2024-</w:t>
      </w:r>
      <w:r w:rsidR="00C73991" w:rsidRPr="00495D87">
        <w:rPr>
          <w:rFonts w:ascii="Times New Roman" w:hAnsi="Times New Roman"/>
          <w:sz w:val="24"/>
          <w:szCs w:val="24"/>
          <w:lang w:val="lt-LT"/>
        </w:rPr>
        <w:t>1</w:t>
      </w:r>
      <w:r w:rsidRPr="00495D87">
        <w:rPr>
          <w:rFonts w:ascii="Times New Roman" w:hAnsi="Times New Roman"/>
          <w:sz w:val="24"/>
          <w:szCs w:val="24"/>
          <w:lang w:val="lt-LT"/>
        </w:rPr>
        <w:t>0-</w:t>
      </w:r>
      <w:r w:rsidR="00C73991" w:rsidRPr="00495D87">
        <w:rPr>
          <w:rFonts w:ascii="Times New Roman" w:hAnsi="Times New Roman"/>
          <w:sz w:val="24"/>
          <w:szCs w:val="24"/>
          <w:lang w:val="lt-LT"/>
        </w:rPr>
        <w:t>25</w:t>
      </w:r>
    </w:p>
    <w:sectPr w:rsidR="00674EF6" w:rsidRPr="00495D87" w:rsidSect="00C73991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825" w:right="567" w:bottom="993" w:left="1701" w:header="568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0E597" w14:textId="77777777" w:rsidR="00A76D3F" w:rsidRDefault="00A76D3F">
      <w:r>
        <w:separator/>
      </w:r>
    </w:p>
  </w:endnote>
  <w:endnote w:type="continuationSeparator" w:id="0">
    <w:p w14:paraId="0ADD75CC" w14:textId="77777777" w:rsidR="00A76D3F" w:rsidRDefault="00A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64A02" w14:textId="77777777" w:rsidR="00A76D3F" w:rsidRDefault="00A76D3F">
      <w:r>
        <w:separator/>
      </w:r>
    </w:p>
  </w:footnote>
  <w:footnote w:type="continuationSeparator" w:id="0">
    <w:p w14:paraId="1F3D512C" w14:textId="77777777" w:rsidR="00A76D3F" w:rsidRDefault="00A7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7D70B" w14:textId="18896439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3C7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6E2FB0CA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09F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en-US"/>
      </w:rPr>
      <w:drawing>
        <wp:inline distT="0" distB="0" distL="0" distR="0" wp14:anchorId="30549555" wp14:editId="37F1AAE8">
          <wp:extent cx="518160" cy="617220"/>
          <wp:effectExtent l="0" t="0" r="0" b="0"/>
          <wp:docPr id="2136967152" name="Paveikslėlis 2136967152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47FCEEB5" w:rsidR="00745D13" w:rsidRDefault="0001492D" w:rsidP="005D6F39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RAJONO </w:t>
    </w:r>
    <w:r w:rsidR="00745D13">
      <w:rPr>
        <w:rFonts w:ascii="Times New Roman" w:hAnsi="Times New Roman"/>
        <w:b/>
        <w:sz w:val="28"/>
      </w:rPr>
      <w:t>SAVIVALDYBĖS</w:t>
    </w:r>
  </w:p>
  <w:p w14:paraId="00176B18" w14:textId="7B020CE5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multilevel"/>
    <w:tmpl w:val="3B080D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860967395">
    <w:abstractNumId w:val="0"/>
  </w:num>
  <w:num w:numId="2" w16cid:durableId="76947462">
    <w:abstractNumId w:val="3"/>
  </w:num>
  <w:num w:numId="3" w16cid:durableId="2118743937">
    <w:abstractNumId w:val="5"/>
  </w:num>
  <w:num w:numId="4" w16cid:durableId="1724870236">
    <w:abstractNumId w:val="2"/>
  </w:num>
  <w:num w:numId="5" w16cid:durableId="788624284">
    <w:abstractNumId w:val="6"/>
  </w:num>
  <w:num w:numId="6" w16cid:durableId="1477919067">
    <w:abstractNumId w:val="1"/>
  </w:num>
  <w:num w:numId="7" w16cid:durableId="99105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4DC0"/>
    <w:rsid w:val="0000566E"/>
    <w:rsid w:val="00005694"/>
    <w:rsid w:val="00007801"/>
    <w:rsid w:val="00010107"/>
    <w:rsid w:val="000102AF"/>
    <w:rsid w:val="00011A6E"/>
    <w:rsid w:val="00013F8C"/>
    <w:rsid w:val="0001492D"/>
    <w:rsid w:val="00015C02"/>
    <w:rsid w:val="00016B14"/>
    <w:rsid w:val="0001791C"/>
    <w:rsid w:val="00020F52"/>
    <w:rsid w:val="00021730"/>
    <w:rsid w:val="00022F79"/>
    <w:rsid w:val="000240E4"/>
    <w:rsid w:val="00026FE7"/>
    <w:rsid w:val="00027921"/>
    <w:rsid w:val="0003254A"/>
    <w:rsid w:val="000337AB"/>
    <w:rsid w:val="000371E7"/>
    <w:rsid w:val="00037AD2"/>
    <w:rsid w:val="00037FFA"/>
    <w:rsid w:val="00050455"/>
    <w:rsid w:val="000512CB"/>
    <w:rsid w:val="00051EC3"/>
    <w:rsid w:val="00051F58"/>
    <w:rsid w:val="00052694"/>
    <w:rsid w:val="00052D02"/>
    <w:rsid w:val="000531E2"/>
    <w:rsid w:val="00053CFA"/>
    <w:rsid w:val="0005473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9297A"/>
    <w:rsid w:val="000A14A8"/>
    <w:rsid w:val="000A39BD"/>
    <w:rsid w:val="000A6444"/>
    <w:rsid w:val="000B029D"/>
    <w:rsid w:val="000B282E"/>
    <w:rsid w:val="000B28A0"/>
    <w:rsid w:val="000B3432"/>
    <w:rsid w:val="000C0FF4"/>
    <w:rsid w:val="000C3980"/>
    <w:rsid w:val="000D2CEA"/>
    <w:rsid w:val="000D676D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7E5F"/>
    <w:rsid w:val="00172105"/>
    <w:rsid w:val="001748D4"/>
    <w:rsid w:val="0017595B"/>
    <w:rsid w:val="001805AD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B6689"/>
    <w:rsid w:val="001B7426"/>
    <w:rsid w:val="001C0ECF"/>
    <w:rsid w:val="001C3987"/>
    <w:rsid w:val="001C39B3"/>
    <w:rsid w:val="001C4FC6"/>
    <w:rsid w:val="001C5522"/>
    <w:rsid w:val="001D10DF"/>
    <w:rsid w:val="001D140C"/>
    <w:rsid w:val="001D1689"/>
    <w:rsid w:val="001D4129"/>
    <w:rsid w:val="001D583C"/>
    <w:rsid w:val="001D5D5C"/>
    <w:rsid w:val="001D6151"/>
    <w:rsid w:val="001D6575"/>
    <w:rsid w:val="001E27BD"/>
    <w:rsid w:val="001E3FB4"/>
    <w:rsid w:val="001E5E17"/>
    <w:rsid w:val="001F03D9"/>
    <w:rsid w:val="001F2337"/>
    <w:rsid w:val="001F2BA2"/>
    <w:rsid w:val="00200D81"/>
    <w:rsid w:val="002037F8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482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29"/>
    <w:rsid w:val="00282C84"/>
    <w:rsid w:val="002834BB"/>
    <w:rsid w:val="00285150"/>
    <w:rsid w:val="0028660D"/>
    <w:rsid w:val="0029012F"/>
    <w:rsid w:val="002903F0"/>
    <w:rsid w:val="0029292F"/>
    <w:rsid w:val="002933D6"/>
    <w:rsid w:val="0029417C"/>
    <w:rsid w:val="002A10AF"/>
    <w:rsid w:val="002A2776"/>
    <w:rsid w:val="002A5BD9"/>
    <w:rsid w:val="002A690C"/>
    <w:rsid w:val="002B26FE"/>
    <w:rsid w:val="002B36C7"/>
    <w:rsid w:val="002B4B29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19D"/>
    <w:rsid w:val="003079E2"/>
    <w:rsid w:val="00307CB6"/>
    <w:rsid w:val="003163E9"/>
    <w:rsid w:val="00320DE3"/>
    <w:rsid w:val="003275F6"/>
    <w:rsid w:val="00327BF5"/>
    <w:rsid w:val="003402FB"/>
    <w:rsid w:val="00341389"/>
    <w:rsid w:val="003524A3"/>
    <w:rsid w:val="003538A7"/>
    <w:rsid w:val="003658C5"/>
    <w:rsid w:val="00365E34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87DBD"/>
    <w:rsid w:val="003902AA"/>
    <w:rsid w:val="0039135C"/>
    <w:rsid w:val="00391630"/>
    <w:rsid w:val="003957E2"/>
    <w:rsid w:val="00396397"/>
    <w:rsid w:val="00396E4D"/>
    <w:rsid w:val="00397D88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D5466"/>
    <w:rsid w:val="003D6372"/>
    <w:rsid w:val="003D71BE"/>
    <w:rsid w:val="003E15F6"/>
    <w:rsid w:val="003E1CCB"/>
    <w:rsid w:val="003E20E5"/>
    <w:rsid w:val="003E3297"/>
    <w:rsid w:val="003E4D88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5395"/>
    <w:rsid w:val="00446851"/>
    <w:rsid w:val="00451586"/>
    <w:rsid w:val="00451F25"/>
    <w:rsid w:val="00453FBC"/>
    <w:rsid w:val="0045425F"/>
    <w:rsid w:val="00454858"/>
    <w:rsid w:val="00456E16"/>
    <w:rsid w:val="0046687B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4E7D"/>
    <w:rsid w:val="00485B29"/>
    <w:rsid w:val="00487F6A"/>
    <w:rsid w:val="004928A2"/>
    <w:rsid w:val="004944A5"/>
    <w:rsid w:val="00495D87"/>
    <w:rsid w:val="004960AB"/>
    <w:rsid w:val="004A114C"/>
    <w:rsid w:val="004A2A2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B6F18"/>
    <w:rsid w:val="004C30F4"/>
    <w:rsid w:val="004C4BDE"/>
    <w:rsid w:val="004C585E"/>
    <w:rsid w:val="004C6986"/>
    <w:rsid w:val="004C7DEA"/>
    <w:rsid w:val="004D26DB"/>
    <w:rsid w:val="004D62BF"/>
    <w:rsid w:val="004D65E9"/>
    <w:rsid w:val="004E2C08"/>
    <w:rsid w:val="004E3F73"/>
    <w:rsid w:val="004E5E56"/>
    <w:rsid w:val="004E5E93"/>
    <w:rsid w:val="004E6A1F"/>
    <w:rsid w:val="004E7DC3"/>
    <w:rsid w:val="004F0136"/>
    <w:rsid w:val="004F1DC8"/>
    <w:rsid w:val="004F2713"/>
    <w:rsid w:val="004F5E9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1336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0CA8"/>
    <w:rsid w:val="00543D7B"/>
    <w:rsid w:val="00544163"/>
    <w:rsid w:val="005449A4"/>
    <w:rsid w:val="00545E7D"/>
    <w:rsid w:val="0054646F"/>
    <w:rsid w:val="00546FFF"/>
    <w:rsid w:val="00547C53"/>
    <w:rsid w:val="0055273F"/>
    <w:rsid w:val="005654EE"/>
    <w:rsid w:val="00567D57"/>
    <w:rsid w:val="00570728"/>
    <w:rsid w:val="005709F7"/>
    <w:rsid w:val="00570C10"/>
    <w:rsid w:val="0057130F"/>
    <w:rsid w:val="005716E9"/>
    <w:rsid w:val="00581440"/>
    <w:rsid w:val="00581B5C"/>
    <w:rsid w:val="0058501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2F53"/>
    <w:rsid w:val="005B405D"/>
    <w:rsid w:val="005B41AB"/>
    <w:rsid w:val="005B5BA1"/>
    <w:rsid w:val="005B5DD8"/>
    <w:rsid w:val="005C280C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E53B1"/>
    <w:rsid w:val="005F1559"/>
    <w:rsid w:val="005F46CD"/>
    <w:rsid w:val="005F555B"/>
    <w:rsid w:val="005F70BA"/>
    <w:rsid w:val="0060479E"/>
    <w:rsid w:val="00605101"/>
    <w:rsid w:val="006051F7"/>
    <w:rsid w:val="0060559B"/>
    <w:rsid w:val="00607256"/>
    <w:rsid w:val="00613B53"/>
    <w:rsid w:val="00613E87"/>
    <w:rsid w:val="0061799D"/>
    <w:rsid w:val="006219E4"/>
    <w:rsid w:val="00623760"/>
    <w:rsid w:val="00625868"/>
    <w:rsid w:val="00630935"/>
    <w:rsid w:val="00633D18"/>
    <w:rsid w:val="00641078"/>
    <w:rsid w:val="006414D0"/>
    <w:rsid w:val="006416C9"/>
    <w:rsid w:val="00645652"/>
    <w:rsid w:val="00656776"/>
    <w:rsid w:val="0065707F"/>
    <w:rsid w:val="006642E5"/>
    <w:rsid w:val="006642E7"/>
    <w:rsid w:val="006665F7"/>
    <w:rsid w:val="00666B4F"/>
    <w:rsid w:val="00671EDA"/>
    <w:rsid w:val="00674EF6"/>
    <w:rsid w:val="00675C35"/>
    <w:rsid w:val="00677243"/>
    <w:rsid w:val="00681CC5"/>
    <w:rsid w:val="00682637"/>
    <w:rsid w:val="0068268C"/>
    <w:rsid w:val="006844C6"/>
    <w:rsid w:val="0068473C"/>
    <w:rsid w:val="006852CA"/>
    <w:rsid w:val="00685530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2D0"/>
    <w:rsid w:val="006B4457"/>
    <w:rsid w:val="006B670E"/>
    <w:rsid w:val="006C0471"/>
    <w:rsid w:val="006C4A26"/>
    <w:rsid w:val="006C50FD"/>
    <w:rsid w:val="006C7D2F"/>
    <w:rsid w:val="006D0EC3"/>
    <w:rsid w:val="006D3C7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1DB"/>
    <w:rsid w:val="006F6AF3"/>
    <w:rsid w:val="00706642"/>
    <w:rsid w:val="00706E50"/>
    <w:rsid w:val="007111F7"/>
    <w:rsid w:val="00712F0F"/>
    <w:rsid w:val="0071439B"/>
    <w:rsid w:val="00716415"/>
    <w:rsid w:val="00716741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66423"/>
    <w:rsid w:val="007717B4"/>
    <w:rsid w:val="00773A71"/>
    <w:rsid w:val="0077423F"/>
    <w:rsid w:val="00776409"/>
    <w:rsid w:val="00777188"/>
    <w:rsid w:val="00777480"/>
    <w:rsid w:val="007830DC"/>
    <w:rsid w:val="00783E5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C6CAE"/>
    <w:rsid w:val="007D13E7"/>
    <w:rsid w:val="007D1D2B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3FEB"/>
    <w:rsid w:val="00824D2B"/>
    <w:rsid w:val="00826AD2"/>
    <w:rsid w:val="008273F5"/>
    <w:rsid w:val="0083165F"/>
    <w:rsid w:val="008329CD"/>
    <w:rsid w:val="00834F3A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57800"/>
    <w:rsid w:val="00864DAE"/>
    <w:rsid w:val="00865A39"/>
    <w:rsid w:val="00867BCB"/>
    <w:rsid w:val="00867F8F"/>
    <w:rsid w:val="00871012"/>
    <w:rsid w:val="00872685"/>
    <w:rsid w:val="00872F9B"/>
    <w:rsid w:val="00876420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A3B6F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319"/>
    <w:rsid w:val="008E3E9F"/>
    <w:rsid w:val="008E713C"/>
    <w:rsid w:val="008F0BEA"/>
    <w:rsid w:val="008F10B7"/>
    <w:rsid w:val="008F1FD5"/>
    <w:rsid w:val="008F49E6"/>
    <w:rsid w:val="00900DD7"/>
    <w:rsid w:val="009013F9"/>
    <w:rsid w:val="00901A05"/>
    <w:rsid w:val="00902888"/>
    <w:rsid w:val="009047FD"/>
    <w:rsid w:val="0090497F"/>
    <w:rsid w:val="0091040E"/>
    <w:rsid w:val="009138E9"/>
    <w:rsid w:val="009169C1"/>
    <w:rsid w:val="00916BCE"/>
    <w:rsid w:val="00926A99"/>
    <w:rsid w:val="00926AF0"/>
    <w:rsid w:val="00927E4F"/>
    <w:rsid w:val="00930A50"/>
    <w:rsid w:val="00930FE3"/>
    <w:rsid w:val="009412B8"/>
    <w:rsid w:val="009417F9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90969"/>
    <w:rsid w:val="00993451"/>
    <w:rsid w:val="00993740"/>
    <w:rsid w:val="009941C8"/>
    <w:rsid w:val="0099557F"/>
    <w:rsid w:val="0099603C"/>
    <w:rsid w:val="009A187E"/>
    <w:rsid w:val="009A1ABA"/>
    <w:rsid w:val="009A3B0C"/>
    <w:rsid w:val="009A456F"/>
    <w:rsid w:val="009A484F"/>
    <w:rsid w:val="009A69A5"/>
    <w:rsid w:val="009A730A"/>
    <w:rsid w:val="009B4A4D"/>
    <w:rsid w:val="009B5CB9"/>
    <w:rsid w:val="009B7101"/>
    <w:rsid w:val="009C48A8"/>
    <w:rsid w:val="009C49D5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2CD"/>
    <w:rsid w:val="009E29F0"/>
    <w:rsid w:val="009E31ED"/>
    <w:rsid w:val="009E4224"/>
    <w:rsid w:val="009E6A9C"/>
    <w:rsid w:val="009F1702"/>
    <w:rsid w:val="009F276A"/>
    <w:rsid w:val="009F2F16"/>
    <w:rsid w:val="009F3F70"/>
    <w:rsid w:val="009F4C6D"/>
    <w:rsid w:val="009F4DF1"/>
    <w:rsid w:val="009F4E25"/>
    <w:rsid w:val="009F78AE"/>
    <w:rsid w:val="00A04E24"/>
    <w:rsid w:val="00A0598A"/>
    <w:rsid w:val="00A10CDF"/>
    <w:rsid w:val="00A1207B"/>
    <w:rsid w:val="00A13F53"/>
    <w:rsid w:val="00A1450A"/>
    <w:rsid w:val="00A16B7B"/>
    <w:rsid w:val="00A21D5F"/>
    <w:rsid w:val="00A2296C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5121"/>
    <w:rsid w:val="00A5783F"/>
    <w:rsid w:val="00A60D82"/>
    <w:rsid w:val="00A62013"/>
    <w:rsid w:val="00A62168"/>
    <w:rsid w:val="00A663D5"/>
    <w:rsid w:val="00A6798C"/>
    <w:rsid w:val="00A72E9C"/>
    <w:rsid w:val="00A76046"/>
    <w:rsid w:val="00A7682E"/>
    <w:rsid w:val="00A76D3F"/>
    <w:rsid w:val="00A81324"/>
    <w:rsid w:val="00A82EC5"/>
    <w:rsid w:val="00A8641B"/>
    <w:rsid w:val="00A9411E"/>
    <w:rsid w:val="00A94EB1"/>
    <w:rsid w:val="00A95870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C65E5"/>
    <w:rsid w:val="00AD03AE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B20"/>
    <w:rsid w:val="00B21D91"/>
    <w:rsid w:val="00B30328"/>
    <w:rsid w:val="00B3064C"/>
    <w:rsid w:val="00B33D7B"/>
    <w:rsid w:val="00B33F39"/>
    <w:rsid w:val="00B34734"/>
    <w:rsid w:val="00B4250E"/>
    <w:rsid w:val="00B512D8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1379"/>
    <w:rsid w:val="00BA5425"/>
    <w:rsid w:val="00BA56FE"/>
    <w:rsid w:val="00BA5B59"/>
    <w:rsid w:val="00BB0189"/>
    <w:rsid w:val="00BB032A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141"/>
    <w:rsid w:val="00C40674"/>
    <w:rsid w:val="00C40CCD"/>
    <w:rsid w:val="00C41C88"/>
    <w:rsid w:val="00C47002"/>
    <w:rsid w:val="00C47719"/>
    <w:rsid w:val="00C47CA8"/>
    <w:rsid w:val="00C56408"/>
    <w:rsid w:val="00C566EC"/>
    <w:rsid w:val="00C6369B"/>
    <w:rsid w:val="00C63C72"/>
    <w:rsid w:val="00C64048"/>
    <w:rsid w:val="00C66ECD"/>
    <w:rsid w:val="00C70537"/>
    <w:rsid w:val="00C73991"/>
    <w:rsid w:val="00C75279"/>
    <w:rsid w:val="00C757D0"/>
    <w:rsid w:val="00C759FD"/>
    <w:rsid w:val="00C76C2A"/>
    <w:rsid w:val="00C773CF"/>
    <w:rsid w:val="00C809EF"/>
    <w:rsid w:val="00C815E1"/>
    <w:rsid w:val="00C81963"/>
    <w:rsid w:val="00C82AED"/>
    <w:rsid w:val="00C82BEA"/>
    <w:rsid w:val="00C85AA6"/>
    <w:rsid w:val="00C86904"/>
    <w:rsid w:val="00C94D95"/>
    <w:rsid w:val="00C965AB"/>
    <w:rsid w:val="00CA1142"/>
    <w:rsid w:val="00CA1CE8"/>
    <w:rsid w:val="00CA69B8"/>
    <w:rsid w:val="00CA7CCD"/>
    <w:rsid w:val="00CB0F44"/>
    <w:rsid w:val="00CB2918"/>
    <w:rsid w:val="00CB7D0A"/>
    <w:rsid w:val="00CB7FAF"/>
    <w:rsid w:val="00CC3721"/>
    <w:rsid w:val="00CC3878"/>
    <w:rsid w:val="00CC5341"/>
    <w:rsid w:val="00CC64C9"/>
    <w:rsid w:val="00CD1D05"/>
    <w:rsid w:val="00CD23E2"/>
    <w:rsid w:val="00CD47C0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080E"/>
    <w:rsid w:val="00D11477"/>
    <w:rsid w:val="00D121BD"/>
    <w:rsid w:val="00D12EDB"/>
    <w:rsid w:val="00D16A09"/>
    <w:rsid w:val="00D22314"/>
    <w:rsid w:val="00D26016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2A97"/>
    <w:rsid w:val="00D7356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220D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D47B4"/>
    <w:rsid w:val="00DD6FEC"/>
    <w:rsid w:val="00DE029F"/>
    <w:rsid w:val="00DE3765"/>
    <w:rsid w:val="00DE750A"/>
    <w:rsid w:val="00DF1037"/>
    <w:rsid w:val="00DF32DD"/>
    <w:rsid w:val="00DF441E"/>
    <w:rsid w:val="00DF57DA"/>
    <w:rsid w:val="00E018CC"/>
    <w:rsid w:val="00E01924"/>
    <w:rsid w:val="00E050DF"/>
    <w:rsid w:val="00E06B0A"/>
    <w:rsid w:val="00E127BA"/>
    <w:rsid w:val="00E14063"/>
    <w:rsid w:val="00E14862"/>
    <w:rsid w:val="00E14DBC"/>
    <w:rsid w:val="00E16AB6"/>
    <w:rsid w:val="00E17437"/>
    <w:rsid w:val="00E26C07"/>
    <w:rsid w:val="00E3178D"/>
    <w:rsid w:val="00E36391"/>
    <w:rsid w:val="00E402F9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6414F"/>
    <w:rsid w:val="00E65E98"/>
    <w:rsid w:val="00E66C8D"/>
    <w:rsid w:val="00E66EB2"/>
    <w:rsid w:val="00E71715"/>
    <w:rsid w:val="00E71BC1"/>
    <w:rsid w:val="00E71C50"/>
    <w:rsid w:val="00E73799"/>
    <w:rsid w:val="00E75B53"/>
    <w:rsid w:val="00E77FB8"/>
    <w:rsid w:val="00E82853"/>
    <w:rsid w:val="00E858F5"/>
    <w:rsid w:val="00E86E76"/>
    <w:rsid w:val="00E9014D"/>
    <w:rsid w:val="00EA4CD5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3E2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BD8"/>
    <w:rsid w:val="00F14CBE"/>
    <w:rsid w:val="00F15564"/>
    <w:rsid w:val="00F16DA8"/>
    <w:rsid w:val="00F16EDA"/>
    <w:rsid w:val="00F17E33"/>
    <w:rsid w:val="00F209FF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862"/>
    <w:rsid w:val="00F71ABE"/>
    <w:rsid w:val="00F72546"/>
    <w:rsid w:val="00F72E19"/>
    <w:rsid w:val="00F73113"/>
    <w:rsid w:val="00F74970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A61B5"/>
    <w:rsid w:val="00FA68B3"/>
    <w:rsid w:val="00FB1C7F"/>
    <w:rsid w:val="00FB3281"/>
    <w:rsid w:val="00FB3706"/>
    <w:rsid w:val="00FB5C31"/>
    <w:rsid w:val="00FB5DDC"/>
    <w:rsid w:val="00FB78E3"/>
    <w:rsid w:val="00FC14A9"/>
    <w:rsid w:val="00FC2508"/>
    <w:rsid w:val="00FC2EF9"/>
    <w:rsid w:val="00FC4D5A"/>
    <w:rsid w:val="00FC5A1C"/>
    <w:rsid w:val="00FD21BC"/>
    <w:rsid w:val="00FD3C39"/>
    <w:rsid w:val="00FD4798"/>
    <w:rsid w:val="00FD60F5"/>
    <w:rsid w:val="00FD62C2"/>
    <w:rsid w:val="00FD7841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8D2FF2-5792-403F-9F5B-8380FC27446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1060-4401-4652-B805-54ADEE01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11</TotalTime>
  <Pages>2</Pages>
  <Words>360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Žaneta Žiobaitė</cp:lastModifiedBy>
  <cp:revision>5</cp:revision>
  <cp:lastPrinted>2024-03-15T13:27:00Z</cp:lastPrinted>
  <dcterms:created xsi:type="dcterms:W3CDTF">2024-10-24T13:27:00Z</dcterms:created>
  <dcterms:modified xsi:type="dcterms:W3CDTF">2024-10-30T12:24:00Z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9b51bfe5-088d-4365-a4ae-508bdc2ba534</vt:lpwstr>
  </property>
</Properties>
</file>