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D30A" w14:textId="77777777" w:rsidR="005D6F39" w:rsidRPr="000E7AFC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7AFC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529D49AC" w14:textId="5221E06D" w:rsidR="005D6F39" w:rsidRPr="000E7AFC" w:rsidRDefault="00A92DD2" w:rsidP="001C5B0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7AFC">
        <w:rPr>
          <w:rFonts w:ascii="Times New Roman" w:hAnsi="Times New Roman"/>
          <w:b/>
          <w:sz w:val="24"/>
          <w:szCs w:val="24"/>
          <w:lang w:val="lt-LT"/>
        </w:rPr>
        <w:t xml:space="preserve">DĖL KAUNO RAJONO SAVIVALDYBĖS ADMINISTRACIJOS DIREKTORIAUS 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br/>
        <w:t>202</w:t>
      </w: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="00556B69">
        <w:rPr>
          <w:rFonts w:ascii="Times New Roman" w:hAnsi="Times New Roman"/>
          <w:b/>
          <w:sz w:val="24"/>
          <w:szCs w:val="24"/>
          <w:lang w:val="lt-LT"/>
        </w:rPr>
        <w:t>-10-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28 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t>ĮSAKYMO NR. ĮS-</w:t>
      </w:r>
      <w:r>
        <w:rPr>
          <w:rFonts w:ascii="Times New Roman" w:hAnsi="Times New Roman"/>
          <w:b/>
          <w:sz w:val="24"/>
          <w:szCs w:val="24"/>
          <w:lang w:val="lt-LT"/>
        </w:rPr>
        <w:t>2058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t xml:space="preserve"> „DĖL DETALIOJO PLANO KOREGAVIMO, FINANSAVIMO, PLANAVIMO TIKSLŲ IR DARBŲ PROGRAMOS PATVIRTINIMO“ PAKEITIMO</w:t>
      </w:r>
    </w:p>
    <w:p w14:paraId="21690444" w14:textId="77777777" w:rsidR="0052331A" w:rsidRDefault="0052331A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7201A75" w14:textId="7B2B04DA" w:rsidR="005D6F39" w:rsidRPr="000E7AFC" w:rsidRDefault="00221A37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BF0C2F">
        <w:rPr>
          <w:rFonts w:ascii="Times New Roman" w:hAnsi="Times New Roman"/>
          <w:sz w:val="24"/>
          <w:szCs w:val="24"/>
          <w:lang w:val="lt-LT"/>
        </w:rPr>
        <w:t>20</w:t>
      </w:r>
      <w:r w:rsidR="00F16EDA" w:rsidRPr="00BF0C2F">
        <w:rPr>
          <w:rFonts w:ascii="Times New Roman" w:hAnsi="Times New Roman"/>
          <w:sz w:val="24"/>
          <w:szCs w:val="24"/>
          <w:lang w:val="lt-LT"/>
        </w:rPr>
        <w:t>2</w:t>
      </w:r>
      <w:r w:rsidR="00A92DD2" w:rsidRPr="00BF0C2F">
        <w:rPr>
          <w:rFonts w:ascii="Times New Roman" w:hAnsi="Times New Roman"/>
          <w:sz w:val="24"/>
          <w:szCs w:val="24"/>
          <w:lang w:val="lt-LT"/>
        </w:rPr>
        <w:t>5</w:t>
      </w:r>
      <w:r w:rsidR="005A78C6" w:rsidRPr="00BF0C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BF0C2F">
        <w:rPr>
          <w:rFonts w:ascii="Times New Roman" w:hAnsi="Times New Roman"/>
          <w:sz w:val="24"/>
          <w:szCs w:val="24"/>
          <w:lang w:val="lt-LT"/>
        </w:rPr>
        <w:t>m.</w:t>
      </w:r>
      <w:r w:rsidR="00EF7269" w:rsidRPr="00BF0C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2DD2" w:rsidRPr="00BF0C2F">
        <w:rPr>
          <w:rFonts w:ascii="Times New Roman" w:hAnsi="Times New Roman"/>
          <w:sz w:val="24"/>
          <w:szCs w:val="24"/>
          <w:lang w:val="lt-LT"/>
        </w:rPr>
        <w:t>sausio</w:t>
      </w:r>
      <w:r w:rsidR="00966877" w:rsidRPr="000E7AFC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A2296C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0E7AFC">
        <w:rPr>
          <w:rFonts w:ascii="Times New Roman" w:hAnsi="Times New Roman"/>
          <w:sz w:val="24"/>
          <w:szCs w:val="24"/>
          <w:lang w:val="lt-LT"/>
        </w:rPr>
        <w:t>d. Nr. ĮS-</w:t>
      </w:r>
    </w:p>
    <w:p w14:paraId="25A3E594" w14:textId="77777777" w:rsidR="005D6F39" w:rsidRPr="000E7AFC" w:rsidRDefault="005D6F39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E7AFC">
        <w:rPr>
          <w:rFonts w:ascii="Times New Roman" w:hAnsi="Times New Roman"/>
          <w:sz w:val="24"/>
          <w:szCs w:val="24"/>
          <w:lang w:val="lt-LT"/>
        </w:rPr>
        <w:t>Kaunas</w:t>
      </w:r>
    </w:p>
    <w:p w14:paraId="1BAB27F9" w14:textId="77777777" w:rsidR="005D6F39" w:rsidRDefault="005D6F39" w:rsidP="00973846">
      <w:pPr>
        <w:ind w:right="-142" w:firstLine="42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25A275" w14:textId="77777777" w:rsidR="00B549B4" w:rsidRPr="000E7AFC" w:rsidRDefault="00B549B4" w:rsidP="00973846">
      <w:pPr>
        <w:ind w:right="-142" w:firstLine="42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02940B2" w14:textId="1326DB4D" w:rsidR="00F34CED" w:rsidRPr="00B549B4" w:rsidRDefault="00DD3A17" w:rsidP="00B549B4">
      <w:pPr>
        <w:spacing w:line="300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 w:rsidRPr="00B549B4">
        <w:rPr>
          <w:rFonts w:ascii="Times New Roman" w:hAnsi="Times New Roman"/>
          <w:sz w:val="24"/>
          <w:lang w:val="lt-LT"/>
        </w:rPr>
        <w:t>Vadovaudamasis Lietuvos Respublikos vie</w:t>
      </w:r>
      <w:r w:rsidR="003C223A" w:rsidRPr="00B549B4">
        <w:rPr>
          <w:rFonts w:ascii="Times New Roman" w:hAnsi="Times New Roman"/>
          <w:sz w:val="24"/>
          <w:lang w:val="lt-LT"/>
        </w:rPr>
        <w:t>šojo</w:t>
      </w:r>
      <w:r w:rsidRPr="00B549B4">
        <w:rPr>
          <w:rFonts w:ascii="Times New Roman" w:hAnsi="Times New Roman"/>
          <w:sz w:val="24"/>
          <w:lang w:val="lt-LT"/>
        </w:rPr>
        <w:t xml:space="preserve"> </w:t>
      </w:r>
      <w:r w:rsidR="003C223A" w:rsidRPr="00B549B4">
        <w:rPr>
          <w:rFonts w:ascii="Times New Roman" w:hAnsi="Times New Roman"/>
          <w:sz w:val="24"/>
          <w:lang w:val="lt-LT"/>
        </w:rPr>
        <w:t>administravimo</w:t>
      </w:r>
      <w:r w:rsidRPr="00B549B4">
        <w:rPr>
          <w:rFonts w:ascii="Times New Roman" w:hAnsi="Times New Roman"/>
          <w:sz w:val="24"/>
          <w:lang w:val="lt-LT"/>
        </w:rPr>
        <w:t xml:space="preserve"> įstatymo </w:t>
      </w:r>
      <w:r w:rsidR="004819EF" w:rsidRPr="00B549B4">
        <w:rPr>
          <w:rFonts w:ascii="Times New Roman" w:hAnsi="Times New Roman"/>
          <w:sz w:val="24"/>
          <w:lang w:val="lt-LT"/>
        </w:rPr>
        <w:t>15</w:t>
      </w:r>
      <w:r w:rsidRPr="00B549B4">
        <w:rPr>
          <w:rFonts w:ascii="Times New Roman" w:hAnsi="Times New Roman"/>
          <w:sz w:val="24"/>
          <w:lang w:val="lt-LT"/>
        </w:rPr>
        <w:t xml:space="preserve"> straipsnio </w:t>
      </w:r>
      <w:r w:rsidR="003C223A" w:rsidRPr="00B549B4">
        <w:rPr>
          <w:rFonts w:ascii="Times New Roman" w:hAnsi="Times New Roman"/>
          <w:sz w:val="24"/>
          <w:lang w:val="lt-LT"/>
        </w:rPr>
        <w:br/>
      </w:r>
      <w:r w:rsidRPr="00B549B4">
        <w:rPr>
          <w:rFonts w:ascii="Times New Roman" w:hAnsi="Times New Roman"/>
          <w:sz w:val="24"/>
          <w:lang w:val="lt-LT"/>
        </w:rPr>
        <w:t xml:space="preserve">1 </w:t>
      </w:r>
      <w:r w:rsidR="004819EF" w:rsidRPr="00B549B4">
        <w:rPr>
          <w:rFonts w:ascii="Times New Roman" w:hAnsi="Times New Roman"/>
          <w:sz w:val="24"/>
          <w:lang w:val="lt-LT"/>
        </w:rPr>
        <w:t>dalimi</w:t>
      </w:r>
      <w:r w:rsidR="007974DD" w:rsidRPr="00B549B4">
        <w:rPr>
          <w:rFonts w:ascii="Times New Roman" w:hAnsi="Times New Roman"/>
          <w:sz w:val="24"/>
          <w:lang w:val="lt-LT"/>
        </w:rPr>
        <w:t>,</w:t>
      </w:r>
    </w:p>
    <w:p w14:paraId="7CFB0AC0" w14:textId="51F56695" w:rsidR="000E7AFC" w:rsidRPr="00B549B4" w:rsidRDefault="000E7AFC" w:rsidP="00B549B4">
      <w:pPr>
        <w:spacing w:line="30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549B4">
        <w:rPr>
          <w:rFonts w:ascii="Times New Roman" w:hAnsi="Times New Roman"/>
          <w:spacing w:val="40"/>
          <w:sz w:val="24"/>
          <w:szCs w:val="24"/>
          <w:lang w:val="lt-LT"/>
        </w:rPr>
        <w:t>p</w:t>
      </w:r>
      <w:r w:rsidR="00581D68" w:rsidRPr="00B549B4">
        <w:rPr>
          <w:rFonts w:ascii="Times New Roman" w:hAnsi="Times New Roman"/>
          <w:spacing w:val="40"/>
          <w:sz w:val="24"/>
          <w:szCs w:val="24"/>
          <w:lang w:val="lt-LT"/>
        </w:rPr>
        <w:t>akeičiu</w:t>
      </w:r>
      <w:r w:rsidR="00DD3A17" w:rsidRPr="00B549B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74A3" w:rsidRPr="00B549B4">
        <w:rPr>
          <w:rFonts w:ascii="Times New Roman" w:hAnsi="Times New Roman"/>
          <w:bCs/>
          <w:sz w:val="24"/>
          <w:szCs w:val="24"/>
          <w:lang w:val="lt-LT"/>
        </w:rPr>
        <w:t>Kauno rajono savivaldybės administracijos direktoriaus 202</w:t>
      </w:r>
      <w:r w:rsidR="00A92DD2">
        <w:rPr>
          <w:rFonts w:ascii="Times New Roman" w:hAnsi="Times New Roman"/>
          <w:bCs/>
          <w:sz w:val="24"/>
          <w:szCs w:val="24"/>
          <w:lang w:val="lt-LT"/>
        </w:rPr>
        <w:t>4</w:t>
      </w:r>
      <w:r w:rsidR="00556B69">
        <w:rPr>
          <w:rFonts w:ascii="Times New Roman" w:hAnsi="Times New Roman"/>
          <w:bCs/>
          <w:sz w:val="24"/>
          <w:szCs w:val="24"/>
          <w:lang w:val="lt-LT"/>
        </w:rPr>
        <w:t>-10-</w:t>
      </w:r>
      <w:r w:rsidR="00353B44" w:rsidRPr="00B549B4">
        <w:rPr>
          <w:rFonts w:ascii="Times New Roman" w:hAnsi="Times New Roman"/>
          <w:bCs/>
          <w:sz w:val="24"/>
          <w:szCs w:val="24"/>
          <w:lang w:val="lt-LT"/>
        </w:rPr>
        <w:t xml:space="preserve">28 </w:t>
      </w:r>
      <w:r w:rsidR="00C174A3" w:rsidRPr="00B549B4">
        <w:rPr>
          <w:rFonts w:ascii="Times New Roman" w:hAnsi="Times New Roman"/>
          <w:bCs/>
          <w:sz w:val="24"/>
          <w:szCs w:val="24"/>
          <w:lang w:val="lt-LT"/>
        </w:rPr>
        <w:t>įsakym</w:t>
      </w:r>
      <w:r w:rsidRPr="00B549B4">
        <w:rPr>
          <w:rFonts w:ascii="Times New Roman" w:hAnsi="Times New Roman"/>
          <w:bCs/>
          <w:sz w:val="24"/>
          <w:szCs w:val="24"/>
          <w:lang w:val="lt-LT"/>
        </w:rPr>
        <w:t>ą</w:t>
      </w:r>
      <w:r w:rsidR="00581D68" w:rsidRPr="00B549B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C174A3" w:rsidRPr="00B549B4">
        <w:rPr>
          <w:rFonts w:ascii="Times New Roman" w:hAnsi="Times New Roman"/>
          <w:bCs/>
          <w:sz w:val="24"/>
          <w:szCs w:val="24"/>
          <w:lang w:val="lt-LT"/>
        </w:rPr>
        <w:t>Nr. ĮS-</w:t>
      </w:r>
      <w:r w:rsidR="00A92DD2">
        <w:rPr>
          <w:rFonts w:ascii="Times New Roman" w:hAnsi="Times New Roman"/>
          <w:bCs/>
          <w:sz w:val="24"/>
          <w:szCs w:val="24"/>
          <w:lang w:val="lt-LT"/>
        </w:rPr>
        <w:t>2058</w:t>
      </w:r>
      <w:r w:rsidR="00C174A3" w:rsidRPr="00B549B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7C5A20" w:rsidRPr="00B549B4"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B549B4">
        <w:rPr>
          <w:rFonts w:ascii="Times New Roman" w:hAnsi="Times New Roman"/>
          <w:bCs/>
          <w:sz w:val="24"/>
          <w:szCs w:val="24"/>
          <w:lang w:val="lt-LT"/>
        </w:rPr>
        <w:t>D</w:t>
      </w:r>
      <w:r w:rsidR="00353B44" w:rsidRPr="00B549B4">
        <w:rPr>
          <w:rFonts w:ascii="Times New Roman" w:hAnsi="Times New Roman"/>
          <w:bCs/>
          <w:sz w:val="24"/>
          <w:szCs w:val="24"/>
          <w:lang w:val="lt-LT"/>
        </w:rPr>
        <w:t>ėl d</w:t>
      </w:r>
      <w:r w:rsidRPr="00B549B4">
        <w:rPr>
          <w:rFonts w:ascii="Times New Roman" w:hAnsi="Times New Roman"/>
          <w:bCs/>
          <w:sz w:val="24"/>
          <w:szCs w:val="24"/>
          <w:lang w:val="lt-LT"/>
        </w:rPr>
        <w:t>etaliojo plano koregavimo, finansavimo, planavimo tikslų ir darbų programos patvirtinimo</w:t>
      </w:r>
      <w:r w:rsidR="00C174A3" w:rsidRPr="00B549B4">
        <w:rPr>
          <w:rFonts w:ascii="Times New Roman" w:hAnsi="Times New Roman"/>
          <w:bCs/>
          <w:sz w:val="24"/>
          <w:szCs w:val="24"/>
          <w:lang w:val="lt-LT"/>
        </w:rPr>
        <w:t>“</w:t>
      </w:r>
      <w:r w:rsidRPr="00B549B4"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5C028CF7" w14:textId="79FAAB76" w:rsidR="00581D68" w:rsidRPr="00B549B4" w:rsidRDefault="00353B44" w:rsidP="00B549B4">
      <w:pPr>
        <w:pStyle w:val="Sraopastraipa"/>
        <w:numPr>
          <w:ilvl w:val="0"/>
          <w:numId w:val="10"/>
        </w:numPr>
        <w:spacing w:line="30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B549B4">
        <w:rPr>
          <w:rFonts w:ascii="Times New Roman" w:hAnsi="Times New Roman"/>
          <w:bCs/>
          <w:sz w:val="24"/>
          <w:szCs w:val="24"/>
          <w:lang w:val="lt-LT"/>
        </w:rPr>
        <w:t>P</w:t>
      </w:r>
      <w:r w:rsidR="000E7AFC" w:rsidRPr="00B549B4">
        <w:rPr>
          <w:rFonts w:ascii="Times New Roman" w:hAnsi="Times New Roman"/>
          <w:bCs/>
          <w:sz w:val="24"/>
          <w:szCs w:val="24"/>
          <w:lang w:val="lt-LT"/>
        </w:rPr>
        <w:t>akeičiu 2</w:t>
      </w:r>
      <w:r w:rsidR="00581D68" w:rsidRPr="00B549B4">
        <w:rPr>
          <w:rFonts w:ascii="Times New Roman" w:hAnsi="Times New Roman"/>
          <w:bCs/>
          <w:sz w:val="24"/>
          <w:szCs w:val="24"/>
          <w:lang w:val="lt-LT"/>
        </w:rPr>
        <w:t xml:space="preserve"> punktą ir išdėstau jį taip:</w:t>
      </w:r>
    </w:p>
    <w:p w14:paraId="1363553F" w14:textId="77777777" w:rsidR="00B50DDB" w:rsidRPr="004F60E8" w:rsidRDefault="00581D68" w:rsidP="00B50DDB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49B4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B50DDB" w:rsidRPr="004F60E8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="00B50DDB" w:rsidRPr="004F60E8">
        <w:rPr>
          <w:rFonts w:ascii="Times New Roman" w:hAnsi="Times New Roman"/>
          <w:sz w:val="24"/>
          <w:szCs w:val="24"/>
        </w:rPr>
        <w:t>žemės</w:t>
      </w:r>
      <w:proofErr w:type="spellEnd"/>
      <w:r w:rsidR="00B50DDB" w:rsidRPr="004F6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DDB" w:rsidRPr="004F60E8">
        <w:rPr>
          <w:rFonts w:ascii="Times New Roman" w:hAnsi="Times New Roman"/>
          <w:sz w:val="24"/>
          <w:szCs w:val="24"/>
        </w:rPr>
        <w:t>sklyp</w:t>
      </w:r>
      <w:r w:rsidR="00B50DDB">
        <w:rPr>
          <w:rFonts w:ascii="Times New Roman" w:hAnsi="Times New Roman"/>
          <w:sz w:val="24"/>
          <w:szCs w:val="24"/>
        </w:rPr>
        <w:t>o</w:t>
      </w:r>
      <w:proofErr w:type="spellEnd"/>
      <w:r w:rsidR="00B50DDB" w:rsidRPr="004F6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0DDB" w:rsidRPr="004F60E8">
        <w:rPr>
          <w:rFonts w:ascii="Times New Roman" w:hAnsi="Times New Roman"/>
          <w:spacing w:val="-4"/>
          <w:sz w:val="24"/>
          <w:szCs w:val="24"/>
        </w:rPr>
        <w:t>kadastro</w:t>
      </w:r>
      <w:proofErr w:type="spellEnd"/>
      <w:r w:rsidR="00B50DDB" w:rsidRPr="004F60E8">
        <w:rPr>
          <w:rFonts w:ascii="Times New Roman" w:hAnsi="Times New Roman"/>
          <w:spacing w:val="-4"/>
          <w:sz w:val="24"/>
          <w:szCs w:val="24"/>
        </w:rPr>
        <w:t xml:space="preserve"> Nr. </w:t>
      </w:r>
      <w:r w:rsidR="00B50DDB" w:rsidRPr="004F60E8">
        <w:rPr>
          <w:rFonts w:ascii="Times New Roman" w:hAnsi="Times New Roman"/>
          <w:sz w:val="24"/>
          <w:szCs w:val="24"/>
        </w:rPr>
        <w:t xml:space="preserve">5247/0007:846, </w:t>
      </w:r>
      <w:proofErr w:type="spellStart"/>
      <w:r w:rsidR="00B50DDB" w:rsidRPr="004F60E8">
        <w:rPr>
          <w:rFonts w:ascii="Times New Roman" w:hAnsi="Times New Roman"/>
          <w:sz w:val="24"/>
          <w:szCs w:val="24"/>
        </w:rPr>
        <w:t>p</w:t>
      </w:r>
      <w:r w:rsidR="00B50DDB">
        <w:rPr>
          <w:rFonts w:ascii="Times New Roman" w:hAnsi="Times New Roman"/>
          <w:sz w:val="24"/>
          <w:szCs w:val="24"/>
        </w:rPr>
        <w:t>ertvarkymas</w:t>
      </w:r>
      <w:proofErr w:type="spellEnd"/>
      <w:r w:rsidR="00B50DDB" w:rsidRPr="004F60E8">
        <w:rPr>
          <w:rFonts w:ascii="Times New Roman" w:hAnsi="Times New Roman"/>
          <w:sz w:val="24"/>
          <w:szCs w:val="24"/>
        </w:rPr>
        <w:t xml:space="preserve">;  </w:t>
      </w:r>
    </w:p>
    <w:p w14:paraId="74760FAD" w14:textId="100E1E67" w:rsidR="00581D68" w:rsidRPr="00B549B4" w:rsidRDefault="00B50DDB" w:rsidP="00B50DDB">
      <w:pPr>
        <w:spacing w:line="30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60E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4F60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8675E">
        <w:rPr>
          <w:rFonts w:ascii="Times New Roman" w:hAnsi="Times New Roman"/>
          <w:sz w:val="24"/>
          <w:szCs w:val="24"/>
        </w:rPr>
        <w:t>suplanuotos</w:t>
      </w:r>
      <w:proofErr w:type="spellEnd"/>
      <w:r w:rsidRPr="00186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675E">
        <w:rPr>
          <w:rFonts w:ascii="Times New Roman" w:hAnsi="Times New Roman"/>
          <w:sz w:val="24"/>
          <w:szCs w:val="24"/>
        </w:rPr>
        <w:t>teritorijos</w:t>
      </w:r>
      <w:proofErr w:type="spellEnd"/>
      <w:r w:rsidRPr="00186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675E">
        <w:rPr>
          <w:rFonts w:ascii="Times New Roman" w:hAnsi="Times New Roman"/>
          <w:sz w:val="24"/>
          <w:szCs w:val="24"/>
        </w:rPr>
        <w:t>naudojimo</w:t>
      </w:r>
      <w:proofErr w:type="spellEnd"/>
      <w:r w:rsidRPr="00186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675E">
        <w:rPr>
          <w:rFonts w:ascii="Times New Roman" w:hAnsi="Times New Roman"/>
          <w:sz w:val="24"/>
          <w:szCs w:val="24"/>
        </w:rPr>
        <w:t>reglamentų</w:t>
      </w:r>
      <w:proofErr w:type="spellEnd"/>
      <w:r w:rsidRPr="00186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675E">
        <w:rPr>
          <w:rFonts w:ascii="Times New Roman" w:hAnsi="Times New Roman"/>
          <w:sz w:val="24"/>
          <w:szCs w:val="24"/>
        </w:rPr>
        <w:t>nustatymas</w:t>
      </w:r>
      <w:proofErr w:type="spellEnd"/>
      <w:r w:rsidR="000E7AFC" w:rsidRPr="00B549B4">
        <w:rPr>
          <w:rFonts w:ascii="Times New Roman" w:hAnsi="Times New Roman"/>
          <w:sz w:val="24"/>
          <w:szCs w:val="24"/>
          <w:lang w:val="lt-LT"/>
        </w:rPr>
        <w:t>“</w:t>
      </w:r>
      <w:proofErr w:type="gramEnd"/>
      <w:r w:rsidR="00353B44" w:rsidRPr="00B549B4">
        <w:rPr>
          <w:rFonts w:ascii="Times New Roman" w:hAnsi="Times New Roman"/>
          <w:sz w:val="24"/>
          <w:szCs w:val="24"/>
          <w:lang w:val="lt-LT"/>
        </w:rPr>
        <w:t>.</w:t>
      </w:r>
    </w:p>
    <w:p w14:paraId="6457426B" w14:textId="0A95BB4E" w:rsidR="000D5AB9" w:rsidRPr="00B549B4" w:rsidRDefault="00353B44" w:rsidP="00B549B4">
      <w:pPr>
        <w:pStyle w:val="Sraopastraipa"/>
        <w:numPr>
          <w:ilvl w:val="0"/>
          <w:numId w:val="10"/>
        </w:numPr>
        <w:spacing w:line="30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B549B4">
        <w:rPr>
          <w:rFonts w:ascii="Times New Roman" w:hAnsi="Times New Roman"/>
          <w:sz w:val="24"/>
          <w:szCs w:val="24"/>
          <w:lang w:val="lt-LT"/>
        </w:rPr>
        <w:t>P</w:t>
      </w:r>
      <w:r w:rsidR="000D5AB9" w:rsidRPr="00B549B4">
        <w:rPr>
          <w:rFonts w:ascii="Times New Roman" w:hAnsi="Times New Roman"/>
          <w:sz w:val="24"/>
          <w:szCs w:val="24"/>
          <w:lang w:val="lt-LT"/>
        </w:rPr>
        <w:t>akeičiu 4 punktu patvirtint</w:t>
      </w:r>
      <w:r w:rsidR="006D2A17" w:rsidRPr="00B549B4">
        <w:rPr>
          <w:rFonts w:ascii="Times New Roman" w:hAnsi="Times New Roman"/>
          <w:sz w:val="24"/>
          <w:szCs w:val="24"/>
          <w:lang w:val="lt-LT"/>
        </w:rPr>
        <w:t>ą</w:t>
      </w:r>
      <w:r w:rsidR="00F95787" w:rsidRPr="00B549B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Kauno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rajono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savivaldybės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tarybos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2008-01-24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sprendimu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Nr. TS-29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patvirtinto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žemės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sklypo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Kauno r. sav., Alšėnų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sen.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Jonučių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k.,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kadastro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Nr. </w:t>
      </w:r>
      <w:r w:rsidR="00AE491B" w:rsidRPr="004F60E8">
        <w:rPr>
          <w:rFonts w:ascii="Times New Roman" w:hAnsi="Times New Roman"/>
          <w:sz w:val="24"/>
          <w:szCs w:val="24"/>
        </w:rPr>
        <w:t>5247/0007:129,</w:t>
      </w:r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4"/>
          <w:sz w:val="24"/>
          <w:szCs w:val="24"/>
        </w:rPr>
        <w:t>detaliojo</w:t>
      </w:r>
      <w:proofErr w:type="spellEnd"/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 plano </w:t>
      </w:r>
      <w:proofErr w:type="spellStart"/>
      <w:r w:rsidR="00AE491B" w:rsidRPr="004F60E8">
        <w:rPr>
          <w:rFonts w:ascii="Times New Roman" w:hAnsi="Times New Roman"/>
          <w:spacing w:val="-4"/>
          <w:sz w:val="24"/>
          <w:szCs w:val="24"/>
        </w:rPr>
        <w:t>koregavim</w:t>
      </w:r>
      <w:r w:rsidR="00AE491B">
        <w:rPr>
          <w:rFonts w:ascii="Times New Roman" w:hAnsi="Times New Roman"/>
          <w:spacing w:val="-4"/>
          <w:sz w:val="24"/>
          <w:szCs w:val="24"/>
        </w:rPr>
        <w:t>o</w:t>
      </w:r>
      <w:proofErr w:type="spellEnd"/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4"/>
          <w:sz w:val="24"/>
          <w:szCs w:val="24"/>
        </w:rPr>
        <w:t>žemės</w:t>
      </w:r>
      <w:proofErr w:type="spellEnd"/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AE491B" w:rsidRPr="004F60E8">
        <w:rPr>
          <w:rFonts w:ascii="Times New Roman" w:hAnsi="Times New Roman"/>
          <w:spacing w:val="-4"/>
          <w:sz w:val="24"/>
          <w:szCs w:val="24"/>
        </w:rPr>
        <w:t>sklype</w:t>
      </w:r>
      <w:proofErr w:type="spellEnd"/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E491B" w:rsidRPr="004F60E8">
        <w:rPr>
          <w:rFonts w:ascii="Times New Roman" w:hAnsi="Times New Roman"/>
          <w:sz w:val="24"/>
          <w:szCs w:val="24"/>
        </w:rPr>
        <w:t xml:space="preserve">Kauno r. sav., </w:t>
      </w:r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Alšėnų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sen.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="00AE491B" w:rsidRPr="004F60E8">
        <w:rPr>
          <w:rFonts w:ascii="Times New Roman" w:hAnsi="Times New Roman"/>
          <w:spacing w:val="-2"/>
          <w:sz w:val="24"/>
          <w:szCs w:val="24"/>
        </w:rPr>
        <w:t>Jonučių</w:t>
      </w:r>
      <w:proofErr w:type="spellEnd"/>
      <w:r w:rsidR="00AE491B" w:rsidRPr="004F60E8">
        <w:rPr>
          <w:rFonts w:ascii="Times New Roman" w:hAnsi="Times New Roman"/>
          <w:spacing w:val="-2"/>
          <w:sz w:val="24"/>
          <w:szCs w:val="24"/>
        </w:rPr>
        <w:t xml:space="preserve"> k.</w:t>
      </w:r>
      <w:r w:rsidR="00AE491B" w:rsidRPr="004F6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491B" w:rsidRPr="004F60E8">
        <w:rPr>
          <w:rFonts w:ascii="Times New Roman" w:hAnsi="Times New Roman"/>
          <w:sz w:val="24"/>
          <w:szCs w:val="24"/>
        </w:rPr>
        <w:t>kadastro</w:t>
      </w:r>
      <w:proofErr w:type="spellEnd"/>
      <w:r w:rsidR="00AE491B" w:rsidRPr="004F60E8">
        <w:rPr>
          <w:rFonts w:ascii="Times New Roman" w:hAnsi="Times New Roman"/>
          <w:sz w:val="24"/>
          <w:szCs w:val="24"/>
        </w:rPr>
        <w:t xml:space="preserve"> Nr. 5247/0007:846</w:t>
      </w:r>
      <w:r w:rsidR="00AE491B" w:rsidRPr="004F60E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B549B4">
        <w:rPr>
          <w:rFonts w:ascii="Times New Roman" w:hAnsi="Times New Roman"/>
          <w:sz w:val="24"/>
          <w:szCs w:val="24"/>
          <w:lang w:val="lt-LT"/>
        </w:rPr>
        <w:t xml:space="preserve">planavimo </w:t>
      </w:r>
      <w:r w:rsidR="000D5AB9" w:rsidRPr="00B549B4">
        <w:rPr>
          <w:rFonts w:ascii="Times New Roman" w:hAnsi="Times New Roman"/>
          <w:sz w:val="24"/>
          <w:szCs w:val="24"/>
          <w:lang w:val="lt-LT"/>
        </w:rPr>
        <w:t>darbų program</w:t>
      </w:r>
      <w:r w:rsidR="006D2A17" w:rsidRPr="00B549B4">
        <w:rPr>
          <w:rFonts w:ascii="Times New Roman" w:hAnsi="Times New Roman"/>
          <w:sz w:val="24"/>
          <w:szCs w:val="24"/>
          <w:lang w:val="lt-LT"/>
        </w:rPr>
        <w:t>ą ir</w:t>
      </w:r>
      <w:r w:rsidR="000D5AB9" w:rsidRPr="00B549B4">
        <w:rPr>
          <w:rFonts w:ascii="Times New Roman" w:hAnsi="Times New Roman"/>
          <w:sz w:val="24"/>
          <w:szCs w:val="24"/>
          <w:lang w:val="lt-LT"/>
        </w:rPr>
        <w:t xml:space="preserve"> išdėstau </w:t>
      </w:r>
      <w:r w:rsidR="006D2A17" w:rsidRPr="00B549B4">
        <w:rPr>
          <w:rFonts w:ascii="Times New Roman" w:hAnsi="Times New Roman"/>
          <w:sz w:val="24"/>
          <w:szCs w:val="24"/>
          <w:lang w:val="lt-LT"/>
        </w:rPr>
        <w:t>ją nauja redakcija (pridedama).</w:t>
      </w:r>
    </w:p>
    <w:p w14:paraId="1CEE57AE" w14:textId="77777777" w:rsidR="006E0E98" w:rsidRPr="00B549B4" w:rsidRDefault="006E0E98" w:rsidP="00B549B4">
      <w:pPr>
        <w:spacing w:line="300" w:lineRule="auto"/>
        <w:ind w:firstLine="851"/>
        <w:jc w:val="both"/>
        <w:rPr>
          <w:rFonts w:ascii="Times New Roman" w:hAnsi="Times New Roman"/>
          <w:sz w:val="24"/>
          <w:szCs w:val="18"/>
          <w:lang w:val="lt-LT"/>
        </w:rPr>
      </w:pPr>
      <w:r w:rsidRPr="00B549B4">
        <w:rPr>
          <w:rFonts w:ascii="Times New Roman" w:hAnsi="Times New Roman"/>
          <w:sz w:val="24"/>
          <w:szCs w:val="18"/>
          <w:lang w:val="lt-LT"/>
        </w:rPr>
        <w:t>Šis įsakymas gali būti skundžiamas savo pasirinkimu Lietuvos Respublikos administracinių</w:t>
      </w:r>
      <w:r w:rsidRPr="00B549B4">
        <w:rPr>
          <w:rFonts w:ascii="Times New Roman" w:hAnsi="Times New Roman"/>
          <w:sz w:val="24"/>
          <w:szCs w:val="18"/>
          <w:lang w:val="lt-LT"/>
        </w:rPr>
        <w:br/>
        <w:t>ginčų komisijos Kauno apygardos skyriui (Laisvės al. 36, LT-44240 Kaunas) Lietuvos Respublikos</w:t>
      </w:r>
      <w:r w:rsidRPr="00B549B4">
        <w:rPr>
          <w:rFonts w:ascii="Times New Roman" w:hAnsi="Times New Roman"/>
          <w:sz w:val="24"/>
          <w:szCs w:val="18"/>
          <w:lang w:val="lt-LT"/>
        </w:rPr>
        <w:br/>
        <w:t>ikiteisminio administracinių ginčų nagrinėjimo tvarkos įstatymo nustatyta tvarka arba Regionų</w:t>
      </w:r>
      <w:r w:rsidRPr="00B549B4">
        <w:rPr>
          <w:rFonts w:ascii="Times New Roman" w:hAnsi="Times New Roman"/>
          <w:sz w:val="24"/>
          <w:szCs w:val="18"/>
          <w:lang w:val="lt-LT"/>
        </w:rPr>
        <w:br/>
        <w:t>administracinio teismo Kauno rūmams (A. Mickevičiaus g. 8A, LT-44312 Kaunas)</w:t>
      </w:r>
      <w:r w:rsidRPr="00B549B4">
        <w:rPr>
          <w:rFonts w:ascii="Times New Roman" w:hAnsi="Times New Roman"/>
          <w:sz w:val="24"/>
          <w:szCs w:val="18"/>
          <w:lang w:val="lt-LT"/>
        </w:rPr>
        <w:br/>
        <w:t>Lietuvos Respublikos administracinių bylų teisenos įstatymo nustatyta tvarka per vieną mėnesį nuo</w:t>
      </w:r>
      <w:r w:rsidRPr="00B549B4">
        <w:rPr>
          <w:rFonts w:ascii="Times New Roman" w:hAnsi="Times New Roman"/>
          <w:sz w:val="24"/>
          <w:szCs w:val="18"/>
          <w:lang w:val="lt-LT"/>
        </w:rPr>
        <w:br/>
        <w:t>jo paskelbimo arba įteikimo suinteresuotam asmeniui dienos.</w:t>
      </w:r>
    </w:p>
    <w:p w14:paraId="441D2B45" w14:textId="34746823" w:rsidR="00AA5365" w:rsidRPr="00CE0C1E" w:rsidRDefault="00AA5365" w:rsidP="009F3F70">
      <w:pPr>
        <w:spacing w:line="360" w:lineRule="auto"/>
        <w:rPr>
          <w:rFonts w:ascii="Times New Roman" w:hAnsi="Times New Roman"/>
          <w:sz w:val="22"/>
          <w:szCs w:val="22"/>
          <w:lang w:val="lt-LT"/>
        </w:rPr>
      </w:pPr>
    </w:p>
    <w:p w14:paraId="5CF1EED9" w14:textId="50D5AA5F" w:rsidR="00531627" w:rsidRDefault="005D4B9A" w:rsidP="00B50DDB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B50DDB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   Mantas </w:t>
      </w:r>
      <w:proofErr w:type="spellStart"/>
      <w:r w:rsidR="00B50DDB">
        <w:rPr>
          <w:rFonts w:ascii="Times New Roman" w:hAnsi="Times New Roman"/>
          <w:sz w:val="24"/>
          <w:szCs w:val="24"/>
          <w:lang w:val="lt-LT"/>
        </w:rPr>
        <w:t>Rikteris</w:t>
      </w:r>
      <w:proofErr w:type="spellEnd"/>
    </w:p>
    <w:p w14:paraId="7CFADD46" w14:textId="77777777" w:rsidR="00F95787" w:rsidRDefault="00F9578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049FAFFE" w14:textId="77777777" w:rsidR="00B549B4" w:rsidRDefault="00B549B4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29E36664" w14:textId="77777777" w:rsidR="00B549B4" w:rsidRPr="00CE0C1E" w:rsidRDefault="00B549B4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34DAA933" w14:textId="314C2E30" w:rsidR="00B27BDF" w:rsidRDefault="00B27BDF" w:rsidP="00F70670">
      <w:pPr>
        <w:ind w:left="330" w:right="140" w:hanging="330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 xml:space="preserve">Parengė </w:t>
      </w:r>
    </w:p>
    <w:p w14:paraId="71003595" w14:textId="77777777" w:rsidR="00B549B4" w:rsidRPr="00CE0C1E" w:rsidRDefault="00B549B4" w:rsidP="00F70670">
      <w:pPr>
        <w:ind w:left="330" w:right="140" w:hanging="330"/>
        <w:rPr>
          <w:rFonts w:ascii="Times New Roman" w:hAnsi="Times New Roman"/>
          <w:sz w:val="24"/>
          <w:szCs w:val="24"/>
          <w:lang w:val="lt-LT"/>
        </w:rPr>
      </w:pPr>
    </w:p>
    <w:p w14:paraId="178CE7AB" w14:textId="5CF6B112" w:rsidR="00B549B4" w:rsidRDefault="006E0E98" w:rsidP="00353B44">
      <w:pPr>
        <w:ind w:right="142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 xml:space="preserve">G. </w:t>
      </w:r>
      <w:r w:rsidR="00B50DDB">
        <w:rPr>
          <w:rFonts w:ascii="Times New Roman" w:hAnsi="Times New Roman"/>
          <w:sz w:val="24"/>
          <w:szCs w:val="24"/>
          <w:lang w:val="lt-LT"/>
        </w:rPr>
        <w:t>Kliknienė</w:t>
      </w:r>
    </w:p>
    <w:p w14:paraId="5AE4098A" w14:textId="4250A96C" w:rsidR="006E0E98" w:rsidRPr="00CE0C1E" w:rsidRDefault="006E0E98" w:rsidP="00353B44">
      <w:pPr>
        <w:ind w:right="142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>202</w:t>
      </w:r>
      <w:r w:rsidR="00B50DDB">
        <w:rPr>
          <w:rFonts w:ascii="Times New Roman" w:hAnsi="Times New Roman"/>
          <w:sz w:val="24"/>
          <w:szCs w:val="24"/>
          <w:lang w:val="lt-LT"/>
        </w:rPr>
        <w:t>5</w:t>
      </w:r>
      <w:r w:rsidRPr="00CE0C1E">
        <w:rPr>
          <w:rFonts w:ascii="Times New Roman" w:hAnsi="Times New Roman"/>
          <w:sz w:val="24"/>
          <w:szCs w:val="24"/>
          <w:lang w:val="lt-LT"/>
        </w:rPr>
        <w:t>-</w:t>
      </w:r>
      <w:r w:rsidR="008A5D2D">
        <w:rPr>
          <w:rFonts w:ascii="Times New Roman" w:hAnsi="Times New Roman"/>
          <w:sz w:val="24"/>
          <w:szCs w:val="24"/>
          <w:lang w:val="lt-LT"/>
        </w:rPr>
        <w:t>0</w:t>
      </w:r>
      <w:r w:rsidR="00B50DDB">
        <w:rPr>
          <w:rFonts w:ascii="Times New Roman" w:hAnsi="Times New Roman"/>
          <w:sz w:val="24"/>
          <w:szCs w:val="24"/>
          <w:lang w:val="lt-LT"/>
        </w:rPr>
        <w:t>1</w:t>
      </w:r>
      <w:r w:rsidR="008A5D2D">
        <w:rPr>
          <w:rFonts w:ascii="Times New Roman" w:hAnsi="Times New Roman"/>
          <w:sz w:val="24"/>
          <w:szCs w:val="24"/>
          <w:lang w:val="lt-LT"/>
        </w:rPr>
        <w:t>-</w:t>
      </w:r>
      <w:r w:rsidR="00B50DDB">
        <w:rPr>
          <w:rFonts w:ascii="Times New Roman" w:hAnsi="Times New Roman"/>
          <w:sz w:val="24"/>
          <w:szCs w:val="24"/>
          <w:lang w:val="lt-LT"/>
        </w:rPr>
        <w:t>15</w:t>
      </w:r>
    </w:p>
    <w:sectPr w:rsidR="006E0E98" w:rsidRPr="00CE0C1E" w:rsidSect="00EF21C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993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68CC" w14:textId="77777777" w:rsidR="00023B79" w:rsidRDefault="00023B79">
      <w:r>
        <w:separator/>
      </w:r>
    </w:p>
  </w:endnote>
  <w:endnote w:type="continuationSeparator" w:id="0">
    <w:p w14:paraId="6ED10326" w14:textId="77777777" w:rsidR="00023B79" w:rsidRDefault="0002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3BDE" w14:textId="77777777" w:rsidR="00023B79" w:rsidRDefault="00023B79">
      <w:r>
        <w:separator/>
      </w:r>
    </w:p>
  </w:footnote>
  <w:footnote w:type="continuationSeparator" w:id="0">
    <w:p w14:paraId="7718AF43" w14:textId="77777777" w:rsidR="00023B79" w:rsidRDefault="0002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D70B" w14:textId="096E1F5F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D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5E0B1F0F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4B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D053" w14:textId="77777777" w:rsidR="004D19F5" w:rsidRPr="00886955" w:rsidRDefault="004D19F5" w:rsidP="004D19F5">
    <w:pPr>
      <w:jc w:val="right"/>
      <w:rPr>
        <w:rFonts w:ascii="Times New Roman" w:hAnsi="Times New Roman"/>
        <w:b/>
        <w:bCs/>
        <w:sz w:val="24"/>
        <w:szCs w:val="24"/>
      </w:rPr>
    </w:pPr>
    <w:proofErr w:type="spellStart"/>
    <w:r>
      <w:rPr>
        <w:rFonts w:ascii="Times New Roman" w:hAnsi="Times New Roman"/>
        <w:b/>
        <w:sz w:val="24"/>
        <w:szCs w:val="24"/>
      </w:rPr>
      <w:t>Projektas</w:t>
    </w:r>
    <w:proofErr w:type="spellEnd"/>
    <w:r w:rsidRPr="00886955">
      <w:rPr>
        <w:rFonts w:ascii="Times New Roman" w:hAnsi="Times New Roman"/>
        <w:b/>
        <w:sz w:val="24"/>
        <w:szCs w:val="24"/>
      </w:rPr>
      <w:t xml:space="preserve">                                               </w:t>
    </w:r>
  </w:p>
  <w:p w14:paraId="46386D22" w14:textId="77777777" w:rsidR="00432D24" w:rsidRDefault="00432D24" w:rsidP="005D6F39">
    <w:pPr>
      <w:jc w:val="center"/>
      <w:rPr>
        <w:rFonts w:ascii="Times New Roman" w:hAnsi="Times New Roman"/>
      </w:rPr>
    </w:pPr>
  </w:p>
  <w:p w14:paraId="5F0BA09F" w14:textId="758743E5" w:rsidR="00745D13" w:rsidRDefault="00A62013" w:rsidP="00B549B4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en-US"/>
      </w:rPr>
      <w:drawing>
        <wp:inline distT="0" distB="0" distL="0" distR="0" wp14:anchorId="30549555" wp14:editId="37F1AAE8">
          <wp:extent cx="518160" cy="617220"/>
          <wp:effectExtent l="0" t="0" r="0" b="0"/>
          <wp:docPr id="5" name="Paveikslėlis 5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DD8EA" w14:textId="47FCEEB5" w:rsidR="00745D13" w:rsidRDefault="0001492D" w:rsidP="005D6F3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RAJONO </w:t>
    </w:r>
    <w:r w:rsidR="00745D13">
      <w:rPr>
        <w:rFonts w:ascii="Times New Roman" w:hAnsi="Times New Roman"/>
        <w:b/>
        <w:sz w:val="28"/>
      </w:rPr>
      <w:t>SAVIVALDYBĖS</w:t>
    </w:r>
  </w:p>
  <w:p w14:paraId="00176B18" w14:textId="7B020CE5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1DBF"/>
    <w:multiLevelType w:val="hybridMultilevel"/>
    <w:tmpl w:val="7DC8CC5A"/>
    <w:lvl w:ilvl="0" w:tplc="36F47AE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CA2275"/>
    <w:multiLevelType w:val="hybridMultilevel"/>
    <w:tmpl w:val="26F4DC14"/>
    <w:lvl w:ilvl="0" w:tplc="A01CCE34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B61DF5"/>
    <w:multiLevelType w:val="hybridMultilevel"/>
    <w:tmpl w:val="AF9224D2"/>
    <w:lvl w:ilvl="0" w:tplc="10AE4CE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E4917DF"/>
    <w:multiLevelType w:val="hybridMultilevel"/>
    <w:tmpl w:val="D638B5FE"/>
    <w:lvl w:ilvl="0" w:tplc="B2A6F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53570">
    <w:abstractNumId w:val="2"/>
  </w:num>
  <w:num w:numId="2" w16cid:durableId="168712506">
    <w:abstractNumId w:val="5"/>
  </w:num>
  <w:num w:numId="3" w16cid:durableId="971250917">
    <w:abstractNumId w:val="7"/>
  </w:num>
  <w:num w:numId="4" w16cid:durableId="1348018277">
    <w:abstractNumId w:val="4"/>
  </w:num>
  <w:num w:numId="5" w16cid:durableId="457993694">
    <w:abstractNumId w:val="8"/>
  </w:num>
  <w:num w:numId="6" w16cid:durableId="199243438">
    <w:abstractNumId w:val="3"/>
  </w:num>
  <w:num w:numId="7" w16cid:durableId="833957604">
    <w:abstractNumId w:val="6"/>
  </w:num>
  <w:num w:numId="8" w16cid:durableId="186678588">
    <w:abstractNumId w:val="0"/>
  </w:num>
  <w:num w:numId="9" w16cid:durableId="1752266908">
    <w:abstractNumId w:val="1"/>
  </w:num>
  <w:num w:numId="10" w16cid:durableId="394861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14D0"/>
    <w:rsid w:val="0000200F"/>
    <w:rsid w:val="0000566E"/>
    <w:rsid w:val="00005694"/>
    <w:rsid w:val="00007801"/>
    <w:rsid w:val="00010107"/>
    <w:rsid w:val="000102AF"/>
    <w:rsid w:val="00011A6E"/>
    <w:rsid w:val="00013F8C"/>
    <w:rsid w:val="0001492D"/>
    <w:rsid w:val="00015C02"/>
    <w:rsid w:val="00016B14"/>
    <w:rsid w:val="0001791C"/>
    <w:rsid w:val="00020F52"/>
    <w:rsid w:val="00021730"/>
    <w:rsid w:val="00022F79"/>
    <w:rsid w:val="00023B79"/>
    <w:rsid w:val="000240E4"/>
    <w:rsid w:val="00026FE7"/>
    <w:rsid w:val="0003254A"/>
    <w:rsid w:val="000337AB"/>
    <w:rsid w:val="000371E7"/>
    <w:rsid w:val="00037287"/>
    <w:rsid w:val="00037AD2"/>
    <w:rsid w:val="0004491C"/>
    <w:rsid w:val="00045BCD"/>
    <w:rsid w:val="00050455"/>
    <w:rsid w:val="000512CB"/>
    <w:rsid w:val="00051EC3"/>
    <w:rsid w:val="00052694"/>
    <w:rsid w:val="00052D02"/>
    <w:rsid w:val="000531E2"/>
    <w:rsid w:val="00053CFA"/>
    <w:rsid w:val="0005404C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14EC"/>
    <w:rsid w:val="0008213B"/>
    <w:rsid w:val="000859E5"/>
    <w:rsid w:val="00087191"/>
    <w:rsid w:val="00090341"/>
    <w:rsid w:val="0009088B"/>
    <w:rsid w:val="0009297A"/>
    <w:rsid w:val="000A0FDA"/>
    <w:rsid w:val="000A14A8"/>
    <w:rsid w:val="000A39BD"/>
    <w:rsid w:val="000A6444"/>
    <w:rsid w:val="000B029D"/>
    <w:rsid w:val="000B282E"/>
    <w:rsid w:val="000B28A0"/>
    <w:rsid w:val="000B3432"/>
    <w:rsid w:val="000C0254"/>
    <w:rsid w:val="000C0FF4"/>
    <w:rsid w:val="000C3980"/>
    <w:rsid w:val="000D2A4A"/>
    <w:rsid w:val="000D2CEA"/>
    <w:rsid w:val="000D5AB9"/>
    <w:rsid w:val="000D6B4F"/>
    <w:rsid w:val="000E3C84"/>
    <w:rsid w:val="000E4E6C"/>
    <w:rsid w:val="000E69C6"/>
    <w:rsid w:val="000E70CF"/>
    <w:rsid w:val="000E7147"/>
    <w:rsid w:val="000E7AFC"/>
    <w:rsid w:val="000F34B3"/>
    <w:rsid w:val="000F4752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37527"/>
    <w:rsid w:val="00141098"/>
    <w:rsid w:val="00144752"/>
    <w:rsid w:val="00144A28"/>
    <w:rsid w:val="00145F83"/>
    <w:rsid w:val="00146676"/>
    <w:rsid w:val="00147253"/>
    <w:rsid w:val="0014749C"/>
    <w:rsid w:val="00156476"/>
    <w:rsid w:val="00160B29"/>
    <w:rsid w:val="00161E71"/>
    <w:rsid w:val="0016384F"/>
    <w:rsid w:val="0016436C"/>
    <w:rsid w:val="00167C1D"/>
    <w:rsid w:val="00167E5F"/>
    <w:rsid w:val="00172105"/>
    <w:rsid w:val="001748D4"/>
    <w:rsid w:val="0017595B"/>
    <w:rsid w:val="001808FA"/>
    <w:rsid w:val="00183B34"/>
    <w:rsid w:val="00186B8B"/>
    <w:rsid w:val="00190B6F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B6689"/>
    <w:rsid w:val="001B7426"/>
    <w:rsid w:val="001C0ECF"/>
    <w:rsid w:val="001C3987"/>
    <w:rsid w:val="001C39B3"/>
    <w:rsid w:val="001C4FC6"/>
    <w:rsid w:val="001C5522"/>
    <w:rsid w:val="001C5B01"/>
    <w:rsid w:val="001D10DF"/>
    <w:rsid w:val="001D140C"/>
    <w:rsid w:val="001D1689"/>
    <w:rsid w:val="001D4129"/>
    <w:rsid w:val="001D5D5C"/>
    <w:rsid w:val="001D6151"/>
    <w:rsid w:val="001D6575"/>
    <w:rsid w:val="001E14DA"/>
    <w:rsid w:val="001E27BD"/>
    <w:rsid w:val="001E3FB4"/>
    <w:rsid w:val="001E5E17"/>
    <w:rsid w:val="001F03D9"/>
    <w:rsid w:val="001F2337"/>
    <w:rsid w:val="001F2BA2"/>
    <w:rsid w:val="00200D81"/>
    <w:rsid w:val="00206A8D"/>
    <w:rsid w:val="00206B62"/>
    <w:rsid w:val="0020714A"/>
    <w:rsid w:val="00211CFE"/>
    <w:rsid w:val="00212FBC"/>
    <w:rsid w:val="00213B2E"/>
    <w:rsid w:val="00214283"/>
    <w:rsid w:val="00215C3E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0975"/>
    <w:rsid w:val="002517D8"/>
    <w:rsid w:val="00253795"/>
    <w:rsid w:val="00257507"/>
    <w:rsid w:val="00260D39"/>
    <w:rsid w:val="002637CF"/>
    <w:rsid w:val="0026543A"/>
    <w:rsid w:val="00267FD4"/>
    <w:rsid w:val="00276116"/>
    <w:rsid w:val="00276426"/>
    <w:rsid w:val="002766F3"/>
    <w:rsid w:val="00276708"/>
    <w:rsid w:val="00277BD6"/>
    <w:rsid w:val="00277EB8"/>
    <w:rsid w:val="0028045A"/>
    <w:rsid w:val="002810E1"/>
    <w:rsid w:val="00282C84"/>
    <w:rsid w:val="002834BB"/>
    <w:rsid w:val="00285150"/>
    <w:rsid w:val="0028660D"/>
    <w:rsid w:val="00287E66"/>
    <w:rsid w:val="0029012F"/>
    <w:rsid w:val="002903F0"/>
    <w:rsid w:val="00291F34"/>
    <w:rsid w:val="0029292F"/>
    <w:rsid w:val="002933D6"/>
    <w:rsid w:val="0029417C"/>
    <w:rsid w:val="002A10AF"/>
    <w:rsid w:val="002A2776"/>
    <w:rsid w:val="002A42B4"/>
    <w:rsid w:val="002A5BD9"/>
    <w:rsid w:val="002A690C"/>
    <w:rsid w:val="002A760B"/>
    <w:rsid w:val="002B26FE"/>
    <w:rsid w:val="002B36C7"/>
    <w:rsid w:val="002B51E7"/>
    <w:rsid w:val="002C0B75"/>
    <w:rsid w:val="002C1A9C"/>
    <w:rsid w:val="002C1DC4"/>
    <w:rsid w:val="002C2174"/>
    <w:rsid w:val="002C30CD"/>
    <w:rsid w:val="002C51F8"/>
    <w:rsid w:val="002C7B14"/>
    <w:rsid w:val="002D1AAF"/>
    <w:rsid w:val="002D2FD6"/>
    <w:rsid w:val="002D3146"/>
    <w:rsid w:val="002D4535"/>
    <w:rsid w:val="002D4B5D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47D4C"/>
    <w:rsid w:val="003524A3"/>
    <w:rsid w:val="003538A7"/>
    <w:rsid w:val="00353B44"/>
    <w:rsid w:val="00365436"/>
    <w:rsid w:val="003658C5"/>
    <w:rsid w:val="0036593A"/>
    <w:rsid w:val="003660F8"/>
    <w:rsid w:val="00367417"/>
    <w:rsid w:val="0037027A"/>
    <w:rsid w:val="0037149A"/>
    <w:rsid w:val="00372CCC"/>
    <w:rsid w:val="00374444"/>
    <w:rsid w:val="00376780"/>
    <w:rsid w:val="00380E81"/>
    <w:rsid w:val="0038181B"/>
    <w:rsid w:val="00381A9D"/>
    <w:rsid w:val="00384759"/>
    <w:rsid w:val="00385028"/>
    <w:rsid w:val="00387034"/>
    <w:rsid w:val="0038716E"/>
    <w:rsid w:val="003902AA"/>
    <w:rsid w:val="0039135C"/>
    <w:rsid w:val="00391630"/>
    <w:rsid w:val="003957E2"/>
    <w:rsid w:val="00396397"/>
    <w:rsid w:val="00396E4D"/>
    <w:rsid w:val="00397A85"/>
    <w:rsid w:val="003A08B9"/>
    <w:rsid w:val="003A30AE"/>
    <w:rsid w:val="003A5DF6"/>
    <w:rsid w:val="003A7B5C"/>
    <w:rsid w:val="003B1206"/>
    <w:rsid w:val="003B3E4E"/>
    <w:rsid w:val="003B7A9D"/>
    <w:rsid w:val="003C0EE2"/>
    <w:rsid w:val="003C1F25"/>
    <w:rsid w:val="003C223A"/>
    <w:rsid w:val="003C318D"/>
    <w:rsid w:val="003C753D"/>
    <w:rsid w:val="003D008E"/>
    <w:rsid w:val="003D27C6"/>
    <w:rsid w:val="003D2DED"/>
    <w:rsid w:val="003D71BE"/>
    <w:rsid w:val="003E15F6"/>
    <w:rsid w:val="003E1CCB"/>
    <w:rsid w:val="003E3297"/>
    <w:rsid w:val="003E4D88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19D"/>
    <w:rsid w:val="00407F51"/>
    <w:rsid w:val="004106CA"/>
    <w:rsid w:val="004107C3"/>
    <w:rsid w:val="00411EA7"/>
    <w:rsid w:val="0041594F"/>
    <w:rsid w:val="00420609"/>
    <w:rsid w:val="00426471"/>
    <w:rsid w:val="00426DBC"/>
    <w:rsid w:val="00427049"/>
    <w:rsid w:val="0042795E"/>
    <w:rsid w:val="00430F0F"/>
    <w:rsid w:val="004329DE"/>
    <w:rsid w:val="00432D24"/>
    <w:rsid w:val="00442D1E"/>
    <w:rsid w:val="00445395"/>
    <w:rsid w:val="00446851"/>
    <w:rsid w:val="00451586"/>
    <w:rsid w:val="00451F25"/>
    <w:rsid w:val="00453FBC"/>
    <w:rsid w:val="0045425F"/>
    <w:rsid w:val="00454858"/>
    <w:rsid w:val="00456E16"/>
    <w:rsid w:val="0046687B"/>
    <w:rsid w:val="00471AB2"/>
    <w:rsid w:val="00471E92"/>
    <w:rsid w:val="00472DD9"/>
    <w:rsid w:val="00473516"/>
    <w:rsid w:val="00473D40"/>
    <w:rsid w:val="0048198D"/>
    <w:rsid w:val="004819EF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120D"/>
    <w:rsid w:val="004A2B14"/>
    <w:rsid w:val="004A445D"/>
    <w:rsid w:val="004A5625"/>
    <w:rsid w:val="004A57F3"/>
    <w:rsid w:val="004B10EA"/>
    <w:rsid w:val="004B111F"/>
    <w:rsid w:val="004B3E24"/>
    <w:rsid w:val="004B4516"/>
    <w:rsid w:val="004B5D29"/>
    <w:rsid w:val="004B61B4"/>
    <w:rsid w:val="004B63A6"/>
    <w:rsid w:val="004B6D1A"/>
    <w:rsid w:val="004C30F4"/>
    <w:rsid w:val="004C4BDE"/>
    <w:rsid w:val="004C585E"/>
    <w:rsid w:val="004C6986"/>
    <w:rsid w:val="004C7DEA"/>
    <w:rsid w:val="004D1363"/>
    <w:rsid w:val="004D19F5"/>
    <w:rsid w:val="004D26DB"/>
    <w:rsid w:val="004D419B"/>
    <w:rsid w:val="004D55A0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4034"/>
    <w:rsid w:val="00515121"/>
    <w:rsid w:val="00515CA2"/>
    <w:rsid w:val="00517380"/>
    <w:rsid w:val="00517FD9"/>
    <w:rsid w:val="00520A04"/>
    <w:rsid w:val="0052331A"/>
    <w:rsid w:val="005248DD"/>
    <w:rsid w:val="00525DFF"/>
    <w:rsid w:val="005269FC"/>
    <w:rsid w:val="00530B61"/>
    <w:rsid w:val="005310F3"/>
    <w:rsid w:val="00531627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66A"/>
    <w:rsid w:val="00546FFF"/>
    <w:rsid w:val="0055273F"/>
    <w:rsid w:val="00556B69"/>
    <w:rsid w:val="00560BC8"/>
    <w:rsid w:val="005654EE"/>
    <w:rsid w:val="00570728"/>
    <w:rsid w:val="005709F7"/>
    <w:rsid w:val="00570C10"/>
    <w:rsid w:val="0057130F"/>
    <w:rsid w:val="005716E9"/>
    <w:rsid w:val="005750EA"/>
    <w:rsid w:val="00581440"/>
    <w:rsid w:val="00581B5C"/>
    <w:rsid w:val="00581D68"/>
    <w:rsid w:val="00583FA6"/>
    <w:rsid w:val="0058501D"/>
    <w:rsid w:val="00586E94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20FC"/>
    <w:rsid w:val="005A2429"/>
    <w:rsid w:val="005A3503"/>
    <w:rsid w:val="005A4FB6"/>
    <w:rsid w:val="005A6271"/>
    <w:rsid w:val="005A78C6"/>
    <w:rsid w:val="005B115C"/>
    <w:rsid w:val="005B3475"/>
    <w:rsid w:val="005B405D"/>
    <w:rsid w:val="005B41AB"/>
    <w:rsid w:val="005B5BA1"/>
    <w:rsid w:val="005B6B57"/>
    <w:rsid w:val="005C2907"/>
    <w:rsid w:val="005C42CF"/>
    <w:rsid w:val="005C468D"/>
    <w:rsid w:val="005D17BC"/>
    <w:rsid w:val="005D32FB"/>
    <w:rsid w:val="005D341F"/>
    <w:rsid w:val="005D4B9A"/>
    <w:rsid w:val="005D6F39"/>
    <w:rsid w:val="005E0AD2"/>
    <w:rsid w:val="005E0D85"/>
    <w:rsid w:val="005E11E2"/>
    <w:rsid w:val="005E1609"/>
    <w:rsid w:val="005F1559"/>
    <w:rsid w:val="005F46CD"/>
    <w:rsid w:val="005F555B"/>
    <w:rsid w:val="005F70BA"/>
    <w:rsid w:val="0060479E"/>
    <w:rsid w:val="006051F7"/>
    <w:rsid w:val="0060559B"/>
    <w:rsid w:val="00607256"/>
    <w:rsid w:val="00611F55"/>
    <w:rsid w:val="00613B53"/>
    <w:rsid w:val="00613E87"/>
    <w:rsid w:val="006158BC"/>
    <w:rsid w:val="0061799D"/>
    <w:rsid w:val="006219E4"/>
    <w:rsid w:val="00623760"/>
    <w:rsid w:val="00625868"/>
    <w:rsid w:val="00630935"/>
    <w:rsid w:val="00630C72"/>
    <w:rsid w:val="00641078"/>
    <w:rsid w:val="006414D0"/>
    <w:rsid w:val="006416C9"/>
    <w:rsid w:val="00645652"/>
    <w:rsid w:val="0065054E"/>
    <w:rsid w:val="00656776"/>
    <w:rsid w:val="0065707F"/>
    <w:rsid w:val="0066346A"/>
    <w:rsid w:val="006642E5"/>
    <w:rsid w:val="006642E7"/>
    <w:rsid w:val="006665F7"/>
    <w:rsid w:val="00666B4F"/>
    <w:rsid w:val="00671EDA"/>
    <w:rsid w:val="00675C35"/>
    <w:rsid w:val="00676B1A"/>
    <w:rsid w:val="00677243"/>
    <w:rsid w:val="00681CC5"/>
    <w:rsid w:val="00682637"/>
    <w:rsid w:val="0068268C"/>
    <w:rsid w:val="006844C6"/>
    <w:rsid w:val="0068473C"/>
    <w:rsid w:val="006852CA"/>
    <w:rsid w:val="00685530"/>
    <w:rsid w:val="0068791B"/>
    <w:rsid w:val="00691989"/>
    <w:rsid w:val="0069298B"/>
    <w:rsid w:val="00694F97"/>
    <w:rsid w:val="00695F63"/>
    <w:rsid w:val="00696833"/>
    <w:rsid w:val="006A02CA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4ABD"/>
    <w:rsid w:val="006C50FD"/>
    <w:rsid w:val="006C7D2F"/>
    <w:rsid w:val="006D0EC3"/>
    <w:rsid w:val="006D2A17"/>
    <w:rsid w:val="006D5792"/>
    <w:rsid w:val="006D5C18"/>
    <w:rsid w:val="006E0E9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16741"/>
    <w:rsid w:val="007214F6"/>
    <w:rsid w:val="00721647"/>
    <w:rsid w:val="00724927"/>
    <w:rsid w:val="00726B9A"/>
    <w:rsid w:val="00742FA2"/>
    <w:rsid w:val="00745D13"/>
    <w:rsid w:val="0074637A"/>
    <w:rsid w:val="00746CC4"/>
    <w:rsid w:val="007500F6"/>
    <w:rsid w:val="007505F8"/>
    <w:rsid w:val="007539B5"/>
    <w:rsid w:val="007575F1"/>
    <w:rsid w:val="007609E0"/>
    <w:rsid w:val="00762B46"/>
    <w:rsid w:val="007640A0"/>
    <w:rsid w:val="00766423"/>
    <w:rsid w:val="007717B4"/>
    <w:rsid w:val="00773A71"/>
    <w:rsid w:val="0077423F"/>
    <w:rsid w:val="00777188"/>
    <w:rsid w:val="00777480"/>
    <w:rsid w:val="007830DC"/>
    <w:rsid w:val="00785FBE"/>
    <w:rsid w:val="00787701"/>
    <w:rsid w:val="00787F2D"/>
    <w:rsid w:val="007945A2"/>
    <w:rsid w:val="00795AFA"/>
    <w:rsid w:val="007974DD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5A20"/>
    <w:rsid w:val="007C60AE"/>
    <w:rsid w:val="007C6CAE"/>
    <w:rsid w:val="007D13E7"/>
    <w:rsid w:val="007D1D2B"/>
    <w:rsid w:val="007D25C2"/>
    <w:rsid w:val="007D678C"/>
    <w:rsid w:val="007D760C"/>
    <w:rsid w:val="007E1B6F"/>
    <w:rsid w:val="007E3D70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55BE3"/>
    <w:rsid w:val="00861A90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2021"/>
    <w:rsid w:val="0088469E"/>
    <w:rsid w:val="0088753C"/>
    <w:rsid w:val="00893279"/>
    <w:rsid w:val="00893304"/>
    <w:rsid w:val="008939C0"/>
    <w:rsid w:val="00893F41"/>
    <w:rsid w:val="00894C74"/>
    <w:rsid w:val="00895815"/>
    <w:rsid w:val="0089627B"/>
    <w:rsid w:val="0089728B"/>
    <w:rsid w:val="008A08AB"/>
    <w:rsid w:val="008A3B61"/>
    <w:rsid w:val="008A5D2D"/>
    <w:rsid w:val="008B0823"/>
    <w:rsid w:val="008B10A9"/>
    <w:rsid w:val="008B1B28"/>
    <w:rsid w:val="008B61FB"/>
    <w:rsid w:val="008B796E"/>
    <w:rsid w:val="008C1E99"/>
    <w:rsid w:val="008C26F7"/>
    <w:rsid w:val="008C3964"/>
    <w:rsid w:val="008C3DB3"/>
    <w:rsid w:val="008C4814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3F9"/>
    <w:rsid w:val="00901A05"/>
    <w:rsid w:val="00902888"/>
    <w:rsid w:val="00903E27"/>
    <w:rsid w:val="009047FD"/>
    <w:rsid w:val="0090497F"/>
    <w:rsid w:val="009138E9"/>
    <w:rsid w:val="009169C1"/>
    <w:rsid w:val="00916BCE"/>
    <w:rsid w:val="00924996"/>
    <w:rsid w:val="00926AF0"/>
    <w:rsid w:val="00927E4F"/>
    <w:rsid w:val="00930A50"/>
    <w:rsid w:val="009331E4"/>
    <w:rsid w:val="009412B8"/>
    <w:rsid w:val="009417F9"/>
    <w:rsid w:val="00942767"/>
    <w:rsid w:val="0094404E"/>
    <w:rsid w:val="00944479"/>
    <w:rsid w:val="009477D1"/>
    <w:rsid w:val="00950424"/>
    <w:rsid w:val="00952099"/>
    <w:rsid w:val="00953DAB"/>
    <w:rsid w:val="00954016"/>
    <w:rsid w:val="009546C8"/>
    <w:rsid w:val="009555A5"/>
    <w:rsid w:val="00955628"/>
    <w:rsid w:val="0095657A"/>
    <w:rsid w:val="00956D97"/>
    <w:rsid w:val="009574E0"/>
    <w:rsid w:val="00957BF2"/>
    <w:rsid w:val="0096234E"/>
    <w:rsid w:val="00962622"/>
    <w:rsid w:val="00966877"/>
    <w:rsid w:val="00971D73"/>
    <w:rsid w:val="00973846"/>
    <w:rsid w:val="00974372"/>
    <w:rsid w:val="00976E7C"/>
    <w:rsid w:val="009773DB"/>
    <w:rsid w:val="00980919"/>
    <w:rsid w:val="00982D04"/>
    <w:rsid w:val="00990969"/>
    <w:rsid w:val="00993451"/>
    <w:rsid w:val="00993740"/>
    <w:rsid w:val="009941C8"/>
    <w:rsid w:val="0099603C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0835"/>
    <w:rsid w:val="009E29F0"/>
    <w:rsid w:val="009E3D6B"/>
    <w:rsid w:val="009E4224"/>
    <w:rsid w:val="009E6A9C"/>
    <w:rsid w:val="009F1702"/>
    <w:rsid w:val="009F276A"/>
    <w:rsid w:val="009F2F16"/>
    <w:rsid w:val="009F3F70"/>
    <w:rsid w:val="009F4C6D"/>
    <w:rsid w:val="009F4DF1"/>
    <w:rsid w:val="009F4E25"/>
    <w:rsid w:val="009F78AE"/>
    <w:rsid w:val="00A0598A"/>
    <w:rsid w:val="00A10CDF"/>
    <w:rsid w:val="00A1207B"/>
    <w:rsid w:val="00A13F53"/>
    <w:rsid w:val="00A1450A"/>
    <w:rsid w:val="00A16B7B"/>
    <w:rsid w:val="00A16FB0"/>
    <w:rsid w:val="00A21D5F"/>
    <w:rsid w:val="00A2296C"/>
    <w:rsid w:val="00A2468A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44E8E"/>
    <w:rsid w:val="00A55121"/>
    <w:rsid w:val="00A5783F"/>
    <w:rsid w:val="00A60D82"/>
    <w:rsid w:val="00A62013"/>
    <w:rsid w:val="00A62168"/>
    <w:rsid w:val="00A663D5"/>
    <w:rsid w:val="00A6798C"/>
    <w:rsid w:val="00A72E9C"/>
    <w:rsid w:val="00A76046"/>
    <w:rsid w:val="00A7682E"/>
    <w:rsid w:val="00A81324"/>
    <w:rsid w:val="00A82EC5"/>
    <w:rsid w:val="00A92DD2"/>
    <w:rsid w:val="00A9411E"/>
    <w:rsid w:val="00A94EB1"/>
    <w:rsid w:val="00A95870"/>
    <w:rsid w:val="00A96A5B"/>
    <w:rsid w:val="00AA2B4D"/>
    <w:rsid w:val="00AA5365"/>
    <w:rsid w:val="00AA6A3B"/>
    <w:rsid w:val="00AA6DFE"/>
    <w:rsid w:val="00AA769A"/>
    <w:rsid w:val="00AB0AEA"/>
    <w:rsid w:val="00AB31F2"/>
    <w:rsid w:val="00AB3225"/>
    <w:rsid w:val="00AB3F17"/>
    <w:rsid w:val="00AB4C76"/>
    <w:rsid w:val="00AB4E3C"/>
    <w:rsid w:val="00AB4FFA"/>
    <w:rsid w:val="00AB79CC"/>
    <w:rsid w:val="00AB7EBA"/>
    <w:rsid w:val="00AC199C"/>
    <w:rsid w:val="00AC1D2C"/>
    <w:rsid w:val="00AC613F"/>
    <w:rsid w:val="00AD3D35"/>
    <w:rsid w:val="00AD45D5"/>
    <w:rsid w:val="00AD462F"/>
    <w:rsid w:val="00AD4BD0"/>
    <w:rsid w:val="00AD7B37"/>
    <w:rsid w:val="00AE0521"/>
    <w:rsid w:val="00AE19DA"/>
    <w:rsid w:val="00AE491B"/>
    <w:rsid w:val="00AE4D2E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61EE"/>
    <w:rsid w:val="00AF74C6"/>
    <w:rsid w:val="00B000E0"/>
    <w:rsid w:val="00B028A4"/>
    <w:rsid w:val="00B03EF2"/>
    <w:rsid w:val="00B04C62"/>
    <w:rsid w:val="00B06E36"/>
    <w:rsid w:val="00B07B80"/>
    <w:rsid w:val="00B12E25"/>
    <w:rsid w:val="00B134F4"/>
    <w:rsid w:val="00B141D9"/>
    <w:rsid w:val="00B16CE2"/>
    <w:rsid w:val="00B200E4"/>
    <w:rsid w:val="00B21B20"/>
    <w:rsid w:val="00B27BDF"/>
    <w:rsid w:val="00B30328"/>
    <w:rsid w:val="00B3064C"/>
    <w:rsid w:val="00B33D7B"/>
    <w:rsid w:val="00B33F39"/>
    <w:rsid w:val="00B34734"/>
    <w:rsid w:val="00B4250E"/>
    <w:rsid w:val="00B50DDB"/>
    <w:rsid w:val="00B513B0"/>
    <w:rsid w:val="00B5186E"/>
    <w:rsid w:val="00B52285"/>
    <w:rsid w:val="00B52A7F"/>
    <w:rsid w:val="00B546C3"/>
    <w:rsid w:val="00B549B4"/>
    <w:rsid w:val="00B54E9A"/>
    <w:rsid w:val="00B552AB"/>
    <w:rsid w:val="00B5669B"/>
    <w:rsid w:val="00B57625"/>
    <w:rsid w:val="00B64D30"/>
    <w:rsid w:val="00B652BC"/>
    <w:rsid w:val="00B761F9"/>
    <w:rsid w:val="00B80A0A"/>
    <w:rsid w:val="00B83492"/>
    <w:rsid w:val="00B84FB1"/>
    <w:rsid w:val="00B85A42"/>
    <w:rsid w:val="00B92037"/>
    <w:rsid w:val="00B93D9A"/>
    <w:rsid w:val="00BA09E6"/>
    <w:rsid w:val="00BA56FE"/>
    <w:rsid w:val="00BA5B59"/>
    <w:rsid w:val="00BB0189"/>
    <w:rsid w:val="00BB032A"/>
    <w:rsid w:val="00BB30AF"/>
    <w:rsid w:val="00BB6907"/>
    <w:rsid w:val="00BB6CBF"/>
    <w:rsid w:val="00BB7CAA"/>
    <w:rsid w:val="00BC004F"/>
    <w:rsid w:val="00BC1802"/>
    <w:rsid w:val="00BC29E3"/>
    <w:rsid w:val="00BC7DF8"/>
    <w:rsid w:val="00BD0E6A"/>
    <w:rsid w:val="00BD2F04"/>
    <w:rsid w:val="00BD39B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0C2F"/>
    <w:rsid w:val="00BF3D99"/>
    <w:rsid w:val="00C01862"/>
    <w:rsid w:val="00C01C0F"/>
    <w:rsid w:val="00C10D18"/>
    <w:rsid w:val="00C12714"/>
    <w:rsid w:val="00C14B63"/>
    <w:rsid w:val="00C174A3"/>
    <w:rsid w:val="00C20E18"/>
    <w:rsid w:val="00C20ED6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009B"/>
    <w:rsid w:val="00C6369B"/>
    <w:rsid w:val="00C63C72"/>
    <w:rsid w:val="00C64048"/>
    <w:rsid w:val="00C66ECD"/>
    <w:rsid w:val="00C71F16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3BA"/>
    <w:rsid w:val="00C86904"/>
    <w:rsid w:val="00C91353"/>
    <w:rsid w:val="00C94599"/>
    <w:rsid w:val="00C94D95"/>
    <w:rsid w:val="00C95A0F"/>
    <w:rsid w:val="00C965AA"/>
    <w:rsid w:val="00C965AB"/>
    <w:rsid w:val="00CA063B"/>
    <w:rsid w:val="00CA1142"/>
    <w:rsid w:val="00CA69B8"/>
    <w:rsid w:val="00CA7CCD"/>
    <w:rsid w:val="00CB0F44"/>
    <w:rsid w:val="00CB2918"/>
    <w:rsid w:val="00CB697B"/>
    <w:rsid w:val="00CB7FAF"/>
    <w:rsid w:val="00CC3721"/>
    <w:rsid w:val="00CC3878"/>
    <w:rsid w:val="00CC5341"/>
    <w:rsid w:val="00CC64C9"/>
    <w:rsid w:val="00CD1751"/>
    <w:rsid w:val="00CD1D05"/>
    <w:rsid w:val="00CD23E2"/>
    <w:rsid w:val="00CD372C"/>
    <w:rsid w:val="00CD47C0"/>
    <w:rsid w:val="00CE035A"/>
    <w:rsid w:val="00CE0C1E"/>
    <w:rsid w:val="00CE0D8C"/>
    <w:rsid w:val="00CE2BF1"/>
    <w:rsid w:val="00CE34C1"/>
    <w:rsid w:val="00CE3B77"/>
    <w:rsid w:val="00CE6EA7"/>
    <w:rsid w:val="00CF018E"/>
    <w:rsid w:val="00CF092B"/>
    <w:rsid w:val="00CF3DC7"/>
    <w:rsid w:val="00CF5177"/>
    <w:rsid w:val="00CF77CC"/>
    <w:rsid w:val="00D0026B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72CB"/>
    <w:rsid w:val="00D40130"/>
    <w:rsid w:val="00D421DD"/>
    <w:rsid w:val="00D44787"/>
    <w:rsid w:val="00D503B9"/>
    <w:rsid w:val="00D5091D"/>
    <w:rsid w:val="00D52248"/>
    <w:rsid w:val="00D52A40"/>
    <w:rsid w:val="00D53346"/>
    <w:rsid w:val="00D546A0"/>
    <w:rsid w:val="00D54C3A"/>
    <w:rsid w:val="00D56A23"/>
    <w:rsid w:val="00D62356"/>
    <w:rsid w:val="00D642F0"/>
    <w:rsid w:val="00D64585"/>
    <w:rsid w:val="00D6652D"/>
    <w:rsid w:val="00D674D2"/>
    <w:rsid w:val="00D71617"/>
    <w:rsid w:val="00D747F5"/>
    <w:rsid w:val="00D75D6E"/>
    <w:rsid w:val="00D75E04"/>
    <w:rsid w:val="00D76CFB"/>
    <w:rsid w:val="00D8325D"/>
    <w:rsid w:val="00D904CC"/>
    <w:rsid w:val="00D91824"/>
    <w:rsid w:val="00D9298F"/>
    <w:rsid w:val="00D9592A"/>
    <w:rsid w:val="00D95A68"/>
    <w:rsid w:val="00D96D4F"/>
    <w:rsid w:val="00DA3D46"/>
    <w:rsid w:val="00DA3F2A"/>
    <w:rsid w:val="00DA6A8B"/>
    <w:rsid w:val="00DB1362"/>
    <w:rsid w:val="00DB1E78"/>
    <w:rsid w:val="00DB3331"/>
    <w:rsid w:val="00DB3444"/>
    <w:rsid w:val="00DB6CC8"/>
    <w:rsid w:val="00DC1409"/>
    <w:rsid w:val="00DC15E8"/>
    <w:rsid w:val="00DC3EC4"/>
    <w:rsid w:val="00DD15E6"/>
    <w:rsid w:val="00DD1B0B"/>
    <w:rsid w:val="00DD3A17"/>
    <w:rsid w:val="00DD47B4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05157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4172"/>
    <w:rsid w:val="00E479E7"/>
    <w:rsid w:val="00E51E0F"/>
    <w:rsid w:val="00E51E61"/>
    <w:rsid w:val="00E52B6C"/>
    <w:rsid w:val="00E54ADF"/>
    <w:rsid w:val="00E55868"/>
    <w:rsid w:val="00E55A6F"/>
    <w:rsid w:val="00E55FAA"/>
    <w:rsid w:val="00E6414F"/>
    <w:rsid w:val="00E65E98"/>
    <w:rsid w:val="00E66C8D"/>
    <w:rsid w:val="00E66EB2"/>
    <w:rsid w:val="00E71715"/>
    <w:rsid w:val="00E71BC1"/>
    <w:rsid w:val="00E73799"/>
    <w:rsid w:val="00E75B53"/>
    <w:rsid w:val="00E77FB8"/>
    <w:rsid w:val="00E82282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513"/>
    <w:rsid w:val="00EC2D0B"/>
    <w:rsid w:val="00EC32FA"/>
    <w:rsid w:val="00EC3364"/>
    <w:rsid w:val="00EC4092"/>
    <w:rsid w:val="00ED28D1"/>
    <w:rsid w:val="00ED4807"/>
    <w:rsid w:val="00EE3290"/>
    <w:rsid w:val="00EE4F4D"/>
    <w:rsid w:val="00EF03E2"/>
    <w:rsid w:val="00EF05D1"/>
    <w:rsid w:val="00EF21C6"/>
    <w:rsid w:val="00EF61AF"/>
    <w:rsid w:val="00EF6E03"/>
    <w:rsid w:val="00EF7269"/>
    <w:rsid w:val="00EF7BB5"/>
    <w:rsid w:val="00EF7BC2"/>
    <w:rsid w:val="00F01B1E"/>
    <w:rsid w:val="00F03C21"/>
    <w:rsid w:val="00F063C1"/>
    <w:rsid w:val="00F1065A"/>
    <w:rsid w:val="00F11035"/>
    <w:rsid w:val="00F12BD8"/>
    <w:rsid w:val="00F14CBE"/>
    <w:rsid w:val="00F16DA8"/>
    <w:rsid w:val="00F16EDA"/>
    <w:rsid w:val="00F17E33"/>
    <w:rsid w:val="00F21AA3"/>
    <w:rsid w:val="00F237CB"/>
    <w:rsid w:val="00F318FC"/>
    <w:rsid w:val="00F31FBA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0744"/>
    <w:rsid w:val="00F662B8"/>
    <w:rsid w:val="00F665B7"/>
    <w:rsid w:val="00F66B76"/>
    <w:rsid w:val="00F702DE"/>
    <w:rsid w:val="00F70670"/>
    <w:rsid w:val="00F71ABE"/>
    <w:rsid w:val="00F72546"/>
    <w:rsid w:val="00F73113"/>
    <w:rsid w:val="00F74970"/>
    <w:rsid w:val="00F8068B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5787"/>
    <w:rsid w:val="00F97371"/>
    <w:rsid w:val="00FA08FB"/>
    <w:rsid w:val="00FA0FEE"/>
    <w:rsid w:val="00FA240E"/>
    <w:rsid w:val="00FA3C2E"/>
    <w:rsid w:val="00FA563D"/>
    <w:rsid w:val="00FA61B5"/>
    <w:rsid w:val="00FA68B3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21B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2130"/>
    <w:rsid w:val="00FF6793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53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53D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0C84CC-3A5E-4E1C-8C8B-58D22ECC46F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FB4E-776C-4B47-9E21-451ABAB3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159</TotalTime>
  <Pages>1</Pages>
  <Words>201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Gintarė Kliknienė</cp:lastModifiedBy>
  <cp:revision>68</cp:revision>
  <cp:lastPrinted>2024-07-01T13:38:00Z</cp:lastPrinted>
  <dcterms:created xsi:type="dcterms:W3CDTF">2024-01-30T08:41:00Z</dcterms:created>
  <dcterms:modified xsi:type="dcterms:W3CDTF">2025-01-15T14:43:00Z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9b51bfe5-088d-4365-a4ae-508bdc2ba534</vt:lpwstr>
  </property>
</Properties>
</file>