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662C" w14:textId="77777777" w:rsidR="000D575F" w:rsidRDefault="000D575F" w:rsidP="000D575F">
      <w:pPr>
        <w:jc w:val="center"/>
        <w:rPr>
          <w:rFonts w:ascii="Times New Roman" w:hAnsi="Times New Roman"/>
          <w:b/>
          <w:sz w:val="28"/>
        </w:rPr>
      </w:pPr>
      <w:r>
        <w:rPr>
          <w:rFonts w:ascii="Times New Roman" w:hAnsi="Times New Roman"/>
          <w:b/>
          <w:sz w:val="28"/>
        </w:rPr>
        <w:t>KAUNO RAJONO SAVIVALDYBĖS TARYBA</w:t>
      </w:r>
    </w:p>
    <w:p w14:paraId="6237B374" w14:textId="77777777" w:rsidR="000D575F" w:rsidRDefault="000D575F" w:rsidP="007E42A5">
      <w:pPr>
        <w:pStyle w:val="Antrat3"/>
        <w:spacing w:before="0" w:after="0"/>
        <w:jc w:val="center"/>
        <w:rPr>
          <w:rFonts w:ascii="Times New Roman" w:hAnsi="Times New Roman" w:cs="Times New Roman"/>
          <w:sz w:val="24"/>
          <w:szCs w:val="24"/>
        </w:rPr>
      </w:pPr>
    </w:p>
    <w:p w14:paraId="349CCA70" w14:textId="77BE7FBF" w:rsidR="00E42C79" w:rsidRPr="004036DF" w:rsidRDefault="00E42C79" w:rsidP="007E42A5">
      <w:pPr>
        <w:pStyle w:val="Antrat3"/>
        <w:spacing w:before="0" w:after="0"/>
        <w:jc w:val="center"/>
        <w:rPr>
          <w:rFonts w:ascii="Times New Roman" w:hAnsi="Times New Roman" w:cs="Times New Roman"/>
          <w:sz w:val="24"/>
          <w:szCs w:val="24"/>
        </w:rPr>
      </w:pPr>
      <w:r w:rsidRPr="004036DF">
        <w:rPr>
          <w:rFonts w:ascii="Times New Roman" w:hAnsi="Times New Roman" w:cs="Times New Roman"/>
          <w:sz w:val="24"/>
          <w:szCs w:val="24"/>
        </w:rPr>
        <w:t>SPRENDIMAS</w:t>
      </w:r>
    </w:p>
    <w:p w14:paraId="7E0F0127" w14:textId="044AB6AA" w:rsidR="009E24E1" w:rsidRPr="001D3E6A" w:rsidRDefault="007331E3" w:rsidP="007E42A5">
      <w:pPr>
        <w:jc w:val="center"/>
        <w:rPr>
          <w:rFonts w:ascii="Times New Roman" w:hAnsi="Times New Roman"/>
          <w:b/>
          <w:sz w:val="24"/>
          <w:szCs w:val="24"/>
        </w:rPr>
      </w:pPr>
      <w:r w:rsidRPr="00F25C9D">
        <w:rPr>
          <w:rFonts w:ascii="Times New Roman" w:hAnsi="Times New Roman"/>
          <w:b/>
          <w:sz w:val="24"/>
          <w:szCs w:val="24"/>
        </w:rPr>
        <w:t xml:space="preserve">DĖL </w:t>
      </w:r>
      <w:r w:rsidR="00914B8B" w:rsidRPr="00F25C9D">
        <w:rPr>
          <w:rFonts w:ascii="Times New Roman" w:hAnsi="Times New Roman"/>
          <w:b/>
          <w:sz w:val="24"/>
          <w:szCs w:val="24"/>
        </w:rPr>
        <w:t>GATV</w:t>
      </w:r>
      <w:r w:rsidR="00745D6F" w:rsidRPr="00F25C9D">
        <w:rPr>
          <w:rFonts w:ascii="Times New Roman" w:hAnsi="Times New Roman"/>
          <w:b/>
          <w:sz w:val="24"/>
          <w:szCs w:val="24"/>
        </w:rPr>
        <w:t>IŲ</w:t>
      </w:r>
      <w:r w:rsidR="00B760A0" w:rsidRPr="00F25C9D">
        <w:rPr>
          <w:rFonts w:ascii="Times New Roman" w:hAnsi="Times New Roman"/>
          <w:b/>
          <w:sz w:val="24"/>
          <w:szCs w:val="24"/>
        </w:rPr>
        <w:t xml:space="preserve"> </w:t>
      </w:r>
      <w:r w:rsidR="009717AE" w:rsidRPr="00F25C9D">
        <w:rPr>
          <w:rFonts w:ascii="Times New Roman" w:hAnsi="Times New Roman"/>
          <w:b/>
          <w:sz w:val="24"/>
          <w:szCs w:val="24"/>
        </w:rPr>
        <w:t xml:space="preserve">GEOGRAFINIŲ </w:t>
      </w:r>
      <w:r w:rsidR="009717AE" w:rsidRPr="003D2822">
        <w:rPr>
          <w:rFonts w:ascii="Times New Roman" w:hAnsi="Times New Roman"/>
          <w:b/>
          <w:sz w:val="24"/>
          <w:szCs w:val="24"/>
        </w:rPr>
        <w:t>CHARAKTERISTIKŲ</w:t>
      </w:r>
      <w:r w:rsidR="0088353E" w:rsidRPr="003D2822">
        <w:rPr>
          <w:rFonts w:ascii="Times New Roman" w:hAnsi="Times New Roman"/>
          <w:b/>
          <w:sz w:val="24"/>
          <w:szCs w:val="24"/>
        </w:rPr>
        <w:t xml:space="preserve"> PAKEITIMO</w:t>
      </w:r>
      <w:r w:rsidR="002B5B05" w:rsidRPr="003D2822">
        <w:rPr>
          <w:rFonts w:ascii="Times New Roman" w:hAnsi="Times New Roman"/>
          <w:b/>
          <w:sz w:val="24"/>
          <w:szCs w:val="24"/>
        </w:rPr>
        <w:t xml:space="preserve"> </w:t>
      </w:r>
      <w:r w:rsidR="00C47730" w:rsidRPr="003D2822">
        <w:rPr>
          <w:rFonts w:ascii="Times New Roman" w:hAnsi="Times New Roman"/>
          <w:b/>
          <w:sz w:val="24"/>
          <w:szCs w:val="24"/>
        </w:rPr>
        <w:t>ALŠĖNŲ</w:t>
      </w:r>
      <w:r w:rsidR="00F01088" w:rsidRPr="003D2822">
        <w:rPr>
          <w:rFonts w:ascii="Times New Roman" w:hAnsi="Times New Roman"/>
          <w:b/>
          <w:sz w:val="24"/>
          <w:szCs w:val="24"/>
        </w:rPr>
        <w:t xml:space="preserve">, </w:t>
      </w:r>
      <w:r w:rsidR="003D2822" w:rsidRPr="003D2822">
        <w:rPr>
          <w:rFonts w:ascii="Times New Roman" w:hAnsi="Times New Roman"/>
          <w:b/>
          <w:sz w:val="24"/>
          <w:szCs w:val="24"/>
        </w:rPr>
        <w:t xml:space="preserve">LAPIŲ </w:t>
      </w:r>
      <w:r w:rsidR="00C96ADB">
        <w:rPr>
          <w:rFonts w:ascii="Times New Roman" w:hAnsi="Times New Roman"/>
          <w:b/>
          <w:sz w:val="24"/>
          <w:szCs w:val="24"/>
        </w:rPr>
        <w:t xml:space="preserve">IR RINGAUDŲ </w:t>
      </w:r>
      <w:r w:rsidR="00574772" w:rsidRPr="003D2822">
        <w:rPr>
          <w:rFonts w:ascii="Times New Roman" w:hAnsi="Times New Roman"/>
          <w:b/>
          <w:sz w:val="24"/>
          <w:szCs w:val="24"/>
        </w:rPr>
        <w:t>SENIŪNIJO</w:t>
      </w:r>
      <w:r w:rsidR="0023074D" w:rsidRPr="003D2822">
        <w:rPr>
          <w:rFonts w:ascii="Times New Roman" w:hAnsi="Times New Roman"/>
          <w:b/>
          <w:sz w:val="24"/>
          <w:szCs w:val="24"/>
        </w:rPr>
        <w:t>S</w:t>
      </w:r>
      <w:r w:rsidR="00B16C87" w:rsidRPr="003D2822">
        <w:rPr>
          <w:rFonts w:ascii="Times New Roman" w:hAnsi="Times New Roman"/>
          <w:b/>
          <w:sz w:val="24"/>
          <w:szCs w:val="24"/>
        </w:rPr>
        <w:t>E</w:t>
      </w:r>
    </w:p>
    <w:p w14:paraId="20AC2689" w14:textId="77777777" w:rsidR="003501D2" w:rsidRPr="00594557" w:rsidRDefault="003501D2" w:rsidP="008578F9">
      <w:pPr>
        <w:jc w:val="center"/>
        <w:rPr>
          <w:rFonts w:ascii="Times New Roman" w:hAnsi="Times New Roman"/>
          <w:sz w:val="24"/>
          <w:szCs w:val="24"/>
        </w:rPr>
      </w:pPr>
    </w:p>
    <w:p w14:paraId="074F28DE" w14:textId="1744B20E"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A7FD5">
        <w:rPr>
          <w:rFonts w:ascii="Times New Roman" w:hAnsi="Times New Roman"/>
          <w:sz w:val="24"/>
          <w:szCs w:val="24"/>
        </w:rPr>
        <w:t>5</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1E4941">
        <w:rPr>
          <w:rFonts w:ascii="Times New Roman" w:hAnsi="Times New Roman"/>
          <w:sz w:val="24"/>
          <w:szCs w:val="24"/>
        </w:rPr>
        <w:t>gegu</w:t>
      </w:r>
      <w:r w:rsidR="0079742B">
        <w:rPr>
          <w:rFonts w:ascii="Times New Roman" w:hAnsi="Times New Roman"/>
          <w:sz w:val="24"/>
          <w:szCs w:val="24"/>
        </w:rPr>
        <w:t>ž</w:t>
      </w:r>
      <w:r w:rsidR="001E4941">
        <w:rPr>
          <w:rFonts w:ascii="Times New Roman" w:hAnsi="Times New Roman"/>
          <w:sz w:val="24"/>
          <w:szCs w:val="24"/>
        </w:rPr>
        <w:t>ės</w:t>
      </w:r>
      <w:r w:rsidR="00A61646" w:rsidRPr="0036510F">
        <w:rPr>
          <w:rFonts w:ascii="Times New Roman" w:hAnsi="Times New Roman"/>
          <w:sz w:val="24"/>
          <w:szCs w:val="24"/>
        </w:rPr>
        <w:t xml:space="preserve"> </w:t>
      </w:r>
      <w:r w:rsidR="001E4941">
        <w:rPr>
          <w:rFonts w:ascii="Times New Roman" w:hAnsi="Times New Roman"/>
          <w:sz w:val="24"/>
          <w:szCs w:val="24"/>
        </w:rPr>
        <w:t>2</w:t>
      </w:r>
      <w:r w:rsidR="00476978">
        <w:rPr>
          <w:rFonts w:ascii="Times New Roman" w:hAnsi="Times New Roman"/>
          <w:sz w:val="24"/>
          <w:szCs w:val="24"/>
        </w:rPr>
        <w:t>0</w:t>
      </w:r>
      <w:r w:rsidR="007331E3" w:rsidRPr="0036510F">
        <w:rPr>
          <w:rFonts w:ascii="Times New Roman" w:hAnsi="Times New Roman"/>
          <w:sz w:val="24"/>
          <w:szCs w:val="24"/>
        </w:rPr>
        <w:t xml:space="preserve"> d</w:t>
      </w:r>
      <w:r w:rsidR="007331E3" w:rsidRPr="00110019">
        <w:rPr>
          <w:rFonts w:ascii="Times New Roman" w:hAnsi="Times New Roman"/>
          <w:sz w:val="24"/>
          <w:szCs w:val="24"/>
        </w:rPr>
        <w:t>. Nr. TS</w:t>
      </w:r>
      <w:r w:rsidR="00476978">
        <w:rPr>
          <w:rFonts w:ascii="Times New Roman" w:hAnsi="Times New Roman"/>
          <w:sz w:val="24"/>
          <w:szCs w:val="24"/>
        </w:rPr>
        <w:t>P</w:t>
      </w:r>
      <w:r w:rsidR="007331E3" w:rsidRPr="00594557">
        <w:rPr>
          <w:rFonts w:ascii="Times New Roman" w:hAnsi="Times New Roman"/>
          <w:sz w:val="24"/>
          <w:szCs w:val="24"/>
        </w:rPr>
        <w:t>-</w:t>
      </w:r>
      <w:r w:rsidR="00476978">
        <w:rPr>
          <w:rFonts w:ascii="Times New Roman" w:hAnsi="Times New Roman"/>
          <w:sz w:val="24"/>
          <w:szCs w:val="24"/>
        </w:rPr>
        <w:t>268</w:t>
      </w:r>
    </w:p>
    <w:p w14:paraId="26251618" w14:textId="269001C1" w:rsidR="0091039E" w:rsidRDefault="007331E3" w:rsidP="000D575F">
      <w:pPr>
        <w:jc w:val="center"/>
        <w:rPr>
          <w:rFonts w:ascii="Times New Roman" w:hAnsi="Times New Roman"/>
          <w:sz w:val="24"/>
          <w:szCs w:val="24"/>
        </w:rPr>
      </w:pPr>
      <w:r w:rsidRPr="00594557">
        <w:rPr>
          <w:rFonts w:ascii="Times New Roman" w:hAnsi="Times New Roman"/>
          <w:sz w:val="24"/>
          <w:szCs w:val="24"/>
        </w:rPr>
        <w:t>Kaunas</w:t>
      </w:r>
    </w:p>
    <w:p w14:paraId="01E5ADC7" w14:textId="77777777" w:rsidR="000D575F" w:rsidRDefault="000D575F" w:rsidP="000D575F">
      <w:pPr>
        <w:jc w:val="center"/>
        <w:rPr>
          <w:rFonts w:ascii="Times New Roman" w:hAnsi="Times New Roman"/>
          <w:sz w:val="24"/>
          <w:szCs w:val="24"/>
        </w:rPr>
      </w:pPr>
    </w:p>
    <w:p w14:paraId="677D1EDD" w14:textId="77777777" w:rsidR="000D575F" w:rsidRDefault="000D575F" w:rsidP="000D575F">
      <w:pPr>
        <w:jc w:val="center"/>
        <w:rPr>
          <w:rFonts w:ascii="Times New Roman" w:hAnsi="Times New Roman"/>
          <w:sz w:val="24"/>
          <w:szCs w:val="24"/>
        </w:rPr>
      </w:pPr>
    </w:p>
    <w:p w14:paraId="011650DB" w14:textId="70DAED5C" w:rsidR="004F05C5" w:rsidRPr="00012DDF" w:rsidRDefault="007331E3" w:rsidP="00AA3C20">
      <w:pPr>
        <w:tabs>
          <w:tab w:val="left" w:pos="851"/>
        </w:tabs>
        <w:spacing w:line="360" w:lineRule="auto"/>
        <w:ind w:firstLine="851"/>
        <w:jc w:val="both"/>
        <w:rPr>
          <w:rFonts w:ascii="Times New Roman" w:hAnsi="Times New Roman"/>
          <w:sz w:val="24"/>
          <w:szCs w:val="24"/>
        </w:rPr>
      </w:pPr>
      <w:r w:rsidRPr="00012DDF">
        <w:rPr>
          <w:rFonts w:ascii="Times New Roman" w:hAnsi="Times New Roman"/>
          <w:sz w:val="24"/>
          <w:szCs w:val="24"/>
        </w:rPr>
        <w:t xml:space="preserve">Vadovaudamasi </w:t>
      </w:r>
      <w:r w:rsidR="00FA1D05" w:rsidRPr="00012DDF">
        <w:rPr>
          <w:rFonts w:ascii="Times New Roman" w:hAnsi="Times New Roman"/>
          <w:sz w:val="24"/>
          <w:szCs w:val="24"/>
        </w:rPr>
        <w:t xml:space="preserve">Lietuvos Respublikos vietos savivaldos įstatymo </w:t>
      </w:r>
      <w:r w:rsidR="00877A1A" w:rsidRPr="00012DDF">
        <w:rPr>
          <w:rFonts w:ascii="Times New Roman" w:hAnsi="Times New Roman"/>
          <w:sz w:val="24"/>
          <w:szCs w:val="24"/>
        </w:rPr>
        <w:t>1</w:t>
      </w:r>
      <w:r w:rsidR="00451B44" w:rsidRPr="00012DDF">
        <w:rPr>
          <w:rFonts w:ascii="Times New Roman" w:hAnsi="Times New Roman"/>
          <w:sz w:val="24"/>
          <w:szCs w:val="24"/>
        </w:rPr>
        <w:t>5</w:t>
      </w:r>
      <w:r w:rsidR="00FA1D05" w:rsidRPr="00012DDF">
        <w:rPr>
          <w:rFonts w:ascii="Times New Roman" w:hAnsi="Times New Roman"/>
          <w:sz w:val="24"/>
          <w:szCs w:val="24"/>
        </w:rPr>
        <w:t xml:space="preserve"> straipsnio </w:t>
      </w:r>
      <w:r w:rsidR="00C779F6" w:rsidRPr="00012DDF">
        <w:rPr>
          <w:rFonts w:ascii="Times New Roman" w:hAnsi="Times New Roman"/>
          <w:sz w:val="24"/>
          <w:szCs w:val="24"/>
        </w:rPr>
        <w:t>2</w:t>
      </w:r>
      <w:r w:rsidR="00D34B6B" w:rsidRPr="00012DDF">
        <w:rPr>
          <w:rFonts w:ascii="Times New Roman" w:hAnsi="Times New Roman"/>
          <w:sz w:val="24"/>
          <w:szCs w:val="24"/>
        </w:rPr>
        <w:t> </w:t>
      </w:r>
      <w:r w:rsidR="00877A1A" w:rsidRPr="00012DDF">
        <w:rPr>
          <w:rFonts w:ascii="Times New Roman" w:hAnsi="Times New Roman"/>
          <w:sz w:val="24"/>
          <w:szCs w:val="24"/>
        </w:rPr>
        <w:t>dali</w:t>
      </w:r>
      <w:r w:rsidR="00C779F6" w:rsidRPr="00012DDF">
        <w:rPr>
          <w:rFonts w:ascii="Times New Roman" w:hAnsi="Times New Roman"/>
          <w:sz w:val="24"/>
          <w:szCs w:val="24"/>
        </w:rPr>
        <w:t>es</w:t>
      </w:r>
      <w:r w:rsidR="0030126B" w:rsidRPr="00012DDF">
        <w:rPr>
          <w:rFonts w:ascii="Times New Roman" w:hAnsi="Times New Roman"/>
          <w:sz w:val="24"/>
          <w:szCs w:val="24"/>
        </w:rPr>
        <w:t xml:space="preserve"> </w:t>
      </w:r>
      <w:r w:rsidR="00451B44" w:rsidRPr="00012DDF">
        <w:rPr>
          <w:rFonts w:ascii="Times New Roman" w:hAnsi="Times New Roman"/>
          <w:sz w:val="24"/>
          <w:szCs w:val="24"/>
        </w:rPr>
        <w:t>26</w:t>
      </w:r>
      <w:r w:rsidR="00D34B6B" w:rsidRPr="00012DDF">
        <w:rPr>
          <w:rFonts w:ascii="Times New Roman" w:hAnsi="Times New Roman"/>
          <w:sz w:val="24"/>
          <w:szCs w:val="24"/>
        </w:rPr>
        <w:t xml:space="preserve"> </w:t>
      </w:r>
      <w:r w:rsidR="00C779F6" w:rsidRPr="00012DDF">
        <w:rPr>
          <w:rFonts w:ascii="Times New Roman" w:hAnsi="Times New Roman"/>
          <w:sz w:val="24"/>
          <w:szCs w:val="24"/>
        </w:rPr>
        <w:t>punktu</w:t>
      </w:r>
      <w:r w:rsidR="00877A1A" w:rsidRPr="00012DDF">
        <w:rPr>
          <w:rFonts w:ascii="Times New Roman" w:hAnsi="Times New Roman"/>
          <w:sz w:val="24"/>
          <w:szCs w:val="24"/>
        </w:rPr>
        <w:t>,</w:t>
      </w:r>
      <w:r w:rsidR="00532F6C" w:rsidRPr="00012DDF">
        <w:rPr>
          <w:rFonts w:ascii="Times New Roman" w:hAnsi="Times New Roman"/>
          <w:sz w:val="24"/>
          <w:szCs w:val="24"/>
        </w:rPr>
        <w:t xml:space="preserve"> </w:t>
      </w:r>
      <w:r w:rsidRPr="00012DDF">
        <w:rPr>
          <w:rFonts w:ascii="Times New Roman" w:hAnsi="Times New Roman"/>
          <w:sz w:val="24"/>
          <w:szCs w:val="24"/>
        </w:rPr>
        <w:t>Lietuvos Respublikos teritorijos administraci</w:t>
      </w:r>
      <w:r w:rsidR="00C779F6" w:rsidRPr="00012DDF">
        <w:rPr>
          <w:rFonts w:ascii="Times New Roman" w:hAnsi="Times New Roman"/>
          <w:sz w:val="24"/>
          <w:szCs w:val="24"/>
        </w:rPr>
        <w:t>nių vienetų ir jų ribų įstatymo</w:t>
      </w:r>
      <w:r w:rsidR="00903159" w:rsidRPr="00012DDF">
        <w:rPr>
          <w:rFonts w:ascii="Times New Roman" w:hAnsi="Times New Roman"/>
          <w:sz w:val="24"/>
          <w:szCs w:val="24"/>
        </w:rPr>
        <w:t xml:space="preserve"> </w:t>
      </w:r>
      <w:r w:rsidR="00702C55" w:rsidRPr="00012DDF">
        <w:rPr>
          <w:rFonts w:ascii="Times New Roman" w:hAnsi="Times New Roman"/>
          <w:sz w:val="24"/>
          <w:szCs w:val="24"/>
        </w:rPr>
        <w:t>9</w:t>
      </w:r>
      <w:r w:rsidR="00656F22" w:rsidRPr="00012DDF">
        <w:rPr>
          <w:rFonts w:ascii="Times New Roman" w:hAnsi="Times New Roman"/>
          <w:sz w:val="24"/>
          <w:szCs w:val="24"/>
        </w:rPr>
        <w:t xml:space="preserve"> </w:t>
      </w:r>
      <w:r w:rsidR="00702C55" w:rsidRPr="00012DDF">
        <w:rPr>
          <w:rFonts w:ascii="Times New Roman" w:hAnsi="Times New Roman"/>
          <w:sz w:val="24"/>
          <w:szCs w:val="24"/>
        </w:rPr>
        <w:t>straipsni</w:t>
      </w:r>
      <w:r w:rsidR="00E76F3E" w:rsidRPr="00012DDF">
        <w:rPr>
          <w:rFonts w:ascii="Times New Roman" w:hAnsi="Times New Roman"/>
          <w:sz w:val="24"/>
          <w:szCs w:val="24"/>
        </w:rPr>
        <w:t>o</w:t>
      </w:r>
      <w:r w:rsidR="00DA7FF0" w:rsidRPr="00012DDF">
        <w:rPr>
          <w:rFonts w:ascii="Times New Roman" w:hAnsi="Times New Roman"/>
          <w:sz w:val="24"/>
          <w:szCs w:val="24"/>
        </w:rPr>
        <w:t xml:space="preserve"> </w:t>
      </w:r>
      <w:r w:rsidR="00E76F3E" w:rsidRPr="00012DDF">
        <w:rPr>
          <w:rFonts w:ascii="Times New Roman" w:hAnsi="Times New Roman"/>
          <w:sz w:val="24"/>
          <w:szCs w:val="24"/>
        </w:rPr>
        <w:t>2</w:t>
      </w:r>
      <w:r w:rsidR="00CA65A9" w:rsidRPr="00012DDF">
        <w:rPr>
          <w:rFonts w:ascii="Times New Roman" w:hAnsi="Times New Roman"/>
          <w:sz w:val="24"/>
          <w:szCs w:val="24"/>
        </w:rPr>
        <w:t xml:space="preserve"> </w:t>
      </w:r>
      <w:r w:rsidR="004D2085" w:rsidRPr="00012DDF">
        <w:rPr>
          <w:rFonts w:ascii="Times New Roman" w:hAnsi="Times New Roman"/>
          <w:sz w:val="24"/>
          <w:szCs w:val="24"/>
        </w:rPr>
        <w:t>dalimi</w:t>
      </w:r>
      <w:r w:rsidR="008563E6" w:rsidRPr="00012DDF">
        <w:rPr>
          <w:rFonts w:ascii="Times New Roman" w:hAnsi="Times New Roman"/>
          <w:sz w:val="24"/>
          <w:szCs w:val="24"/>
        </w:rPr>
        <w:t xml:space="preserve">, </w:t>
      </w:r>
      <w:r w:rsidR="00257DC7" w:rsidRPr="00012DDF">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012DDF">
        <w:rPr>
          <w:rFonts w:ascii="Times New Roman" w:hAnsi="Times New Roman"/>
          <w:sz w:val="24"/>
          <w:szCs w:val="24"/>
        </w:rPr>
        <w:t>s reikalų ministro</w:t>
      </w:r>
      <w:r w:rsidR="00655A91" w:rsidRPr="00012DDF">
        <w:rPr>
          <w:rFonts w:ascii="Times New Roman" w:hAnsi="Times New Roman"/>
          <w:sz w:val="24"/>
          <w:szCs w:val="24"/>
        </w:rPr>
        <w:t xml:space="preserve"> </w:t>
      </w:r>
      <w:r w:rsidR="00257DC7" w:rsidRPr="00012DDF">
        <w:rPr>
          <w:rFonts w:ascii="Times New Roman" w:hAnsi="Times New Roman"/>
          <w:sz w:val="24"/>
          <w:szCs w:val="24"/>
        </w:rPr>
        <w:t>2011</w:t>
      </w:r>
      <w:r w:rsidR="00F21B2D" w:rsidRPr="00012DDF">
        <w:rPr>
          <w:rFonts w:ascii="Times New Roman" w:hAnsi="Times New Roman"/>
          <w:sz w:val="24"/>
          <w:szCs w:val="24"/>
        </w:rPr>
        <w:t xml:space="preserve"> </w:t>
      </w:r>
      <w:r w:rsidR="00257DC7" w:rsidRPr="00012DDF">
        <w:rPr>
          <w:rFonts w:ascii="Times New Roman" w:hAnsi="Times New Roman"/>
          <w:sz w:val="24"/>
          <w:szCs w:val="24"/>
        </w:rPr>
        <w:t>m. sausio 25 d. įsakym</w:t>
      </w:r>
      <w:r w:rsidR="006D7AB2" w:rsidRPr="00012DDF">
        <w:rPr>
          <w:rFonts w:ascii="Times New Roman" w:hAnsi="Times New Roman"/>
          <w:sz w:val="24"/>
          <w:szCs w:val="24"/>
        </w:rPr>
        <w:t>u</w:t>
      </w:r>
      <w:r w:rsidR="00EF20A7" w:rsidRPr="00012DDF">
        <w:rPr>
          <w:rFonts w:ascii="Times New Roman" w:hAnsi="Times New Roman"/>
          <w:sz w:val="24"/>
          <w:szCs w:val="24"/>
        </w:rPr>
        <w:t xml:space="preserve"> Nr. 1V-57 „Dėl N</w:t>
      </w:r>
      <w:r w:rsidR="00257DC7" w:rsidRPr="00012DDF">
        <w:rPr>
          <w:rFonts w:ascii="Times New Roman" w:hAnsi="Times New Roman"/>
          <w:sz w:val="24"/>
          <w:szCs w:val="24"/>
        </w:rPr>
        <w:t xml:space="preserve">umerių pastatams, patalpoms ir butams suteikimo, keitimo ir apskaitos </w:t>
      </w:r>
      <w:r w:rsidR="00EF20A7" w:rsidRPr="00012DDF">
        <w:rPr>
          <w:rFonts w:ascii="Times New Roman" w:hAnsi="Times New Roman"/>
          <w:sz w:val="24"/>
          <w:szCs w:val="24"/>
        </w:rPr>
        <w:t>tvarkos aprašo ir P</w:t>
      </w:r>
      <w:r w:rsidR="00257DC7" w:rsidRPr="00012DDF">
        <w:rPr>
          <w:rFonts w:ascii="Times New Roman" w:hAnsi="Times New Roman"/>
          <w:sz w:val="24"/>
          <w:szCs w:val="24"/>
        </w:rPr>
        <w:t xml:space="preserve">avadinimų gatvėms, pastatams, statiniams ir kitiems objektams suteikimo, keitimo ir įtraukimo į apskaitą tvarkos aprašo </w:t>
      </w:r>
      <w:r w:rsidR="00D23816" w:rsidRPr="00012DDF">
        <w:rPr>
          <w:rFonts w:ascii="Times New Roman" w:hAnsi="Times New Roman"/>
          <w:sz w:val="24"/>
          <w:szCs w:val="24"/>
        </w:rPr>
        <w:t>patvirtinimo“</w:t>
      </w:r>
      <w:r w:rsidR="005C7649" w:rsidRPr="00012DDF">
        <w:rPr>
          <w:rFonts w:ascii="Times New Roman" w:hAnsi="Times New Roman"/>
          <w:sz w:val="24"/>
          <w:szCs w:val="24"/>
        </w:rPr>
        <w:t xml:space="preserve">, </w:t>
      </w:r>
      <w:r w:rsidR="00F741ED" w:rsidRPr="00012DDF">
        <w:rPr>
          <w:rFonts w:ascii="Times New Roman" w:hAnsi="Times New Roman"/>
          <w:sz w:val="24"/>
          <w:szCs w:val="24"/>
        </w:rPr>
        <w:t>atsižvelgdama į</w:t>
      </w:r>
      <w:r w:rsidR="007E719D" w:rsidRPr="00012DDF">
        <w:rPr>
          <w:rFonts w:ascii="Times New Roman" w:hAnsi="Times New Roman"/>
          <w:sz w:val="24"/>
          <w:szCs w:val="24"/>
        </w:rPr>
        <w:t xml:space="preserve"> </w:t>
      </w:r>
      <w:r w:rsidR="00012DDF" w:rsidRPr="00012DDF">
        <w:rPr>
          <w:rFonts w:ascii="Times New Roman" w:hAnsi="Times New Roman"/>
          <w:sz w:val="24"/>
          <w:szCs w:val="24"/>
        </w:rPr>
        <w:t xml:space="preserve">Nacionalinės žemės tarnybos prie Žemės ūkio ministerijos Kauno rajono skyriaus vedėjo 2020 m. birželio 12 d. įsakymą Nr. 7KPĮ-66-(14.7.125E) „Dėl kaimo plėtros žemėtvarkos projekto patvirtinimo“, </w:t>
      </w:r>
      <w:r w:rsidR="007D5ADF" w:rsidRPr="00012DDF">
        <w:rPr>
          <w:rFonts w:ascii="Times New Roman" w:hAnsi="Times New Roman"/>
          <w:sz w:val="24"/>
          <w:szCs w:val="24"/>
        </w:rPr>
        <w:t>V</w:t>
      </w:r>
      <w:r w:rsidR="0037251C" w:rsidRPr="00012DDF">
        <w:rPr>
          <w:rFonts w:ascii="Times New Roman" w:hAnsi="Times New Roman"/>
          <w:sz w:val="24"/>
          <w:szCs w:val="24"/>
        </w:rPr>
        <w:t>alstybės įmonės</w:t>
      </w:r>
      <w:r w:rsidR="007D5ADF" w:rsidRPr="00012DDF">
        <w:rPr>
          <w:rFonts w:ascii="Times New Roman" w:hAnsi="Times New Roman"/>
          <w:sz w:val="24"/>
          <w:szCs w:val="24"/>
        </w:rPr>
        <w:t xml:space="preserve"> Registrų centro Adresų registro departamento </w:t>
      </w:r>
      <w:r w:rsidR="00B47A22" w:rsidRPr="00012DDF">
        <w:rPr>
          <w:rFonts w:ascii="Times New Roman" w:hAnsi="Times New Roman"/>
          <w:sz w:val="24"/>
          <w:szCs w:val="24"/>
        </w:rPr>
        <w:t>2015 m. spalio 6 d.</w:t>
      </w:r>
      <w:r w:rsidR="00012DDF" w:rsidRPr="00012DDF">
        <w:rPr>
          <w:rFonts w:ascii="Times New Roman" w:hAnsi="Times New Roman"/>
          <w:sz w:val="24"/>
          <w:szCs w:val="24"/>
        </w:rPr>
        <w:t xml:space="preserve"> </w:t>
      </w:r>
      <w:r w:rsidR="00B47A22" w:rsidRPr="00012DDF">
        <w:rPr>
          <w:rFonts w:ascii="Times New Roman" w:hAnsi="Times New Roman"/>
          <w:sz w:val="24"/>
          <w:szCs w:val="24"/>
        </w:rPr>
        <w:t>raštą Nr.</w:t>
      </w:r>
      <w:r w:rsidR="00012DDF" w:rsidRPr="00012DDF">
        <w:rPr>
          <w:rFonts w:ascii="Times New Roman" w:hAnsi="Times New Roman"/>
          <w:sz w:val="24"/>
          <w:szCs w:val="24"/>
        </w:rPr>
        <w:t> </w:t>
      </w:r>
      <w:r w:rsidR="00B47A22" w:rsidRPr="00012DDF">
        <w:rPr>
          <w:rFonts w:ascii="Times New Roman" w:hAnsi="Times New Roman"/>
          <w:sz w:val="24"/>
          <w:szCs w:val="24"/>
        </w:rPr>
        <w:t xml:space="preserve">(1.1.30.)s-4664 „Dėl gyvenamųjų vietovių duomenų ir teritorijų ribų pakeitimo“, </w:t>
      </w:r>
      <w:r w:rsidR="007D5ADF" w:rsidRPr="00012DDF">
        <w:rPr>
          <w:rFonts w:ascii="Times New Roman" w:hAnsi="Times New Roman"/>
          <w:sz w:val="24"/>
          <w:szCs w:val="24"/>
        </w:rPr>
        <w:t>201</w:t>
      </w:r>
      <w:r w:rsidR="00B47A22" w:rsidRPr="00012DDF">
        <w:rPr>
          <w:rFonts w:ascii="Times New Roman" w:hAnsi="Times New Roman"/>
          <w:sz w:val="24"/>
          <w:szCs w:val="24"/>
        </w:rPr>
        <w:t>6</w:t>
      </w:r>
      <w:r w:rsidR="00127CC3" w:rsidRPr="00012DDF">
        <w:rPr>
          <w:rFonts w:ascii="Times New Roman" w:hAnsi="Times New Roman"/>
          <w:sz w:val="24"/>
          <w:szCs w:val="24"/>
        </w:rPr>
        <w:t> </w:t>
      </w:r>
      <w:r w:rsidR="007D5ADF" w:rsidRPr="00012DDF">
        <w:rPr>
          <w:rFonts w:ascii="Times New Roman" w:hAnsi="Times New Roman"/>
          <w:sz w:val="24"/>
          <w:szCs w:val="24"/>
        </w:rPr>
        <w:t>m.</w:t>
      </w:r>
      <w:r w:rsidR="00012DDF">
        <w:rPr>
          <w:rFonts w:ascii="Times New Roman" w:hAnsi="Times New Roman"/>
          <w:sz w:val="24"/>
          <w:szCs w:val="24"/>
        </w:rPr>
        <w:t> </w:t>
      </w:r>
      <w:r w:rsidR="007D5ADF" w:rsidRPr="00012DDF">
        <w:rPr>
          <w:rFonts w:ascii="Times New Roman" w:hAnsi="Times New Roman"/>
          <w:sz w:val="24"/>
          <w:szCs w:val="24"/>
        </w:rPr>
        <w:t>l</w:t>
      </w:r>
      <w:r w:rsidR="00B47A22" w:rsidRPr="00012DDF">
        <w:rPr>
          <w:rFonts w:ascii="Times New Roman" w:hAnsi="Times New Roman"/>
          <w:sz w:val="24"/>
          <w:szCs w:val="24"/>
        </w:rPr>
        <w:t>apkrič</w:t>
      </w:r>
      <w:r w:rsidR="007D5ADF" w:rsidRPr="00012DDF">
        <w:rPr>
          <w:rFonts w:ascii="Times New Roman" w:hAnsi="Times New Roman"/>
          <w:sz w:val="24"/>
          <w:szCs w:val="24"/>
        </w:rPr>
        <w:t xml:space="preserve">io </w:t>
      </w:r>
      <w:r w:rsidR="00B47A22" w:rsidRPr="00012DDF">
        <w:rPr>
          <w:rFonts w:ascii="Times New Roman" w:hAnsi="Times New Roman"/>
          <w:sz w:val="24"/>
          <w:szCs w:val="24"/>
        </w:rPr>
        <w:t>18</w:t>
      </w:r>
      <w:r w:rsidR="007D5ADF" w:rsidRPr="00012DDF">
        <w:rPr>
          <w:rFonts w:ascii="Times New Roman" w:hAnsi="Times New Roman"/>
          <w:sz w:val="24"/>
          <w:szCs w:val="24"/>
        </w:rPr>
        <w:t xml:space="preserve"> d. raštą Nr.</w:t>
      </w:r>
      <w:r w:rsidR="009838CA">
        <w:rPr>
          <w:rFonts w:ascii="Times New Roman" w:hAnsi="Times New Roman"/>
          <w:sz w:val="24"/>
          <w:szCs w:val="24"/>
        </w:rPr>
        <w:t> </w:t>
      </w:r>
      <w:r w:rsidR="007D5ADF" w:rsidRPr="00012DDF">
        <w:rPr>
          <w:rFonts w:ascii="Times New Roman" w:hAnsi="Times New Roman"/>
          <w:sz w:val="24"/>
          <w:szCs w:val="24"/>
        </w:rPr>
        <w:t>(1.1.30.)s-</w:t>
      </w:r>
      <w:r w:rsidR="00B47A22" w:rsidRPr="00012DDF">
        <w:rPr>
          <w:rFonts w:ascii="Times New Roman" w:hAnsi="Times New Roman"/>
          <w:sz w:val="24"/>
          <w:szCs w:val="24"/>
        </w:rPr>
        <w:t>71</w:t>
      </w:r>
      <w:r w:rsidR="007D5ADF" w:rsidRPr="00012DDF">
        <w:rPr>
          <w:rFonts w:ascii="Times New Roman" w:hAnsi="Times New Roman"/>
          <w:sz w:val="24"/>
          <w:szCs w:val="24"/>
        </w:rPr>
        <w:t xml:space="preserve">47 „Dėl gyvenamųjų vietovių duomenų </w:t>
      </w:r>
      <w:r w:rsidR="00B47A22" w:rsidRPr="00012DDF">
        <w:rPr>
          <w:rFonts w:ascii="Times New Roman" w:hAnsi="Times New Roman"/>
          <w:sz w:val="24"/>
          <w:szCs w:val="24"/>
        </w:rPr>
        <w:t>įregistravimo ir</w:t>
      </w:r>
      <w:r w:rsidR="007D5ADF" w:rsidRPr="00012DDF">
        <w:rPr>
          <w:rFonts w:ascii="Times New Roman" w:hAnsi="Times New Roman"/>
          <w:sz w:val="24"/>
          <w:szCs w:val="24"/>
        </w:rPr>
        <w:t xml:space="preserve"> pa</w:t>
      </w:r>
      <w:r w:rsidR="00B47A22" w:rsidRPr="00012DDF">
        <w:rPr>
          <w:rFonts w:ascii="Times New Roman" w:hAnsi="Times New Roman"/>
          <w:sz w:val="24"/>
          <w:szCs w:val="24"/>
        </w:rPr>
        <w:t>nai</w:t>
      </w:r>
      <w:r w:rsidR="007D5ADF" w:rsidRPr="00012DDF">
        <w:rPr>
          <w:rFonts w:ascii="Times New Roman" w:hAnsi="Times New Roman"/>
          <w:sz w:val="24"/>
          <w:szCs w:val="24"/>
        </w:rPr>
        <w:t>ki</w:t>
      </w:r>
      <w:r w:rsidR="00B47A22" w:rsidRPr="00012DDF">
        <w:rPr>
          <w:rFonts w:ascii="Times New Roman" w:hAnsi="Times New Roman"/>
          <w:sz w:val="24"/>
          <w:szCs w:val="24"/>
        </w:rPr>
        <w:t>n</w:t>
      </w:r>
      <w:r w:rsidR="007D5ADF" w:rsidRPr="00012DDF">
        <w:rPr>
          <w:rFonts w:ascii="Times New Roman" w:hAnsi="Times New Roman"/>
          <w:sz w:val="24"/>
          <w:szCs w:val="24"/>
        </w:rPr>
        <w:t xml:space="preserve">imo“, </w:t>
      </w:r>
      <w:r w:rsidR="000D575F">
        <w:rPr>
          <w:rFonts w:ascii="Times New Roman" w:hAnsi="Times New Roman"/>
          <w:sz w:val="24"/>
          <w:szCs w:val="24"/>
        </w:rPr>
        <w:br/>
      </w:r>
      <w:r w:rsidR="00FB2C64" w:rsidRPr="00012DDF">
        <w:rPr>
          <w:rFonts w:ascii="Times New Roman" w:hAnsi="Times New Roman"/>
          <w:sz w:val="24"/>
          <w:szCs w:val="24"/>
        </w:rPr>
        <w:t>K</w:t>
      </w:r>
      <w:r w:rsidR="000600C9" w:rsidRPr="00012DDF">
        <w:rPr>
          <w:rFonts w:ascii="Times New Roman" w:hAnsi="Times New Roman"/>
          <w:sz w:val="24"/>
          <w:szCs w:val="24"/>
        </w:rPr>
        <w:t>auno</w:t>
      </w:r>
      <w:r w:rsidR="00514052" w:rsidRPr="00012DDF">
        <w:rPr>
          <w:rFonts w:ascii="Times New Roman" w:hAnsi="Times New Roman"/>
          <w:sz w:val="24"/>
          <w:szCs w:val="24"/>
        </w:rPr>
        <w:t xml:space="preserve"> </w:t>
      </w:r>
      <w:r w:rsidR="000600C9" w:rsidRPr="00012DDF">
        <w:rPr>
          <w:rFonts w:ascii="Times New Roman" w:hAnsi="Times New Roman"/>
          <w:sz w:val="24"/>
          <w:szCs w:val="24"/>
        </w:rPr>
        <w:t>rajono savivaldybės</w:t>
      </w:r>
      <w:r w:rsidR="00E63534" w:rsidRPr="00012DDF">
        <w:rPr>
          <w:rFonts w:ascii="Times New Roman" w:hAnsi="Times New Roman"/>
          <w:sz w:val="24"/>
          <w:szCs w:val="24"/>
        </w:rPr>
        <w:t xml:space="preserve"> </w:t>
      </w:r>
      <w:r w:rsidR="006C7B0D" w:rsidRPr="00012DDF">
        <w:rPr>
          <w:rFonts w:ascii="Times New Roman" w:hAnsi="Times New Roman"/>
          <w:sz w:val="24"/>
          <w:szCs w:val="24"/>
        </w:rPr>
        <w:t>taryba</w:t>
      </w:r>
      <w:r w:rsidR="00B62C98">
        <w:rPr>
          <w:rFonts w:ascii="Times New Roman" w:hAnsi="Times New Roman"/>
          <w:sz w:val="24"/>
          <w:szCs w:val="24"/>
        </w:rPr>
        <w:t xml:space="preserve"> </w:t>
      </w:r>
      <w:r w:rsidR="009F0E9B" w:rsidRPr="00012DDF">
        <w:rPr>
          <w:rFonts w:ascii="Times New Roman" w:hAnsi="Times New Roman"/>
          <w:sz w:val="24"/>
          <w:szCs w:val="24"/>
        </w:rPr>
        <w:t xml:space="preserve"> </w:t>
      </w:r>
      <w:r w:rsidR="00665DE4" w:rsidRPr="009838CA">
        <w:rPr>
          <w:rFonts w:ascii="Times New Roman" w:hAnsi="Times New Roman"/>
          <w:spacing w:val="60"/>
          <w:sz w:val="24"/>
          <w:szCs w:val="24"/>
        </w:rPr>
        <w:t>nus</w:t>
      </w:r>
      <w:r w:rsidR="00A05F0B" w:rsidRPr="009838CA">
        <w:rPr>
          <w:rFonts w:ascii="Times New Roman" w:hAnsi="Times New Roman"/>
          <w:spacing w:val="60"/>
          <w:sz w:val="24"/>
          <w:szCs w:val="24"/>
        </w:rPr>
        <w:t>p</w:t>
      </w:r>
      <w:r w:rsidR="00665DE4" w:rsidRPr="009838CA">
        <w:rPr>
          <w:rFonts w:ascii="Times New Roman" w:hAnsi="Times New Roman"/>
          <w:spacing w:val="60"/>
          <w:sz w:val="24"/>
          <w:szCs w:val="24"/>
        </w:rPr>
        <w:t>rendži</w:t>
      </w:r>
      <w:r w:rsidR="00665DE4" w:rsidRPr="00012DDF">
        <w:rPr>
          <w:rFonts w:ascii="Times New Roman" w:hAnsi="Times New Roman"/>
          <w:sz w:val="24"/>
          <w:szCs w:val="24"/>
        </w:rPr>
        <w:t>a:</w:t>
      </w:r>
    </w:p>
    <w:p w14:paraId="50288B25" w14:textId="6BF3F59D" w:rsidR="000C319B" w:rsidRDefault="00665DE4" w:rsidP="00595299">
      <w:pPr>
        <w:tabs>
          <w:tab w:val="left" w:pos="851"/>
        </w:tabs>
        <w:spacing w:line="360" w:lineRule="auto"/>
        <w:ind w:firstLine="851"/>
        <w:jc w:val="both"/>
        <w:rPr>
          <w:rFonts w:ascii="Times New Roman" w:hAnsi="Times New Roman"/>
          <w:sz w:val="24"/>
          <w:szCs w:val="24"/>
        </w:rPr>
      </w:pPr>
      <w:r w:rsidRPr="00563CAB">
        <w:rPr>
          <w:rFonts w:ascii="Times New Roman" w:hAnsi="Times New Roman"/>
          <w:sz w:val="24"/>
          <w:szCs w:val="24"/>
        </w:rPr>
        <w:t>P</w:t>
      </w:r>
      <w:r w:rsidR="005D5C0C" w:rsidRPr="00563CAB">
        <w:rPr>
          <w:rFonts w:ascii="Times New Roman" w:hAnsi="Times New Roman"/>
          <w:sz w:val="24"/>
          <w:szCs w:val="24"/>
        </w:rPr>
        <w:t xml:space="preserve">akeisti gatvių </w:t>
      </w:r>
      <w:r w:rsidR="00E81DB5" w:rsidRPr="00563CAB">
        <w:rPr>
          <w:rFonts w:ascii="Times New Roman" w:hAnsi="Times New Roman"/>
          <w:sz w:val="24"/>
          <w:szCs w:val="24"/>
        </w:rPr>
        <w:t xml:space="preserve">geografines </w:t>
      </w:r>
      <w:r w:rsidR="00E81DB5" w:rsidRPr="00405A6E">
        <w:rPr>
          <w:rFonts w:ascii="Times New Roman" w:hAnsi="Times New Roman"/>
          <w:sz w:val="24"/>
          <w:szCs w:val="24"/>
        </w:rPr>
        <w:t>charakteristikas</w:t>
      </w:r>
      <w:r w:rsidR="00403E3B" w:rsidRPr="00403E3B">
        <w:rPr>
          <w:rFonts w:ascii="Times New Roman" w:hAnsi="Times New Roman"/>
          <w:sz w:val="24"/>
          <w:szCs w:val="24"/>
        </w:rPr>
        <w:t>:</w:t>
      </w:r>
    </w:p>
    <w:p w14:paraId="7A9960E8" w14:textId="4B00136D" w:rsidR="007035F3" w:rsidRDefault="00C47730" w:rsidP="00F670CE">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w:t>
      </w:r>
      <w:r w:rsidR="000A77D2">
        <w:rPr>
          <w:rFonts w:ascii="Times New Roman" w:hAnsi="Times New Roman"/>
          <w:sz w:val="24"/>
          <w:szCs w:val="24"/>
        </w:rPr>
        <w:t xml:space="preserve">. </w:t>
      </w:r>
      <w:r w:rsidR="009F31FB">
        <w:rPr>
          <w:rFonts w:ascii="Times New Roman" w:hAnsi="Times New Roman"/>
          <w:sz w:val="24"/>
          <w:szCs w:val="24"/>
        </w:rPr>
        <w:t>Alšėnų sen., Bijūnų k. – Raktažolių g. (</w:t>
      </w:r>
      <w:r w:rsidR="00D56C37">
        <w:rPr>
          <w:rFonts w:ascii="Times New Roman" w:hAnsi="Times New Roman"/>
          <w:sz w:val="24"/>
          <w:szCs w:val="24"/>
        </w:rPr>
        <w:t xml:space="preserve">1 </w:t>
      </w:r>
      <w:r w:rsidR="009F31FB">
        <w:rPr>
          <w:rFonts w:ascii="Times New Roman" w:hAnsi="Times New Roman"/>
          <w:sz w:val="24"/>
          <w:szCs w:val="24"/>
        </w:rPr>
        <w:t>priedas).</w:t>
      </w:r>
    </w:p>
    <w:p w14:paraId="3693A9FD" w14:textId="215FFF4C" w:rsidR="00277BD1" w:rsidRDefault="00B10D23" w:rsidP="00944226">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7035F3">
        <w:rPr>
          <w:rFonts w:ascii="Times New Roman" w:hAnsi="Times New Roman"/>
          <w:sz w:val="24"/>
          <w:szCs w:val="24"/>
        </w:rPr>
        <w:t xml:space="preserve">. </w:t>
      </w:r>
      <w:r w:rsidR="00F670CE">
        <w:rPr>
          <w:rFonts w:ascii="Times New Roman" w:hAnsi="Times New Roman"/>
          <w:sz w:val="24"/>
          <w:szCs w:val="24"/>
        </w:rPr>
        <w:t>Lapių</w:t>
      </w:r>
      <w:r w:rsidR="006325F3">
        <w:rPr>
          <w:rFonts w:ascii="Times New Roman" w:hAnsi="Times New Roman"/>
          <w:sz w:val="24"/>
          <w:szCs w:val="24"/>
        </w:rPr>
        <w:t xml:space="preserve"> sen.</w:t>
      </w:r>
      <w:r w:rsidR="00277BD1">
        <w:rPr>
          <w:rFonts w:ascii="Times New Roman" w:hAnsi="Times New Roman"/>
          <w:sz w:val="24"/>
          <w:szCs w:val="24"/>
        </w:rPr>
        <w:t>:</w:t>
      </w:r>
    </w:p>
    <w:p w14:paraId="64E23AF7" w14:textId="25B85950" w:rsidR="003F6D50" w:rsidRDefault="00944226"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7035F3">
        <w:rPr>
          <w:rFonts w:ascii="Times New Roman" w:hAnsi="Times New Roman"/>
          <w:sz w:val="24"/>
          <w:szCs w:val="24"/>
        </w:rPr>
        <w:t xml:space="preserve">.1. </w:t>
      </w:r>
      <w:r w:rsidR="00F670CE">
        <w:rPr>
          <w:rFonts w:ascii="Times New Roman" w:hAnsi="Times New Roman"/>
          <w:sz w:val="24"/>
          <w:szCs w:val="24"/>
        </w:rPr>
        <w:t>Didžiųjų Lapių k.</w:t>
      </w:r>
      <w:r w:rsidR="006325F3">
        <w:rPr>
          <w:rFonts w:ascii="Times New Roman" w:hAnsi="Times New Roman"/>
          <w:sz w:val="24"/>
          <w:szCs w:val="24"/>
        </w:rPr>
        <w:t xml:space="preserve"> –</w:t>
      </w:r>
      <w:r w:rsidR="00F670CE">
        <w:rPr>
          <w:rFonts w:ascii="Times New Roman" w:hAnsi="Times New Roman"/>
          <w:sz w:val="24"/>
          <w:szCs w:val="24"/>
        </w:rPr>
        <w:t xml:space="preserve"> Š</w:t>
      </w:r>
      <w:r w:rsidR="006325F3">
        <w:rPr>
          <w:rFonts w:ascii="Times New Roman" w:hAnsi="Times New Roman"/>
          <w:sz w:val="24"/>
          <w:szCs w:val="24"/>
        </w:rPr>
        <w:t>a</w:t>
      </w:r>
      <w:r w:rsidR="00F670CE">
        <w:rPr>
          <w:rFonts w:ascii="Times New Roman" w:hAnsi="Times New Roman"/>
          <w:sz w:val="24"/>
          <w:szCs w:val="24"/>
        </w:rPr>
        <w:t>l</w:t>
      </w:r>
      <w:r w:rsidR="006325F3">
        <w:rPr>
          <w:rFonts w:ascii="Times New Roman" w:hAnsi="Times New Roman"/>
          <w:sz w:val="24"/>
          <w:szCs w:val="24"/>
        </w:rPr>
        <w:t>tini</w:t>
      </w:r>
      <w:r w:rsidR="00F670CE">
        <w:rPr>
          <w:rFonts w:ascii="Times New Roman" w:hAnsi="Times New Roman"/>
          <w:sz w:val="24"/>
          <w:szCs w:val="24"/>
        </w:rPr>
        <w:t>o</w:t>
      </w:r>
      <w:r w:rsidR="006325F3">
        <w:rPr>
          <w:rFonts w:ascii="Times New Roman" w:hAnsi="Times New Roman"/>
          <w:sz w:val="24"/>
          <w:szCs w:val="24"/>
        </w:rPr>
        <w:t xml:space="preserve"> g. (</w:t>
      </w:r>
      <w:r>
        <w:rPr>
          <w:rFonts w:ascii="Times New Roman" w:hAnsi="Times New Roman"/>
          <w:sz w:val="24"/>
          <w:szCs w:val="24"/>
        </w:rPr>
        <w:t>2</w:t>
      </w:r>
      <w:r w:rsidR="006325F3">
        <w:rPr>
          <w:rFonts w:ascii="Times New Roman" w:hAnsi="Times New Roman"/>
          <w:sz w:val="24"/>
          <w:szCs w:val="24"/>
        </w:rPr>
        <w:t xml:space="preserve"> priedas)</w:t>
      </w:r>
      <w:r w:rsidR="003F6D50">
        <w:rPr>
          <w:rFonts w:ascii="Times New Roman" w:hAnsi="Times New Roman"/>
          <w:sz w:val="24"/>
          <w:szCs w:val="24"/>
        </w:rPr>
        <w:t>,</w:t>
      </w:r>
    </w:p>
    <w:p w14:paraId="63E23FBC" w14:textId="6685FF0A" w:rsidR="00AD0AA0" w:rsidRDefault="00944226"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D56C37">
        <w:rPr>
          <w:rFonts w:ascii="Times New Roman" w:hAnsi="Times New Roman"/>
          <w:sz w:val="24"/>
          <w:szCs w:val="24"/>
        </w:rPr>
        <w:t xml:space="preserve">.2. </w:t>
      </w:r>
      <w:proofErr w:type="spellStart"/>
      <w:r w:rsidR="00AD0AA0">
        <w:rPr>
          <w:rFonts w:ascii="Times New Roman" w:hAnsi="Times New Roman"/>
          <w:sz w:val="24"/>
          <w:szCs w:val="24"/>
        </w:rPr>
        <w:t>Drąseikių</w:t>
      </w:r>
      <w:proofErr w:type="spellEnd"/>
      <w:r w:rsidR="00AD0AA0">
        <w:rPr>
          <w:rFonts w:ascii="Times New Roman" w:hAnsi="Times New Roman"/>
          <w:sz w:val="24"/>
          <w:szCs w:val="24"/>
        </w:rPr>
        <w:t xml:space="preserve"> k. – Šaltinio g. (</w:t>
      </w:r>
      <w:r>
        <w:rPr>
          <w:rFonts w:ascii="Times New Roman" w:hAnsi="Times New Roman"/>
          <w:sz w:val="24"/>
          <w:szCs w:val="24"/>
        </w:rPr>
        <w:t>3</w:t>
      </w:r>
      <w:r w:rsidR="00AD0AA0">
        <w:rPr>
          <w:rFonts w:ascii="Times New Roman" w:hAnsi="Times New Roman"/>
          <w:sz w:val="24"/>
          <w:szCs w:val="24"/>
        </w:rPr>
        <w:t xml:space="preserve"> priedas),</w:t>
      </w:r>
    </w:p>
    <w:p w14:paraId="7AD39E48" w14:textId="43812063" w:rsidR="004C0A1D" w:rsidRDefault="00944226"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D56C37">
        <w:rPr>
          <w:rFonts w:ascii="Times New Roman" w:hAnsi="Times New Roman"/>
          <w:sz w:val="24"/>
          <w:szCs w:val="24"/>
        </w:rPr>
        <w:t xml:space="preserve">.3. </w:t>
      </w:r>
      <w:proofErr w:type="spellStart"/>
      <w:r w:rsidR="004C0A1D">
        <w:rPr>
          <w:rFonts w:ascii="Times New Roman" w:hAnsi="Times New Roman"/>
          <w:sz w:val="24"/>
          <w:szCs w:val="24"/>
        </w:rPr>
        <w:t>Šatijų</w:t>
      </w:r>
      <w:proofErr w:type="spellEnd"/>
      <w:r w:rsidR="004C0A1D">
        <w:rPr>
          <w:rFonts w:ascii="Times New Roman" w:hAnsi="Times New Roman"/>
          <w:sz w:val="24"/>
          <w:szCs w:val="24"/>
        </w:rPr>
        <w:t xml:space="preserve"> k. – </w:t>
      </w:r>
      <w:proofErr w:type="spellStart"/>
      <w:r w:rsidR="004C0A1D">
        <w:rPr>
          <w:rFonts w:ascii="Times New Roman" w:hAnsi="Times New Roman"/>
          <w:sz w:val="24"/>
          <w:szCs w:val="24"/>
        </w:rPr>
        <w:t>Barsūniški</w:t>
      </w:r>
      <w:r w:rsidR="00A165DA">
        <w:rPr>
          <w:rFonts w:ascii="Times New Roman" w:hAnsi="Times New Roman"/>
          <w:sz w:val="24"/>
          <w:szCs w:val="24"/>
        </w:rPr>
        <w:t>o</w:t>
      </w:r>
      <w:proofErr w:type="spellEnd"/>
      <w:r w:rsidR="004C0A1D">
        <w:rPr>
          <w:rFonts w:ascii="Times New Roman" w:hAnsi="Times New Roman"/>
          <w:sz w:val="24"/>
          <w:szCs w:val="24"/>
        </w:rPr>
        <w:t xml:space="preserve"> g. (</w:t>
      </w:r>
      <w:r>
        <w:rPr>
          <w:rFonts w:ascii="Times New Roman" w:hAnsi="Times New Roman"/>
          <w:sz w:val="24"/>
          <w:szCs w:val="24"/>
        </w:rPr>
        <w:t>4</w:t>
      </w:r>
      <w:r w:rsidR="004C0A1D">
        <w:rPr>
          <w:rFonts w:ascii="Times New Roman" w:hAnsi="Times New Roman"/>
          <w:sz w:val="24"/>
          <w:szCs w:val="24"/>
        </w:rPr>
        <w:t xml:space="preserve"> priedas),</w:t>
      </w:r>
    </w:p>
    <w:p w14:paraId="4EA189A0" w14:textId="47D9E51E" w:rsidR="00084E1C" w:rsidRDefault="00944226"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4C0A1D">
        <w:rPr>
          <w:rFonts w:ascii="Times New Roman" w:hAnsi="Times New Roman"/>
          <w:sz w:val="24"/>
          <w:szCs w:val="24"/>
        </w:rPr>
        <w:t xml:space="preserve">.4. </w:t>
      </w:r>
      <w:proofErr w:type="spellStart"/>
      <w:r w:rsidR="00084E1C">
        <w:rPr>
          <w:rFonts w:ascii="Times New Roman" w:hAnsi="Times New Roman"/>
          <w:sz w:val="24"/>
          <w:szCs w:val="24"/>
        </w:rPr>
        <w:t>Tauralaukio</w:t>
      </w:r>
      <w:proofErr w:type="spellEnd"/>
      <w:r w:rsidR="00084E1C">
        <w:rPr>
          <w:rFonts w:ascii="Times New Roman" w:hAnsi="Times New Roman"/>
          <w:sz w:val="24"/>
          <w:szCs w:val="24"/>
        </w:rPr>
        <w:t xml:space="preserve"> k. (</w:t>
      </w:r>
      <w:r>
        <w:rPr>
          <w:rFonts w:ascii="Times New Roman" w:hAnsi="Times New Roman"/>
          <w:sz w:val="24"/>
          <w:szCs w:val="24"/>
        </w:rPr>
        <w:t>5</w:t>
      </w:r>
      <w:r w:rsidR="00084E1C">
        <w:rPr>
          <w:rFonts w:ascii="Times New Roman" w:hAnsi="Times New Roman"/>
          <w:sz w:val="24"/>
          <w:szCs w:val="24"/>
        </w:rPr>
        <w:t xml:space="preserve"> priedas):</w:t>
      </w:r>
    </w:p>
    <w:p w14:paraId="7795D014" w14:textId="083C8C79" w:rsidR="007A76B1" w:rsidRDefault="00944226"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A95D72">
        <w:rPr>
          <w:rFonts w:ascii="Times New Roman" w:hAnsi="Times New Roman"/>
          <w:sz w:val="24"/>
          <w:szCs w:val="24"/>
        </w:rPr>
        <w:t>.</w:t>
      </w:r>
      <w:r w:rsidR="004C0A1D">
        <w:rPr>
          <w:rFonts w:ascii="Times New Roman" w:hAnsi="Times New Roman"/>
          <w:sz w:val="24"/>
          <w:szCs w:val="24"/>
        </w:rPr>
        <w:t>4</w:t>
      </w:r>
      <w:r w:rsidR="00A95D72">
        <w:rPr>
          <w:rFonts w:ascii="Times New Roman" w:hAnsi="Times New Roman"/>
          <w:sz w:val="24"/>
          <w:szCs w:val="24"/>
        </w:rPr>
        <w:t xml:space="preserve">.1. </w:t>
      </w:r>
      <w:r w:rsidR="007A76B1">
        <w:rPr>
          <w:rFonts w:ascii="Times New Roman" w:hAnsi="Times New Roman"/>
          <w:sz w:val="24"/>
          <w:szCs w:val="24"/>
        </w:rPr>
        <w:t>Akmenų g.,</w:t>
      </w:r>
    </w:p>
    <w:p w14:paraId="24A43BBE" w14:textId="7102ACFD" w:rsidR="009A7D14"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7A76B1">
        <w:rPr>
          <w:rFonts w:ascii="Times New Roman" w:hAnsi="Times New Roman"/>
          <w:sz w:val="24"/>
          <w:szCs w:val="24"/>
        </w:rPr>
        <w:t>.</w:t>
      </w:r>
      <w:r w:rsidR="004C0A1D">
        <w:rPr>
          <w:rFonts w:ascii="Times New Roman" w:hAnsi="Times New Roman"/>
          <w:sz w:val="24"/>
          <w:szCs w:val="24"/>
        </w:rPr>
        <w:t>4</w:t>
      </w:r>
      <w:r w:rsidR="007A76B1">
        <w:rPr>
          <w:rFonts w:ascii="Times New Roman" w:hAnsi="Times New Roman"/>
          <w:sz w:val="24"/>
          <w:szCs w:val="24"/>
        </w:rPr>
        <w:t xml:space="preserve">.2. </w:t>
      </w:r>
      <w:r w:rsidR="009A7D14">
        <w:rPr>
          <w:rFonts w:ascii="Times New Roman" w:hAnsi="Times New Roman"/>
          <w:sz w:val="24"/>
          <w:szCs w:val="24"/>
        </w:rPr>
        <w:t>Bičiulių g.,</w:t>
      </w:r>
    </w:p>
    <w:p w14:paraId="35824C55" w14:textId="0F95A3FF" w:rsidR="00C32C90"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9A7D14">
        <w:rPr>
          <w:rFonts w:ascii="Times New Roman" w:hAnsi="Times New Roman"/>
          <w:sz w:val="24"/>
          <w:szCs w:val="24"/>
        </w:rPr>
        <w:t>.</w:t>
      </w:r>
      <w:r w:rsidR="004C0A1D">
        <w:rPr>
          <w:rFonts w:ascii="Times New Roman" w:hAnsi="Times New Roman"/>
          <w:sz w:val="24"/>
          <w:szCs w:val="24"/>
        </w:rPr>
        <w:t>4</w:t>
      </w:r>
      <w:r w:rsidR="009A7D14">
        <w:rPr>
          <w:rFonts w:ascii="Times New Roman" w:hAnsi="Times New Roman"/>
          <w:sz w:val="24"/>
          <w:szCs w:val="24"/>
        </w:rPr>
        <w:t xml:space="preserve">.3. </w:t>
      </w:r>
      <w:r w:rsidR="00C32C90">
        <w:rPr>
          <w:rFonts w:ascii="Times New Roman" w:hAnsi="Times New Roman"/>
          <w:sz w:val="24"/>
          <w:szCs w:val="24"/>
        </w:rPr>
        <w:t>Klevo g.,</w:t>
      </w:r>
    </w:p>
    <w:p w14:paraId="4BAC28B4" w14:textId="60E06785" w:rsidR="00084E1C"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A95D72">
        <w:rPr>
          <w:rFonts w:ascii="Times New Roman" w:hAnsi="Times New Roman"/>
          <w:sz w:val="24"/>
          <w:szCs w:val="24"/>
        </w:rPr>
        <w:t>.</w:t>
      </w:r>
      <w:r w:rsidR="004C0A1D">
        <w:rPr>
          <w:rFonts w:ascii="Times New Roman" w:hAnsi="Times New Roman"/>
          <w:sz w:val="24"/>
          <w:szCs w:val="24"/>
        </w:rPr>
        <w:t>4</w:t>
      </w:r>
      <w:r w:rsidR="00A95D72">
        <w:rPr>
          <w:rFonts w:ascii="Times New Roman" w:hAnsi="Times New Roman"/>
          <w:sz w:val="24"/>
          <w:szCs w:val="24"/>
        </w:rPr>
        <w:t>.</w:t>
      </w:r>
      <w:r w:rsidR="009A7D14">
        <w:rPr>
          <w:rFonts w:ascii="Times New Roman" w:hAnsi="Times New Roman"/>
          <w:sz w:val="24"/>
          <w:szCs w:val="24"/>
        </w:rPr>
        <w:t>4</w:t>
      </w:r>
      <w:r w:rsidR="00A95D72">
        <w:rPr>
          <w:rFonts w:ascii="Times New Roman" w:hAnsi="Times New Roman"/>
          <w:sz w:val="24"/>
          <w:szCs w:val="24"/>
        </w:rPr>
        <w:t xml:space="preserve">. </w:t>
      </w:r>
      <w:r w:rsidR="00084E1C">
        <w:rPr>
          <w:rFonts w:ascii="Times New Roman" w:hAnsi="Times New Roman"/>
          <w:sz w:val="24"/>
          <w:szCs w:val="24"/>
        </w:rPr>
        <w:t>Šaltinio g.</w:t>
      </w:r>
      <w:r w:rsidR="00803E4E">
        <w:rPr>
          <w:rFonts w:ascii="Times New Roman" w:hAnsi="Times New Roman"/>
          <w:sz w:val="24"/>
          <w:szCs w:val="24"/>
        </w:rPr>
        <w:t>,</w:t>
      </w:r>
    </w:p>
    <w:p w14:paraId="36B5F40F" w14:textId="6CC42AB6" w:rsidR="00A44A12"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803E4E">
        <w:rPr>
          <w:rFonts w:ascii="Times New Roman" w:hAnsi="Times New Roman"/>
          <w:sz w:val="24"/>
          <w:szCs w:val="24"/>
        </w:rPr>
        <w:t>.</w:t>
      </w:r>
      <w:r w:rsidR="004C0A1D">
        <w:rPr>
          <w:rFonts w:ascii="Times New Roman" w:hAnsi="Times New Roman"/>
          <w:sz w:val="24"/>
          <w:szCs w:val="24"/>
        </w:rPr>
        <w:t>4</w:t>
      </w:r>
      <w:r w:rsidR="00803E4E">
        <w:rPr>
          <w:rFonts w:ascii="Times New Roman" w:hAnsi="Times New Roman"/>
          <w:sz w:val="24"/>
          <w:szCs w:val="24"/>
        </w:rPr>
        <w:t>.</w:t>
      </w:r>
      <w:r w:rsidR="009A7D14">
        <w:rPr>
          <w:rFonts w:ascii="Times New Roman" w:hAnsi="Times New Roman"/>
          <w:sz w:val="24"/>
          <w:szCs w:val="24"/>
        </w:rPr>
        <w:t>5</w:t>
      </w:r>
      <w:r w:rsidR="00803E4E">
        <w:rPr>
          <w:rFonts w:ascii="Times New Roman" w:hAnsi="Times New Roman"/>
          <w:sz w:val="24"/>
          <w:szCs w:val="24"/>
        </w:rPr>
        <w:t xml:space="preserve">. </w:t>
      </w:r>
      <w:proofErr w:type="spellStart"/>
      <w:r w:rsidR="00A44A12">
        <w:rPr>
          <w:rFonts w:ascii="Times New Roman" w:hAnsi="Times New Roman"/>
          <w:sz w:val="24"/>
          <w:szCs w:val="24"/>
        </w:rPr>
        <w:t>Tauradubrės</w:t>
      </w:r>
      <w:proofErr w:type="spellEnd"/>
      <w:r w:rsidR="00A44A12">
        <w:rPr>
          <w:rFonts w:ascii="Times New Roman" w:hAnsi="Times New Roman"/>
          <w:sz w:val="24"/>
          <w:szCs w:val="24"/>
        </w:rPr>
        <w:t xml:space="preserve"> g.,</w:t>
      </w:r>
    </w:p>
    <w:p w14:paraId="5AB344F5" w14:textId="02594136" w:rsidR="00944226"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A44A12">
        <w:rPr>
          <w:rFonts w:ascii="Times New Roman" w:hAnsi="Times New Roman"/>
          <w:sz w:val="24"/>
          <w:szCs w:val="24"/>
        </w:rPr>
        <w:t>.</w:t>
      </w:r>
      <w:r w:rsidR="004C0A1D">
        <w:rPr>
          <w:rFonts w:ascii="Times New Roman" w:hAnsi="Times New Roman"/>
          <w:sz w:val="24"/>
          <w:szCs w:val="24"/>
        </w:rPr>
        <w:t>4</w:t>
      </w:r>
      <w:r w:rsidR="00A44A12">
        <w:rPr>
          <w:rFonts w:ascii="Times New Roman" w:hAnsi="Times New Roman"/>
          <w:sz w:val="24"/>
          <w:szCs w:val="24"/>
        </w:rPr>
        <w:t xml:space="preserve">.6. </w:t>
      </w:r>
      <w:r w:rsidR="00944226">
        <w:rPr>
          <w:rFonts w:ascii="Times New Roman" w:hAnsi="Times New Roman"/>
          <w:sz w:val="24"/>
          <w:szCs w:val="24"/>
        </w:rPr>
        <w:t>Tauro g.,</w:t>
      </w:r>
    </w:p>
    <w:p w14:paraId="594678AC" w14:textId="452D02BF" w:rsidR="006269F2"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944226">
        <w:rPr>
          <w:rFonts w:ascii="Times New Roman" w:hAnsi="Times New Roman"/>
          <w:sz w:val="24"/>
          <w:szCs w:val="24"/>
        </w:rPr>
        <w:t xml:space="preserve">.4.7. </w:t>
      </w:r>
      <w:r w:rsidR="006269F2">
        <w:rPr>
          <w:rFonts w:ascii="Times New Roman" w:hAnsi="Times New Roman"/>
          <w:sz w:val="24"/>
          <w:szCs w:val="24"/>
        </w:rPr>
        <w:t>Tvenkinio g.,</w:t>
      </w:r>
    </w:p>
    <w:p w14:paraId="03D24180" w14:textId="279164E7" w:rsidR="00803E4E"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lastRenderedPageBreak/>
        <w:t>2</w:t>
      </w:r>
      <w:r w:rsidR="006269F2">
        <w:rPr>
          <w:rFonts w:ascii="Times New Roman" w:hAnsi="Times New Roman"/>
          <w:sz w:val="24"/>
          <w:szCs w:val="24"/>
        </w:rPr>
        <w:t>.</w:t>
      </w:r>
      <w:r w:rsidR="004C0A1D">
        <w:rPr>
          <w:rFonts w:ascii="Times New Roman" w:hAnsi="Times New Roman"/>
          <w:sz w:val="24"/>
          <w:szCs w:val="24"/>
        </w:rPr>
        <w:t>4</w:t>
      </w:r>
      <w:r w:rsidR="006269F2">
        <w:rPr>
          <w:rFonts w:ascii="Times New Roman" w:hAnsi="Times New Roman"/>
          <w:sz w:val="24"/>
          <w:szCs w:val="24"/>
        </w:rPr>
        <w:t>.</w:t>
      </w:r>
      <w:r w:rsidR="00944226">
        <w:rPr>
          <w:rFonts w:ascii="Times New Roman" w:hAnsi="Times New Roman"/>
          <w:sz w:val="24"/>
          <w:szCs w:val="24"/>
        </w:rPr>
        <w:t>8</w:t>
      </w:r>
      <w:r w:rsidR="006269F2">
        <w:rPr>
          <w:rFonts w:ascii="Times New Roman" w:hAnsi="Times New Roman"/>
          <w:sz w:val="24"/>
          <w:szCs w:val="24"/>
        </w:rPr>
        <w:t xml:space="preserve">. </w:t>
      </w:r>
      <w:r w:rsidR="00803E4E">
        <w:rPr>
          <w:rFonts w:ascii="Times New Roman" w:hAnsi="Times New Roman"/>
          <w:sz w:val="24"/>
          <w:szCs w:val="24"/>
        </w:rPr>
        <w:t>Žuvų g.</w:t>
      </w:r>
    </w:p>
    <w:p w14:paraId="6952113B" w14:textId="0872C128" w:rsidR="00992626"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3</w:t>
      </w:r>
      <w:r w:rsidR="00992626">
        <w:rPr>
          <w:rFonts w:ascii="Times New Roman" w:hAnsi="Times New Roman"/>
          <w:sz w:val="24"/>
          <w:szCs w:val="24"/>
        </w:rPr>
        <w:t>. Ringaudų sen.</w:t>
      </w:r>
      <w:r w:rsidR="00D959DD">
        <w:rPr>
          <w:rFonts w:ascii="Times New Roman" w:hAnsi="Times New Roman"/>
          <w:sz w:val="24"/>
          <w:szCs w:val="24"/>
        </w:rPr>
        <w:t>:</w:t>
      </w:r>
    </w:p>
    <w:p w14:paraId="028EC718" w14:textId="1056175A" w:rsidR="00D959DD"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3</w:t>
      </w:r>
      <w:r w:rsidR="00944226">
        <w:rPr>
          <w:rFonts w:ascii="Times New Roman" w:hAnsi="Times New Roman"/>
          <w:sz w:val="24"/>
          <w:szCs w:val="24"/>
        </w:rPr>
        <w:t>.</w:t>
      </w:r>
      <w:r w:rsidR="00D959DD">
        <w:rPr>
          <w:rFonts w:ascii="Times New Roman" w:hAnsi="Times New Roman"/>
          <w:sz w:val="24"/>
          <w:szCs w:val="24"/>
        </w:rPr>
        <w:t xml:space="preserve">1. </w:t>
      </w:r>
      <w:proofErr w:type="spellStart"/>
      <w:r w:rsidR="00D959DD">
        <w:rPr>
          <w:rFonts w:ascii="Times New Roman" w:hAnsi="Times New Roman"/>
          <w:sz w:val="24"/>
          <w:szCs w:val="24"/>
        </w:rPr>
        <w:t>Mitkūnų</w:t>
      </w:r>
      <w:proofErr w:type="spellEnd"/>
      <w:r w:rsidR="00D959DD">
        <w:rPr>
          <w:rFonts w:ascii="Times New Roman" w:hAnsi="Times New Roman"/>
          <w:sz w:val="24"/>
          <w:szCs w:val="24"/>
        </w:rPr>
        <w:t xml:space="preserve"> k. – Kranto g. (</w:t>
      </w:r>
      <w:r w:rsidR="00944226">
        <w:rPr>
          <w:rFonts w:ascii="Times New Roman" w:hAnsi="Times New Roman"/>
          <w:sz w:val="24"/>
          <w:szCs w:val="24"/>
        </w:rPr>
        <w:t>6</w:t>
      </w:r>
      <w:r w:rsidR="00D959DD">
        <w:rPr>
          <w:rFonts w:ascii="Times New Roman" w:hAnsi="Times New Roman"/>
          <w:sz w:val="24"/>
          <w:szCs w:val="24"/>
        </w:rPr>
        <w:t xml:space="preserve"> priedas),</w:t>
      </w:r>
    </w:p>
    <w:p w14:paraId="0DC2C723" w14:textId="61E26D4F" w:rsidR="00D959DD" w:rsidRDefault="00C96A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3</w:t>
      </w:r>
      <w:r w:rsidR="00944226">
        <w:rPr>
          <w:rFonts w:ascii="Times New Roman" w:hAnsi="Times New Roman"/>
          <w:sz w:val="24"/>
          <w:szCs w:val="24"/>
        </w:rPr>
        <w:t>.</w:t>
      </w:r>
      <w:r w:rsidR="00D959DD">
        <w:rPr>
          <w:rFonts w:ascii="Times New Roman" w:hAnsi="Times New Roman"/>
          <w:sz w:val="24"/>
          <w:szCs w:val="24"/>
        </w:rPr>
        <w:t xml:space="preserve">2. </w:t>
      </w:r>
      <w:proofErr w:type="spellStart"/>
      <w:r w:rsidR="00D959DD">
        <w:rPr>
          <w:rFonts w:ascii="Times New Roman" w:hAnsi="Times New Roman"/>
          <w:sz w:val="24"/>
          <w:szCs w:val="24"/>
        </w:rPr>
        <w:t>Virbališkių</w:t>
      </w:r>
      <w:proofErr w:type="spellEnd"/>
      <w:r w:rsidR="00D959DD">
        <w:rPr>
          <w:rFonts w:ascii="Times New Roman" w:hAnsi="Times New Roman"/>
          <w:sz w:val="24"/>
          <w:szCs w:val="24"/>
        </w:rPr>
        <w:t xml:space="preserve"> k. – Kranto g. (</w:t>
      </w:r>
      <w:r w:rsidR="00944226">
        <w:rPr>
          <w:rFonts w:ascii="Times New Roman" w:hAnsi="Times New Roman"/>
          <w:sz w:val="24"/>
          <w:szCs w:val="24"/>
        </w:rPr>
        <w:t>7</w:t>
      </w:r>
      <w:r w:rsidR="00D959DD">
        <w:rPr>
          <w:rFonts w:ascii="Times New Roman" w:hAnsi="Times New Roman"/>
          <w:sz w:val="24"/>
          <w:szCs w:val="24"/>
        </w:rPr>
        <w:t xml:space="preserve"> priedas).</w:t>
      </w:r>
    </w:p>
    <w:p w14:paraId="30F44C0F" w14:textId="650747A9" w:rsidR="00BE3479" w:rsidRDefault="00BE3479" w:rsidP="00BE3479">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79742B">
        <w:rPr>
          <w:rFonts w:ascii="Times New Roman" w:hAnsi="Times New Roman"/>
          <w:sz w:val="24"/>
          <w:szCs w:val="24"/>
        </w:rPr>
        <w:t xml:space="preserve">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65423F9A" w14:textId="77777777" w:rsidR="00857406" w:rsidRDefault="00857406" w:rsidP="00DE025A">
      <w:pPr>
        <w:spacing w:line="360" w:lineRule="auto"/>
        <w:jc w:val="both"/>
        <w:rPr>
          <w:rFonts w:ascii="Times New Roman" w:hAnsi="Times New Roman"/>
          <w:sz w:val="24"/>
          <w:szCs w:val="24"/>
        </w:rPr>
      </w:pPr>
    </w:p>
    <w:p w14:paraId="1014DC40" w14:textId="77777777" w:rsidR="00B3034B" w:rsidRDefault="00B3034B" w:rsidP="00DE025A">
      <w:pPr>
        <w:spacing w:line="360" w:lineRule="auto"/>
        <w:jc w:val="both"/>
        <w:rPr>
          <w:rFonts w:ascii="Times New Roman" w:hAnsi="Times New Roman"/>
          <w:sz w:val="24"/>
          <w:szCs w:val="24"/>
        </w:rPr>
      </w:pPr>
    </w:p>
    <w:p w14:paraId="6B3191D3" w14:textId="18D9D827" w:rsidR="00AF6F74"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1DDD0D2B" w14:textId="77777777" w:rsidR="00D570AE" w:rsidRDefault="00D570AE" w:rsidP="006D131B">
      <w:pPr>
        <w:rPr>
          <w:rFonts w:ascii="Times New Roman" w:hAnsi="Times New Roman"/>
          <w:sz w:val="24"/>
          <w:szCs w:val="24"/>
        </w:rPr>
      </w:pPr>
    </w:p>
    <w:p w14:paraId="53E844E9" w14:textId="77777777" w:rsidR="00BF712A" w:rsidRDefault="00BF712A" w:rsidP="006D131B">
      <w:pPr>
        <w:rPr>
          <w:rFonts w:ascii="Times New Roman" w:hAnsi="Times New Roman"/>
          <w:sz w:val="24"/>
          <w:szCs w:val="24"/>
        </w:rPr>
      </w:pPr>
    </w:p>
    <w:p w14:paraId="29C422FD" w14:textId="77777777" w:rsidR="00BF712A" w:rsidRDefault="00BF712A" w:rsidP="006D131B">
      <w:pPr>
        <w:rPr>
          <w:rFonts w:ascii="Times New Roman" w:hAnsi="Times New Roman"/>
          <w:sz w:val="24"/>
          <w:szCs w:val="24"/>
        </w:rPr>
      </w:pPr>
    </w:p>
    <w:p w14:paraId="78F61F54" w14:textId="77777777" w:rsidR="00BF712A" w:rsidRDefault="00BF712A" w:rsidP="006D131B">
      <w:pPr>
        <w:rPr>
          <w:rFonts w:ascii="Times New Roman" w:hAnsi="Times New Roman"/>
          <w:sz w:val="24"/>
          <w:szCs w:val="24"/>
        </w:rPr>
      </w:pPr>
    </w:p>
    <w:p w14:paraId="4FD37242" w14:textId="77777777" w:rsidR="00026031" w:rsidRDefault="00026031" w:rsidP="006D131B">
      <w:pPr>
        <w:rPr>
          <w:rFonts w:ascii="Times New Roman" w:hAnsi="Times New Roman"/>
          <w:sz w:val="24"/>
          <w:szCs w:val="24"/>
        </w:rPr>
      </w:pPr>
    </w:p>
    <w:p w14:paraId="2ABC36CE" w14:textId="77777777" w:rsidR="00026031" w:rsidRDefault="00026031" w:rsidP="006D131B">
      <w:pPr>
        <w:rPr>
          <w:rFonts w:ascii="Times New Roman" w:hAnsi="Times New Roman"/>
          <w:sz w:val="24"/>
          <w:szCs w:val="24"/>
        </w:rPr>
      </w:pPr>
    </w:p>
    <w:p w14:paraId="3E8AAFBC" w14:textId="77777777" w:rsidR="00026031" w:rsidRDefault="00026031" w:rsidP="006D131B">
      <w:pPr>
        <w:rPr>
          <w:rFonts w:ascii="Times New Roman" w:hAnsi="Times New Roman"/>
          <w:sz w:val="24"/>
          <w:szCs w:val="24"/>
        </w:rPr>
      </w:pPr>
    </w:p>
    <w:p w14:paraId="1C3C04B0" w14:textId="77777777" w:rsidR="00026031" w:rsidRDefault="00026031" w:rsidP="006D131B">
      <w:pPr>
        <w:rPr>
          <w:rFonts w:ascii="Times New Roman" w:hAnsi="Times New Roman"/>
          <w:sz w:val="24"/>
          <w:szCs w:val="24"/>
        </w:rPr>
      </w:pPr>
    </w:p>
    <w:p w14:paraId="3B1CC037" w14:textId="77777777" w:rsidR="00026031" w:rsidRDefault="00026031" w:rsidP="006D131B">
      <w:pPr>
        <w:rPr>
          <w:rFonts w:ascii="Times New Roman" w:hAnsi="Times New Roman"/>
          <w:sz w:val="24"/>
          <w:szCs w:val="24"/>
        </w:rPr>
      </w:pPr>
    </w:p>
    <w:p w14:paraId="75B22F0C" w14:textId="77777777" w:rsidR="00026031" w:rsidRDefault="00026031" w:rsidP="006D131B">
      <w:pPr>
        <w:rPr>
          <w:rFonts w:ascii="Times New Roman" w:hAnsi="Times New Roman"/>
          <w:sz w:val="24"/>
          <w:szCs w:val="24"/>
        </w:rPr>
      </w:pPr>
    </w:p>
    <w:p w14:paraId="24C112F6" w14:textId="77777777" w:rsidR="00026031" w:rsidRDefault="00026031" w:rsidP="006D131B">
      <w:pPr>
        <w:rPr>
          <w:rFonts w:ascii="Times New Roman" w:hAnsi="Times New Roman"/>
          <w:sz w:val="24"/>
          <w:szCs w:val="24"/>
        </w:rPr>
      </w:pPr>
    </w:p>
    <w:p w14:paraId="310A019C" w14:textId="77777777" w:rsidR="00026031" w:rsidRDefault="00026031" w:rsidP="006D131B">
      <w:pPr>
        <w:rPr>
          <w:rFonts w:ascii="Times New Roman" w:hAnsi="Times New Roman"/>
          <w:sz w:val="24"/>
          <w:szCs w:val="24"/>
        </w:rPr>
      </w:pPr>
    </w:p>
    <w:p w14:paraId="76F3D6FF" w14:textId="77777777" w:rsidR="00026031" w:rsidRDefault="00026031" w:rsidP="006D131B">
      <w:pPr>
        <w:rPr>
          <w:rFonts w:ascii="Times New Roman" w:hAnsi="Times New Roman"/>
          <w:sz w:val="24"/>
          <w:szCs w:val="24"/>
        </w:rPr>
      </w:pPr>
    </w:p>
    <w:p w14:paraId="2A3CD970" w14:textId="77777777" w:rsidR="00026031" w:rsidRDefault="00026031" w:rsidP="006D131B">
      <w:pPr>
        <w:rPr>
          <w:rFonts w:ascii="Times New Roman" w:hAnsi="Times New Roman"/>
          <w:sz w:val="24"/>
          <w:szCs w:val="24"/>
        </w:rPr>
      </w:pPr>
    </w:p>
    <w:p w14:paraId="576AED89" w14:textId="77777777" w:rsidR="00026031" w:rsidRDefault="00026031" w:rsidP="006D131B">
      <w:pPr>
        <w:rPr>
          <w:rFonts w:ascii="Times New Roman" w:hAnsi="Times New Roman"/>
          <w:sz w:val="24"/>
          <w:szCs w:val="24"/>
        </w:rPr>
      </w:pPr>
    </w:p>
    <w:p w14:paraId="5094CFFB" w14:textId="77777777" w:rsidR="00026031" w:rsidRDefault="00026031" w:rsidP="006D131B">
      <w:pPr>
        <w:rPr>
          <w:rFonts w:ascii="Times New Roman" w:hAnsi="Times New Roman"/>
          <w:sz w:val="24"/>
          <w:szCs w:val="24"/>
        </w:rPr>
      </w:pPr>
    </w:p>
    <w:p w14:paraId="107C4E67" w14:textId="77777777" w:rsidR="00026031" w:rsidRDefault="00026031" w:rsidP="006D131B">
      <w:pPr>
        <w:rPr>
          <w:rFonts w:ascii="Times New Roman" w:hAnsi="Times New Roman"/>
          <w:sz w:val="24"/>
          <w:szCs w:val="24"/>
        </w:rPr>
      </w:pPr>
    </w:p>
    <w:p w14:paraId="0A0D4198" w14:textId="77777777" w:rsidR="00026031" w:rsidRDefault="00026031" w:rsidP="006D131B">
      <w:pPr>
        <w:rPr>
          <w:rFonts w:ascii="Times New Roman" w:hAnsi="Times New Roman"/>
          <w:sz w:val="24"/>
          <w:szCs w:val="24"/>
        </w:rPr>
      </w:pPr>
    </w:p>
    <w:p w14:paraId="65193587" w14:textId="77777777" w:rsidR="00026031" w:rsidRDefault="00026031" w:rsidP="006D131B">
      <w:pPr>
        <w:rPr>
          <w:rFonts w:ascii="Times New Roman" w:hAnsi="Times New Roman"/>
          <w:sz w:val="24"/>
          <w:szCs w:val="24"/>
        </w:rPr>
      </w:pPr>
    </w:p>
    <w:p w14:paraId="696C75DF" w14:textId="77777777" w:rsidR="00026031" w:rsidRDefault="00026031" w:rsidP="006D131B">
      <w:pPr>
        <w:rPr>
          <w:rFonts w:ascii="Times New Roman" w:hAnsi="Times New Roman"/>
          <w:sz w:val="24"/>
          <w:szCs w:val="24"/>
        </w:rPr>
      </w:pPr>
    </w:p>
    <w:p w14:paraId="0051A332" w14:textId="77777777" w:rsidR="00026031" w:rsidRDefault="00026031" w:rsidP="006D131B">
      <w:pPr>
        <w:rPr>
          <w:rFonts w:ascii="Times New Roman" w:hAnsi="Times New Roman"/>
          <w:sz w:val="24"/>
          <w:szCs w:val="24"/>
        </w:rPr>
      </w:pPr>
    </w:p>
    <w:p w14:paraId="108AD746" w14:textId="77777777" w:rsidR="00026031" w:rsidRDefault="00026031" w:rsidP="006D131B">
      <w:pPr>
        <w:rPr>
          <w:rFonts w:ascii="Times New Roman" w:hAnsi="Times New Roman"/>
          <w:sz w:val="24"/>
          <w:szCs w:val="24"/>
        </w:rPr>
      </w:pPr>
    </w:p>
    <w:p w14:paraId="4B9C27E4" w14:textId="77777777" w:rsidR="00026031" w:rsidRDefault="00026031" w:rsidP="006D131B">
      <w:pPr>
        <w:rPr>
          <w:rFonts w:ascii="Times New Roman" w:hAnsi="Times New Roman"/>
          <w:sz w:val="24"/>
          <w:szCs w:val="24"/>
        </w:rPr>
      </w:pPr>
    </w:p>
    <w:p w14:paraId="36049B9D" w14:textId="77777777" w:rsidR="00026031" w:rsidRDefault="00026031" w:rsidP="006D131B">
      <w:pPr>
        <w:rPr>
          <w:rFonts w:ascii="Times New Roman" w:hAnsi="Times New Roman"/>
          <w:sz w:val="24"/>
          <w:szCs w:val="24"/>
        </w:rPr>
      </w:pPr>
    </w:p>
    <w:p w14:paraId="4F060056" w14:textId="77777777" w:rsidR="00026031" w:rsidRDefault="00026031" w:rsidP="006D131B">
      <w:pPr>
        <w:rPr>
          <w:rFonts w:ascii="Times New Roman" w:hAnsi="Times New Roman"/>
          <w:sz w:val="24"/>
          <w:szCs w:val="24"/>
        </w:rPr>
      </w:pPr>
    </w:p>
    <w:p w14:paraId="3FD738AC" w14:textId="77777777" w:rsidR="00026031" w:rsidRDefault="00026031" w:rsidP="006D131B">
      <w:pPr>
        <w:rPr>
          <w:rFonts w:ascii="Times New Roman" w:hAnsi="Times New Roman"/>
          <w:sz w:val="24"/>
          <w:szCs w:val="24"/>
        </w:rPr>
      </w:pPr>
    </w:p>
    <w:p w14:paraId="7E31D0F8" w14:textId="77777777" w:rsidR="00026031" w:rsidRDefault="00026031" w:rsidP="006D131B">
      <w:pPr>
        <w:rPr>
          <w:rFonts w:ascii="Times New Roman" w:hAnsi="Times New Roman"/>
          <w:sz w:val="24"/>
          <w:szCs w:val="24"/>
        </w:rPr>
      </w:pPr>
    </w:p>
    <w:p w14:paraId="4E60B25D" w14:textId="77777777" w:rsidR="00127CC3" w:rsidRDefault="00127CC3" w:rsidP="006D131B">
      <w:pPr>
        <w:rPr>
          <w:rFonts w:ascii="Times New Roman" w:hAnsi="Times New Roman"/>
          <w:sz w:val="24"/>
          <w:szCs w:val="24"/>
        </w:rPr>
      </w:pPr>
    </w:p>
    <w:p w14:paraId="12E442B7" w14:textId="77777777" w:rsidR="00127CC3" w:rsidRDefault="00127CC3" w:rsidP="006D131B">
      <w:pPr>
        <w:rPr>
          <w:rFonts w:ascii="Times New Roman" w:hAnsi="Times New Roman"/>
          <w:sz w:val="24"/>
          <w:szCs w:val="24"/>
        </w:rPr>
      </w:pPr>
    </w:p>
    <w:p w14:paraId="095B09D4" w14:textId="77777777" w:rsidR="00A2621F" w:rsidRDefault="00A2621F" w:rsidP="006D131B">
      <w:pPr>
        <w:rPr>
          <w:rFonts w:ascii="Times New Roman" w:hAnsi="Times New Roman"/>
          <w:sz w:val="24"/>
          <w:szCs w:val="24"/>
        </w:rPr>
      </w:pPr>
    </w:p>
    <w:p w14:paraId="1A9BEA1E" w14:textId="77777777" w:rsidR="003366DA" w:rsidRDefault="003366DA" w:rsidP="006D131B">
      <w:pPr>
        <w:rPr>
          <w:rFonts w:ascii="Times New Roman" w:hAnsi="Times New Roman"/>
          <w:sz w:val="24"/>
          <w:szCs w:val="24"/>
        </w:rPr>
      </w:pPr>
    </w:p>
    <w:p w14:paraId="134910F6" w14:textId="77777777" w:rsidR="003366DA" w:rsidRDefault="003366DA" w:rsidP="006D131B">
      <w:pPr>
        <w:rPr>
          <w:rFonts w:ascii="Times New Roman" w:hAnsi="Times New Roman"/>
          <w:sz w:val="24"/>
          <w:szCs w:val="24"/>
        </w:rPr>
      </w:pPr>
    </w:p>
    <w:p w14:paraId="7F92682A" w14:textId="4C189178" w:rsidR="003366DA" w:rsidRDefault="00F25C9D" w:rsidP="003366DA">
      <w:pPr>
        <w:rPr>
          <w:rFonts w:ascii="Times New Roman" w:hAnsi="Times New Roman"/>
          <w:sz w:val="24"/>
          <w:szCs w:val="24"/>
        </w:r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sidR="003366DA">
        <w:rPr>
          <w:rFonts w:ascii="Times New Roman" w:hAnsi="Times New Roman"/>
          <w:sz w:val="24"/>
          <w:szCs w:val="24"/>
        </w:rPr>
        <w:t xml:space="preserve"> </w:t>
      </w:r>
      <w:r w:rsidRPr="00E172FC">
        <w:rPr>
          <w:rFonts w:ascii="Times New Roman" w:hAnsi="Times New Roman"/>
          <w:sz w:val="24"/>
          <w:szCs w:val="24"/>
        </w:rPr>
        <w:t>514</w:t>
      </w:r>
    </w:p>
    <w:sectPr w:rsidR="003366DA" w:rsidSect="009838CA">
      <w:headerReference w:type="first" r:id="rId8"/>
      <w:pgSz w:w="11907" w:h="16840" w:code="9"/>
      <w:pgMar w:top="1134" w:right="1134" w:bottom="1134" w:left="1701" w:header="567" w:footer="567"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8D84" w14:textId="77777777" w:rsidR="008A3CCF" w:rsidRDefault="008A3CCF">
      <w:r>
        <w:separator/>
      </w:r>
    </w:p>
  </w:endnote>
  <w:endnote w:type="continuationSeparator" w:id="0">
    <w:p w14:paraId="0628A107" w14:textId="77777777" w:rsidR="008A3CCF" w:rsidRDefault="008A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4348" w14:textId="77777777" w:rsidR="008A3CCF" w:rsidRDefault="008A3CCF">
      <w:r>
        <w:separator/>
      </w:r>
    </w:p>
  </w:footnote>
  <w:footnote w:type="continuationSeparator" w:id="0">
    <w:p w14:paraId="47CB75AB" w14:textId="77777777" w:rsidR="008A3CCF" w:rsidRDefault="008A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8DC0" w14:textId="77777777" w:rsidR="009838CA" w:rsidRPr="008578F9" w:rsidRDefault="009838CA" w:rsidP="009838CA">
    <w:pPr>
      <w:ind w:firstLine="7655"/>
      <w:jc w:val="center"/>
      <w:rPr>
        <w:rFonts w:ascii="Times New Roman" w:hAnsi="Times New Roman"/>
        <w:b/>
        <w:sz w:val="24"/>
        <w:szCs w:val="24"/>
      </w:rPr>
    </w:pPr>
  </w:p>
  <w:p w14:paraId="3CD79BB3" w14:textId="77777777" w:rsidR="009838CA" w:rsidRDefault="009838CA">
    <w:pPr>
      <w:pStyle w:val="Antrats"/>
      <w:rPr>
        <w:rFonts w:ascii="Times New Roman" w:hAnsi="Times New Roman"/>
        <w:sz w:val="16"/>
        <w:szCs w:val="16"/>
        <w:lang w:val="lt-LT"/>
      </w:rPr>
    </w:pPr>
  </w:p>
  <w:p w14:paraId="367D0289" w14:textId="77777777" w:rsidR="009838CA" w:rsidRDefault="009838CA">
    <w:pPr>
      <w:pStyle w:val="Antrats"/>
      <w:rPr>
        <w:rFonts w:ascii="Times New Roman" w:hAnsi="Times New Roman"/>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7D55A6D"/>
    <w:multiLevelType w:val="hybridMultilevel"/>
    <w:tmpl w:val="6A5E2698"/>
    <w:lvl w:ilvl="0" w:tplc="AC6E7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1"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6"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9"/>
  </w:num>
  <w:num w:numId="10" w16cid:durableId="2109883957">
    <w:abstractNumId w:val="24"/>
  </w:num>
  <w:num w:numId="11" w16cid:durableId="1370372515">
    <w:abstractNumId w:val="17"/>
  </w:num>
  <w:num w:numId="12" w16cid:durableId="161357736">
    <w:abstractNumId w:val="22"/>
  </w:num>
  <w:num w:numId="13" w16cid:durableId="83110178">
    <w:abstractNumId w:val="35"/>
  </w:num>
  <w:num w:numId="14" w16cid:durableId="740950765">
    <w:abstractNumId w:val="4"/>
  </w:num>
  <w:num w:numId="15" w16cid:durableId="1642685384">
    <w:abstractNumId w:val="8"/>
  </w:num>
  <w:num w:numId="16" w16cid:durableId="1867402148">
    <w:abstractNumId w:val="3"/>
  </w:num>
  <w:num w:numId="17" w16cid:durableId="1148933969">
    <w:abstractNumId w:val="33"/>
  </w:num>
  <w:num w:numId="18" w16cid:durableId="1498958420">
    <w:abstractNumId w:val="6"/>
  </w:num>
  <w:num w:numId="19" w16cid:durableId="235551148">
    <w:abstractNumId w:val="23"/>
  </w:num>
  <w:num w:numId="20" w16cid:durableId="1156411356">
    <w:abstractNumId w:val="18"/>
  </w:num>
  <w:num w:numId="21" w16cid:durableId="1986202183">
    <w:abstractNumId w:val="28"/>
  </w:num>
  <w:num w:numId="22" w16cid:durableId="1244603802">
    <w:abstractNumId w:val="37"/>
  </w:num>
  <w:num w:numId="23" w16cid:durableId="610553238">
    <w:abstractNumId w:val="12"/>
  </w:num>
  <w:num w:numId="24" w16cid:durableId="282853447">
    <w:abstractNumId w:val="31"/>
  </w:num>
  <w:num w:numId="25" w16cid:durableId="405110392">
    <w:abstractNumId w:val="30"/>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4"/>
  </w:num>
  <w:num w:numId="31" w16cid:durableId="1017468365">
    <w:abstractNumId w:val="20"/>
  </w:num>
  <w:num w:numId="32" w16cid:durableId="975529513">
    <w:abstractNumId w:val="7"/>
  </w:num>
  <w:num w:numId="33" w16cid:durableId="981275494">
    <w:abstractNumId w:val="27"/>
  </w:num>
  <w:num w:numId="34" w16cid:durableId="1389458520">
    <w:abstractNumId w:val="11"/>
  </w:num>
  <w:num w:numId="35" w16cid:durableId="1025446249">
    <w:abstractNumId w:val="13"/>
  </w:num>
  <w:num w:numId="36" w16cid:durableId="523906862">
    <w:abstractNumId w:val="16"/>
  </w:num>
  <w:num w:numId="37" w16cid:durableId="1345596202">
    <w:abstractNumId w:val="32"/>
  </w:num>
  <w:num w:numId="38" w16cid:durableId="143918046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00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338"/>
    <w:rsid w:val="00011726"/>
    <w:rsid w:val="00011CBF"/>
    <w:rsid w:val="00011CD2"/>
    <w:rsid w:val="00011DAA"/>
    <w:rsid w:val="00011DFB"/>
    <w:rsid w:val="00011F79"/>
    <w:rsid w:val="00011FF2"/>
    <w:rsid w:val="0001234F"/>
    <w:rsid w:val="000125D3"/>
    <w:rsid w:val="00012ABA"/>
    <w:rsid w:val="00012B81"/>
    <w:rsid w:val="00012DDF"/>
    <w:rsid w:val="00012DF5"/>
    <w:rsid w:val="000131FF"/>
    <w:rsid w:val="00013764"/>
    <w:rsid w:val="0001398A"/>
    <w:rsid w:val="00013AE6"/>
    <w:rsid w:val="00013B0B"/>
    <w:rsid w:val="00013B41"/>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3DC"/>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411D"/>
    <w:rsid w:val="000246FB"/>
    <w:rsid w:val="00024A48"/>
    <w:rsid w:val="000255C3"/>
    <w:rsid w:val="0002564A"/>
    <w:rsid w:val="000256EC"/>
    <w:rsid w:val="00025BD4"/>
    <w:rsid w:val="00025C99"/>
    <w:rsid w:val="00026031"/>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845"/>
    <w:rsid w:val="000378CA"/>
    <w:rsid w:val="0003792E"/>
    <w:rsid w:val="00037C66"/>
    <w:rsid w:val="00037EAB"/>
    <w:rsid w:val="00037F11"/>
    <w:rsid w:val="000400D1"/>
    <w:rsid w:val="00041737"/>
    <w:rsid w:val="0004209E"/>
    <w:rsid w:val="000422E6"/>
    <w:rsid w:val="0004260C"/>
    <w:rsid w:val="00042628"/>
    <w:rsid w:val="00042932"/>
    <w:rsid w:val="00042E9F"/>
    <w:rsid w:val="000439E6"/>
    <w:rsid w:val="00043CB9"/>
    <w:rsid w:val="00044081"/>
    <w:rsid w:val="0004454E"/>
    <w:rsid w:val="000445AB"/>
    <w:rsid w:val="00044DC7"/>
    <w:rsid w:val="00044E25"/>
    <w:rsid w:val="00045230"/>
    <w:rsid w:val="00045EB3"/>
    <w:rsid w:val="00046093"/>
    <w:rsid w:val="0004621C"/>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B12"/>
    <w:rsid w:val="00076EF6"/>
    <w:rsid w:val="00076FDF"/>
    <w:rsid w:val="00077AB7"/>
    <w:rsid w:val="00077DD4"/>
    <w:rsid w:val="00077DE6"/>
    <w:rsid w:val="00077F94"/>
    <w:rsid w:val="000801AF"/>
    <w:rsid w:val="000801B5"/>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E1C"/>
    <w:rsid w:val="00084FAE"/>
    <w:rsid w:val="00085A15"/>
    <w:rsid w:val="0008601F"/>
    <w:rsid w:val="0008624A"/>
    <w:rsid w:val="000862DC"/>
    <w:rsid w:val="0008670C"/>
    <w:rsid w:val="00086B66"/>
    <w:rsid w:val="00086ED4"/>
    <w:rsid w:val="0008727F"/>
    <w:rsid w:val="00087469"/>
    <w:rsid w:val="00087B0C"/>
    <w:rsid w:val="00087F1A"/>
    <w:rsid w:val="00087FD9"/>
    <w:rsid w:val="000903CB"/>
    <w:rsid w:val="000906E4"/>
    <w:rsid w:val="00090BDE"/>
    <w:rsid w:val="00090E60"/>
    <w:rsid w:val="0009115A"/>
    <w:rsid w:val="000918CB"/>
    <w:rsid w:val="00091C9A"/>
    <w:rsid w:val="00091D30"/>
    <w:rsid w:val="00092979"/>
    <w:rsid w:val="00092DA4"/>
    <w:rsid w:val="00092DB6"/>
    <w:rsid w:val="00092E46"/>
    <w:rsid w:val="0009391F"/>
    <w:rsid w:val="000939C3"/>
    <w:rsid w:val="00093BB1"/>
    <w:rsid w:val="00093C4E"/>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CBC"/>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1E85"/>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75F"/>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2FB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61A5"/>
    <w:rsid w:val="000F66BF"/>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D5"/>
    <w:rsid w:val="001047C9"/>
    <w:rsid w:val="00104806"/>
    <w:rsid w:val="00104C56"/>
    <w:rsid w:val="00105BB6"/>
    <w:rsid w:val="00106076"/>
    <w:rsid w:val="00106152"/>
    <w:rsid w:val="001065B9"/>
    <w:rsid w:val="0010668C"/>
    <w:rsid w:val="001067FC"/>
    <w:rsid w:val="00106C8D"/>
    <w:rsid w:val="00106F9D"/>
    <w:rsid w:val="0010767C"/>
    <w:rsid w:val="00107977"/>
    <w:rsid w:val="00107F13"/>
    <w:rsid w:val="00110019"/>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CC3"/>
    <w:rsid w:val="00127D52"/>
    <w:rsid w:val="00127FC9"/>
    <w:rsid w:val="00130250"/>
    <w:rsid w:val="001303A2"/>
    <w:rsid w:val="00130DDC"/>
    <w:rsid w:val="0013106C"/>
    <w:rsid w:val="00131401"/>
    <w:rsid w:val="0013140A"/>
    <w:rsid w:val="0013150A"/>
    <w:rsid w:val="001319CE"/>
    <w:rsid w:val="00131BCC"/>
    <w:rsid w:val="00131C9B"/>
    <w:rsid w:val="00131DFD"/>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8A"/>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A50"/>
    <w:rsid w:val="00150E24"/>
    <w:rsid w:val="00151330"/>
    <w:rsid w:val="0015196A"/>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09"/>
    <w:rsid w:val="00153F5C"/>
    <w:rsid w:val="0015470F"/>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0E30"/>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519"/>
    <w:rsid w:val="00194E13"/>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82"/>
    <w:rsid w:val="001A0CA1"/>
    <w:rsid w:val="001A0D88"/>
    <w:rsid w:val="001A0EAC"/>
    <w:rsid w:val="001A0F2A"/>
    <w:rsid w:val="001A0FEE"/>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097"/>
    <w:rsid w:val="001B0139"/>
    <w:rsid w:val="001B0572"/>
    <w:rsid w:val="001B12B6"/>
    <w:rsid w:val="001B1E03"/>
    <w:rsid w:val="001B2023"/>
    <w:rsid w:val="001B22A5"/>
    <w:rsid w:val="001B3266"/>
    <w:rsid w:val="001B3300"/>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AB8"/>
    <w:rsid w:val="001B62B9"/>
    <w:rsid w:val="001B6642"/>
    <w:rsid w:val="001B6710"/>
    <w:rsid w:val="001B67DE"/>
    <w:rsid w:val="001B6CE7"/>
    <w:rsid w:val="001B6D04"/>
    <w:rsid w:val="001B6E4A"/>
    <w:rsid w:val="001B76F1"/>
    <w:rsid w:val="001B7CE7"/>
    <w:rsid w:val="001B7F4C"/>
    <w:rsid w:val="001C00F8"/>
    <w:rsid w:val="001C0222"/>
    <w:rsid w:val="001C0783"/>
    <w:rsid w:val="001C0EF6"/>
    <w:rsid w:val="001C11A0"/>
    <w:rsid w:val="001C1EE4"/>
    <w:rsid w:val="001C213E"/>
    <w:rsid w:val="001C21A1"/>
    <w:rsid w:val="001C25DD"/>
    <w:rsid w:val="001C2D2A"/>
    <w:rsid w:val="001C306F"/>
    <w:rsid w:val="001C343E"/>
    <w:rsid w:val="001C3477"/>
    <w:rsid w:val="001C3481"/>
    <w:rsid w:val="001C3C6C"/>
    <w:rsid w:val="001C42F6"/>
    <w:rsid w:val="001C466A"/>
    <w:rsid w:val="001C4872"/>
    <w:rsid w:val="001C518D"/>
    <w:rsid w:val="001C5413"/>
    <w:rsid w:val="001C55C0"/>
    <w:rsid w:val="001C57AC"/>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941"/>
    <w:rsid w:val="001E4E67"/>
    <w:rsid w:val="001E4E84"/>
    <w:rsid w:val="001E51DD"/>
    <w:rsid w:val="001E5409"/>
    <w:rsid w:val="001E5566"/>
    <w:rsid w:val="001E563E"/>
    <w:rsid w:val="001E5891"/>
    <w:rsid w:val="001E59C2"/>
    <w:rsid w:val="001E5E76"/>
    <w:rsid w:val="001E6051"/>
    <w:rsid w:val="001E61D3"/>
    <w:rsid w:val="001E6E0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7114"/>
    <w:rsid w:val="001F7224"/>
    <w:rsid w:val="001F7652"/>
    <w:rsid w:val="001F7AD9"/>
    <w:rsid w:val="001F7D04"/>
    <w:rsid w:val="001F7DD4"/>
    <w:rsid w:val="0020003A"/>
    <w:rsid w:val="0020066F"/>
    <w:rsid w:val="00200733"/>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951"/>
    <w:rsid w:val="00207690"/>
    <w:rsid w:val="002076C0"/>
    <w:rsid w:val="00207D3B"/>
    <w:rsid w:val="00210631"/>
    <w:rsid w:val="0021064D"/>
    <w:rsid w:val="00210C67"/>
    <w:rsid w:val="00210FC1"/>
    <w:rsid w:val="00211457"/>
    <w:rsid w:val="002114E0"/>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294"/>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4FA7"/>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BD1"/>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5B9"/>
    <w:rsid w:val="00286783"/>
    <w:rsid w:val="002868BB"/>
    <w:rsid w:val="002869D9"/>
    <w:rsid w:val="00286CE7"/>
    <w:rsid w:val="00287161"/>
    <w:rsid w:val="002871C7"/>
    <w:rsid w:val="00287669"/>
    <w:rsid w:val="002876FF"/>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421"/>
    <w:rsid w:val="002A37F3"/>
    <w:rsid w:val="002A386E"/>
    <w:rsid w:val="002A3AF8"/>
    <w:rsid w:val="002A3CA2"/>
    <w:rsid w:val="002A3D62"/>
    <w:rsid w:val="002A4008"/>
    <w:rsid w:val="002A46C1"/>
    <w:rsid w:val="002A477C"/>
    <w:rsid w:val="002A4E16"/>
    <w:rsid w:val="002A58D7"/>
    <w:rsid w:val="002A5CCD"/>
    <w:rsid w:val="002A603A"/>
    <w:rsid w:val="002A61C8"/>
    <w:rsid w:val="002A6991"/>
    <w:rsid w:val="002A69F1"/>
    <w:rsid w:val="002A6FC4"/>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2506"/>
    <w:rsid w:val="002D253D"/>
    <w:rsid w:val="002D267E"/>
    <w:rsid w:val="002D2AEB"/>
    <w:rsid w:val="002D3798"/>
    <w:rsid w:val="002D3AEB"/>
    <w:rsid w:val="002D3BF5"/>
    <w:rsid w:val="002D3EEA"/>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F21"/>
    <w:rsid w:val="002D7E5C"/>
    <w:rsid w:val="002D7EE0"/>
    <w:rsid w:val="002E0217"/>
    <w:rsid w:val="002E02F4"/>
    <w:rsid w:val="002E0B48"/>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B95"/>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6DA"/>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10E2"/>
    <w:rsid w:val="00341772"/>
    <w:rsid w:val="003426A1"/>
    <w:rsid w:val="0034303F"/>
    <w:rsid w:val="0034318F"/>
    <w:rsid w:val="00343510"/>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DBA"/>
    <w:rsid w:val="003553AB"/>
    <w:rsid w:val="00355552"/>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10F"/>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5EB"/>
    <w:rsid w:val="003705F1"/>
    <w:rsid w:val="0037096B"/>
    <w:rsid w:val="00370D09"/>
    <w:rsid w:val="00371168"/>
    <w:rsid w:val="0037125A"/>
    <w:rsid w:val="00371999"/>
    <w:rsid w:val="00371A7E"/>
    <w:rsid w:val="0037251C"/>
    <w:rsid w:val="0037286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6FD"/>
    <w:rsid w:val="003A5F48"/>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99A"/>
    <w:rsid w:val="003C1D0C"/>
    <w:rsid w:val="003C2470"/>
    <w:rsid w:val="003C2890"/>
    <w:rsid w:val="003C29D8"/>
    <w:rsid w:val="003C2D21"/>
    <w:rsid w:val="003C3186"/>
    <w:rsid w:val="003C31B2"/>
    <w:rsid w:val="003C341C"/>
    <w:rsid w:val="003C3A5D"/>
    <w:rsid w:val="003C40BF"/>
    <w:rsid w:val="003C418E"/>
    <w:rsid w:val="003C4AA4"/>
    <w:rsid w:val="003C519C"/>
    <w:rsid w:val="003C5609"/>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2822"/>
    <w:rsid w:val="003D34F3"/>
    <w:rsid w:val="003D35D7"/>
    <w:rsid w:val="003D3933"/>
    <w:rsid w:val="003D3978"/>
    <w:rsid w:val="003D3A2F"/>
    <w:rsid w:val="003D3CA4"/>
    <w:rsid w:val="003D3E61"/>
    <w:rsid w:val="003D40A7"/>
    <w:rsid w:val="003D46D1"/>
    <w:rsid w:val="003D477A"/>
    <w:rsid w:val="003D4891"/>
    <w:rsid w:val="003D48BE"/>
    <w:rsid w:val="003D48E9"/>
    <w:rsid w:val="003D4DF4"/>
    <w:rsid w:val="003D4E82"/>
    <w:rsid w:val="003D5607"/>
    <w:rsid w:val="003D5F66"/>
    <w:rsid w:val="003D665C"/>
    <w:rsid w:val="003D68AF"/>
    <w:rsid w:val="003D6C57"/>
    <w:rsid w:val="003D6DF3"/>
    <w:rsid w:val="003D6E2B"/>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AE4"/>
    <w:rsid w:val="003E6C6B"/>
    <w:rsid w:val="003E6EB2"/>
    <w:rsid w:val="003E6EED"/>
    <w:rsid w:val="003E70B4"/>
    <w:rsid w:val="003E7424"/>
    <w:rsid w:val="003E749D"/>
    <w:rsid w:val="003E7BBE"/>
    <w:rsid w:val="003E7EBD"/>
    <w:rsid w:val="003F032A"/>
    <w:rsid w:val="003F035B"/>
    <w:rsid w:val="003F0367"/>
    <w:rsid w:val="003F062C"/>
    <w:rsid w:val="003F068C"/>
    <w:rsid w:val="003F104D"/>
    <w:rsid w:val="003F1952"/>
    <w:rsid w:val="003F1B2D"/>
    <w:rsid w:val="003F1DE8"/>
    <w:rsid w:val="003F220E"/>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B1"/>
    <w:rsid w:val="003F6835"/>
    <w:rsid w:val="003F69F3"/>
    <w:rsid w:val="003F6BC6"/>
    <w:rsid w:val="003F6D50"/>
    <w:rsid w:val="003F6ED8"/>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201B3"/>
    <w:rsid w:val="00420220"/>
    <w:rsid w:val="0042034B"/>
    <w:rsid w:val="0042079C"/>
    <w:rsid w:val="004209C5"/>
    <w:rsid w:val="00420D22"/>
    <w:rsid w:val="004210E3"/>
    <w:rsid w:val="004210EE"/>
    <w:rsid w:val="004214C1"/>
    <w:rsid w:val="004215BB"/>
    <w:rsid w:val="0042161B"/>
    <w:rsid w:val="00421677"/>
    <w:rsid w:val="00421AB1"/>
    <w:rsid w:val="00421AD6"/>
    <w:rsid w:val="00421F02"/>
    <w:rsid w:val="004222FF"/>
    <w:rsid w:val="00422611"/>
    <w:rsid w:val="00422AAE"/>
    <w:rsid w:val="00423053"/>
    <w:rsid w:val="0042311B"/>
    <w:rsid w:val="00423562"/>
    <w:rsid w:val="00423DD5"/>
    <w:rsid w:val="004240A8"/>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44"/>
    <w:rsid w:val="0043009C"/>
    <w:rsid w:val="004303E9"/>
    <w:rsid w:val="004306E7"/>
    <w:rsid w:val="00430CEB"/>
    <w:rsid w:val="00430F5D"/>
    <w:rsid w:val="0043110A"/>
    <w:rsid w:val="00431AD2"/>
    <w:rsid w:val="00431C29"/>
    <w:rsid w:val="004323D7"/>
    <w:rsid w:val="00432DFE"/>
    <w:rsid w:val="00433383"/>
    <w:rsid w:val="00433A12"/>
    <w:rsid w:val="00433B91"/>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2F7"/>
    <w:rsid w:val="004374C7"/>
    <w:rsid w:val="0043785C"/>
    <w:rsid w:val="00437CB3"/>
    <w:rsid w:val="00437D77"/>
    <w:rsid w:val="00437ECF"/>
    <w:rsid w:val="0044048F"/>
    <w:rsid w:val="00440934"/>
    <w:rsid w:val="004418A7"/>
    <w:rsid w:val="00441A1E"/>
    <w:rsid w:val="00441D63"/>
    <w:rsid w:val="004422C0"/>
    <w:rsid w:val="00442730"/>
    <w:rsid w:val="00442732"/>
    <w:rsid w:val="004429A1"/>
    <w:rsid w:val="00442CF3"/>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4A8"/>
    <w:rsid w:val="004735A4"/>
    <w:rsid w:val="00473CCC"/>
    <w:rsid w:val="00473EAB"/>
    <w:rsid w:val="004745D5"/>
    <w:rsid w:val="004748BD"/>
    <w:rsid w:val="00474D07"/>
    <w:rsid w:val="00475276"/>
    <w:rsid w:val="004756C4"/>
    <w:rsid w:val="004756C8"/>
    <w:rsid w:val="00475BAE"/>
    <w:rsid w:val="00475C22"/>
    <w:rsid w:val="00475C2C"/>
    <w:rsid w:val="00476309"/>
    <w:rsid w:val="0047658C"/>
    <w:rsid w:val="00476635"/>
    <w:rsid w:val="00476978"/>
    <w:rsid w:val="00476C6C"/>
    <w:rsid w:val="00477643"/>
    <w:rsid w:val="00477762"/>
    <w:rsid w:val="004778BC"/>
    <w:rsid w:val="00477B4E"/>
    <w:rsid w:val="00477D6A"/>
    <w:rsid w:val="00477EC3"/>
    <w:rsid w:val="00480375"/>
    <w:rsid w:val="0048092D"/>
    <w:rsid w:val="004814B9"/>
    <w:rsid w:val="0048177D"/>
    <w:rsid w:val="00481BCC"/>
    <w:rsid w:val="00481F1C"/>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329"/>
    <w:rsid w:val="004A6C5F"/>
    <w:rsid w:val="004A6FCE"/>
    <w:rsid w:val="004A7473"/>
    <w:rsid w:val="004A7719"/>
    <w:rsid w:val="004A7B4E"/>
    <w:rsid w:val="004A7B92"/>
    <w:rsid w:val="004A7D8A"/>
    <w:rsid w:val="004B0267"/>
    <w:rsid w:val="004B065B"/>
    <w:rsid w:val="004B0AF6"/>
    <w:rsid w:val="004B0BC5"/>
    <w:rsid w:val="004B0E22"/>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B17"/>
    <w:rsid w:val="004B6D48"/>
    <w:rsid w:val="004B70D8"/>
    <w:rsid w:val="004B7141"/>
    <w:rsid w:val="004B762F"/>
    <w:rsid w:val="004B7970"/>
    <w:rsid w:val="004B7A42"/>
    <w:rsid w:val="004C01CC"/>
    <w:rsid w:val="004C0519"/>
    <w:rsid w:val="004C079A"/>
    <w:rsid w:val="004C0834"/>
    <w:rsid w:val="004C0A1D"/>
    <w:rsid w:val="004C1586"/>
    <w:rsid w:val="004C19CD"/>
    <w:rsid w:val="004C1BB4"/>
    <w:rsid w:val="004C1BE7"/>
    <w:rsid w:val="004C1D1B"/>
    <w:rsid w:val="004C21D4"/>
    <w:rsid w:val="004C2397"/>
    <w:rsid w:val="004C2648"/>
    <w:rsid w:val="004C2F75"/>
    <w:rsid w:val="004C323F"/>
    <w:rsid w:val="004C3251"/>
    <w:rsid w:val="004C32AC"/>
    <w:rsid w:val="004C330B"/>
    <w:rsid w:val="004C336D"/>
    <w:rsid w:val="004C3747"/>
    <w:rsid w:val="004C3C84"/>
    <w:rsid w:val="004C3F6B"/>
    <w:rsid w:val="004C47F0"/>
    <w:rsid w:val="004C4CCB"/>
    <w:rsid w:val="004C5A0D"/>
    <w:rsid w:val="004C5EE4"/>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B8"/>
    <w:rsid w:val="004D2606"/>
    <w:rsid w:val="004D2C1A"/>
    <w:rsid w:val="004D3126"/>
    <w:rsid w:val="004D315E"/>
    <w:rsid w:val="004D390C"/>
    <w:rsid w:val="004D398F"/>
    <w:rsid w:val="004D4773"/>
    <w:rsid w:val="004D56CC"/>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48D"/>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4DD"/>
    <w:rsid w:val="0050188B"/>
    <w:rsid w:val="00501C08"/>
    <w:rsid w:val="00501F29"/>
    <w:rsid w:val="00502026"/>
    <w:rsid w:val="00502164"/>
    <w:rsid w:val="0050222B"/>
    <w:rsid w:val="0050263A"/>
    <w:rsid w:val="0050287E"/>
    <w:rsid w:val="00502ED9"/>
    <w:rsid w:val="005032EB"/>
    <w:rsid w:val="005034CF"/>
    <w:rsid w:val="005035AF"/>
    <w:rsid w:val="00503614"/>
    <w:rsid w:val="00503727"/>
    <w:rsid w:val="00503812"/>
    <w:rsid w:val="00503A31"/>
    <w:rsid w:val="00503AED"/>
    <w:rsid w:val="00503DDC"/>
    <w:rsid w:val="005040F0"/>
    <w:rsid w:val="0050430A"/>
    <w:rsid w:val="00504350"/>
    <w:rsid w:val="005043CA"/>
    <w:rsid w:val="0050449E"/>
    <w:rsid w:val="00504559"/>
    <w:rsid w:val="005045B7"/>
    <w:rsid w:val="0050478D"/>
    <w:rsid w:val="00504F38"/>
    <w:rsid w:val="00505566"/>
    <w:rsid w:val="00505666"/>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3DF"/>
    <w:rsid w:val="005174DC"/>
    <w:rsid w:val="00517D52"/>
    <w:rsid w:val="00517F05"/>
    <w:rsid w:val="00520408"/>
    <w:rsid w:val="00520773"/>
    <w:rsid w:val="00520DEE"/>
    <w:rsid w:val="00520E45"/>
    <w:rsid w:val="00520E5A"/>
    <w:rsid w:val="005210AA"/>
    <w:rsid w:val="005213F1"/>
    <w:rsid w:val="005217D7"/>
    <w:rsid w:val="005218AC"/>
    <w:rsid w:val="00521E7B"/>
    <w:rsid w:val="00521ED9"/>
    <w:rsid w:val="005221A7"/>
    <w:rsid w:val="00522723"/>
    <w:rsid w:val="0052277F"/>
    <w:rsid w:val="005228AB"/>
    <w:rsid w:val="00522D7D"/>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67F"/>
    <w:rsid w:val="00537681"/>
    <w:rsid w:val="00537A3B"/>
    <w:rsid w:val="00537CE4"/>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76A"/>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6B8"/>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9A1"/>
    <w:rsid w:val="005739D4"/>
    <w:rsid w:val="00573A2C"/>
    <w:rsid w:val="00573B15"/>
    <w:rsid w:val="00573B81"/>
    <w:rsid w:val="00573C2F"/>
    <w:rsid w:val="005742C6"/>
    <w:rsid w:val="005744CA"/>
    <w:rsid w:val="00574772"/>
    <w:rsid w:val="00574902"/>
    <w:rsid w:val="00574986"/>
    <w:rsid w:val="00574D98"/>
    <w:rsid w:val="00575289"/>
    <w:rsid w:val="00575BBB"/>
    <w:rsid w:val="00575E61"/>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E64"/>
    <w:rsid w:val="00585375"/>
    <w:rsid w:val="005854DE"/>
    <w:rsid w:val="0058563E"/>
    <w:rsid w:val="00585791"/>
    <w:rsid w:val="00585A1A"/>
    <w:rsid w:val="00585EBF"/>
    <w:rsid w:val="005860F8"/>
    <w:rsid w:val="00586353"/>
    <w:rsid w:val="00586494"/>
    <w:rsid w:val="00586597"/>
    <w:rsid w:val="00586D9E"/>
    <w:rsid w:val="00586FBC"/>
    <w:rsid w:val="00587160"/>
    <w:rsid w:val="005871E1"/>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306"/>
    <w:rsid w:val="005975DA"/>
    <w:rsid w:val="005976EB"/>
    <w:rsid w:val="005A010B"/>
    <w:rsid w:val="005A055F"/>
    <w:rsid w:val="005A0B15"/>
    <w:rsid w:val="005A0BF9"/>
    <w:rsid w:val="005A1261"/>
    <w:rsid w:val="005A13D9"/>
    <w:rsid w:val="005A144A"/>
    <w:rsid w:val="005A1D50"/>
    <w:rsid w:val="005A273D"/>
    <w:rsid w:val="005A2ACA"/>
    <w:rsid w:val="005A2BDB"/>
    <w:rsid w:val="005A2C93"/>
    <w:rsid w:val="005A2CDF"/>
    <w:rsid w:val="005A2FCA"/>
    <w:rsid w:val="005A30F0"/>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A7FD5"/>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B59"/>
    <w:rsid w:val="005B3FA4"/>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998"/>
    <w:rsid w:val="005C3BCB"/>
    <w:rsid w:val="005C3F71"/>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2D8"/>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506"/>
    <w:rsid w:val="005F0649"/>
    <w:rsid w:val="005F0D6D"/>
    <w:rsid w:val="005F0F81"/>
    <w:rsid w:val="005F1107"/>
    <w:rsid w:val="005F122F"/>
    <w:rsid w:val="005F1556"/>
    <w:rsid w:val="005F1580"/>
    <w:rsid w:val="005F1721"/>
    <w:rsid w:val="005F1AE7"/>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891"/>
    <w:rsid w:val="006108DC"/>
    <w:rsid w:val="0061091E"/>
    <w:rsid w:val="00610C31"/>
    <w:rsid w:val="00610CC4"/>
    <w:rsid w:val="0061164E"/>
    <w:rsid w:val="00611E27"/>
    <w:rsid w:val="006120AF"/>
    <w:rsid w:val="006128EA"/>
    <w:rsid w:val="006131F9"/>
    <w:rsid w:val="0061397C"/>
    <w:rsid w:val="00613A08"/>
    <w:rsid w:val="00613C9A"/>
    <w:rsid w:val="00613DB6"/>
    <w:rsid w:val="00613FDA"/>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109"/>
    <w:rsid w:val="0062440F"/>
    <w:rsid w:val="00624516"/>
    <w:rsid w:val="0062455C"/>
    <w:rsid w:val="006248E7"/>
    <w:rsid w:val="00624CAB"/>
    <w:rsid w:val="00625650"/>
    <w:rsid w:val="00625D87"/>
    <w:rsid w:val="0062630E"/>
    <w:rsid w:val="0062669A"/>
    <w:rsid w:val="006269F2"/>
    <w:rsid w:val="00626CC8"/>
    <w:rsid w:val="0062725B"/>
    <w:rsid w:val="0063001B"/>
    <w:rsid w:val="0063023D"/>
    <w:rsid w:val="00630482"/>
    <w:rsid w:val="00630A92"/>
    <w:rsid w:val="00630C1F"/>
    <w:rsid w:val="00630C6C"/>
    <w:rsid w:val="00631089"/>
    <w:rsid w:val="006313F3"/>
    <w:rsid w:val="006319AA"/>
    <w:rsid w:val="00631C8C"/>
    <w:rsid w:val="00631E06"/>
    <w:rsid w:val="00632206"/>
    <w:rsid w:val="006325F3"/>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F22"/>
    <w:rsid w:val="00656F9D"/>
    <w:rsid w:val="00657176"/>
    <w:rsid w:val="00657572"/>
    <w:rsid w:val="00657984"/>
    <w:rsid w:val="00657D09"/>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219"/>
    <w:rsid w:val="0067562F"/>
    <w:rsid w:val="00675C61"/>
    <w:rsid w:val="006763A9"/>
    <w:rsid w:val="00676668"/>
    <w:rsid w:val="006768D7"/>
    <w:rsid w:val="0067699B"/>
    <w:rsid w:val="00676BCF"/>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A87"/>
    <w:rsid w:val="006F7D81"/>
    <w:rsid w:val="007000E2"/>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5F3"/>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28"/>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6C6"/>
    <w:rsid w:val="00717AE8"/>
    <w:rsid w:val="00717D3A"/>
    <w:rsid w:val="00717D73"/>
    <w:rsid w:val="00717E23"/>
    <w:rsid w:val="00717FCD"/>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22"/>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4A49"/>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EB9"/>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6C"/>
    <w:rsid w:val="007877F6"/>
    <w:rsid w:val="007879CE"/>
    <w:rsid w:val="00787B20"/>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CA5"/>
    <w:rsid w:val="0079481A"/>
    <w:rsid w:val="00794956"/>
    <w:rsid w:val="00794991"/>
    <w:rsid w:val="00794A96"/>
    <w:rsid w:val="00795474"/>
    <w:rsid w:val="0079580C"/>
    <w:rsid w:val="00795930"/>
    <w:rsid w:val="00795A84"/>
    <w:rsid w:val="00795D05"/>
    <w:rsid w:val="00795FD4"/>
    <w:rsid w:val="00796088"/>
    <w:rsid w:val="007963E9"/>
    <w:rsid w:val="0079658F"/>
    <w:rsid w:val="00796621"/>
    <w:rsid w:val="00796A37"/>
    <w:rsid w:val="00796B63"/>
    <w:rsid w:val="00796ED8"/>
    <w:rsid w:val="00796F87"/>
    <w:rsid w:val="00796F94"/>
    <w:rsid w:val="0079742B"/>
    <w:rsid w:val="00797664"/>
    <w:rsid w:val="00797C81"/>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7C9"/>
    <w:rsid w:val="007A49BD"/>
    <w:rsid w:val="007A4A53"/>
    <w:rsid w:val="007A5039"/>
    <w:rsid w:val="007A5678"/>
    <w:rsid w:val="007A60C2"/>
    <w:rsid w:val="007A7225"/>
    <w:rsid w:val="007A762D"/>
    <w:rsid w:val="007A76B1"/>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5C8"/>
    <w:rsid w:val="007B4DE7"/>
    <w:rsid w:val="007B4DFE"/>
    <w:rsid w:val="007B4EFC"/>
    <w:rsid w:val="007B50DB"/>
    <w:rsid w:val="007B598A"/>
    <w:rsid w:val="007B5C54"/>
    <w:rsid w:val="007B5DFA"/>
    <w:rsid w:val="007B5FC4"/>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31A"/>
    <w:rsid w:val="007D1470"/>
    <w:rsid w:val="007D1555"/>
    <w:rsid w:val="007D1BDC"/>
    <w:rsid w:val="007D1CA7"/>
    <w:rsid w:val="007D1DD6"/>
    <w:rsid w:val="007D2383"/>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8B5"/>
    <w:rsid w:val="007E610D"/>
    <w:rsid w:val="007E6431"/>
    <w:rsid w:val="007E6B0A"/>
    <w:rsid w:val="007E6B42"/>
    <w:rsid w:val="007E6C6E"/>
    <w:rsid w:val="007E6C89"/>
    <w:rsid w:val="007E6E04"/>
    <w:rsid w:val="007E6EDC"/>
    <w:rsid w:val="007E6EE1"/>
    <w:rsid w:val="007E719D"/>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9C5"/>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3E4E"/>
    <w:rsid w:val="0080408C"/>
    <w:rsid w:val="008044C7"/>
    <w:rsid w:val="00804F61"/>
    <w:rsid w:val="008055F1"/>
    <w:rsid w:val="008056E9"/>
    <w:rsid w:val="008063CB"/>
    <w:rsid w:val="008065C4"/>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FFE"/>
    <w:rsid w:val="00813101"/>
    <w:rsid w:val="00813947"/>
    <w:rsid w:val="00813E94"/>
    <w:rsid w:val="00814714"/>
    <w:rsid w:val="0081525E"/>
    <w:rsid w:val="008155E0"/>
    <w:rsid w:val="00815819"/>
    <w:rsid w:val="0081593A"/>
    <w:rsid w:val="00815D98"/>
    <w:rsid w:val="00815DDC"/>
    <w:rsid w:val="00815E22"/>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47B"/>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902"/>
    <w:rsid w:val="008329C9"/>
    <w:rsid w:val="00832C53"/>
    <w:rsid w:val="008331DE"/>
    <w:rsid w:val="0083325D"/>
    <w:rsid w:val="0083345B"/>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18D2"/>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2EC"/>
    <w:rsid w:val="0085269A"/>
    <w:rsid w:val="00852768"/>
    <w:rsid w:val="00852966"/>
    <w:rsid w:val="00852A34"/>
    <w:rsid w:val="00852B4C"/>
    <w:rsid w:val="00852C00"/>
    <w:rsid w:val="00852D15"/>
    <w:rsid w:val="008531E3"/>
    <w:rsid w:val="008532DE"/>
    <w:rsid w:val="00853797"/>
    <w:rsid w:val="0085485C"/>
    <w:rsid w:val="008548C1"/>
    <w:rsid w:val="00855672"/>
    <w:rsid w:val="008557C5"/>
    <w:rsid w:val="00855858"/>
    <w:rsid w:val="00855892"/>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961"/>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D3D"/>
    <w:rsid w:val="00881D44"/>
    <w:rsid w:val="00881F0F"/>
    <w:rsid w:val="00882175"/>
    <w:rsid w:val="0088223F"/>
    <w:rsid w:val="00882299"/>
    <w:rsid w:val="00882345"/>
    <w:rsid w:val="00882641"/>
    <w:rsid w:val="0088268C"/>
    <w:rsid w:val="0088306D"/>
    <w:rsid w:val="008831AA"/>
    <w:rsid w:val="00883419"/>
    <w:rsid w:val="0088353E"/>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CCF"/>
    <w:rsid w:val="008A3F0D"/>
    <w:rsid w:val="008A44B6"/>
    <w:rsid w:val="008A4891"/>
    <w:rsid w:val="008A4C99"/>
    <w:rsid w:val="008A4E5E"/>
    <w:rsid w:val="008A56E1"/>
    <w:rsid w:val="008A65F3"/>
    <w:rsid w:val="008A6839"/>
    <w:rsid w:val="008A6959"/>
    <w:rsid w:val="008A69F5"/>
    <w:rsid w:val="008A6D18"/>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377"/>
    <w:rsid w:val="008B4571"/>
    <w:rsid w:val="008B4A04"/>
    <w:rsid w:val="008B4A5E"/>
    <w:rsid w:val="008B4AAD"/>
    <w:rsid w:val="008B56B2"/>
    <w:rsid w:val="008B580E"/>
    <w:rsid w:val="008B5872"/>
    <w:rsid w:val="008B5892"/>
    <w:rsid w:val="008B5A82"/>
    <w:rsid w:val="008B642D"/>
    <w:rsid w:val="008B6451"/>
    <w:rsid w:val="008B681F"/>
    <w:rsid w:val="008B6DAD"/>
    <w:rsid w:val="008B71C9"/>
    <w:rsid w:val="008B7482"/>
    <w:rsid w:val="008B7986"/>
    <w:rsid w:val="008B7D30"/>
    <w:rsid w:val="008B7EC0"/>
    <w:rsid w:val="008C051A"/>
    <w:rsid w:val="008C09FE"/>
    <w:rsid w:val="008C1384"/>
    <w:rsid w:val="008C138B"/>
    <w:rsid w:val="008C1493"/>
    <w:rsid w:val="008C1881"/>
    <w:rsid w:val="008C20A4"/>
    <w:rsid w:val="008C2285"/>
    <w:rsid w:val="008C2500"/>
    <w:rsid w:val="008C2690"/>
    <w:rsid w:val="008C2815"/>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787"/>
    <w:rsid w:val="008E29A1"/>
    <w:rsid w:val="008E2D67"/>
    <w:rsid w:val="008E3015"/>
    <w:rsid w:val="008E3075"/>
    <w:rsid w:val="008E30B1"/>
    <w:rsid w:val="008E31A6"/>
    <w:rsid w:val="008E32C5"/>
    <w:rsid w:val="008E463A"/>
    <w:rsid w:val="008E4D36"/>
    <w:rsid w:val="008E4EB2"/>
    <w:rsid w:val="008E4F75"/>
    <w:rsid w:val="008E52CF"/>
    <w:rsid w:val="008E5325"/>
    <w:rsid w:val="008E555A"/>
    <w:rsid w:val="008E5C82"/>
    <w:rsid w:val="008E5E01"/>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E72"/>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627"/>
    <w:rsid w:val="00917C96"/>
    <w:rsid w:val="00917E5A"/>
    <w:rsid w:val="009201D7"/>
    <w:rsid w:val="0092036B"/>
    <w:rsid w:val="0092069D"/>
    <w:rsid w:val="0092073E"/>
    <w:rsid w:val="00920761"/>
    <w:rsid w:val="009207C0"/>
    <w:rsid w:val="00920C10"/>
    <w:rsid w:val="0092120F"/>
    <w:rsid w:val="009215F5"/>
    <w:rsid w:val="009216BA"/>
    <w:rsid w:val="00921A8C"/>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0EF"/>
    <w:rsid w:val="0093168C"/>
    <w:rsid w:val="009318BE"/>
    <w:rsid w:val="00931DE4"/>
    <w:rsid w:val="00931E66"/>
    <w:rsid w:val="00932172"/>
    <w:rsid w:val="0093247C"/>
    <w:rsid w:val="00932CF8"/>
    <w:rsid w:val="00932D07"/>
    <w:rsid w:val="00932FF6"/>
    <w:rsid w:val="00933802"/>
    <w:rsid w:val="00933CFD"/>
    <w:rsid w:val="00933D29"/>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226"/>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66"/>
    <w:rsid w:val="00950474"/>
    <w:rsid w:val="009506BE"/>
    <w:rsid w:val="00950714"/>
    <w:rsid w:val="00950847"/>
    <w:rsid w:val="009511CB"/>
    <w:rsid w:val="009514BC"/>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602FE"/>
    <w:rsid w:val="00960631"/>
    <w:rsid w:val="00960C43"/>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726C"/>
    <w:rsid w:val="00967530"/>
    <w:rsid w:val="00967679"/>
    <w:rsid w:val="00967729"/>
    <w:rsid w:val="0096794A"/>
    <w:rsid w:val="00967977"/>
    <w:rsid w:val="0097056B"/>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0B1"/>
    <w:rsid w:val="009734F4"/>
    <w:rsid w:val="00973867"/>
    <w:rsid w:val="00974058"/>
    <w:rsid w:val="009740A3"/>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206D"/>
    <w:rsid w:val="009822FB"/>
    <w:rsid w:val="009825DF"/>
    <w:rsid w:val="009825E1"/>
    <w:rsid w:val="009829E5"/>
    <w:rsid w:val="0098305D"/>
    <w:rsid w:val="009837AD"/>
    <w:rsid w:val="009838CA"/>
    <w:rsid w:val="00983AAA"/>
    <w:rsid w:val="0098445D"/>
    <w:rsid w:val="00985224"/>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13B2"/>
    <w:rsid w:val="009913D6"/>
    <w:rsid w:val="00991A72"/>
    <w:rsid w:val="009925D8"/>
    <w:rsid w:val="00992606"/>
    <w:rsid w:val="00992626"/>
    <w:rsid w:val="009926CF"/>
    <w:rsid w:val="00992D0F"/>
    <w:rsid w:val="00992E32"/>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C5A"/>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14"/>
    <w:rsid w:val="009A7DDC"/>
    <w:rsid w:val="009B026C"/>
    <w:rsid w:val="009B04AD"/>
    <w:rsid w:val="009B1346"/>
    <w:rsid w:val="009B1381"/>
    <w:rsid w:val="009B1605"/>
    <w:rsid w:val="009B1C98"/>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A9"/>
    <w:rsid w:val="009D4635"/>
    <w:rsid w:val="009D4D0B"/>
    <w:rsid w:val="009D50D7"/>
    <w:rsid w:val="009D5323"/>
    <w:rsid w:val="009D575A"/>
    <w:rsid w:val="009D59A3"/>
    <w:rsid w:val="009D63B4"/>
    <w:rsid w:val="009D63C5"/>
    <w:rsid w:val="009D692F"/>
    <w:rsid w:val="009D6B15"/>
    <w:rsid w:val="009D6F41"/>
    <w:rsid w:val="009D6F93"/>
    <w:rsid w:val="009D6F9F"/>
    <w:rsid w:val="009D6FA6"/>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2DCF"/>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249A"/>
    <w:rsid w:val="009F27B8"/>
    <w:rsid w:val="009F2863"/>
    <w:rsid w:val="009F2ADA"/>
    <w:rsid w:val="009F2B59"/>
    <w:rsid w:val="009F2EE0"/>
    <w:rsid w:val="009F2FDB"/>
    <w:rsid w:val="009F3121"/>
    <w:rsid w:val="009F31B0"/>
    <w:rsid w:val="009F31FB"/>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7F0"/>
    <w:rsid w:val="00A12BEF"/>
    <w:rsid w:val="00A12F5F"/>
    <w:rsid w:val="00A131CE"/>
    <w:rsid w:val="00A139FC"/>
    <w:rsid w:val="00A13AB2"/>
    <w:rsid w:val="00A13C13"/>
    <w:rsid w:val="00A13E7A"/>
    <w:rsid w:val="00A14183"/>
    <w:rsid w:val="00A14256"/>
    <w:rsid w:val="00A14CFE"/>
    <w:rsid w:val="00A14FCE"/>
    <w:rsid w:val="00A15F24"/>
    <w:rsid w:val="00A165DA"/>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21F"/>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CCB"/>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40D9"/>
    <w:rsid w:val="00A44253"/>
    <w:rsid w:val="00A4433D"/>
    <w:rsid w:val="00A44A12"/>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ED"/>
    <w:rsid w:val="00A516FE"/>
    <w:rsid w:val="00A517CA"/>
    <w:rsid w:val="00A51A8D"/>
    <w:rsid w:val="00A520A2"/>
    <w:rsid w:val="00A52660"/>
    <w:rsid w:val="00A5272D"/>
    <w:rsid w:val="00A52B5C"/>
    <w:rsid w:val="00A52C8B"/>
    <w:rsid w:val="00A53558"/>
    <w:rsid w:val="00A53868"/>
    <w:rsid w:val="00A53FA5"/>
    <w:rsid w:val="00A5486B"/>
    <w:rsid w:val="00A54944"/>
    <w:rsid w:val="00A54D9A"/>
    <w:rsid w:val="00A551DA"/>
    <w:rsid w:val="00A5521C"/>
    <w:rsid w:val="00A55232"/>
    <w:rsid w:val="00A5584C"/>
    <w:rsid w:val="00A55E3C"/>
    <w:rsid w:val="00A567A8"/>
    <w:rsid w:val="00A56E2E"/>
    <w:rsid w:val="00A571ED"/>
    <w:rsid w:val="00A57AAE"/>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D14"/>
    <w:rsid w:val="00A710AB"/>
    <w:rsid w:val="00A71219"/>
    <w:rsid w:val="00A71C38"/>
    <w:rsid w:val="00A71C45"/>
    <w:rsid w:val="00A71D00"/>
    <w:rsid w:val="00A71E1C"/>
    <w:rsid w:val="00A71F59"/>
    <w:rsid w:val="00A7211B"/>
    <w:rsid w:val="00A727F6"/>
    <w:rsid w:val="00A72E7A"/>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06DB"/>
    <w:rsid w:val="00A810B3"/>
    <w:rsid w:val="00A8111A"/>
    <w:rsid w:val="00A811F6"/>
    <w:rsid w:val="00A81492"/>
    <w:rsid w:val="00A816B1"/>
    <w:rsid w:val="00A81D55"/>
    <w:rsid w:val="00A81DF0"/>
    <w:rsid w:val="00A81EE6"/>
    <w:rsid w:val="00A821F9"/>
    <w:rsid w:val="00A827C4"/>
    <w:rsid w:val="00A82A2E"/>
    <w:rsid w:val="00A83023"/>
    <w:rsid w:val="00A830C4"/>
    <w:rsid w:val="00A83393"/>
    <w:rsid w:val="00A83750"/>
    <w:rsid w:val="00A83EFC"/>
    <w:rsid w:val="00A83FA5"/>
    <w:rsid w:val="00A84A27"/>
    <w:rsid w:val="00A851B3"/>
    <w:rsid w:val="00A85536"/>
    <w:rsid w:val="00A85892"/>
    <w:rsid w:val="00A85BEA"/>
    <w:rsid w:val="00A85CC8"/>
    <w:rsid w:val="00A85D2E"/>
    <w:rsid w:val="00A86636"/>
    <w:rsid w:val="00A86960"/>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235A"/>
    <w:rsid w:val="00A92377"/>
    <w:rsid w:val="00A92742"/>
    <w:rsid w:val="00A92A9B"/>
    <w:rsid w:val="00A92FBA"/>
    <w:rsid w:val="00A9300A"/>
    <w:rsid w:val="00A934A5"/>
    <w:rsid w:val="00A9355D"/>
    <w:rsid w:val="00A937AC"/>
    <w:rsid w:val="00A93A66"/>
    <w:rsid w:val="00A9403D"/>
    <w:rsid w:val="00A94381"/>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72"/>
    <w:rsid w:val="00A95DB9"/>
    <w:rsid w:val="00A95FF1"/>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B83"/>
    <w:rsid w:val="00AB3D8F"/>
    <w:rsid w:val="00AB3EC4"/>
    <w:rsid w:val="00AB42BE"/>
    <w:rsid w:val="00AB42F4"/>
    <w:rsid w:val="00AB4EC3"/>
    <w:rsid w:val="00AB509C"/>
    <w:rsid w:val="00AB536A"/>
    <w:rsid w:val="00AB571A"/>
    <w:rsid w:val="00AB5869"/>
    <w:rsid w:val="00AB5949"/>
    <w:rsid w:val="00AB5AC3"/>
    <w:rsid w:val="00AB5E4D"/>
    <w:rsid w:val="00AB637A"/>
    <w:rsid w:val="00AB6808"/>
    <w:rsid w:val="00AB6832"/>
    <w:rsid w:val="00AB6A10"/>
    <w:rsid w:val="00AB6BCE"/>
    <w:rsid w:val="00AB7676"/>
    <w:rsid w:val="00AB77A2"/>
    <w:rsid w:val="00AB79A2"/>
    <w:rsid w:val="00AB7BA7"/>
    <w:rsid w:val="00AB7C37"/>
    <w:rsid w:val="00AB7F74"/>
    <w:rsid w:val="00AC009E"/>
    <w:rsid w:val="00AC0158"/>
    <w:rsid w:val="00AC01C0"/>
    <w:rsid w:val="00AC0CA9"/>
    <w:rsid w:val="00AC0D28"/>
    <w:rsid w:val="00AC0D55"/>
    <w:rsid w:val="00AC0EF8"/>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AA0"/>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341"/>
    <w:rsid w:val="00AD442F"/>
    <w:rsid w:val="00AD47C2"/>
    <w:rsid w:val="00AD4E2B"/>
    <w:rsid w:val="00AD530E"/>
    <w:rsid w:val="00AD557E"/>
    <w:rsid w:val="00AD56C9"/>
    <w:rsid w:val="00AD5B7F"/>
    <w:rsid w:val="00AD5E8B"/>
    <w:rsid w:val="00AD60C2"/>
    <w:rsid w:val="00AD6100"/>
    <w:rsid w:val="00AD6362"/>
    <w:rsid w:val="00AD6700"/>
    <w:rsid w:val="00AD7172"/>
    <w:rsid w:val="00AD75A7"/>
    <w:rsid w:val="00AD75C8"/>
    <w:rsid w:val="00AD7D7D"/>
    <w:rsid w:val="00AD7FB4"/>
    <w:rsid w:val="00AE0ACE"/>
    <w:rsid w:val="00AE0E33"/>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A3D"/>
    <w:rsid w:val="00B0730B"/>
    <w:rsid w:val="00B07739"/>
    <w:rsid w:val="00B077B9"/>
    <w:rsid w:val="00B07842"/>
    <w:rsid w:val="00B07B9D"/>
    <w:rsid w:val="00B07D21"/>
    <w:rsid w:val="00B10051"/>
    <w:rsid w:val="00B102B4"/>
    <w:rsid w:val="00B102FF"/>
    <w:rsid w:val="00B106F1"/>
    <w:rsid w:val="00B10930"/>
    <w:rsid w:val="00B10A48"/>
    <w:rsid w:val="00B10D23"/>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74C"/>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7FA"/>
    <w:rsid w:val="00B34A7A"/>
    <w:rsid w:val="00B34B23"/>
    <w:rsid w:val="00B34D23"/>
    <w:rsid w:val="00B34D60"/>
    <w:rsid w:val="00B35027"/>
    <w:rsid w:val="00B366AF"/>
    <w:rsid w:val="00B36B7A"/>
    <w:rsid w:val="00B36F04"/>
    <w:rsid w:val="00B372F7"/>
    <w:rsid w:val="00B37B0F"/>
    <w:rsid w:val="00B37FD6"/>
    <w:rsid w:val="00B40BBB"/>
    <w:rsid w:val="00B40C26"/>
    <w:rsid w:val="00B40C2B"/>
    <w:rsid w:val="00B40D6D"/>
    <w:rsid w:val="00B40F61"/>
    <w:rsid w:val="00B41118"/>
    <w:rsid w:val="00B41136"/>
    <w:rsid w:val="00B4122F"/>
    <w:rsid w:val="00B41371"/>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2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D25"/>
    <w:rsid w:val="00B54E8E"/>
    <w:rsid w:val="00B54EB6"/>
    <w:rsid w:val="00B550B4"/>
    <w:rsid w:val="00B55359"/>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2C98"/>
    <w:rsid w:val="00B63904"/>
    <w:rsid w:val="00B64227"/>
    <w:rsid w:val="00B6473C"/>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31C"/>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5003"/>
    <w:rsid w:val="00B85A5E"/>
    <w:rsid w:val="00B86798"/>
    <w:rsid w:val="00B86A4C"/>
    <w:rsid w:val="00B86BF6"/>
    <w:rsid w:val="00B870A8"/>
    <w:rsid w:val="00B8743D"/>
    <w:rsid w:val="00B877D2"/>
    <w:rsid w:val="00B87986"/>
    <w:rsid w:val="00B87C6B"/>
    <w:rsid w:val="00B90178"/>
    <w:rsid w:val="00B903B2"/>
    <w:rsid w:val="00B90643"/>
    <w:rsid w:val="00B90777"/>
    <w:rsid w:val="00B90873"/>
    <w:rsid w:val="00B90AC3"/>
    <w:rsid w:val="00B90C2F"/>
    <w:rsid w:val="00B91141"/>
    <w:rsid w:val="00B9141A"/>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3C4"/>
    <w:rsid w:val="00B94559"/>
    <w:rsid w:val="00B94683"/>
    <w:rsid w:val="00B94A7F"/>
    <w:rsid w:val="00B9504D"/>
    <w:rsid w:val="00B951AB"/>
    <w:rsid w:val="00B95509"/>
    <w:rsid w:val="00B96942"/>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F3"/>
    <w:rsid w:val="00BC0F02"/>
    <w:rsid w:val="00BC1226"/>
    <w:rsid w:val="00BC1500"/>
    <w:rsid w:val="00BC1509"/>
    <w:rsid w:val="00BC18E9"/>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93C"/>
    <w:rsid w:val="00BD6DA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479"/>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F8F"/>
    <w:rsid w:val="00BE6387"/>
    <w:rsid w:val="00BE66D4"/>
    <w:rsid w:val="00BE6B20"/>
    <w:rsid w:val="00BE6B32"/>
    <w:rsid w:val="00BE6D75"/>
    <w:rsid w:val="00BE6E30"/>
    <w:rsid w:val="00BE75B0"/>
    <w:rsid w:val="00BE7825"/>
    <w:rsid w:val="00BF0004"/>
    <w:rsid w:val="00BF04F1"/>
    <w:rsid w:val="00BF07A2"/>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612"/>
    <w:rsid w:val="00BF5A1D"/>
    <w:rsid w:val="00BF5A54"/>
    <w:rsid w:val="00BF5B37"/>
    <w:rsid w:val="00BF5C51"/>
    <w:rsid w:val="00BF5C93"/>
    <w:rsid w:val="00BF5E91"/>
    <w:rsid w:val="00BF6432"/>
    <w:rsid w:val="00BF6838"/>
    <w:rsid w:val="00BF6C38"/>
    <w:rsid w:val="00BF6C5A"/>
    <w:rsid w:val="00BF712A"/>
    <w:rsid w:val="00BF7179"/>
    <w:rsid w:val="00BF752E"/>
    <w:rsid w:val="00BF7BDA"/>
    <w:rsid w:val="00BF7D92"/>
    <w:rsid w:val="00BF7FAE"/>
    <w:rsid w:val="00C00097"/>
    <w:rsid w:val="00C000B9"/>
    <w:rsid w:val="00C002B3"/>
    <w:rsid w:val="00C00623"/>
    <w:rsid w:val="00C00696"/>
    <w:rsid w:val="00C0092E"/>
    <w:rsid w:val="00C00A8C"/>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6265"/>
    <w:rsid w:val="00C1661A"/>
    <w:rsid w:val="00C16691"/>
    <w:rsid w:val="00C168A1"/>
    <w:rsid w:val="00C16D45"/>
    <w:rsid w:val="00C175B0"/>
    <w:rsid w:val="00C176FF"/>
    <w:rsid w:val="00C17F80"/>
    <w:rsid w:val="00C20804"/>
    <w:rsid w:val="00C20975"/>
    <w:rsid w:val="00C20B38"/>
    <w:rsid w:val="00C21547"/>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2C90"/>
    <w:rsid w:val="00C33883"/>
    <w:rsid w:val="00C33C14"/>
    <w:rsid w:val="00C33F99"/>
    <w:rsid w:val="00C340BE"/>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F38"/>
    <w:rsid w:val="00C54065"/>
    <w:rsid w:val="00C5424A"/>
    <w:rsid w:val="00C54367"/>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190"/>
    <w:rsid w:val="00C73410"/>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506"/>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1DD"/>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ADB"/>
    <w:rsid w:val="00C96C61"/>
    <w:rsid w:val="00C96D76"/>
    <w:rsid w:val="00C97030"/>
    <w:rsid w:val="00C97095"/>
    <w:rsid w:val="00C9747E"/>
    <w:rsid w:val="00C97765"/>
    <w:rsid w:val="00C9786D"/>
    <w:rsid w:val="00C97D5D"/>
    <w:rsid w:val="00CA0635"/>
    <w:rsid w:val="00CA065A"/>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9BD"/>
    <w:rsid w:val="00CB4B32"/>
    <w:rsid w:val="00CB5714"/>
    <w:rsid w:val="00CB59AA"/>
    <w:rsid w:val="00CB5B25"/>
    <w:rsid w:val="00CB5C9E"/>
    <w:rsid w:val="00CB5E3C"/>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53C"/>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7C3"/>
    <w:rsid w:val="00CD6B7D"/>
    <w:rsid w:val="00CD6BCF"/>
    <w:rsid w:val="00CD6CE5"/>
    <w:rsid w:val="00CD7600"/>
    <w:rsid w:val="00CD7938"/>
    <w:rsid w:val="00CD7A7D"/>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3FF4"/>
    <w:rsid w:val="00D0401D"/>
    <w:rsid w:val="00D04321"/>
    <w:rsid w:val="00D0432E"/>
    <w:rsid w:val="00D0433A"/>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676"/>
    <w:rsid w:val="00D147FD"/>
    <w:rsid w:val="00D14934"/>
    <w:rsid w:val="00D14E31"/>
    <w:rsid w:val="00D14F7C"/>
    <w:rsid w:val="00D15196"/>
    <w:rsid w:val="00D155AA"/>
    <w:rsid w:val="00D15684"/>
    <w:rsid w:val="00D158BD"/>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D4"/>
    <w:rsid w:val="00D423F7"/>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37"/>
    <w:rsid w:val="00D56CB5"/>
    <w:rsid w:val="00D570AE"/>
    <w:rsid w:val="00D5711D"/>
    <w:rsid w:val="00D57388"/>
    <w:rsid w:val="00D579F0"/>
    <w:rsid w:val="00D57C31"/>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CF3"/>
    <w:rsid w:val="00D66033"/>
    <w:rsid w:val="00D662FF"/>
    <w:rsid w:val="00D66F39"/>
    <w:rsid w:val="00D66FA3"/>
    <w:rsid w:val="00D6772D"/>
    <w:rsid w:val="00D677B3"/>
    <w:rsid w:val="00D67B8F"/>
    <w:rsid w:val="00D67E5B"/>
    <w:rsid w:val="00D7021E"/>
    <w:rsid w:val="00D70509"/>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E11"/>
    <w:rsid w:val="00D81A04"/>
    <w:rsid w:val="00D81B35"/>
    <w:rsid w:val="00D81B90"/>
    <w:rsid w:val="00D81CBF"/>
    <w:rsid w:val="00D81CF7"/>
    <w:rsid w:val="00D81F4E"/>
    <w:rsid w:val="00D824F2"/>
    <w:rsid w:val="00D82B17"/>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CDD"/>
    <w:rsid w:val="00D85D45"/>
    <w:rsid w:val="00D85E0F"/>
    <w:rsid w:val="00D8625D"/>
    <w:rsid w:val="00D868F7"/>
    <w:rsid w:val="00D86C3C"/>
    <w:rsid w:val="00D86E02"/>
    <w:rsid w:val="00D86E4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9DD"/>
    <w:rsid w:val="00D95B0C"/>
    <w:rsid w:val="00D95B97"/>
    <w:rsid w:val="00D95CAB"/>
    <w:rsid w:val="00D965AE"/>
    <w:rsid w:val="00D96C52"/>
    <w:rsid w:val="00D97175"/>
    <w:rsid w:val="00D97E34"/>
    <w:rsid w:val="00DA05AC"/>
    <w:rsid w:val="00DA0780"/>
    <w:rsid w:val="00DA07EA"/>
    <w:rsid w:val="00DA0941"/>
    <w:rsid w:val="00DA0BE6"/>
    <w:rsid w:val="00DA0DEB"/>
    <w:rsid w:val="00DA116B"/>
    <w:rsid w:val="00DA168A"/>
    <w:rsid w:val="00DA1899"/>
    <w:rsid w:val="00DA1C95"/>
    <w:rsid w:val="00DA2547"/>
    <w:rsid w:val="00DA2DEE"/>
    <w:rsid w:val="00DA2F67"/>
    <w:rsid w:val="00DA32EC"/>
    <w:rsid w:val="00DA373A"/>
    <w:rsid w:val="00DA39D2"/>
    <w:rsid w:val="00DA434B"/>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803"/>
    <w:rsid w:val="00DA7AEC"/>
    <w:rsid w:val="00DA7FF0"/>
    <w:rsid w:val="00DB0122"/>
    <w:rsid w:val="00DB0B3F"/>
    <w:rsid w:val="00DB0DED"/>
    <w:rsid w:val="00DB0EC0"/>
    <w:rsid w:val="00DB133A"/>
    <w:rsid w:val="00DB1388"/>
    <w:rsid w:val="00DB1546"/>
    <w:rsid w:val="00DB2250"/>
    <w:rsid w:val="00DB2314"/>
    <w:rsid w:val="00DB2C95"/>
    <w:rsid w:val="00DB3183"/>
    <w:rsid w:val="00DB345D"/>
    <w:rsid w:val="00DB359C"/>
    <w:rsid w:val="00DB3AF1"/>
    <w:rsid w:val="00DB3C77"/>
    <w:rsid w:val="00DB3CE0"/>
    <w:rsid w:val="00DB3D95"/>
    <w:rsid w:val="00DB47F1"/>
    <w:rsid w:val="00DB505A"/>
    <w:rsid w:val="00DB50E7"/>
    <w:rsid w:val="00DB5375"/>
    <w:rsid w:val="00DB53FA"/>
    <w:rsid w:val="00DB5598"/>
    <w:rsid w:val="00DB55E1"/>
    <w:rsid w:val="00DB57C1"/>
    <w:rsid w:val="00DB6538"/>
    <w:rsid w:val="00DB66B1"/>
    <w:rsid w:val="00DB673C"/>
    <w:rsid w:val="00DB6A01"/>
    <w:rsid w:val="00DB6C8D"/>
    <w:rsid w:val="00DB6CB1"/>
    <w:rsid w:val="00DB6F4B"/>
    <w:rsid w:val="00DB72A1"/>
    <w:rsid w:val="00DB744A"/>
    <w:rsid w:val="00DB75A0"/>
    <w:rsid w:val="00DB7E2C"/>
    <w:rsid w:val="00DC03BB"/>
    <w:rsid w:val="00DC077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4DD"/>
    <w:rsid w:val="00DC65DA"/>
    <w:rsid w:val="00DC6A24"/>
    <w:rsid w:val="00DC7236"/>
    <w:rsid w:val="00DC74C4"/>
    <w:rsid w:val="00DC762A"/>
    <w:rsid w:val="00DC774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7B8"/>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4F81"/>
    <w:rsid w:val="00DE5141"/>
    <w:rsid w:val="00DE5C87"/>
    <w:rsid w:val="00DE605E"/>
    <w:rsid w:val="00DE6A52"/>
    <w:rsid w:val="00DE6EC9"/>
    <w:rsid w:val="00DE7243"/>
    <w:rsid w:val="00DE73EC"/>
    <w:rsid w:val="00DE74BA"/>
    <w:rsid w:val="00DE7924"/>
    <w:rsid w:val="00DE7C0F"/>
    <w:rsid w:val="00DE7D0B"/>
    <w:rsid w:val="00DF05BA"/>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2F3"/>
    <w:rsid w:val="00E04361"/>
    <w:rsid w:val="00E05189"/>
    <w:rsid w:val="00E052AB"/>
    <w:rsid w:val="00E055B8"/>
    <w:rsid w:val="00E057E5"/>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F2"/>
    <w:rsid w:val="00E10CF8"/>
    <w:rsid w:val="00E11473"/>
    <w:rsid w:val="00E115D5"/>
    <w:rsid w:val="00E11CB2"/>
    <w:rsid w:val="00E120A2"/>
    <w:rsid w:val="00E125AC"/>
    <w:rsid w:val="00E1299F"/>
    <w:rsid w:val="00E12D95"/>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86E"/>
    <w:rsid w:val="00E22C0C"/>
    <w:rsid w:val="00E2350A"/>
    <w:rsid w:val="00E23ACB"/>
    <w:rsid w:val="00E23B51"/>
    <w:rsid w:val="00E23BE9"/>
    <w:rsid w:val="00E24382"/>
    <w:rsid w:val="00E24778"/>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4FD"/>
    <w:rsid w:val="00E31C0B"/>
    <w:rsid w:val="00E31C8B"/>
    <w:rsid w:val="00E31DDD"/>
    <w:rsid w:val="00E31E38"/>
    <w:rsid w:val="00E322AB"/>
    <w:rsid w:val="00E32331"/>
    <w:rsid w:val="00E32DAD"/>
    <w:rsid w:val="00E32E38"/>
    <w:rsid w:val="00E334FA"/>
    <w:rsid w:val="00E335F1"/>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BAF"/>
    <w:rsid w:val="00E73CBA"/>
    <w:rsid w:val="00E73E23"/>
    <w:rsid w:val="00E73E4E"/>
    <w:rsid w:val="00E740DF"/>
    <w:rsid w:val="00E741F4"/>
    <w:rsid w:val="00E74C56"/>
    <w:rsid w:val="00E74CFA"/>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E27"/>
    <w:rsid w:val="00EF309C"/>
    <w:rsid w:val="00EF33AC"/>
    <w:rsid w:val="00EF370E"/>
    <w:rsid w:val="00EF3C2C"/>
    <w:rsid w:val="00EF3CCD"/>
    <w:rsid w:val="00EF3D26"/>
    <w:rsid w:val="00EF3D6A"/>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A06"/>
    <w:rsid w:val="00F00CD7"/>
    <w:rsid w:val="00F00CD8"/>
    <w:rsid w:val="00F01088"/>
    <w:rsid w:val="00F01280"/>
    <w:rsid w:val="00F01342"/>
    <w:rsid w:val="00F0172D"/>
    <w:rsid w:val="00F01869"/>
    <w:rsid w:val="00F01D5F"/>
    <w:rsid w:val="00F02305"/>
    <w:rsid w:val="00F0269D"/>
    <w:rsid w:val="00F027A0"/>
    <w:rsid w:val="00F02803"/>
    <w:rsid w:val="00F028D5"/>
    <w:rsid w:val="00F02E3D"/>
    <w:rsid w:val="00F0352F"/>
    <w:rsid w:val="00F04883"/>
    <w:rsid w:val="00F04DC4"/>
    <w:rsid w:val="00F052E8"/>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5C9D"/>
    <w:rsid w:val="00F26149"/>
    <w:rsid w:val="00F263F0"/>
    <w:rsid w:val="00F26B85"/>
    <w:rsid w:val="00F26E71"/>
    <w:rsid w:val="00F270B8"/>
    <w:rsid w:val="00F270BE"/>
    <w:rsid w:val="00F270C4"/>
    <w:rsid w:val="00F270CD"/>
    <w:rsid w:val="00F27180"/>
    <w:rsid w:val="00F274D4"/>
    <w:rsid w:val="00F27920"/>
    <w:rsid w:val="00F27948"/>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45"/>
    <w:rsid w:val="00F34081"/>
    <w:rsid w:val="00F34286"/>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3F45"/>
    <w:rsid w:val="00F546CA"/>
    <w:rsid w:val="00F54AC5"/>
    <w:rsid w:val="00F554BF"/>
    <w:rsid w:val="00F55580"/>
    <w:rsid w:val="00F55BEB"/>
    <w:rsid w:val="00F5610C"/>
    <w:rsid w:val="00F56806"/>
    <w:rsid w:val="00F56EEE"/>
    <w:rsid w:val="00F572BF"/>
    <w:rsid w:val="00F57322"/>
    <w:rsid w:val="00F574E1"/>
    <w:rsid w:val="00F576EB"/>
    <w:rsid w:val="00F57BFF"/>
    <w:rsid w:val="00F60008"/>
    <w:rsid w:val="00F600E3"/>
    <w:rsid w:val="00F602AF"/>
    <w:rsid w:val="00F6039F"/>
    <w:rsid w:val="00F60E23"/>
    <w:rsid w:val="00F60F54"/>
    <w:rsid w:val="00F61C0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CE"/>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06A"/>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38C"/>
    <w:rsid w:val="00F90580"/>
    <w:rsid w:val="00F9071F"/>
    <w:rsid w:val="00F90A54"/>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5F9F"/>
    <w:rsid w:val="00FA64E4"/>
    <w:rsid w:val="00FA68AE"/>
    <w:rsid w:val="00FA7028"/>
    <w:rsid w:val="00FA72C9"/>
    <w:rsid w:val="00FA798D"/>
    <w:rsid w:val="00FA7BAA"/>
    <w:rsid w:val="00FA7E48"/>
    <w:rsid w:val="00FB0485"/>
    <w:rsid w:val="00FB06A7"/>
    <w:rsid w:val="00FB0D68"/>
    <w:rsid w:val="00FB0EA6"/>
    <w:rsid w:val="00FB0F3C"/>
    <w:rsid w:val="00FB11F9"/>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514D"/>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3A"/>
    <w:rsid w:val="00FD0E86"/>
    <w:rsid w:val="00FD1394"/>
    <w:rsid w:val="00FD1410"/>
    <w:rsid w:val="00FD1B2B"/>
    <w:rsid w:val="00FD2178"/>
    <w:rsid w:val="00FD246C"/>
    <w:rsid w:val="00FD24D6"/>
    <w:rsid w:val="00FD30F8"/>
    <w:rsid w:val="00FD32F1"/>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E72"/>
    <w:rsid w:val="00FE75BB"/>
    <w:rsid w:val="00FE770A"/>
    <w:rsid w:val="00FE7CE8"/>
    <w:rsid w:val="00FF0424"/>
    <w:rsid w:val="00FF04A7"/>
    <w:rsid w:val="00FF059B"/>
    <w:rsid w:val="00FF0A99"/>
    <w:rsid w:val="00FF0D05"/>
    <w:rsid w:val="00FF132E"/>
    <w:rsid w:val="00FF17BF"/>
    <w:rsid w:val="00FF182F"/>
    <w:rsid w:val="00FF1BBB"/>
    <w:rsid w:val="00FF1CD0"/>
    <w:rsid w:val="00FF201F"/>
    <w:rsid w:val="00FF2871"/>
    <w:rsid w:val="00FF2A02"/>
    <w:rsid w:val="00FF2AA4"/>
    <w:rsid w:val="00FF2AF4"/>
    <w:rsid w:val="00FF2F72"/>
    <w:rsid w:val="00FF3165"/>
    <w:rsid w:val="00FF316E"/>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AF392D7C-40B4-452F-9C52-6206037B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3</TotalTime>
  <Pages>2</Pages>
  <Words>1596</Words>
  <Characters>910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4</cp:revision>
  <cp:lastPrinted>2025-05-16T07:37:00Z</cp:lastPrinted>
  <dcterms:created xsi:type="dcterms:W3CDTF">2025-05-20T10:06:00Z</dcterms:created>
  <dcterms:modified xsi:type="dcterms:W3CDTF">2025-05-20T10:22:00Z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