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9782" w14:textId="2AA887E9" w:rsidR="00340D20" w:rsidRDefault="00340D20" w:rsidP="00340D20">
      <w:pPr>
        <w:jc w:val="center"/>
        <w:rPr>
          <w:rFonts w:ascii="Times New Roman" w:hAnsi="Times New Roman"/>
          <w:b/>
          <w:sz w:val="28"/>
        </w:rPr>
      </w:pPr>
      <w:r>
        <w:rPr>
          <w:rFonts w:ascii="Times New Roman" w:hAnsi="Times New Roman"/>
          <w:b/>
          <w:sz w:val="28"/>
        </w:rPr>
        <w:t>KAUNO RAJONO SAVIVALDYBĖS TARYBA</w:t>
      </w:r>
    </w:p>
    <w:p w14:paraId="54A4FCEF" w14:textId="77777777" w:rsidR="00340D20" w:rsidRPr="007B636C" w:rsidRDefault="00340D20" w:rsidP="00340D20">
      <w:pPr>
        <w:jc w:val="center"/>
        <w:rPr>
          <w:rFonts w:ascii="Times New Roman" w:hAnsi="Times New Roman"/>
          <w:bCs/>
          <w:sz w:val="16"/>
          <w:szCs w:val="16"/>
        </w:rPr>
      </w:pPr>
    </w:p>
    <w:p w14:paraId="349CCA70" w14:textId="000B3C0F" w:rsidR="00E42C79" w:rsidRPr="00340D20" w:rsidRDefault="00E42C79" w:rsidP="00340D20">
      <w:pPr>
        <w:jc w:val="center"/>
        <w:rPr>
          <w:rFonts w:ascii="Times New Roman" w:hAnsi="Times New Roman"/>
          <w:b/>
          <w:bCs/>
          <w:sz w:val="28"/>
        </w:rPr>
      </w:pPr>
      <w:r w:rsidRPr="00340D20">
        <w:rPr>
          <w:rFonts w:ascii="Times New Roman" w:hAnsi="Times New Roman"/>
          <w:b/>
          <w:bCs/>
          <w:sz w:val="24"/>
          <w:szCs w:val="24"/>
        </w:rPr>
        <w:t>SPRENDIMAS</w:t>
      </w:r>
    </w:p>
    <w:p w14:paraId="7E0F0127" w14:textId="468136B5" w:rsidR="009E24E1" w:rsidRPr="001D3E6A" w:rsidRDefault="007331E3" w:rsidP="007E42A5">
      <w:pPr>
        <w:jc w:val="center"/>
        <w:rPr>
          <w:rFonts w:ascii="Times New Roman" w:hAnsi="Times New Roman"/>
          <w:b/>
          <w:sz w:val="24"/>
          <w:szCs w:val="24"/>
        </w:rPr>
      </w:pPr>
      <w:bookmarkStart w:id="0" w:name="_Hlk126586067"/>
      <w:r w:rsidRPr="00F25C9D">
        <w:rPr>
          <w:rFonts w:ascii="Times New Roman" w:hAnsi="Times New Roman"/>
          <w:b/>
          <w:sz w:val="24"/>
          <w:szCs w:val="24"/>
        </w:rPr>
        <w:t xml:space="preserve">DĖL </w:t>
      </w:r>
      <w:r w:rsidR="00287835">
        <w:rPr>
          <w:rFonts w:ascii="Times New Roman" w:hAnsi="Times New Roman"/>
          <w:b/>
          <w:sz w:val="24"/>
          <w:szCs w:val="24"/>
        </w:rPr>
        <w:t xml:space="preserve">GATVIŲ PAVADINIMŲ </w:t>
      </w:r>
      <w:r w:rsidR="00C36E1C">
        <w:rPr>
          <w:rFonts w:ascii="Times New Roman" w:hAnsi="Times New Roman"/>
          <w:b/>
          <w:sz w:val="24"/>
          <w:szCs w:val="24"/>
        </w:rPr>
        <w:t>KULAUTUVOS</w:t>
      </w:r>
      <w:r w:rsidR="006770BD" w:rsidRPr="00F0087B">
        <w:rPr>
          <w:rFonts w:ascii="Times New Roman" w:hAnsi="Times New Roman"/>
          <w:b/>
          <w:sz w:val="24"/>
          <w:szCs w:val="24"/>
        </w:rPr>
        <w:t xml:space="preserve"> SENIŪNIJO</w:t>
      </w:r>
      <w:r w:rsidR="006770BD">
        <w:rPr>
          <w:rFonts w:ascii="Times New Roman" w:hAnsi="Times New Roman"/>
          <w:b/>
          <w:sz w:val="24"/>
          <w:szCs w:val="24"/>
        </w:rPr>
        <w:t>J</w:t>
      </w:r>
      <w:r w:rsidR="006770BD" w:rsidRPr="00F0087B">
        <w:rPr>
          <w:rFonts w:ascii="Times New Roman" w:hAnsi="Times New Roman"/>
          <w:b/>
          <w:sz w:val="24"/>
          <w:szCs w:val="24"/>
        </w:rPr>
        <w:t>E</w:t>
      </w:r>
    </w:p>
    <w:bookmarkEnd w:id="0"/>
    <w:p w14:paraId="20AC2689" w14:textId="77777777" w:rsidR="003501D2" w:rsidRPr="007B636C" w:rsidRDefault="003501D2" w:rsidP="008578F9">
      <w:pPr>
        <w:jc w:val="center"/>
        <w:rPr>
          <w:rFonts w:ascii="Times New Roman" w:hAnsi="Times New Roman"/>
          <w:sz w:val="16"/>
          <w:szCs w:val="16"/>
        </w:rPr>
      </w:pPr>
    </w:p>
    <w:p w14:paraId="074F28DE" w14:textId="06612880" w:rsidR="007E05F6" w:rsidRPr="00594557" w:rsidRDefault="0053767F" w:rsidP="008578F9">
      <w:pPr>
        <w:jc w:val="center"/>
        <w:rPr>
          <w:rFonts w:ascii="Times New Roman" w:hAnsi="Times New Roman"/>
          <w:sz w:val="24"/>
          <w:szCs w:val="24"/>
        </w:rPr>
      </w:pPr>
      <w:r w:rsidRPr="00594557">
        <w:rPr>
          <w:rFonts w:ascii="Times New Roman" w:hAnsi="Times New Roman"/>
          <w:sz w:val="24"/>
          <w:szCs w:val="24"/>
        </w:rPr>
        <w:t>20</w:t>
      </w:r>
      <w:r w:rsidR="00C47BDE" w:rsidRPr="00594557">
        <w:rPr>
          <w:rFonts w:ascii="Times New Roman" w:hAnsi="Times New Roman"/>
          <w:sz w:val="24"/>
          <w:szCs w:val="24"/>
        </w:rPr>
        <w:t>2</w:t>
      </w:r>
      <w:r w:rsidR="005A7FD5">
        <w:rPr>
          <w:rFonts w:ascii="Times New Roman" w:hAnsi="Times New Roman"/>
          <w:sz w:val="24"/>
          <w:szCs w:val="24"/>
        </w:rPr>
        <w:t>5</w:t>
      </w:r>
      <w:r w:rsidR="007331E3" w:rsidRPr="00594557">
        <w:rPr>
          <w:rFonts w:ascii="Times New Roman" w:hAnsi="Times New Roman"/>
          <w:sz w:val="24"/>
          <w:szCs w:val="24"/>
        </w:rPr>
        <w:t xml:space="preserve"> m.</w:t>
      </w:r>
      <w:r w:rsidR="008E4EB2" w:rsidRPr="00594557">
        <w:rPr>
          <w:rFonts w:ascii="Times New Roman" w:hAnsi="Times New Roman"/>
          <w:sz w:val="24"/>
          <w:szCs w:val="24"/>
        </w:rPr>
        <w:t xml:space="preserve"> </w:t>
      </w:r>
      <w:r w:rsidR="00C36E1C">
        <w:rPr>
          <w:rFonts w:ascii="Times New Roman" w:hAnsi="Times New Roman"/>
          <w:sz w:val="24"/>
          <w:szCs w:val="24"/>
        </w:rPr>
        <w:t>birželi</w:t>
      </w:r>
      <w:r w:rsidR="00887AF1" w:rsidRPr="00110019">
        <w:rPr>
          <w:rFonts w:ascii="Times New Roman" w:hAnsi="Times New Roman"/>
          <w:sz w:val="24"/>
          <w:szCs w:val="24"/>
        </w:rPr>
        <w:t>o</w:t>
      </w:r>
      <w:r w:rsidR="00A61646" w:rsidRPr="00110019">
        <w:rPr>
          <w:rFonts w:ascii="Times New Roman" w:hAnsi="Times New Roman"/>
          <w:sz w:val="24"/>
          <w:szCs w:val="24"/>
        </w:rPr>
        <w:t xml:space="preserve"> </w:t>
      </w:r>
      <w:r w:rsidR="00C36E1C">
        <w:rPr>
          <w:rFonts w:ascii="Times New Roman" w:hAnsi="Times New Roman"/>
          <w:sz w:val="24"/>
          <w:szCs w:val="24"/>
        </w:rPr>
        <w:t>1</w:t>
      </w:r>
      <w:r w:rsidR="002863B3">
        <w:rPr>
          <w:rFonts w:ascii="Times New Roman" w:hAnsi="Times New Roman"/>
          <w:sz w:val="24"/>
          <w:szCs w:val="24"/>
        </w:rPr>
        <w:t>0</w:t>
      </w:r>
      <w:r w:rsidR="007331E3" w:rsidRPr="00110019">
        <w:rPr>
          <w:rFonts w:ascii="Times New Roman" w:hAnsi="Times New Roman"/>
          <w:sz w:val="24"/>
          <w:szCs w:val="24"/>
        </w:rPr>
        <w:t xml:space="preserve"> d. Nr. TS</w:t>
      </w:r>
      <w:r w:rsidR="002863B3">
        <w:rPr>
          <w:rFonts w:ascii="Times New Roman" w:hAnsi="Times New Roman"/>
          <w:sz w:val="24"/>
          <w:szCs w:val="24"/>
        </w:rPr>
        <w:t>P</w:t>
      </w:r>
      <w:r w:rsidR="007331E3" w:rsidRPr="00594557">
        <w:rPr>
          <w:rFonts w:ascii="Times New Roman" w:hAnsi="Times New Roman"/>
          <w:sz w:val="24"/>
          <w:szCs w:val="24"/>
        </w:rPr>
        <w:t>-</w:t>
      </w:r>
      <w:r w:rsidR="002863B3">
        <w:rPr>
          <w:rFonts w:ascii="Times New Roman" w:hAnsi="Times New Roman"/>
          <w:sz w:val="24"/>
          <w:szCs w:val="24"/>
        </w:rPr>
        <w:t>305</w:t>
      </w:r>
    </w:p>
    <w:p w14:paraId="55C9E033" w14:textId="7D286BA6" w:rsidR="00DA7FF0" w:rsidRDefault="007331E3" w:rsidP="002F39D6">
      <w:pPr>
        <w:jc w:val="center"/>
        <w:rPr>
          <w:rFonts w:ascii="Times New Roman" w:hAnsi="Times New Roman"/>
          <w:sz w:val="24"/>
          <w:szCs w:val="24"/>
        </w:rPr>
      </w:pPr>
      <w:r w:rsidRPr="00594557">
        <w:rPr>
          <w:rFonts w:ascii="Times New Roman" w:hAnsi="Times New Roman"/>
          <w:sz w:val="24"/>
          <w:szCs w:val="24"/>
        </w:rPr>
        <w:t>Kaunas</w:t>
      </w:r>
    </w:p>
    <w:p w14:paraId="05232F54" w14:textId="77777777" w:rsidR="002F39D6" w:rsidRPr="007B636C" w:rsidRDefault="002F39D6" w:rsidP="002F39D6">
      <w:pPr>
        <w:jc w:val="center"/>
        <w:rPr>
          <w:rFonts w:ascii="Times New Roman" w:hAnsi="Times New Roman"/>
          <w:sz w:val="16"/>
          <w:szCs w:val="16"/>
        </w:rPr>
      </w:pPr>
    </w:p>
    <w:p w14:paraId="011650DB" w14:textId="585B699A" w:rsidR="004F05C5" w:rsidRPr="008A6DB4" w:rsidRDefault="007331E3" w:rsidP="00033118">
      <w:pPr>
        <w:tabs>
          <w:tab w:val="left" w:pos="851"/>
        </w:tabs>
        <w:spacing w:line="336" w:lineRule="auto"/>
        <w:ind w:firstLine="851"/>
        <w:jc w:val="both"/>
        <w:rPr>
          <w:rFonts w:ascii="Times New Roman" w:hAnsi="Times New Roman"/>
          <w:sz w:val="24"/>
          <w:szCs w:val="24"/>
        </w:rPr>
      </w:pPr>
      <w:r w:rsidRPr="004C01CC">
        <w:rPr>
          <w:rFonts w:ascii="Times New Roman" w:hAnsi="Times New Roman"/>
          <w:sz w:val="24"/>
          <w:szCs w:val="24"/>
        </w:rPr>
        <w:t xml:space="preserve">Vadovaudamasi </w:t>
      </w:r>
      <w:r w:rsidR="00FA1D05" w:rsidRPr="004C01CC">
        <w:rPr>
          <w:rFonts w:ascii="Times New Roman" w:hAnsi="Times New Roman"/>
          <w:sz w:val="24"/>
          <w:szCs w:val="24"/>
        </w:rPr>
        <w:t xml:space="preserve">Lietuvos Respublikos vietos savivaldos įstatymo </w:t>
      </w:r>
      <w:r w:rsidR="00877A1A" w:rsidRPr="004C01CC">
        <w:rPr>
          <w:rFonts w:ascii="Times New Roman" w:hAnsi="Times New Roman"/>
          <w:sz w:val="24"/>
          <w:szCs w:val="24"/>
        </w:rPr>
        <w:t>1</w:t>
      </w:r>
      <w:r w:rsidR="00451B44">
        <w:rPr>
          <w:rFonts w:ascii="Times New Roman" w:hAnsi="Times New Roman"/>
          <w:sz w:val="24"/>
          <w:szCs w:val="24"/>
        </w:rPr>
        <w:t>5</w:t>
      </w:r>
      <w:r w:rsidR="00FA1D05" w:rsidRPr="004C01CC">
        <w:rPr>
          <w:rFonts w:ascii="Times New Roman" w:hAnsi="Times New Roman"/>
          <w:sz w:val="24"/>
          <w:szCs w:val="24"/>
        </w:rPr>
        <w:t xml:space="preserve"> straipsnio </w:t>
      </w:r>
      <w:r w:rsidR="00C779F6" w:rsidRPr="004C01CC">
        <w:rPr>
          <w:rFonts w:ascii="Times New Roman" w:hAnsi="Times New Roman"/>
          <w:sz w:val="24"/>
          <w:szCs w:val="24"/>
        </w:rPr>
        <w:t>2</w:t>
      </w:r>
      <w:r w:rsidR="00D34B6B" w:rsidRPr="004C01CC">
        <w:rPr>
          <w:rFonts w:ascii="Times New Roman" w:hAnsi="Times New Roman"/>
          <w:sz w:val="24"/>
          <w:szCs w:val="24"/>
        </w:rPr>
        <w:t> </w:t>
      </w:r>
      <w:r w:rsidR="00877A1A" w:rsidRPr="004C01CC">
        <w:rPr>
          <w:rFonts w:ascii="Times New Roman" w:hAnsi="Times New Roman"/>
          <w:sz w:val="24"/>
          <w:szCs w:val="24"/>
        </w:rPr>
        <w:t>dali</w:t>
      </w:r>
      <w:r w:rsidR="00C779F6" w:rsidRPr="004C01CC">
        <w:rPr>
          <w:rFonts w:ascii="Times New Roman" w:hAnsi="Times New Roman"/>
          <w:sz w:val="24"/>
          <w:szCs w:val="24"/>
        </w:rPr>
        <w:t>es</w:t>
      </w:r>
      <w:r w:rsidR="0030126B" w:rsidRPr="004C01CC">
        <w:rPr>
          <w:rFonts w:ascii="Times New Roman" w:hAnsi="Times New Roman"/>
          <w:sz w:val="24"/>
          <w:szCs w:val="24"/>
        </w:rPr>
        <w:t xml:space="preserve"> </w:t>
      </w:r>
      <w:r w:rsidR="00451B44">
        <w:rPr>
          <w:rFonts w:ascii="Times New Roman" w:hAnsi="Times New Roman"/>
          <w:sz w:val="24"/>
          <w:szCs w:val="24"/>
        </w:rPr>
        <w:t>26</w:t>
      </w:r>
      <w:r w:rsidR="00D34B6B" w:rsidRPr="004C01CC">
        <w:rPr>
          <w:rFonts w:ascii="Times New Roman" w:hAnsi="Times New Roman"/>
          <w:sz w:val="24"/>
          <w:szCs w:val="24"/>
        </w:rPr>
        <w:t xml:space="preserve"> </w:t>
      </w:r>
      <w:r w:rsidR="00C779F6" w:rsidRPr="004C01CC">
        <w:rPr>
          <w:rFonts w:ascii="Times New Roman" w:hAnsi="Times New Roman"/>
          <w:sz w:val="24"/>
          <w:szCs w:val="24"/>
        </w:rPr>
        <w:t>punktu</w:t>
      </w:r>
      <w:r w:rsidR="00877A1A" w:rsidRPr="004C01CC">
        <w:rPr>
          <w:rFonts w:ascii="Times New Roman" w:hAnsi="Times New Roman"/>
          <w:sz w:val="24"/>
          <w:szCs w:val="24"/>
        </w:rPr>
        <w:t>,</w:t>
      </w:r>
      <w:r w:rsidR="00532F6C" w:rsidRPr="004C01CC">
        <w:rPr>
          <w:rFonts w:ascii="Times New Roman" w:hAnsi="Times New Roman"/>
          <w:sz w:val="24"/>
          <w:szCs w:val="24"/>
        </w:rPr>
        <w:t xml:space="preserve"> </w:t>
      </w:r>
      <w:r w:rsidRPr="004C01CC">
        <w:rPr>
          <w:rFonts w:ascii="Times New Roman" w:hAnsi="Times New Roman"/>
          <w:sz w:val="24"/>
          <w:szCs w:val="24"/>
        </w:rPr>
        <w:t>Lietuvos Respublikos teritorijos administraci</w:t>
      </w:r>
      <w:r w:rsidR="00C779F6" w:rsidRPr="004C01CC">
        <w:rPr>
          <w:rFonts w:ascii="Times New Roman" w:hAnsi="Times New Roman"/>
          <w:sz w:val="24"/>
          <w:szCs w:val="24"/>
        </w:rPr>
        <w:t>nių vienetų ir jų ribų įstatymo</w:t>
      </w:r>
      <w:r w:rsidR="00903159" w:rsidRPr="004C01CC">
        <w:rPr>
          <w:rFonts w:ascii="Times New Roman" w:hAnsi="Times New Roman"/>
          <w:sz w:val="24"/>
          <w:szCs w:val="24"/>
        </w:rPr>
        <w:t xml:space="preserve"> </w:t>
      </w:r>
      <w:r w:rsidR="00702C55" w:rsidRPr="004C01CC">
        <w:rPr>
          <w:rFonts w:ascii="Times New Roman" w:hAnsi="Times New Roman"/>
          <w:sz w:val="24"/>
          <w:szCs w:val="24"/>
        </w:rPr>
        <w:t>9</w:t>
      </w:r>
      <w:r w:rsidR="00656F22" w:rsidRPr="004C01CC">
        <w:rPr>
          <w:rFonts w:ascii="Times New Roman" w:hAnsi="Times New Roman"/>
          <w:sz w:val="24"/>
          <w:szCs w:val="24"/>
        </w:rPr>
        <w:t xml:space="preserve"> </w:t>
      </w:r>
      <w:r w:rsidR="00702C55" w:rsidRPr="004C01CC">
        <w:rPr>
          <w:rFonts w:ascii="Times New Roman" w:hAnsi="Times New Roman"/>
          <w:sz w:val="24"/>
          <w:szCs w:val="24"/>
        </w:rPr>
        <w:t>straipsni</w:t>
      </w:r>
      <w:r w:rsidR="00E76F3E" w:rsidRPr="004C01CC">
        <w:rPr>
          <w:rFonts w:ascii="Times New Roman" w:hAnsi="Times New Roman"/>
          <w:sz w:val="24"/>
          <w:szCs w:val="24"/>
        </w:rPr>
        <w:t>o</w:t>
      </w:r>
      <w:r w:rsidR="00DA7FF0" w:rsidRPr="004C01CC">
        <w:rPr>
          <w:rFonts w:ascii="Times New Roman" w:hAnsi="Times New Roman"/>
          <w:sz w:val="24"/>
          <w:szCs w:val="24"/>
        </w:rPr>
        <w:t xml:space="preserve"> </w:t>
      </w:r>
      <w:r w:rsidR="00E76F3E" w:rsidRPr="004C01CC">
        <w:rPr>
          <w:rFonts w:ascii="Times New Roman" w:hAnsi="Times New Roman"/>
          <w:sz w:val="24"/>
          <w:szCs w:val="24"/>
        </w:rPr>
        <w:t>2</w:t>
      </w:r>
      <w:r w:rsidR="00CA65A9" w:rsidRPr="004C01CC">
        <w:rPr>
          <w:rFonts w:ascii="Times New Roman" w:hAnsi="Times New Roman"/>
          <w:sz w:val="24"/>
          <w:szCs w:val="24"/>
        </w:rPr>
        <w:t xml:space="preserve"> </w:t>
      </w:r>
      <w:r w:rsidR="004D2085" w:rsidRPr="004C01CC">
        <w:rPr>
          <w:rFonts w:ascii="Times New Roman" w:hAnsi="Times New Roman"/>
          <w:sz w:val="24"/>
          <w:szCs w:val="24"/>
        </w:rPr>
        <w:t>dalimi</w:t>
      </w:r>
      <w:r w:rsidR="008563E6" w:rsidRPr="004C01CC">
        <w:rPr>
          <w:rFonts w:ascii="Times New Roman" w:hAnsi="Times New Roman"/>
          <w:sz w:val="24"/>
          <w:szCs w:val="24"/>
        </w:rPr>
        <w:t xml:space="preserve">, </w:t>
      </w:r>
      <w:r w:rsidR="00257DC7" w:rsidRPr="004C01CC">
        <w:rPr>
          <w:rFonts w:ascii="Times New Roman" w:hAnsi="Times New Roman"/>
          <w:sz w:val="24"/>
          <w:szCs w:val="24"/>
        </w:rPr>
        <w:t>Pavadinimų gatvėms, pastatams, statiniams ir kitiems objektams suteikimo, keitimo ir įtraukimo į apskaitą tvarkos aprašu, patvirtintu Lietuvos Respublikos vidau</w:t>
      </w:r>
      <w:r w:rsidR="007B4DE7" w:rsidRPr="004C01CC">
        <w:rPr>
          <w:rFonts w:ascii="Times New Roman" w:hAnsi="Times New Roman"/>
          <w:sz w:val="24"/>
          <w:szCs w:val="24"/>
        </w:rPr>
        <w:t>s reikalų ministro</w:t>
      </w:r>
      <w:r w:rsidR="00655A91" w:rsidRPr="004C01CC">
        <w:rPr>
          <w:rFonts w:ascii="Times New Roman" w:hAnsi="Times New Roman"/>
          <w:sz w:val="24"/>
          <w:szCs w:val="24"/>
        </w:rPr>
        <w:t xml:space="preserve"> </w:t>
      </w:r>
      <w:r w:rsidR="00257DC7" w:rsidRPr="004C01CC">
        <w:rPr>
          <w:rFonts w:ascii="Times New Roman" w:hAnsi="Times New Roman"/>
          <w:sz w:val="24"/>
          <w:szCs w:val="24"/>
        </w:rPr>
        <w:t>2011</w:t>
      </w:r>
      <w:r w:rsidR="00F21B2D" w:rsidRPr="004C01CC">
        <w:rPr>
          <w:rFonts w:ascii="Times New Roman" w:hAnsi="Times New Roman"/>
          <w:sz w:val="24"/>
          <w:szCs w:val="24"/>
        </w:rPr>
        <w:t xml:space="preserve"> </w:t>
      </w:r>
      <w:r w:rsidR="00257DC7" w:rsidRPr="004C01CC">
        <w:rPr>
          <w:rFonts w:ascii="Times New Roman" w:hAnsi="Times New Roman"/>
          <w:sz w:val="24"/>
          <w:szCs w:val="24"/>
        </w:rPr>
        <w:t xml:space="preserve">m. </w:t>
      </w:r>
      <w:r w:rsidR="00257DC7" w:rsidRPr="006770BD">
        <w:rPr>
          <w:rFonts w:ascii="Times New Roman" w:hAnsi="Times New Roman"/>
          <w:sz w:val="24"/>
          <w:szCs w:val="24"/>
        </w:rPr>
        <w:t>sausio 25 d. įsakym</w:t>
      </w:r>
      <w:r w:rsidR="006D7AB2" w:rsidRPr="006770BD">
        <w:rPr>
          <w:rFonts w:ascii="Times New Roman" w:hAnsi="Times New Roman"/>
          <w:sz w:val="24"/>
          <w:szCs w:val="24"/>
        </w:rPr>
        <w:t>u</w:t>
      </w:r>
      <w:r w:rsidR="00EF20A7" w:rsidRPr="006770BD">
        <w:rPr>
          <w:rFonts w:ascii="Times New Roman" w:hAnsi="Times New Roman"/>
          <w:sz w:val="24"/>
          <w:szCs w:val="24"/>
        </w:rPr>
        <w:t xml:space="preserve"> Nr. 1V-57 „Dėl N</w:t>
      </w:r>
      <w:r w:rsidR="00257DC7" w:rsidRPr="006770BD">
        <w:rPr>
          <w:rFonts w:ascii="Times New Roman" w:hAnsi="Times New Roman"/>
          <w:sz w:val="24"/>
          <w:szCs w:val="24"/>
        </w:rPr>
        <w:t xml:space="preserve">umerių pastatams, patalpoms ir butams suteikimo, keitimo ir apskaitos </w:t>
      </w:r>
      <w:r w:rsidR="00EF20A7" w:rsidRPr="00AA5B11">
        <w:rPr>
          <w:rFonts w:ascii="Times New Roman" w:hAnsi="Times New Roman"/>
          <w:sz w:val="24"/>
          <w:szCs w:val="24"/>
        </w:rPr>
        <w:t>tvarkos aprašo ir P</w:t>
      </w:r>
      <w:r w:rsidR="00257DC7" w:rsidRPr="00AA5B11">
        <w:rPr>
          <w:rFonts w:ascii="Times New Roman" w:hAnsi="Times New Roman"/>
          <w:sz w:val="24"/>
          <w:szCs w:val="24"/>
        </w:rPr>
        <w:t xml:space="preserve">avadinimų gatvėms, pastatams, statiniams ir kitiems objektams suteikimo, keitimo ir įtraukimo į apskaitą tvarkos aprašo </w:t>
      </w:r>
      <w:r w:rsidR="00D23816" w:rsidRPr="00AA5B11">
        <w:rPr>
          <w:rFonts w:ascii="Times New Roman" w:hAnsi="Times New Roman"/>
          <w:sz w:val="24"/>
          <w:szCs w:val="24"/>
        </w:rPr>
        <w:t>patvirtinimo“</w:t>
      </w:r>
      <w:r w:rsidR="005C7649" w:rsidRPr="00AA5B11">
        <w:rPr>
          <w:rFonts w:ascii="Times New Roman" w:hAnsi="Times New Roman"/>
          <w:sz w:val="24"/>
          <w:szCs w:val="24"/>
        </w:rPr>
        <w:t xml:space="preserve">, </w:t>
      </w:r>
      <w:r w:rsidR="00F741ED" w:rsidRPr="00AA5B11">
        <w:rPr>
          <w:rFonts w:ascii="Times New Roman" w:hAnsi="Times New Roman"/>
          <w:sz w:val="24"/>
          <w:szCs w:val="24"/>
        </w:rPr>
        <w:t>atsižvelgdama į</w:t>
      </w:r>
      <w:r w:rsidR="0094797A" w:rsidRPr="00AA5B11">
        <w:rPr>
          <w:rFonts w:ascii="Times New Roman" w:hAnsi="Times New Roman"/>
          <w:sz w:val="24"/>
          <w:szCs w:val="24"/>
        </w:rPr>
        <w:t xml:space="preserve"> </w:t>
      </w:r>
      <w:r w:rsidR="000F67A3" w:rsidRPr="00AA5B11">
        <w:rPr>
          <w:rFonts w:ascii="Times New Roman" w:hAnsi="Times New Roman"/>
          <w:sz w:val="24"/>
          <w:szCs w:val="24"/>
        </w:rPr>
        <w:t xml:space="preserve">Lietuvos gyventojų genocido ir rezistencijos tyrimo </w:t>
      </w:r>
      <w:r w:rsidR="00013C73" w:rsidRPr="007B636C">
        <w:rPr>
          <w:rFonts w:ascii="Times New Roman" w:hAnsi="Times New Roman"/>
          <w:sz w:val="24"/>
          <w:szCs w:val="24"/>
        </w:rPr>
        <w:t xml:space="preserve">centro </w:t>
      </w:r>
      <w:r w:rsidR="005170C4" w:rsidRPr="007B636C">
        <w:rPr>
          <w:rFonts w:ascii="Times New Roman" w:hAnsi="Times New Roman"/>
          <w:sz w:val="24"/>
          <w:szCs w:val="24"/>
        </w:rPr>
        <w:t>2024 m. spalio 2 d. sprendimą Nr. SVOA-</w:t>
      </w:r>
      <w:r w:rsidR="000F67A3" w:rsidRPr="007B636C">
        <w:rPr>
          <w:rFonts w:ascii="Times New Roman" w:hAnsi="Times New Roman"/>
          <w:sz w:val="24"/>
          <w:szCs w:val="24"/>
        </w:rPr>
        <w:t>12</w:t>
      </w:r>
      <w:r w:rsidR="007B636C" w:rsidRPr="007B636C">
        <w:rPr>
          <w:rFonts w:ascii="Times New Roman" w:hAnsi="Times New Roman"/>
          <w:sz w:val="24"/>
          <w:szCs w:val="24"/>
        </w:rPr>
        <w:t>1</w:t>
      </w:r>
      <w:r w:rsidR="000F67A3" w:rsidRPr="007B636C">
        <w:rPr>
          <w:rFonts w:ascii="Times New Roman" w:hAnsi="Times New Roman"/>
          <w:sz w:val="24"/>
          <w:szCs w:val="24"/>
        </w:rPr>
        <w:t xml:space="preserve"> „Dėl viešojo objekto pašalinimo“, </w:t>
      </w:r>
      <w:r w:rsidR="007B636C" w:rsidRPr="007B636C">
        <w:rPr>
          <w:rFonts w:ascii="Times New Roman" w:hAnsi="Times New Roman"/>
          <w:sz w:val="24"/>
          <w:szCs w:val="24"/>
        </w:rPr>
        <w:t>2024 m. spalio 2 d. sprendimą Nr. SVOA-12</w:t>
      </w:r>
      <w:r w:rsidR="007B636C">
        <w:rPr>
          <w:rFonts w:ascii="Times New Roman" w:hAnsi="Times New Roman"/>
          <w:sz w:val="24"/>
          <w:szCs w:val="24"/>
        </w:rPr>
        <w:t>2</w:t>
      </w:r>
      <w:r w:rsidR="007B636C" w:rsidRPr="007B636C">
        <w:rPr>
          <w:rFonts w:ascii="Times New Roman" w:hAnsi="Times New Roman"/>
          <w:sz w:val="24"/>
          <w:szCs w:val="24"/>
        </w:rPr>
        <w:t xml:space="preserve"> „Dėl viešojo objekto pašalinimo“, 2024</w:t>
      </w:r>
      <w:r w:rsidR="007B636C">
        <w:rPr>
          <w:rFonts w:ascii="Times New Roman" w:hAnsi="Times New Roman"/>
          <w:sz w:val="24"/>
          <w:szCs w:val="24"/>
        </w:rPr>
        <w:t> </w:t>
      </w:r>
      <w:r w:rsidR="007B636C" w:rsidRPr="007B636C">
        <w:rPr>
          <w:rFonts w:ascii="Times New Roman" w:hAnsi="Times New Roman"/>
          <w:sz w:val="24"/>
          <w:szCs w:val="24"/>
        </w:rPr>
        <w:t>m.</w:t>
      </w:r>
      <w:r w:rsidR="007B636C">
        <w:rPr>
          <w:rFonts w:ascii="Times New Roman" w:hAnsi="Times New Roman"/>
          <w:sz w:val="24"/>
          <w:szCs w:val="24"/>
        </w:rPr>
        <w:t> </w:t>
      </w:r>
      <w:r w:rsidR="007B636C" w:rsidRPr="007B636C">
        <w:rPr>
          <w:rFonts w:ascii="Times New Roman" w:hAnsi="Times New Roman"/>
          <w:sz w:val="24"/>
          <w:szCs w:val="24"/>
        </w:rPr>
        <w:t>spalio</w:t>
      </w:r>
      <w:r w:rsidR="007B636C">
        <w:rPr>
          <w:rFonts w:ascii="Times New Roman" w:hAnsi="Times New Roman"/>
          <w:sz w:val="24"/>
          <w:szCs w:val="24"/>
        </w:rPr>
        <w:t> </w:t>
      </w:r>
      <w:r w:rsidR="007B636C" w:rsidRPr="007B636C">
        <w:rPr>
          <w:rFonts w:ascii="Times New Roman" w:hAnsi="Times New Roman"/>
          <w:sz w:val="24"/>
          <w:szCs w:val="24"/>
        </w:rPr>
        <w:t>2 d. sprendim</w:t>
      </w:r>
      <w:r w:rsidR="007B636C" w:rsidRPr="007B636C">
        <w:rPr>
          <w:rFonts w:ascii="Times New Roman" w:hAnsi="Times New Roman" w:hint="eastAsia"/>
          <w:sz w:val="24"/>
          <w:szCs w:val="24"/>
        </w:rPr>
        <w:t>ą</w:t>
      </w:r>
      <w:r w:rsidR="007B636C" w:rsidRPr="007B636C">
        <w:rPr>
          <w:rFonts w:ascii="Times New Roman" w:hAnsi="Times New Roman"/>
          <w:sz w:val="24"/>
          <w:szCs w:val="24"/>
        </w:rPr>
        <w:t xml:space="preserve"> Nr. SVOA-12</w:t>
      </w:r>
      <w:r w:rsidR="007B636C">
        <w:rPr>
          <w:rFonts w:ascii="Times New Roman" w:hAnsi="Times New Roman"/>
          <w:sz w:val="24"/>
          <w:szCs w:val="24"/>
        </w:rPr>
        <w:t>3</w:t>
      </w:r>
      <w:r w:rsidR="007B636C" w:rsidRPr="007B636C">
        <w:rPr>
          <w:rFonts w:ascii="Times New Roman" w:hAnsi="Times New Roman"/>
          <w:sz w:val="24"/>
          <w:szCs w:val="24"/>
        </w:rPr>
        <w:t xml:space="preserve"> „D</w:t>
      </w:r>
      <w:r w:rsidR="007B636C" w:rsidRPr="007B636C">
        <w:rPr>
          <w:rFonts w:ascii="Times New Roman" w:hAnsi="Times New Roman" w:hint="eastAsia"/>
          <w:sz w:val="24"/>
          <w:szCs w:val="24"/>
        </w:rPr>
        <w:t>ė</w:t>
      </w:r>
      <w:r w:rsidR="007B636C" w:rsidRPr="007B636C">
        <w:rPr>
          <w:rFonts w:ascii="Times New Roman" w:hAnsi="Times New Roman"/>
          <w:sz w:val="24"/>
          <w:szCs w:val="24"/>
        </w:rPr>
        <w:t xml:space="preserve">l viešojo objekto pašalinimo“, </w:t>
      </w:r>
      <w:r w:rsidR="0009004E" w:rsidRPr="0009004E">
        <w:rPr>
          <w:rFonts w:ascii="Times New Roman" w:hAnsi="Times New Roman"/>
          <w:sz w:val="24"/>
          <w:szCs w:val="24"/>
        </w:rPr>
        <w:t>Kulautuvos</w:t>
      </w:r>
      <w:r w:rsidR="00DC08DD" w:rsidRPr="0009004E">
        <w:rPr>
          <w:rFonts w:ascii="Times New Roman" w:hAnsi="Times New Roman"/>
          <w:sz w:val="24"/>
          <w:szCs w:val="24"/>
        </w:rPr>
        <w:t xml:space="preserve"> seniūnijos</w:t>
      </w:r>
      <w:r w:rsidR="007D5ADF" w:rsidRPr="0009004E">
        <w:rPr>
          <w:rFonts w:ascii="Times New Roman" w:hAnsi="Times New Roman"/>
          <w:sz w:val="24"/>
          <w:szCs w:val="24"/>
        </w:rPr>
        <w:t xml:space="preserve"> </w:t>
      </w:r>
      <w:bookmarkStart w:id="1" w:name="_Hlk134963128"/>
      <w:r w:rsidR="000812FD" w:rsidRPr="00C22F07">
        <w:rPr>
          <w:rFonts w:ascii="Times New Roman" w:hAnsi="Times New Roman"/>
          <w:sz w:val="24"/>
          <w:szCs w:val="24"/>
        </w:rPr>
        <w:t>20</w:t>
      </w:r>
      <w:r w:rsidR="00DC08DD" w:rsidRPr="00C22F07">
        <w:rPr>
          <w:rFonts w:ascii="Times New Roman" w:hAnsi="Times New Roman"/>
          <w:sz w:val="24"/>
          <w:szCs w:val="24"/>
        </w:rPr>
        <w:t>2</w:t>
      </w:r>
      <w:r w:rsidR="0009004E" w:rsidRPr="00C22F07">
        <w:rPr>
          <w:rFonts w:ascii="Times New Roman" w:hAnsi="Times New Roman"/>
          <w:sz w:val="24"/>
          <w:szCs w:val="24"/>
        </w:rPr>
        <w:t>5</w:t>
      </w:r>
      <w:r w:rsidR="000812FD" w:rsidRPr="00C22F07">
        <w:rPr>
          <w:rFonts w:ascii="Times New Roman" w:hAnsi="Times New Roman"/>
          <w:sz w:val="24"/>
          <w:szCs w:val="24"/>
        </w:rPr>
        <w:t xml:space="preserve"> m. </w:t>
      </w:r>
      <w:r w:rsidR="00C22F07" w:rsidRPr="00C22F07">
        <w:rPr>
          <w:rFonts w:ascii="Times New Roman" w:hAnsi="Times New Roman"/>
          <w:sz w:val="24"/>
          <w:szCs w:val="24"/>
        </w:rPr>
        <w:t>birželio</w:t>
      </w:r>
      <w:r w:rsidR="000812FD" w:rsidRPr="00C22F07">
        <w:rPr>
          <w:rFonts w:ascii="Times New Roman" w:hAnsi="Times New Roman"/>
          <w:sz w:val="24"/>
          <w:szCs w:val="24"/>
        </w:rPr>
        <w:t xml:space="preserve"> </w:t>
      </w:r>
      <w:r w:rsidR="00C22F07" w:rsidRPr="00C22F07">
        <w:rPr>
          <w:rFonts w:ascii="Times New Roman" w:hAnsi="Times New Roman"/>
          <w:sz w:val="24"/>
          <w:szCs w:val="24"/>
        </w:rPr>
        <w:t>2</w:t>
      </w:r>
      <w:r w:rsidR="000812FD" w:rsidRPr="00C22F07">
        <w:rPr>
          <w:rFonts w:ascii="Times New Roman" w:hAnsi="Times New Roman"/>
          <w:sz w:val="24"/>
          <w:szCs w:val="24"/>
        </w:rPr>
        <w:t xml:space="preserve"> d. raštą Nr.</w:t>
      </w:r>
      <w:r w:rsidR="000F67A3" w:rsidRPr="00C22F07">
        <w:rPr>
          <w:rFonts w:ascii="Times New Roman" w:hAnsi="Times New Roman"/>
          <w:sz w:val="24"/>
          <w:szCs w:val="24"/>
        </w:rPr>
        <w:t xml:space="preserve"> </w:t>
      </w:r>
      <w:r w:rsidR="00C22F07" w:rsidRPr="007B636C">
        <w:rPr>
          <w:rFonts w:ascii="Times New Roman" w:hAnsi="Times New Roman"/>
          <w:sz w:val="24"/>
          <w:szCs w:val="24"/>
        </w:rPr>
        <w:t>KU</w:t>
      </w:r>
      <w:r w:rsidR="00DC08DD" w:rsidRPr="007B636C">
        <w:rPr>
          <w:rFonts w:ascii="Times New Roman" w:hAnsi="Times New Roman"/>
          <w:sz w:val="24"/>
          <w:szCs w:val="24"/>
        </w:rPr>
        <w:t>SD-</w:t>
      </w:r>
      <w:r w:rsidR="007B636C" w:rsidRPr="007B636C">
        <w:rPr>
          <w:rFonts w:ascii="Times New Roman" w:hAnsi="Times New Roman"/>
          <w:sz w:val="24"/>
          <w:szCs w:val="24"/>
        </w:rPr>
        <w:t>10</w:t>
      </w:r>
      <w:r w:rsidR="000812FD" w:rsidRPr="007B636C">
        <w:rPr>
          <w:rFonts w:ascii="Times New Roman" w:hAnsi="Times New Roman"/>
          <w:sz w:val="24"/>
          <w:szCs w:val="24"/>
        </w:rPr>
        <w:t xml:space="preserve"> „Dėl </w:t>
      </w:r>
      <w:proofErr w:type="spellStart"/>
      <w:r w:rsidR="00C22F07" w:rsidRPr="007B636C">
        <w:rPr>
          <w:rFonts w:ascii="Times New Roman" w:hAnsi="Times New Roman"/>
          <w:sz w:val="24"/>
          <w:szCs w:val="24"/>
        </w:rPr>
        <w:t>gatvėvardžių</w:t>
      </w:r>
      <w:proofErr w:type="spellEnd"/>
      <w:r w:rsidR="00C22F07" w:rsidRPr="007B636C">
        <w:rPr>
          <w:rFonts w:ascii="Times New Roman" w:hAnsi="Times New Roman"/>
          <w:sz w:val="24"/>
          <w:szCs w:val="24"/>
        </w:rPr>
        <w:t>“</w:t>
      </w:r>
      <w:r w:rsidR="00DC08DD" w:rsidRPr="007B636C">
        <w:rPr>
          <w:rFonts w:ascii="Times New Roman" w:hAnsi="Times New Roman"/>
          <w:sz w:val="24"/>
          <w:szCs w:val="24"/>
        </w:rPr>
        <w:t xml:space="preserve"> ir seniūnaičių sueigos 202</w:t>
      </w:r>
      <w:r w:rsidR="00C22F07" w:rsidRPr="007B636C">
        <w:rPr>
          <w:rFonts w:ascii="Times New Roman" w:hAnsi="Times New Roman"/>
          <w:sz w:val="24"/>
          <w:szCs w:val="24"/>
        </w:rPr>
        <w:t>5</w:t>
      </w:r>
      <w:r w:rsidR="00DC08DD" w:rsidRPr="007B636C">
        <w:rPr>
          <w:rFonts w:ascii="Times New Roman" w:hAnsi="Times New Roman"/>
          <w:sz w:val="24"/>
          <w:szCs w:val="24"/>
        </w:rPr>
        <w:t xml:space="preserve"> m. </w:t>
      </w:r>
      <w:r w:rsidR="007B636C" w:rsidRPr="007B636C">
        <w:rPr>
          <w:rFonts w:ascii="Times New Roman" w:hAnsi="Times New Roman"/>
          <w:sz w:val="24"/>
          <w:szCs w:val="24"/>
        </w:rPr>
        <w:t>gegužės</w:t>
      </w:r>
      <w:r w:rsidR="00DC08DD" w:rsidRPr="007B636C">
        <w:rPr>
          <w:rFonts w:ascii="Times New Roman" w:hAnsi="Times New Roman"/>
          <w:sz w:val="24"/>
          <w:szCs w:val="24"/>
        </w:rPr>
        <w:t xml:space="preserve"> 2</w:t>
      </w:r>
      <w:r w:rsidR="007B636C" w:rsidRPr="007B636C">
        <w:rPr>
          <w:rFonts w:ascii="Times New Roman" w:hAnsi="Times New Roman"/>
          <w:sz w:val="24"/>
          <w:szCs w:val="24"/>
        </w:rPr>
        <w:t>0</w:t>
      </w:r>
      <w:r w:rsidR="00DC08DD" w:rsidRPr="007B636C">
        <w:rPr>
          <w:rFonts w:ascii="Times New Roman" w:hAnsi="Times New Roman"/>
          <w:sz w:val="24"/>
          <w:szCs w:val="24"/>
        </w:rPr>
        <w:t xml:space="preserve"> d. protokolą Nr. </w:t>
      </w:r>
      <w:r w:rsidR="007B636C" w:rsidRPr="007B636C">
        <w:rPr>
          <w:rFonts w:ascii="Times New Roman" w:hAnsi="Times New Roman"/>
          <w:sz w:val="24"/>
          <w:szCs w:val="24"/>
        </w:rPr>
        <w:t>KUNV</w:t>
      </w:r>
      <w:r w:rsidR="00DC08DD" w:rsidRPr="007B636C">
        <w:rPr>
          <w:rFonts w:ascii="Times New Roman" w:hAnsi="Times New Roman"/>
          <w:sz w:val="24"/>
          <w:szCs w:val="24"/>
        </w:rPr>
        <w:t>-</w:t>
      </w:r>
      <w:r w:rsidR="007B636C" w:rsidRPr="007B636C">
        <w:rPr>
          <w:rFonts w:ascii="Times New Roman" w:hAnsi="Times New Roman"/>
          <w:sz w:val="24"/>
          <w:szCs w:val="24"/>
        </w:rPr>
        <w:t>3</w:t>
      </w:r>
      <w:bookmarkEnd w:id="1"/>
      <w:r w:rsidR="007D5ADF" w:rsidRPr="007B636C">
        <w:rPr>
          <w:rFonts w:ascii="Times New Roman" w:hAnsi="Times New Roman"/>
          <w:sz w:val="24"/>
          <w:szCs w:val="24"/>
        </w:rPr>
        <w:t xml:space="preserve">, </w:t>
      </w:r>
      <w:r w:rsidR="00DC08DD" w:rsidRPr="007B636C">
        <w:rPr>
          <w:rFonts w:ascii="Times New Roman" w:hAnsi="Times New Roman"/>
          <w:sz w:val="24"/>
          <w:szCs w:val="24"/>
        </w:rPr>
        <w:t xml:space="preserve">Pavadinimų </w:t>
      </w:r>
      <w:r w:rsidR="00DC08DD" w:rsidRPr="008A6DB4">
        <w:rPr>
          <w:rFonts w:ascii="Times New Roman" w:hAnsi="Times New Roman"/>
          <w:sz w:val="24"/>
          <w:szCs w:val="24"/>
        </w:rPr>
        <w:t>sumanymo ir atminimo įamžinimo Kauno rajone komisijos 202</w:t>
      </w:r>
      <w:r w:rsidR="005170C4" w:rsidRPr="008A6DB4">
        <w:rPr>
          <w:rFonts w:ascii="Times New Roman" w:hAnsi="Times New Roman"/>
          <w:sz w:val="24"/>
          <w:szCs w:val="24"/>
        </w:rPr>
        <w:t>4</w:t>
      </w:r>
      <w:r w:rsidR="00DC08DD" w:rsidRPr="008A6DB4">
        <w:rPr>
          <w:rFonts w:ascii="Times New Roman" w:hAnsi="Times New Roman"/>
          <w:sz w:val="24"/>
          <w:szCs w:val="24"/>
        </w:rPr>
        <w:t xml:space="preserve"> m. </w:t>
      </w:r>
      <w:r w:rsidR="005170C4" w:rsidRPr="008A6DB4">
        <w:rPr>
          <w:rFonts w:ascii="Times New Roman" w:hAnsi="Times New Roman"/>
          <w:sz w:val="24"/>
          <w:szCs w:val="24"/>
        </w:rPr>
        <w:t>l</w:t>
      </w:r>
      <w:r w:rsidR="00DC08DD" w:rsidRPr="008A6DB4">
        <w:rPr>
          <w:rFonts w:ascii="Times New Roman" w:hAnsi="Times New Roman"/>
          <w:sz w:val="24"/>
          <w:szCs w:val="24"/>
        </w:rPr>
        <w:t>a</w:t>
      </w:r>
      <w:r w:rsidR="005170C4" w:rsidRPr="008A6DB4">
        <w:rPr>
          <w:rFonts w:ascii="Times New Roman" w:hAnsi="Times New Roman"/>
          <w:sz w:val="24"/>
          <w:szCs w:val="24"/>
        </w:rPr>
        <w:t>pk</w:t>
      </w:r>
      <w:r w:rsidR="00DC08DD" w:rsidRPr="008A6DB4">
        <w:rPr>
          <w:rFonts w:ascii="Times New Roman" w:hAnsi="Times New Roman"/>
          <w:sz w:val="24"/>
          <w:szCs w:val="24"/>
        </w:rPr>
        <w:t>ri</w:t>
      </w:r>
      <w:r w:rsidR="005170C4" w:rsidRPr="008A6DB4">
        <w:rPr>
          <w:rFonts w:ascii="Times New Roman" w:hAnsi="Times New Roman"/>
          <w:sz w:val="24"/>
          <w:szCs w:val="24"/>
        </w:rPr>
        <w:t>či</w:t>
      </w:r>
      <w:r w:rsidR="00DC08DD" w:rsidRPr="008A6DB4">
        <w:rPr>
          <w:rFonts w:ascii="Times New Roman" w:hAnsi="Times New Roman"/>
          <w:sz w:val="24"/>
          <w:szCs w:val="24"/>
        </w:rPr>
        <w:t xml:space="preserve">o </w:t>
      </w:r>
      <w:r w:rsidR="005170C4" w:rsidRPr="008A6DB4">
        <w:rPr>
          <w:rFonts w:ascii="Times New Roman" w:hAnsi="Times New Roman"/>
          <w:sz w:val="24"/>
          <w:szCs w:val="24"/>
        </w:rPr>
        <w:t>2</w:t>
      </w:r>
      <w:r w:rsidR="00DC08DD" w:rsidRPr="008A6DB4">
        <w:rPr>
          <w:rFonts w:ascii="Times New Roman" w:hAnsi="Times New Roman"/>
          <w:sz w:val="24"/>
          <w:szCs w:val="24"/>
        </w:rPr>
        <w:t>1</w:t>
      </w:r>
      <w:r w:rsidR="007B636C">
        <w:rPr>
          <w:rFonts w:ascii="Times New Roman" w:hAnsi="Times New Roman"/>
          <w:sz w:val="24"/>
          <w:szCs w:val="24"/>
        </w:rPr>
        <w:t xml:space="preserve"> </w:t>
      </w:r>
      <w:r w:rsidR="00DC08DD" w:rsidRPr="008A6DB4">
        <w:rPr>
          <w:rFonts w:ascii="Times New Roman" w:hAnsi="Times New Roman"/>
          <w:sz w:val="24"/>
          <w:szCs w:val="24"/>
        </w:rPr>
        <w:t xml:space="preserve">d. protokolą Nr. </w:t>
      </w:r>
      <w:r w:rsidR="005170C4" w:rsidRPr="008A6DB4">
        <w:rPr>
          <w:rFonts w:ascii="Times New Roman" w:hAnsi="Times New Roman"/>
          <w:sz w:val="24"/>
          <w:szCs w:val="24"/>
        </w:rPr>
        <w:t>10</w:t>
      </w:r>
      <w:r w:rsidR="00DC08DD" w:rsidRPr="008A6DB4">
        <w:rPr>
          <w:rFonts w:ascii="Times New Roman" w:hAnsi="Times New Roman"/>
          <w:sz w:val="24"/>
          <w:szCs w:val="24"/>
        </w:rPr>
        <w:t>-</w:t>
      </w:r>
      <w:r w:rsidR="005170C4" w:rsidRPr="008A6DB4">
        <w:rPr>
          <w:rFonts w:ascii="Times New Roman" w:hAnsi="Times New Roman"/>
          <w:sz w:val="24"/>
          <w:szCs w:val="24"/>
        </w:rPr>
        <w:t>1</w:t>
      </w:r>
      <w:r w:rsidR="00AA3C20" w:rsidRPr="008A6DB4">
        <w:rPr>
          <w:rFonts w:ascii="Times New Roman" w:hAnsi="Times New Roman"/>
          <w:sz w:val="24"/>
          <w:szCs w:val="24"/>
        </w:rPr>
        <w:t xml:space="preserve">, </w:t>
      </w:r>
      <w:r w:rsidR="001D71E2" w:rsidRPr="00B82B40">
        <w:rPr>
          <w:rFonts w:ascii="Times New Roman" w:hAnsi="Times New Roman"/>
          <w:sz w:val="24"/>
          <w:szCs w:val="24"/>
        </w:rPr>
        <w:t xml:space="preserve">2025 m. </w:t>
      </w:r>
      <w:r w:rsidR="008A6DB4" w:rsidRPr="00B82B40">
        <w:rPr>
          <w:rFonts w:ascii="Times New Roman" w:hAnsi="Times New Roman"/>
          <w:sz w:val="24"/>
          <w:szCs w:val="24"/>
        </w:rPr>
        <w:t>birželio</w:t>
      </w:r>
      <w:r w:rsidR="001D71E2" w:rsidRPr="00B82B40">
        <w:rPr>
          <w:rFonts w:ascii="Times New Roman" w:hAnsi="Times New Roman"/>
          <w:sz w:val="24"/>
          <w:szCs w:val="24"/>
        </w:rPr>
        <w:t xml:space="preserve"> </w:t>
      </w:r>
      <w:r w:rsidR="008A6DB4" w:rsidRPr="00B82B40">
        <w:rPr>
          <w:rFonts w:ascii="Times New Roman" w:hAnsi="Times New Roman"/>
          <w:sz w:val="24"/>
          <w:szCs w:val="24"/>
        </w:rPr>
        <w:t>4</w:t>
      </w:r>
      <w:r w:rsidR="001D71E2" w:rsidRPr="00B82B40">
        <w:rPr>
          <w:rFonts w:ascii="Times New Roman" w:hAnsi="Times New Roman"/>
          <w:sz w:val="24"/>
          <w:szCs w:val="24"/>
        </w:rPr>
        <w:t xml:space="preserve"> d.</w:t>
      </w:r>
      <w:r w:rsidR="001D71E2" w:rsidRPr="008A6DB4">
        <w:t xml:space="preserve"> protokolą Nr. PAD-</w:t>
      </w:r>
      <w:r w:rsidR="008A6DB4" w:rsidRPr="008A6DB4">
        <w:t>6</w:t>
      </w:r>
      <w:r w:rsidR="001D71E2" w:rsidRPr="008A6DB4">
        <w:t>,</w:t>
      </w:r>
      <w:r w:rsidR="00762296" w:rsidRPr="008A6DB4">
        <w:rPr>
          <w:rFonts w:ascii="Times New Roman" w:hAnsi="Times New Roman"/>
          <w:sz w:val="24"/>
          <w:szCs w:val="24"/>
        </w:rPr>
        <w:t xml:space="preserve"> </w:t>
      </w:r>
      <w:r w:rsidR="00FB2C64" w:rsidRPr="008A6DB4">
        <w:rPr>
          <w:rFonts w:ascii="Times New Roman" w:hAnsi="Times New Roman"/>
          <w:sz w:val="24"/>
          <w:szCs w:val="24"/>
        </w:rPr>
        <w:t>K</w:t>
      </w:r>
      <w:r w:rsidR="000600C9" w:rsidRPr="008A6DB4">
        <w:rPr>
          <w:rFonts w:ascii="Times New Roman" w:hAnsi="Times New Roman"/>
          <w:sz w:val="24"/>
          <w:szCs w:val="24"/>
        </w:rPr>
        <w:t>auno</w:t>
      </w:r>
      <w:r w:rsidR="00514052" w:rsidRPr="008A6DB4">
        <w:rPr>
          <w:rFonts w:ascii="Times New Roman" w:hAnsi="Times New Roman"/>
          <w:sz w:val="24"/>
          <w:szCs w:val="24"/>
        </w:rPr>
        <w:t xml:space="preserve"> </w:t>
      </w:r>
      <w:r w:rsidR="000600C9" w:rsidRPr="008A6DB4">
        <w:rPr>
          <w:rFonts w:ascii="Times New Roman" w:hAnsi="Times New Roman"/>
          <w:sz w:val="24"/>
          <w:szCs w:val="24"/>
        </w:rPr>
        <w:t>rajono savivaldybės</w:t>
      </w:r>
      <w:r w:rsidR="00E63534" w:rsidRPr="008A6DB4">
        <w:rPr>
          <w:rFonts w:ascii="Times New Roman" w:hAnsi="Times New Roman"/>
          <w:sz w:val="24"/>
          <w:szCs w:val="24"/>
        </w:rPr>
        <w:t xml:space="preserve"> </w:t>
      </w:r>
      <w:r w:rsidR="006C7B0D" w:rsidRPr="008A6DB4">
        <w:rPr>
          <w:rFonts w:ascii="Times New Roman" w:hAnsi="Times New Roman"/>
          <w:sz w:val="24"/>
          <w:szCs w:val="24"/>
        </w:rPr>
        <w:t>taryba</w:t>
      </w:r>
      <w:r w:rsidR="00222402" w:rsidRPr="008A6DB4">
        <w:rPr>
          <w:rFonts w:ascii="Times New Roman" w:hAnsi="Times New Roman"/>
          <w:sz w:val="24"/>
          <w:szCs w:val="24"/>
        </w:rPr>
        <w:t xml:space="preserve"> </w:t>
      </w:r>
      <w:r w:rsidR="002863B3">
        <w:rPr>
          <w:rFonts w:ascii="Times New Roman" w:hAnsi="Times New Roman"/>
          <w:sz w:val="24"/>
          <w:szCs w:val="24"/>
        </w:rPr>
        <w:t xml:space="preserve"> </w:t>
      </w:r>
      <w:r w:rsidR="00665DE4" w:rsidRPr="00187094">
        <w:rPr>
          <w:rFonts w:ascii="Times New Roman" w:hAnsi="Times New Roman"/>
          <w:spacing w:val="60"/>
          <w:sz w:val="24"/>
          <w:szCs w:val="24"/>
        </w:rPr>
        <w:t>nus</w:t>
      </w:r>
      <w:r w:rsidR="00A05F0B" w:rsidRPr="00187094">
        <w:rPr>
          <w:rFonts w:ascii="Times New Roman" w:hAnsi="Times New Roman"/>
          <w:spacing w:val="60"/>
          <w:sz w:val="24"/>
          <w:szCs w:val="24"/>
        </w:rPr>
        <w:t>p</w:t>
      </w:r>
      <w:r w:rsidR="00665DE4" w:rsidRPr="00187094">
        <w:rPr>
          <w:rFonts w:ascii="Times New Roman" w:hAnsi="Times New Roman"/>
          <w:spacing w:val="60"/>
          <w:sz w:val="24"/>
          <w:szCs w:val="24"/>
        </w:rPr>
        <w:t>rendžia</w:t>
      </w:r>
      <w:r w:rsidR="008A6DB4">
        <w:rPr>
          <w:rFonts w:ascii="Times New Roman" w:hAnsi="Times New Roman"/>
          <w:sz w:val="24"/>
          <w:szCs w:val="24"/>
        </w:rPr>
        <w:t>:</w:t>
      </w:r>
    </w:p>
    <w:p w14:paraId="2BD1DA1C" w14:textId="263A286D" w:rsidR="007D6C6C" w:rsidRPr="00187094" w:rsidRDefault="00BC0C85" w:rsidP="00033118">
      <w:pPr>
        <w:pStyle w:val="pavadinimas0"/>
        <w:spacing w:before="0" w:beforeAutospacing="0" w:after="0" w:afterAutospacing="0" w:line="336" w:lineRule="auto"/>
        <w:ind w:firstLine="851"/>
        <w:jc w:val="both"/>
      </w:pPr>
      <w:bookmarkStart w:id="2" w:name="_Hlk199851255"/>
      <w:r w:rsidRPr="00187094">
        <w:t xml:space="preserve">1. </w:t>
      </w:r>
      <w:r w:rsidR="00187094" w:rsidRPr="00154D63">
        <w:rPr>
          <w:spacing w:val="60"/>
        </w:rPr>
        <w:t>Pakeisti</w:t>
      </w:r>
      <w:r w:rsidR="00187094">
        <w:t xml:space="preserve"> </w:t>
      </w:r>
      <w:r w:rsidR="007D6C6C" w:rsidRPr="00187094">
        <w:t>Kulautuvos sen., Kulautuvos mstl. (priedas):</w:t>
      </w:r>
    </w:p>
    <w:p w14:paraId="085890F3" w14:textId="3BF38E23" w:rsidR="0024082D" w:rsidRPr="00187094" w:rsidRDefault="00BC0C85" w:rsidP="00033118">
      <w:pPr>
        <w:pStyle w:val="pavadinimas0"/>
        <w:spacing w:before="0" w:beforeAutospacing="0" w:after="0" w:afterAutospacing="0" w:line="336" w:lineRule="auto"/>
        <w:ind w:firstLine="851"/>
        <w:jc w:val="both"/>
      </w:pPr>
      <w:r w:rsidRPr="00187094">
        <w:t xml:space="preserve">1.1. </w:t>
      </w:r>
      <w:r w:rsidR="007D6C6C" w:rsidRPr="00187094">
        <w:t>S. Nėries g. gatvės pavadinimą į Diemedžių g</w:t>
      </w:r>
      <w:r w:rsidR="001339B3" w:rsidRPr="00187094">
        <w:t>.</w:t>
      </w:r>
      <w:r w:rsidR="007D6C6C" w:rsidRPr="00187094">
        <w:t>,</w:t>
      </w:r>
    </w:p>
    <w:p w14:paraId="18EA0FA3" w14:textId="1A0E68F9" w:rsidR="007D6C6C" w:rsidRPr="00187094" w:rsidRDefault="00BC0C85" w:rsidP="00033118">
      <w:pPr>
        <w:pStyle w:val="pavadinimas0"/>
        <w:spacing w:before="0" w:beforeAutospacing="0" w:after="0" w:afterAutospacing="0" w:line="336" w:lineRule="auto"/>
        <w:ind w:firstLine="851"/>
        <w:jc w:val="both"/>
      </w:pPr>
      <w:r w:rsidRPr="00187094">
        <w:t xml:space="preserve">1.2. </w:t>
      </w:r>
      <w:r w:rsidR="007D6C6C" w:rsidRPr="00187094">
        <w:t>L</w:t>
      </w:r>
      <w:r w:rsidR="00986A36">
        <w:t>.</w:t>
      </w:r>
      <w:r w:rsidR="007D6C6C" w:rsidRPr="00187094">
        <w:t xml:space="preserve"> Giros g. pavadinimą į Girios g.,</w:t>
      </w:r>
    </w:p>
    <w:p w14:paraId="10113621" w14:textId="6C3F2290" w:rsidR="007D6C6C" w:rsidRPr="00187094" w:rsidRDefault="00BC0C85" w:rsidP="00033118">
      <w:pPr>
        <w:pStyle w:val="pavadinimas0"/>
        <w:spacing w:before="0" w:beforeAutospacing="0" w:after="0" w:afterAutospacing="0" w:line="336" w:lineRule="auto"/>
        <w:ind w:firstLine="851"/>
        <w:jc w:val="both"/>
      </w:pPr>
      <w:r w:rsidRPr="00187094">
        <w:t xml:space="preserve">1.3. </w:t>
      </w:r>
      <w:r w:rsidR="007D6C6C" w:rsidRPr="00187094">
        <w:t xml:space="preserve">P. Cvirkos g. </w:t>
      </w:r>
      <w:r w:rsidR="00187094" w:rsidRPr="00187094">
        <w:t>pavadinim</w:t>
      </w:r>
      <w:r w:rsidR="00187094" w:rsidRPr="00187094">
        <w:rPr>
          <w:rFonts w:hint="eastAsia"/>
        </w:rPr>
        <w:t>ą</w:t>
      </w:r>
      <w:r w:rsidR="00187094" w:rsidRPr="00187094">
        <w:t xml:space="preserve"> </w:t>
      </w:r>
      <w:r w:rsidR="007D6C6C" w:rsidRPr="00187094">
        <w:t>į Parko g.</w:t>
      </w:r>
    </w:p>
    <w:p w14:paraId="7C8471BA" w14:textId="123CB3E2" w:rsidR="007806D8" w:rsidRPr="0028310A" w:rsidRDefault="007806D8" w:rsidP="00033118">
      <w:pPr>
        <w:pStyle w:val="pavadinimas0"/>
        <w:spacing w:before="0" w:beforeAutospacing="0" w:after="0" w:afterAutospacing="0" w:line="336" w:lineRule="auto"/>
        <w:ind w:firstLine="851"/>
        <w:jc w:val="both"/>
      </w:pPr>
      <w:r w:rsidRPr="00187094">
        <w:t xml:space="preserve">2. </w:t>
      </w:r>
      <w:r w:rsidRPr="00154D63">
        <w:rPr>
          <w:spacing w:val="60"/>
        </w:rPr>
        <w:t>Suteikti</w:t>
      </w:r>
      <w:r w:rsidRPr="00187094">
        <w:t xml:space="preserve"> </w:t>
      </w:r>
      <w:r w:rsidR="006E03AA" w:rsidRPr="00187094">
        <w:t>Kulautuvos</w:t>
      </w:r>
      <w:r w:rsidRPr="00187094">
        <w:t xml:space="preserve"> sen., </w:t>
      </w:r>
      <w:r w:rsidR="006E03AA" w:rsidRPr="00187094">
        <w:t>Kulautuvos</w:t>
      </w:r>
      <w:r w:rsidRPr="00187094">
        <w:t xml:space="preserve"> m</w:t>
      </w:r>
      <w:r w:rsidR="0028310A" w:rsidRPr="00187094">
        <w:t>stl</w:t>
      </w:r>
      <w:r w:rsidRPr="00187094">
        <w:t xml:space="preserve">. </w:t>
      </w:r>
      <w:r w:rsidR="0028310A" w:rsidRPr="00187094">
        <w:t>Prieplaukos</w:t>
      </w:r>
      <w:r w:rsidRPr="00187094">
        <w:t xml:space="preserve"> </w:t>
      </w:r>
      <w:r w:rsidRPr="0028310A">
        <w:t>g. pavadinim</w:t>
      </w:r>
      <w:r w:rsidRPr="0028310A">
        <w:rPr>
          <w:rFonts w:hint="eastAsia"/>
        </w:rPr>
        <w:t>ą</w:t>
      </w:r>
      <w:r w:rsidRPr="0028310A">
        <w:t xml:space="preserve"> (priedas).</w:t>
      </w:r>
    </w:p>
    <w:bookmarkEnd w:id="2"/>
    <w:p w14:paraId="1FD2EC3E" w14:textId="6113CC5C" w:rsidR="00FA0387" w:rsidRDefault="00AB0298" w:rsidP="00033118">
      <w:pPr>
        <w:tabs>
          <w:tab w:val="left" w:pos="851"/>
        </w:tabs>
        <w:spacing w:line="336" w:lineRule="auto"/>
        <w:ind w:firstLine="851"/>
        <w:jc w:val="both"/>
        <w:rPr>
          <w:rFonts w:ascii="Times New Roman" w:hAnsi="Times New Roman"/>
          <w:sz w:val="24"/>
          <w:szCs w:val="24"/>
        </w:rPr>
      </w:pPr>
      <w:r w:rsidRPr="004C01CC">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w:t>
      </w:r>
      <w:r w:rsidR="007806D8">
        <w:rPr>
          <w:rFonts w:ascii="Times New Roman" w:hAnsi="Times New Roman"/>
          <w:sz w:val="24"/>
          <w:szCs w:val="24"/>
        </w:rPr>
        <w:t xml:space="preserve"> </w:t>
      </w:r>
      <w:r w:rsidRPr="004C01CC">
        <w:rPr>
          <w:rFonts w:ascii="Times New Roman" w:hAnsi="Times New Roman"/>
          <w:sz w:val="24"/>
          <w:szCs w:val="24"/>
        </w:rPr>
        <w:t>Mickevičiaus g. 8A, 44312 Kaunas) Lietuvos Respublikos administracinių bylų teisenos įstatymo nustatyta tvarka per vieną mėnesį nuo šio sprendimo paskelbimo arba įteikimo suinteresuotam asmeniui dienos.</w:t>
      </w:r>
    </w:p>
    <w:p w14:paraId="24C39AFD" w14:textId="77777777" w:rsidR="00762296" w:rsidRDefault="00762296" w:rsidP="00033118">
      <w:pPr>
        <w:tabs>
          <w:tab w:val="left" w:pos="851"/>
        </w:tabs>
        <w:jc w:val="both"/>
        <w:rPr>
          <w:rFonts w:ascii="Times New Roman" w:hAnsi="Times New Roman"/>
          <w:sz w:val="24"/>
          <w:szCs w:val="24"/>
        </w:rPr>
      </w:pPr>
    </w:p>
    <w:p w14:paraId="7761BE3F" w14:textId="77777777" w:rsidR="00033118" w:rsidRDefault="00033118" w:rsidP="00033118">
      <w:pPr>
        <w:tabs>
          <w:tab w:val="left" w:pos="851"/>
        </w:tabs>
        <w:jc w:val="both"/>
        <w:rPr>
          <w:rFonts w:ascii="Times New Roman" w:hAnsi="Times New Roman"/>
          <w:sz w:val="24"/>
          <w:szCs w:val="24"/>
        </w:rPr>
      </w:pPr>
    </w:p>
    <w:p w14:paraId="578E79C4" w14:textId="0FE243A0" w:rsidR="00033118" w:rsidRDefault="0053469B" w:rsidP="00033118">
      <w:pPr>
        <w:jc w:val="both"/>
        <w:rPr>
          <w:rFonts w:ascii="Times New Roman" w:hAnsi="Times New Roman"/>
          <w:sz w:val="24"/>
          <w:szCs w:val="24"/>
        </w:rPr>
      </w:pPr>
      <w:r w:rsidRPr="004C01CC">
        <w:rPr>
          <w:rFonts w:ascii="Times New Roman" w:hAnsi="Times New Roman"/>
          <w:sz w:val="24"/>
          <w:szCs w:val="24"/>
        </w:rPr>
        <w:t>Savivaldybės meras</w:t>
      </w:r>
    </w:p>
    <w:p w14:paraId="397598A3" w14:textId="77777777" w:rsidR="00033118" w:rsidRDefault="00033118" w:rsidP="00033118">
      <w:pPr>
        <w:jc w:val="both"/>
        <w:rPr>
          <w:rFonts w:ascii="Times New Roman" w:hAnsi="Times New Roman"/>
          <w:sz w:val="24"/>
          <w:szCs w:val="24"/>
        </w:rPr>
      </w:pPr>
    </w:p>
    <w:p w14:paraId="04316FCD" w14:textId="77777777" w:rsidR="00033118" w:rsidRDefault="00033118" w:rsidP="00033118">
      <w:pPr>
        <w:jc w:val="both"/>
        <w:rPr>
          <w:rFonts w:ascii="Times New Roman" w:hAnsi="Times New Roman"/>
          <w:sz w:val="24"/>
          <w:szCs w:val="24"/>
        </w:rPr>
      </w:pPr>
    </w:p>
    <w:p w14:paraId="53CD4EFE" w14:textId="77777777" w:rsidR="00033118" w:rsidRDefault="00033118" w:rsidP="00033118">
      <w:pPr>
        <w:jc w:val="both"/>
        <w:rPr>
          <w:rFonts w:ascii="Times New Roman" w:hAnsi="Times New Roman"/>
          <w:sz w:val="24"/>
          <w:szCs w:val="24"/>
        </w:rPr>
      </w:pPr>
    </w:p>
    <w:p w14:paraId="37572C61" w14:textId="77777777" w:rsidR="00CD4FD0" w:rsidRPr="00CD4FD0" w:rsidRDefault="00CD4FD0" w:rsidP="00CD4FD0">
      <w:pPr>
        <w:rPr>
          <w:rFonts w:ascii="Times New Roman" w:hAnsi="Times New Roman"/>
          <w:sz w:val="24"/>
          <w:szCs w:val="24"/>
        </w:rPr>
        <w:sectPr w:rsidR="00CD4FD0" w:rsidRPr="00CD4FD0" w:rsidSect="00CD4FD0">
          <w:headerReference w:type="even" r:id="rId8"/>
          <w:headerReference w:type="default" r:id="rId9"/>
          <w:headerReference w:type="first" r:id="rId10"/>
          <w:pgSz w:w="11907" w:h="16840" w:code="9"/>
          <w:pgMar w:top="1134" w:right="1134" w:bottom="1134" w:left="1701" w:header="567" w:footer="567" w:gutter="0"/>
          <w:cols w:space="1296"/>
          <w:titlePg/>
          <w:docGrid w:linePitch="354"/>
        </w:sectPr>
      </w:pPr>
      <w:r w:rsidRPr="00CD4FD0">
        <w:rPr>
          <w:rFonts w:ascii="Times New Roman" w:hAnsi="Times New Roman"/>
          <w:sz w:val="24"/>
          <w:szCs w:val="24"/>
        </w:rPr>
        <w:t xml:space="preserve">G. </w:t>
      </w:r>
      <w:proofErr w:type="spellStart"/>
      <w:r w:rsidRPr="00CD4FD0">
        <w:rPr>
          <w:rFonts w:ascii="Times New Roman" w:hAnsi="Times New Roman"/>
          <w:sz w:val="24"/>
          <w:szCs w:val="24"/>
        </w:rPr>
        <w:t>Kušleikaitė</w:t>
      </w:r>
      <w:proofErr w:type="spellEnd"/>
      <w:r w:rsidRPr="00CD4FD0">
        <w:rPr>
          <w:rFonts w:ascii="Times New Roman" w:hAnsi="Times New Roman"/>
          <w:sz w:val="24"/>
          <w:szCs w:val="24"/>
        </w:rPr>
        <w:t>, tel. (+370 37) 303 188</w:t>
      </w:r>
    </w:p>
    <w:p w14:paraId="18DE22E6" w14:textId="7D0C8338" w:rsidR="00F1580E" w:rsidRDefault="00F1580E" w:rsidP="00595299">
      <w:pPr>
        <w:jc w:val="center"/>
        <w:rPr>
          <w:rFonts w:ascii="Times New Roman" w:hAnsi="Times New Roman"/>
          <w:b/>
          <w:sz w:val="28"/>
          <w:szCs w:val="28"/>
        </w:rPr>
      </w:pPr>
      <w:r>
        <w:rPr>
          <w:rFonts w:ascii="Times New Roman" w:hAnsi="Times New Roman"/>
          <w:b/>
          <w:sz w:val="28"/>
          <w:szCs w:val="28"/>
        </w:rPr>
        <w:lastRenderedPageBreak/>
        <w:t>KAUNO RAJONO SAVIVALDYBĖS ADMINISTRACIJOS</w:t>
      </w:r>
    </w:p>
    <w:p w14:paraId="1CED95AB" w14:textId="0CB41B71" w:rsidR="00F1580E" w:rsidRDefault="00F1580E" w:rsidP="00595299">
      <w:pPr>
        <w:jc w:val="center"/>
        <w:rPr>
          <w:rFonts w:ascii="Times New Roman" w:hAnsi="Times New Roman"/>
          <w:b/>
          <w:sz w:val="28"/>
          <w:szCs w:val="28"/>
        </w:rPr>
      </w:pPr>
      <w:r>
        <w:rPr>
          <w:rFonts w:ascii="Times New Roman" w:hAnsi="Times New Roman"/>
          <w:b/>
          <w:sz w:val="28"/>
          <w:szCs w:val="28"/>
        </w:rPr>
        <w:t>URBANISTIKOS SKYRIUS</w:t>
      </w:r>
    </w:p>
    <w:p w14:paraId="619378DE" w14:textId="77777777" w:rsidR="00F1580E" w:rsidRPr="00FD1B2B" w:rsidRDefault="00F1580E" w:rsidP="00595299">
      <w:pPr>
        <w:jc w:val="center"/>
        <w:rPr>
          <w:rFonts w:ascii="Times New Roman" w:hAnsi="Times New Roman"/>
          <w:b/>
          <w:sz w:val="24"/>
          <w:szCs w:val="24"/>
        </w:rPr>
      </w:pPr>
    </w:p>
    <w:p w14:paraId="7190BBE1" w14:textId="3338DC6F" w:rsidR="00F1580E" w:rsidRPr="00FD1B2B" w:rsidRDefault="00D82E3F" w:rsidP="004A6129">
      <w:pPr>
        <w:jc w:val="center"/>
        <w:rPr>
          <w:rFonts w:ascii="Times New Roman" w:hAnsi="Times New Roman"/>
          <w:b/>
          <w:sz w:val="24"/>
          <w:szCs w:val="24"/>
        </w:rPr>
      </w:pPr>
      <w:r>
        <w:rPr>
          <w:rFonts w:ascii="Times New Roman" w:hAnsi="Times New Roman"/>
          <w:b/>
          <w:sz w:val="24"/>
          <w:szCs w:val="24"/>
        </w:rPr>
        <w:t xml:space="preserve">KAUNO RAJONO </w:t>
      </w:r>
      <w:r w:rsidR="00F1580E" w:rsidRPr="00FD1B2B">
        <w:rPr>
          <w:rFonts w:ascii="Times New Roman" w:hAnsi="Times New Roman"/>
          <w:b/>
          <w:sz w:val="24"/>
          <w:szCs w:val="24"/>
        </w:rPr>
        <w:t xml:space="preserve">SAVIVALDYBĖS TARYBOS SPRENDIMO </w:t>
      </w:r>
      <w:r w:rsidR="005170C4">
        <w:rPr>
          <w:rFonts w:ascii="Times New Roman" w:hAnsi="Times New Roman"/>
          <w:b/>
          <w:sz w:val="24"/>
          <w:szCs w:val="24"/>
        </w:rPr>
        <w:t>„</w:t>
      </w:r>
      <w:r w:rsidR="00AB2106" w:rsidRPr="00AB2106">
        <w:rPr>
          <w:rFonts w:ascii="Times New Roman" w:hAnsi="Times New Roman"/>
          <w:b/>
          <w:sz w:val="24"/>
          <w:szCs w:val="24"/>
        </w:rPr>
        <w:t>DĖL GATVIŲ PAVADINIMŲ KULAUTUVOS SENIŪNIJOJE</w:t>
      </w:r>
      <w:r w:rsidR="00F1580E" w:rsidRPr="00FD1B2B">
        <w:rPr>
          <w:rFonts w:ascii="Times New Roman" w:hAnsi="Times New Roman"/>
          <w:b/>
          <w:sz w:val="24"/>
          <w:szCs w:val="24"/>
        </w:rPr>
        <w:t>“ PROJEKTO</w:t>
      </w:r>
    </w:p>
    <w:p w14:paraId="5884A1C5" w14:textId="77777777" w:rsidR="00F1580E" w:rsidRPr="00FD1B2B" w:rsidRDefault="00F1580E" w:rsidP="00595299">
      <w:pPr>
        <w:jc w:val="center"/>
        <w:rPr>
          <w:rFonts w:ascii="Times New Roman" w:hAnsi="Times New Roman"/>
          <w:b/>
          <w:sz w:val="24"/>
          <w:szCs w:val="24"/>
        </w:rPr>
      </w:pPr>
      <w:r w:rsidRPr="00FD1B2B">
        <w:rPr>
          <w:rFonts w:ascii="Times New Roman" w:hAnsi="Times New Roman"/>
          <w:b/>
          <w:sz w:val="24"/>
          <w:szCs w:val="24"/>
        </w:rPr>
        <w:t>AIŠKINAMASIS RAŠTAS</w:t>
      </w:r>
    </w:p>
    <w:p w14:paraId="733EE64B" w14:textId="77777777" w:rsidR="00F1580E" w:rsidRPr="00885219" w:rsidRDefault="00F1580E" w:rsidP="00595299">
      <w:pPr>
        <w:jc w:val="center"/>
        <w:rPr>
          <w:rFonts w:ascii="Times New Roman" w:hAnsi="Times New Roman"/>
          <w:b/>
          <w:sz w:val="24"/>
          <w:szCs w:val="24"/>
        </w:rPr>
      </w:pPr>
    </w:p>
    <w:p w14:paraId="4F15C262" w14:textId="7B520C77" w:rsidR="00F1580E" w:rsidRPr="00EA578E" w:rsidRDefault="00F1580E" w:rsidP="00595299">
      <w:pPr>
        <w:jc w:val="center"/>
        <w:rPr>
          <w:rFonts w:ascii="Times New Roman" w:hAnsi="Times New Roman"/>
          <w:sz w:val="24"/>
          <w:szCs w:val="24"/>
        </w:rPr>
      </w:pPr>
      <w:r w:rsidRPr="00885219">
        <w:rPr>
          <w:rFonts w:ascii="Times New Roman" w:hAnsi="Times New Roman"/>
          <w:sz w:val="24"/>
          <w:szCs w:val="24"/>
        </w:rPr>
        <w:t>202</w:t>
      </w:r>
      <w:r w:rsidR="001E6E03">
        <w:rPr>
          <w:rFonts w:ascii="Times New Roman" w:hAnsi="Times New Roman"/>
          <w:sz w:val="24"/>
          <w:szCs w:val="24"/>
        </w:rPr>
        <w:t>5</w:t>
      </w:r>
      <w:r w:rsidRPr="00885219">
        <w:rPr>
          <w:rFonts w:ascii="Times New Roman" w:hAnsi="Times New Roman"/>
          <w:sz w:val="24"/>
          <w:szCs w:val="24"/>
        </w:rPr>
        <w:t xml:space="preserve"> m.</w:t>
      </w:r>
      <w:r w:rsidR="00961EBC" w:rsidRPr="00885219">
        <w:rPr>
          <w:rFonts w:ascii="Times New Roman" w:hAnsi="Times New Roman"/>
          <w:sz w:val="24"/>
          <w:szCs w:val="24"/>
        </w:rPr>
        <w:t xml:space="preserve"> </w:t>
      </w:r>
      <w:r w:rsidR="00C36E1C" w:rsidRPr="00EA578E">
        <w:rPr>
          <w:rFonts w:ascii="Times New Roman" w:hAnsi="Times New Roman"/>
          <w:sz w:val="24"/>
          <w:szCs w:val="24"/>
        </w:rPr>
        <w:t>birželi</w:t>
      </w:r>
      <w:r w:rsidR="00DD3B06" w:rsidRPr="00EA578E">
        <w:rPr>
          <w:rFonts w:ascii="Times New Roman" w:hAnsi="Times New Roman"/>
          <w:sz w:val="24"/>
          <w:szCs w:val="24"/>
        </w:rPr>
        <w:t>o</w:t>
      </w:r>
      <w:r w:rsidRPr="00EA578E">
        <w:rPr>
          <w:rFonts w:ascii="Times New Roman" w:hAnsi="Times New Roman"/>
          <w:sz w:val="24"/>
          <w:szCs w:val="24"/>
        </w:rPr>
        <w:t xml:space="preserve"> </w:t>
      </w:r>
      <w:r w:rsidR="002863B3">
        <w:rPr>
          <w:rFonts w:ascii="Times New Roman" w:hAnsi="Times New Roman"/>
          <w:sz w:val="24"/>
          <w:szCs w:val="24"/>
        </w:rPr>
        <w:t>10</w:t>
      </w:r>
      <w:r w:rsidRPr="00EA578E">
        <w:rPr>
          <w:rFonts w:ascii="Times New Roman" w:hAnsi="Times New Roman"/>
          <w:sz w:val="24"/>
          <w:szCs w:val="24"/>
        </w:rPr>
        <w:t xml:space="preserve"> d.</w:t>
      </w:r>
    </w:p>
    <w:p w14:paraId="10CEFC40" w14:textId="77777777" w:rsidR="00F1580E" w:rsidRPr="00EA578E" w:rsidRDefault="00F1580E" w:rsidP="00595299">
      <w:pPr>
        <w:jc w:val="center"/>
        <w:rPr>
          <w:rFonts w:ascii="Times New Roman" w:hAnsi="Times New Roman"/>
          <w:sz w:val="24"/>
          <w:szCs w:val="24"/>
        </w:rPr>
      </w:pPr>
      <w:r w:rsidRPr="00EA578E">
        <w:rPr>
          <w:rFonts w:ascii="Times New Roman" w:hAnsi="Times New Roman"/>
          <w:sz w:val="24"/>
          <w:szCs w:val="24"/>
        </w:rPr>
        <w:t>Kaunas</w:t>
      </w:r>
    </w:p>
    <w:p w14:paraId="6FAFE423" w14:textId="3EF570EF" w:rsidR="00F1580E" w:rsidRDefault="00F1580E" w:rsidP="00595299">
      <w:pPr>
        <w:jc w:val="center"/>
        <w:rPr>
          <w:rFonts w:ascii="Times New Roman" w:hAnsi="Times New Roman"/>
          <w:sz w:val="24"/>
          <w:szCs w:val="24"/>
        </w:rPr>
      </w:pPr>
    </w:p>
    <w:p w14:paraId="58793617" w14:textId="77777777" w:rsidR="002F39D6" w:rsidRDefault="002F39D6" w:rsidP="00595299">
      <w:pPr>
        <w:jc w:val="center"/>
        <w:rPr>
          <w:rFonts w:ascii="Times New Roman" w:hAnsi="Times New Roman"/>
          <w:sz w:val="24"/>
          <w:szCs w:val="24"/>
        </w:rPr>
      </w:pPr>
    </w:p>
    <w:p w14:paraId="3921E332" w14:textId="77777777" w:rsidR="001B5843" w:rsidRPr="00EA578E" w:rsidRDefault="001B5843" w:rsidP="001B5843">
      <w:pPr>
        <w:widowControl w:val="0"/>
        <w:tabs>
          <w:tab w:val="left" w:pos="851"/>
        </w:tabs>
        <w:spacing w:line="360" w:lineRule="auto"/>
        <w:ind w:firstLine="851"/>
        <w:jc w:val="both"/>
        <w:rPr>
          <w:rFonts w:ascii="Times New Roman" w:hAnsi="Times New Roman"/>
          <w:b/>
          <w:sz w:val="24"/>
          <w:szCs w:val="24"/>
        </w:rPr>
      </w:pPr>
      <w:r>
        <w:rPr>
          <w:rFonts w:ascii="Times New Roman" w:hAnsi="Times New Roman"/>
          <w:b/>
          <w:sz w:val="24"/>
          <w:szCs w:val="24"/>
        </w:rPr>
        <w:t xml:space="preserve">1. </w:t>
      </w:r>
      <w:r w:rsidRPr="008660E0">
        <w:rPr>
          <w:rFonts w:ascii="Times New Roman" w:hAnsi="Times New Roman"/>
          <w:b/>
          <w:sz w:val="24"/>
          <w:szCs w:val="24"/>
        </w:rPr>
        <w:t>Sprendimo projekto tikslai, uždaviniai.</w:t>
      </w:r>
    </w:p>
    <w:p w14:paraId="52D3BE00" w14:textId="77777777" w:rsidR="007F4045" w:rsidRDefault="001B5843" w:rsidP="001B5843">
      <w:pPr>
        <w:widowControl w:val="0"/>
        <w:tabs>
          <w:tab w:val="left" w:pos="851"/>
        </w:tabs>
        <w:spacing w:line="360" w:lineRule="auto"/>
        <w:ind w:firstLine="851"/>
        <w:jc w:val="both"/>
        <w:rPr>
          <w:rFonts w:ascii="Times New Roman" w:hAnsi="Times New Roman"/>
          <w:sz w:val="24"/>
          <w:szCs w:val="24"/>
        </w:rPr>
      </w:pPr>
      <w:r w:rsidRPr="00EA578E">
        <w:rPr>
          <w:rFonts w:ascii="Times New Roman" w:hAnsi="Times New Roman"/>
          <w:bCs/>
          <w:sz w:val="24"/>
          <w:szCs w:val="24"/>
        </w:rPr>
        <w:t>Sprendimo tikslas p</w:t>
      </w:r>
      <w:r w:rsidRPr="00EA578E">
        <w:rPr>
          <w:rFonts w:ascii="Times New Roman" w:hAnsi="Times New Roman"/>
          <w:sz w:val="24"/>
          <w:szCs w:val="24"/>
        </w:rPr>
        <w:t xml:space="preserve">akeisti </w:t>
      </w:r>
      <w:r w:rsidR="00986A36" w:rsidRPr="00EA578E">
        <w:rPr>
          <w:rFonts w:ascii="Times New Roman" w:hAnsi="Times New Roman"/>
          <w:sz w:val="24"/>
          <w:szCs w:val="24"/>
        </w:rPr>
        <w:t xml:space="preserve">Kauno r. sav., Kulautuvos sen., Kulautuvos mstl. </w:t>
      </w:r>
      <w:r w:rsidR="007F4045">
        <w:rPr>
          <w:rFonts w:ascii="Times New Roman" w:hAnsi="Times New Roman"/>
          <w:sz w:val="24"/>
          <w:szCs w:val="24"/>
        </w:rPr>
        <w:t>gatvių pavadinimus:</w:t>
      </w:r>
    </w:p>
    <w:p w14:paraId="18979232" w14:textId="551D0038" w:rsidR="007F4045" w:rsidRDefault="007138A4" w:rsidP="001B5843">
      <w:pPr>
        <w:widowControl w:val="0"/>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1.1. </w:t>
      </w:r>
      <w:r w:rsidR="001B5843" w:rsidRPr="00EA578E">
        <w:rPr>
          <w:rFonts w:ascii="Times New Roman" w:hAnsi="Times New Roman"/>
          <w:sz w:val="24"/>
          <w:szCs w:val="24"/>
        </w:rPr>
        <w:t>S.</w:t>
      </w:r>
      <w:r w:rsidR="009F339A">
        <w:rPr>
          <w:rFonts w:ascii="Times New Roman" w:hAnsi="Times New Roman"/>
          <w:sz w:val="24"/>
          <w:szCs w:val="24"/>
        </w:rPr>
        <w:t xml:space="preserve"> </w:t>
      </w:r>
      <w:r w:rsidR="001B5843" w:rsidRPr="00EA578E">
        <w:rPr>
          <w:rFonts w:ascii="Times New Roman" w:hAnsi="Times New Roman"/>
          <w:sz w:val="24"/>
          <w:szCs w:val="24"/>
        </w:rPr>
        <w:t>Nėries</w:t>
      </w:r>
      <w:r w:rsidR="009F339A">
        <w:rPr>
          <w:rFonts w:ascii="Times New Roman" w:hAnsi="Times New Roman"/>
          <w:sz w:val="24"/>
          <w:szCs w:val="24"/>
        </w:rPr>
        <w:t xml:space="preserve"> </w:t>
      </w:r>
      <w:r w:rsidR="001B5843" w:rsidRPr="00EA578E">
        <w:rPr>
          <w:rFonts w:ascii="Times New Roman" w:hAnsi="Times New Roman"/>
          <w:sz w:val="24"/>
          <w:szCs w:val="24"/>
        </w:rPr>
        <w:t>g</w:t>
      </w:r>
      <w:r w:rsidR="007F4045">
        <w:rPr>
          <w:rFonts w:ascii="Times New Roman" w:hAnsi="Times New Roman"/>
          <w:sz w:val="24"/>
          <w:szCs w:val="24"/>
        </w:rPr>
        <w:t>.</w:t>
      </w:r>
      <w:r w:rsidR="001B5843" w:rsidRPr="00EA578E">
        <w:rPr>
          <w:rFonts w:ascii="Times New Roman" w:hAnsi="Times New Roman"/>
          <w:sz w:val="24"/>
          <w:szCs w:val="24"/>
        </w:rPr>
        <w:t xml:space="preserve"> pavadinimą į </w:t>
      </w:r>
      <w:r w:rsidR="00986A36" w:rsidRPr="00EA578E">
        <w:rPr>
          <w:rFonts w:ascii="Times New Roman" w:hAnsi="Times New Roman"/>
          <w:sz w:val="24"/>
          <w:szCs w:val="24"/>
        </w:rPr>
        <w:t>Diemedžių</w:t>
      </w:r>
      <w:r w:rsidR="001B5843" w:rsidRPr="00EA578E">
        <w:rPr>
          <w:rFonts w:ascii="Times New Roman" w:hAnsi="Times New Roman"/>
          <w:sz w:val="24"/>
          <w:szCs w:val="24"/>
        </w:rPr>
        <w:t xml:space="preserve"> g.</w:t>
      </w:r>
    </w:p>
    <w:p w14:paraId="714218A2" w14:textId="456C3E47" w:rsidR="007F4045" w:rsidRDefault="007138A4" w:rsidP="001B5843">
      <w:pPr>
        <w:widowControl w:val="0"/>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1.2. </w:t>
      </w:r>
      <w:r w:rsidR="00986A36" w:rsidRPr="00EA578E">
        <w:rPr>
          <w:rFonts w:ascii="Times New Roman" w:hAnsi="Times New Roman"/>
          <w:sz w:val="24"/>
          <w:szCs w:val="24"/>
        </w:rPr>
        <w:t>L. Giros g</w:t>
      </w:r>
      <w:r w:rsidR="007F4045">
        <w:rPr>
          <w:rFonts w:ascii="Times New Roman" w:hAnsi="Times New Roman"/>
          <w:sz w:val="24"/>
          <w:szCs w:val="24"/>
        </w:rPr>
        <w:t>.</w:t>
      </w:r>
      <w:r w:rsidR="00986A36" w:rsidRPr="00EA578E">
        <w:rPr>
          <w:rFonts w:ascii="Times New Roman" w:hAnsi="Times New Roman"/>
          <w:sz w:val="24"/>
          <w:szCs w:val="24"/>
        </w:rPr>
        <w:t xml:space="preserve"> pavadinim</w:t>
      </w:r>
      <w:r w:rsidR="00986A36" w:rsidRPr="00EA578E">
        <w:rPr>
          <w:rFonts w:ascii="Times New Roman" w:hAnsi="Times New Roman" w:hint="eastAsia"/>
          <w:sz w:val="24"/>
          <w:szCs w:val="24"/>
        </w:rPr>
        <w:t>ą</w:t>
      </w:r>
      <w:r w:rsidR="00986A36" w:rsidRPr="00EA578E">
        <w:rPr>
          <w:rFonts w:ascii="Times New Roman" w:hAnsi="Times New Roman"/>
          <w:sz w:val="24"/>
          <w:szCs w:val="24"/>
        </w:rPr>
        <w:t xml:space="preserve"> </w:t>
      </w:r>
      <w:r w:rsidR="00986A36" w:rsidRPr="00EA578E">
        <w:rPr>
          <w:rFonts w:ascii="Times New Roman" w:hAnsi="Times New Roman" w:hint="eastAsia"/>
          <w:sz w:val="24"/>
          <w:szCs w:val="24"/>
        </w:rPr>
        <w:t>į</w:t>
      </w:r>
      <w:r w:rsidR="00986A36" w:rsidRPr="00EA578E">
        <w:rPr>
          <w:rFonts w:ascii="Times New Roman" w:hAnsi="Times New Roman"/>
          <w:sz w:val="24"/>
          <w:szCs w:val="24"/>
        </w:rPr>
        <w:t xml:space="preserve"> Girios g.,</w:t>
      </w:r>
    </w:p>
    <w:p w14:paraId="6415BDD8" w14:textId="0B7633E3" w:rsidR="001B5843" w:rsidRPr="00EA578E" w:rsidRDefault="007138A4" w:rsidP="001B5843">
      <w:pPr>
        <w:widowControl w:val="0"/>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1.3. </w:t>
      </w:r>
      <w:r w:rsidR="00986A36" w:rsidRPr="00EA578E">
        <w:rPr>
          <w:rFonts w:ascii="Times New Roman" w:hAnsi="Times New Roman"/>
          <w:sz w:val="24"/>
          <w:szCs w:val="24"/>
        </w:rPr>
        <w:t>P. Cvirkos g. pavadinim</w:t>
      </w:r>
      <w:r w:rsidR="00986A36" w:rsidRPr="00EA578E">
        <w:rPr>
          <w:rFonts w:ascii="Times New Roman" w:hAnsi="Times New Roman" w:hint="eastAsia"/>
          <w:sz w:val="24"/>
          <w:szCs w:val="24"/>
        </w:rPr>
        <w:t>ą</w:t>
      </w:r>
      <w:r w:rsidR="007F4045">
        <w:rPr>
          <w:rFonts w:ascii="Times New Roman" w:hAnsi="Times New Roman"/>
          <w:sz w:val="24"/>
          <w:szCs w:val="24"/>
        </w:rPr>
        <w:t>,</w:t>
      </w:r>
      <w:r w:rsidR="00986A36" w:rsidRPr="00EA578E">
        <w:rPr>
          <w:rFonts w:ascii="Times New Roman" w:hAnsi="Times New Roman"/>
          <w:sz w:val="24"/>
          <w:szCs w:val="24"/>
        </w:rPr>
        <w:t xml:space="preserve"> </w:t>
      </w:r>
      <w:r w:rsidR="007F4045" w:rsidRPr="007F4045">
        <w:rPr>
          <w:rFonts w:ascii="Times New Roman" w:hAnsi="Times New Roman"/>
          <w:sz w:val="24"/>
          <w:szCs w:val="24"/>
        </w:rPr>
        <w:t>atkarpai nuo Kranto iki Pušyno g.</w:t>
      </w:r>
      <w:r w:rsidR="007F4045">
        <w:rPr>
          <w:rFonts w:ascii="Times New Roman" w:hAnsi="Times New Roman"/>
          <w:sz w:val="24"/>
          <w:szCs w:val="24"/>
        </w:rPr>
        <w:t xml:space="preserve">, pakeisti </w:t>
      </w:r>
      <w:r w:rsidR="00986A36" w:rsidRPr="00EA578E">
        <w:rPr>
          <w:rFonts w:ascii="Times New Roman" w:hAnsi="Times New Roman" w:hint="eastAsia"/>
          <w:sz w:val="24"/>
          <w:szCs w:val="24"/>
        </w:rPr>
        <w:t>į</w:t>
      </w:r>
      <w:r w:rsidR="00986A36" w:rsidRPr="00EA578E">
        <w:rPr>
          <w:rFonts w:ascii="Times New Roman" w:hAnsi="Times New Roman"/>
          <w:sz w:val="24"/>
          <w:szCs w:val="24"/>
        </w:rPr>
        <w:t xml:space="preserve"> Parko</w:t>
      </w:r>
      <w:r w:rsidR="001F228F" w:rsidRPr="00EA578E">
        <w:rPr>
          <w:rFonts w:ascii="Times New Roman" w:hAnsi="Times New Roman"/>
          <w:sz w:val="24"/>
          <w:szCs w:val="24"/>
        </w:rPr>
        <w:t xml:space="preserve"> g.</w:t>
      </w:r>
      <w:r w:rsidR="007F4045">
        <w:rPr>
          <w:rFonts w:ascii="Times New Roman" w:hAnsi="Times New Roman"/>
          <w:sz w:val="24"/>
          <w:szCs w:val="24"/>
        </w:rPr>
        <w:t xml:space="preserve"> pavadinimą</w:t>
      </w:r>
      <w:r w:rsidR="00986A36" w:rsidRPr="00EA578E">
        <w:rPr>
          <w:rFonts w:ascii="Times New Roman" w:hAnsi="Times New Roman"/>
          <w:sz w:val="24"/>
          <w:szCs w:val="24"/>
        </w:rPr>
        <w:t xml:space="preserve">, </w:t>
      </w:r>
      <w:r w:rsidR="001B5843" w:rsidRPr="00EA578E">
        <w:rPr>
          <w:rFonts w:ascii="Times New Roman" w:hAnsi="Times New Roman"/>
          <w:sz w:val="24"/>
          <w:szCs w:val="24"/>
        </w:rPr>
        <w:t xml:space="preserve">o atkarpai </w:t>
      </w:r>
      <w:r w:rsidR="00A91772" w:rsidRPr="00EA578E">
        <w:rPr>
          <w:rFonts w:ascii="Times New Roman" w:hAnsi="Times New Roman"/>
          <w:sz w:val="24"/>
          <w:szCs w:val="24"/>
        </w:rPr>
        <w:t xml:space="preserve">nuo Kranto </w:t>
      </w:r>
      <w:r w:rsidR="007F4045">
        <w:rPr>
          <w:rFonts w:ascii="Times New Roman" w:hAnsi="Times New Roman"/>
          <w:sz w:val="24"/>
          <w:szCs w:val="24"/>
        </w:rPr>
        <w:t xml:space="preserve">g. </w:t>
      </w:r>
      <w:r w:rsidR="00A91772" w:rsidRPr="00EA578E">
        <w:rPr>
          <w:rFonts w:ascii="Times New Roman" w:hAnsi="Times New Roman"/>
          <w:sz w:val="24"/>
          <w:szCs w:val="24"/>
        </w:rPr>
        <w:t xml:space="preserve">iki Panemunės g. </w:t>
      </w:r>
      <w:r w:rsidR="001B5843" w:rsidRPr="00EA578E">
        <w:rPr>
          <w:rFonts w:ascii="Times New Roman" w:hAnsi="Times New Roman"/>
          <w:sz w:val="24"/>
          <w:szCs w:val="24"/>
        </w:rPr>
        <w:t xml:space="preserve">suteikti </w:t>
      </w:r>
      <w:r w:rsidR="00986A36" w:rsidRPr="00EA578E">
        <w:rPr>
          <w:rFonts w:ascii="Times New Roman" w:hAnsi="Times New Roman"/>
          <w:sz w:val="24"/>
          <w:szCs w:val="24"/>
        </w:rPr>
        <w:t>Prieplaukos</w:t>
      </w:r>
      <w:r w:rsidR="001B5843" w:rsidRPr="00EA578E">
        <w:rPr>
          <w:rFonts w:ascii="Times New Roman" w:hAnsi="Times New Roman"/>
          <w:sz w:val="24"/>
          <w:szCs w:val="24"/>
        </w:rPr>
        <w:t xml:space="preserve"> g. pavadinimą</w:t>
      </w:r>
      <w:r w:rsidR="00E10F1A" w:rsidRPr="00EA578E">
        <w:rPr>
          <w:rFonts w:ascii="Times New Roman" w:hAnsi="Times New Roman"/>
          <w:sz w:val="24"/>
          <w:szCs w:val="24"/>
        </w:rPr>
        <w:t>.</w:t>
      </w:r>
    </w:p>
    <w:p w14:paraId="3120E8A7" w14:textId="77777777" w:rsidR="001B5843" w:rsidRPr="005D49A4" w:rsidRDefault="001B5843" w:rsidP="001B5843">
      <w:pPr>
        <w:widowControl w:val="0"/>
        <w:tabs>
          <w:tab w:val="left" w:pos="851"/>
        </w:tabs>
        <w:spacing w:line="360" w:lineRule="auto"/>
        <w:ind w:firstLine="851"/>
        <w:jc w:val="both"/>
        <w:rPr>
          <w:rFonts w:ascii="Times New Roman" w:hAnsi="Times New Roman"/>
          <w:b/>
          <w:sz w:val="24"/>
          <w:szCs w:val="24"/>
        </w:rPr>
      </w:pPr>
      <w:r w:rsidRPr="005D49A4">
        <w:rPr>
          <w:rFonts w:ascii="Times New Roman" w:hAnsi="Times New Roman"/>
          <w:b/>
          <w:sz w:val="24"/>
          <w:szCs w:val="24"/>
        </w:rPr>
        <w:t>2. Siūlomos teisinio reguliavimo nuostatos.</w:t>
      </w:r>
    </w:p>
    <w:p w14:paraId="568A18B2" w14:textId="77777777" w:rsidR="001B5843" w:rsidRPr="006460FA" w:rsidRDefault="001B5843" w:rsidP="001B5843">
      <w:pPr>
        <w:spacing w:line="360" w:lineRule="auto"/>
        <w:ind w:firstLine="851"/>
        <w:jc w:val="both"/>
        <w:rPr>
          <w:rFonts w:ascii="Times New Roman" w:hAnsi="Times New Roman"/>
          <w:sz w:val="24"/>
          <w:szCs w:val="24"/>
        </w:rPr>
      </w:pPr>
      <w:r w:rsidRPr="006460FA">
        <w:rPr>
          <w:rFonts w:ascii="Times New Roman" w:hAnsi="Times New Roman"/>
          <w:bCs/>
          <w:sz w:val="24"/>
          <w:szCs w:val="24"/>
        </w:rPr>
        <w:t>Sprendimo projektu naujų teisinio reguliavimo nuostatų nesiūloma.</w:t>
      </w:r>
    </w:p>
    <w:p w14:paraId="0AE25031" w14:textId="77777777" w:rsidR="001B5843" w:rsidRPr="00B8743D" w:rsidRDefault="001B5843" w:rsidP="001B5843">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3. Laukiami rezultatai.</w:t>
      </w:r>
    </w:p>
    <w:p w14:paraId="272B0E04" w14:textId="69331285" w:rsidR="001B5843" w:rsidRDefault="001B5843" w:rsidP="001B5843">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 xml:space="preserve">Pritarus sprendimo projektui </w:t>
      </w:r>
      <w:r w:rsidRPr="00D92039">
        <w:rPr>
          <w:rFonts w:ascii="Times New Roman" w:hAnsi="Times New Roman"/>
          <w:sz w:val="24"/>
          <w:szCs w:val="24"/>
        </w:rPr>
        <w:t>bus pakeist</w:t>
      </w:r>
      <w:r>
        <w:rPr>
          <w:rFonts w:ascii="Times New Roman" w:hAnsi="Times New Roman"/>
          <w:sz w:val="24"/>
          <w:szCs w:val="24"/>
        </w:rPr>
        <w:t xml:space="preserve">as </w:t>
      </w:r>
      <w:r w:rsidRPr="00D92039">
        <w:rPr>
          <w:rFonts w:ascii="Times New Roman" w:hAnsi="Times New Roman"/>
          <w:sz w:val="24"/>
          <w:szCs w:val="24"/>
        </w:rPr>
        <w:t>gatv</w:t>
      </w:r>
      <w:r>
        <w:rPr>
          <w:rFonts w:ascii="Times New Roman" w:hAnsi="Times New Roman"/>
          <w:sz w:val="24"/>
          <w:szCs w:val="24"/>
        </w:rPr>
        <w:t>ės</w:t>
      </w:r>
      <w:r w:rsidRPr="00D92039">
        <w:rPr>
          <w:rFonts w:ascii="Times New Roman" w:hAnsi="Times New Roman"/>
          <w:sz w:val="24"/>
          <w:szCs w:val="24"/>
        </w:rPr>
        <w:t xml:space="preserve"> </w:t>
      </w:r>
      <w:r w:rsidRPr="006112CF">
        <w:rPr>
          <w:rFonts w:ascii="Times New Roman" w:hAnsi="Times New Roman"/>
          <w:sz w:val="24"/>
          <w:szCs w:val="24"/>
        </w:rPr>
        <w:t>pavadinima</w:t>
      </w:r>
      <w:r>
        <w:rPr>
          <w:rFonts w:ascii="Times New Roman" w:hAnsi="Times New Roman"/>
          <w:sz w:val="24"/>
          <w:szCs w:val="24"/>
        </w:rPr>
        <w:t>s</w:t>
      </w:r>
      <w:r w:rsidRPr="006112CF">
        <w:rPr>
          <w:rFonts w:ascii="Times New Roman" w:hAnsi="Times New Roman"/>
          <w:sz w:val="24"/>
          <w:szCs w:val="24"/>
        </w:rPr>
        <w:t xml:space="preserve"> atsižvelgiant į </w:t>
      </w:r>
      <w:r w:rsidRPr="008660E0">
        <w:rPr>
          <w:rFonts w:ascii="Times New Roman" w:hAnsi="Times New Roman"/>
          <w:sz w:val="24"/>
          <w:szCs w:val="24"/>
        </w:rPr>
        <w:t xml:space="preserve">Lietuvos gyventojų genocido ir rezistencijos tyrimo centro </w:t>
      </w:r>
      <w:r w:rsidRPr="006112CF">
        <w:rPr>
          <w:rFonts w:ascii="Times New Roman" w:hAnsi="Times New Roman"/>
          <w:sz w:val="24"/>
          <w:szCs w:val="24"/>
        </w:rPr>
        <w:t>sprendim</w:t>
      </w:r>
      <w:r w:rsidR="00AB136D">
        <w:rPr>
          <w:rFonts w:ascii="Times New Roman" w:hAnsi="Times New Roman"/>
          <w:sz w:val="24"/>
          <w:szCs w:val="24"/>
        </w:rPr>
        <w:t>us</w:t>
      </w:r>
      <w:r w:rsidRPr="006112CF">
        <w:rPr>
          <w:rFonts w:ascii="Times New Roman" w:hAnsi="Times New Roman"/>
          <w:sz w:val="24"/>
          <w:szCs w:val="24"/>
        </w:rPr>
        <w:t xml:space="preserve">, </w:t>
      </w:r>
      <w:r w:rsidR="00AB136D">
        <w:rPr>
          <w:rFonts w:ascii="Times New Roman" w:hAnsi="Times New Roman"/>
          <w:sz w:val="24"/>
          <w:szCs w:val="24"/>
        </w:rPr>
        <w:t>Kulautuvos</w:t>
      </w:r>
      <w:r w:rsidRPr="006112CF">
        <w:rPr>
          <w:rFonts w:ascii="Times New Roman" w:hAnsi="Times New Roman"/>
          <w:sz w:val="24"/>
          <w:szCs w:val="24"/>
        </w:rPr>
        <w:t xml:space="preserve"> seniūnij</w:t>
      </w:r>
      <w:r>
        <w:rPr>
          <w:rFonts w:ascii="Times New Roman" w:hAnsi="Times New Roman"/>
          <w:sz w:val="24"/>
          <w:szCs w:val="24"/>
        </w:rPr>
        <w:t>os</w:t>
      </w:r>
      <w:r w:rsidRPr="006112CF">
        <w:rPr>
          <w:rFonts w:ascii="Times New Roman" w:hAnsi="Times New Roman"/>
          <w:sz w:val="24"/>
          <w:szCs w:val="24"/>
        </w:rPr>
        <w:t xml:space="preserve"> rašt</w:t>
      </w:r>
      <w:r>
        <w:rPr>
          <w:rFonts w:ascii="Times New Roman" w:hAnsi="Times New Roman"/>
          <w:sz w:val="24"/>
          <w:szCs w:val="24"/>
        </w:rPr>
        <w:t>ą</w:t>
      </w:r>
      <w:r w:rsidRPr="006112CF">
        <w:rPr>
          <w:rFonts w:ascii="Times New Roman" w:hAnsi="Times New Roman"/>
          <w:sz w:val="24"/>
          <w:szCs w:val="24"/>
        </w:rPr>
        <w:t>, Pavadinimų sumanymo ir atminimo įamžinimo Kauno rajone komisijos ir bendruomenių pritarimą.</w:t>
      </w:r>
    </w:p>
    <w:p w14:paraId="39C57B5B" w14:textId="77777777" w:rsidR="001B5843" w:rsidRPr="007F4045" w:rsidRDefault="001B5843" w:rsidP="001B5843">
      <w:pPr>
        <w:widowControl w:val="0"/>
        <w:tabs>
          <w:tab w:val="left" w:pos="851"/>
        </w:tabs>
        <w:spacing w:line="360" w:lineRule="auto"/>
        <w:ind w:firstLine="851"/>
        <w:jc w:val="both"/>
        <w:rPr>
          <w:rFonts w:ascii="Times New Roman" w:hAnsi="Times New Roman"/>
          <w:sz w:val="24"/>
          <w:szCs w:val="24"/>
        </w:rPr>
      </w:pPr>
      <w:r w:rsidRPr="006112CF">
        <w:rPr>
          <w:rFonts w:ascii="Times New Roman" w:hAnsi="Times New Roman"/>
          <w:sz w:val="24"/>
          <w:szCs w:val="24"/>
        </w:rPr>
        <w:t xml:space="preserve">Priėmus teikiamą sprendimo projektą gyventojams reikės </w:t>
      </w:r>
      <w:r>
        <w:rPr>
          <w:rFonts w:ascii="Times New Roman" w:hAnsi="Times New Roman"/>
          <w:sz w:val="24"/>
          <w:szCs w:val="24"/>
        </w:rPr>
        <w:t>patikslint</w:t>
      </w:r>
      <w:r w:rsidRPr="006112CF">
        <w:rPr>
          <w:rFonts w:ascii="Times New Roman" w:hAnsi="Times New Roman"/>
          <w:sz w:val="24"/>
          <w:szCs w:val="24"/>
        </w:rPr>
        <w:t>i gyvenam</w:t>
      </w:r>
      <w:r>
        <w:rPr>
          <w:rFonts w:ascii="Times New Roman" w:hAnsi="Times New Roman"/>
          <w:sz w:val="24"/>
          <w:szCs w:val="24"/>
        </w:rPr>
        <w:t xml:space="preserve">osios </w:t>
      </w:r>
      <w:r w:rsidRPr="006112CF">
        <w:rPr>
          <w:rFonts w:ascii="Times New Roman" w:hAnsi="Times New Roman"/>
          <w:sz w:val="24"/>
          <w:szCs w:val="24"/>
        </w:rPr>
        <w:t>viet</w:t>
      </w:r>
      <w:r>
        <w:rPr>
          <w:rFonts w:ascii="Times New Roman" w:hAnsi="Times New Roman"/>
          <w:sz w:val="24"/>
          <w:szCs w:val="24"/>
        </w:rPr>
        <w:t xml:space="preserve">os </w:t>
      </w:r>
      <w:r w:rsidRPr="007F4045">
        <w:rPr>
          <w:rFonts w:ascii="Times New Roman" w:hAnsi="Times New Roman"/>
          <w:sz w:val="24"/>
          <w:szCs w:val="24"/>
        </w:rPr>
        <w:t>deklaravimo duomenis.</w:t>
      </w:r>
    </w:p>
    <w:p w14:paraId="681A2BF8" w14:textId="77777777" w:rsidR="001B5843" w:rsidRPr="007F4045" w:rsidRDefault="001B5843" w:rsidP="001B5843">
      <w:pPr>
        <w:widowControl w:val="0"/>
        <w:tabs>
          <w:tab w:val="left" w:pos="851"/>
        </w:tabs>
        <w:spacing w:line="360" w:lineRule="auto"/>
        <w:ind w:firstLine="851"/>
        <w:jc w:val="both"/>
        <w:rPr>
          <w:rFonts w:ascii="Times New Roman" w:hAnsi="Times New Roman"/>
          <w:b/>
          <w:sz w:val="24"/>
          <w:szCs w:val="24"/>
        </w:rPr>
      </w:pPr>
      <w:r w:rsidRPr="007F4045">
        <w:rPr>
          <w:rFonts w:ascii="Times New Roman" w:hAnsi="Times New Roman"/>
          <w:b/>
          <w:sz w:val="24"/>
          <w:szCs w:val="24"/>
        </w:rPr>
        <w:t>4. Lėšų poreikis ir šaltiniai.</w:t>
      </w:r>
    </w:p>
    <w:p w14:paraId="4F15C819" w14:textId="10976EC6" w:rsidR="001B5843" w:rsidRPr="007F4045" w:rsidRDefault="00C36E1C" w:rsidP="001B5843">
      <w:pPr>
        <w:widowControl w:val="0"/>
        <w:tabs>
          <w:tab w:val="left" w:pos="851"/>
        </w:tabs>
        <w:spacing w:line="360" w:lineRule="auto"/>
        <w:ind w:firstLine="851"/>
        <w:jc w:val="both"/>
        <w:rPr>
          <w:rFonts w:ascii="Times New Roman" w:hAnsi="Times New Roman"/>
          <w:sz w:val="24"/>
          <w:szCs w:val="24"/>
        </w:rPr>
      </w:pPr>
      <w:r w:rsidRPr="007F4045">
        <w:rPr>
          <w:rFonts w:ascii="Times New Roman" w:hAnsi="Times New Roman"/>
          <w:sz w:val="24"/>
          <w:szCs w:val="24"/>
        </w:rPr>
        <w:t>Kulautuvos</w:t>
      </w:r>
      <w:r w:rsidR="001B5843" w:rsidRPr="007F4045">
        <w:rPr>
          <w:rFonts w:ascii="Times New Roman" w:hAnsi="Times New Roman"/>
          <w:sz w:val="24"/>
          <w:szCs w:val="24"/>
        </w:rPr>
        <w:t xml:space="preserve"> seniūnijos biudžeto l</w:t>
      </w:r>
      <w:r w:rsidR="001B5843" w:rsidRPr="007F4045">
        <w:rPr>
          <w:rFonts w:ascii="Times New Roman" w:hAnsi="Times New Roman" w:hint="eastAsia"/>
          <w:sz w:val="24"/>
          <w:szCs w:val="24"/>
        </w:rPr>
        <w:t>ėš</w:t>
      </w:r>
      <w:r w:rsidR="001B5843" w:rsidRPr="007F4045">
        <w:rPr>
          <w:rFonts w:ascii="Times New Roman" w:hAnsi="Times New Roman"/>
          <w:sz w:val="24"/>
          <w:szCs w:val="24"/>
        </w:rPr>
        <w:t xml:space="preserve">omis bus keičiama </w:t>
      </w:r>
      <w:r w:rsidR="007F4045" w:rsidRPr="007F4045">
        <w:rPr>
          <w:rFonts w:ascii="Times New Roman" w:hAnsi="Times New Roman"/>
          <w:sz w:val="24"/>
          <w:szCs w:val="24"/>
        </w:rPr>
        <w:t xml:space="preserve">P. Cvirkos </w:t>
      </w:r>
      <w:r w:rsidR="001B5843" w:rsidRPr="007F4045">
        <w:rPr>
          <w:rFonts w:ascii="Times New Roman" w:hAnsi="Times New Roman"/>
          <w:sz w:val="24"/>
          <w:szCs w:val="24"/>
        </w:rPr>
        <w:t>g</w:t>
      </w:r>
      <w:r w:rsidR="007F4045" w:rsidRPr="007F4045">
        <w:rPr>
          <w:rFonts w:ascii="Times New Roman" w:hAnsi="Times New Roman"/>
          <w:sz w:val="24"/>
          <w:szCs w:val="24"/>
        </w:rPr>
        <w:t>.</w:t>
      </w:r>
      <w:r w:rsidR="001B5843" w:rsidRPr="007F4045">
        <w:rPr>
          <w:rFonts w:ascii="Times New Roman" w:hAnsi="Times New Roman"/>
          <w:sz w:val="24"/>
          <w:szCs w:val="24"/>
        </w:rPr>
        <w:t xml:space="preserve"> pavadinimo vi</w:t>
      </w:r>
      <w:r w:rsidR="00151C98" w:rsidRPr="007F4045">
        <w:rPr>
          <w:rFonts w:ascii="Times New Roman" w:hAnsi="Times New Roman"/>
          <w:sz w:val="24"/>
          <w:szCs w:val="24"/>
        </w:rPr>
        <w:t>en</w:t>
      </w:r>
      <w:r w:rsidR="001B5843" w:rsidRPr="007F4045">
        <w:rPr>
          <w:rFonts w:ascii="Times New Roman" w:hAnsi="Times New Roman"/>
          <w:sz w:val="24"/>
          <w:szCs w:val="24"/>
        </w:rPr>
        <w:t xml:space="preserve">pusė lentelė gatvės pradžioje ties sankirta su </w:t>
      </w:r>
      <w:r w:rsidR="00A81D7C" w:rsidRPr="007F4045">
        <w:rPr>
          <w:rFonts w:ascii="Times New Roman" w:hAnsi="Times New Roman"/>
          <w:sz w:val="24"/>
          <w:szCs w:val="24"/>
        </w:rPr>
        <w:t>K</w:t>
      </w:r>
      <w:r w:rsidR="002C1308" w:rsidRPr="007F4045">
        <w:rPr>
          <w:rFonts w:ascii="Times New Roman" w:hAnsi="Times New Roman"/>
          <w:sz w:val="24"/>
          <w:szCs w:val="24"/>
        </w:rPr>
        <w:t>r</w:t>
      </w:r>
      <w:r w:rsidR="00A81D7C" w:rsidRPr="007F4045">
        <w:rPr>
          <w:rFonts w:ascii="Times New Roman" w:hAnsi="Times New Roman"/>
          <w:sz w:val="24"/>
          <w:szCs w:val="24"/>
        </w:rPr>
        <w:t>an</w:t>
      </w:r>
      <w:r w:rsidR="002C1308" w:rsidRPr="007F4045">
        <w:rPr>
          <w:rFonts w:ascii="Times New Roman" w:hAnsi="Times New Roman"/>
          <w:sz w:val="24"/>
          <w:szCs w:val="24"/>
        </w:rPr>
        <w:t>t</w:t>
      </w:r>
      <w:r w:rsidR="001B5843" w:rsidRPr="007F4045">
        <w:rPr>
          <w:rFonts w:ascii="Times New Roman" w:hAnsi="Times New Roman"/>
          <w:sz w:val="24"/>
          <w:szCs w:val="24"/>
        </w:rPr>
        <w:t xml:space="preserve">o g. ir gatvės pabaigoje ties sankirta su </w:t>
      </w:r>
      <w:r w:rsidR="002C1308" w:rsidRPr="007F4045">
        <w:rPr>
          <w:rFonts w:ascii="Times New Roman" w:hAnsi="Times New Roman"/>
          <w:sz w:val="24"/>
          <w:szCs w:val="24"/>
        </w:rPr>
        <w:t>Pušyn</w:t>
      </w:r>
      <w:r w:rsidR="001B5843" w:rsidRPr="007F4045">
        <w:rPr>
          <w:rFonts w:ascii="Times New Roman" w:hAnsi="Times New Roman"/>
          <w:sz w:val="24"/>
          <w:szCs w:val="24"/>
        </w:rPr>
        <w:t>o</w:t>
      </w:r>
      <w:r w:rsidR="00A81D7C" w:rsidRPr="007F4045">
        <w:rPr>
          <w:rFonts w:ascii="Times New Roman" w:hAnsi="Times New Roman"/>
          <w:sz w:val="24"/>
          <w:szCs w:val="24"/>
        </w:rPr>
        <w:t xml:space="preserve"> </w:t>
      </w:r>
      <w:r w:rsidR="001B5843" w:rsidRPr="007F4045">
        <w:rPr>
          <w:rFonts w:ascii="Times New Roman" w:hAnsi="Times New Roman"/>
          <w:sz w:val="24"/>
          <w:szCs w:val="24"/>
        </w:rPr>
        <w:t xml:space="preserve">g. </w:t>
      </w:r>
      <w:r w:rsidR="00A81D7C" w:rsidRPr="007F4045">
        <w:rPr>
          <w:rFonts w:ascii="Times New Roman" w:hAnsi="Times New Roman"/>
          <w:sz w:val="24"/>
          <w:szCs w:val="24"/>
        </w:rPr>
        <w:t xml:space="preserve">ir statoma nauja </w:t>
      </w:r>
      <w:r w:rsidR="002C1308" w:rsidRPr="007F4045">
        <w:rPr>
          <w:rFonts w:ascii="Times New Roman" w:hAnsi="Times New Roman"/>
          <w:sz w:val="24"/>
          <w:szCs w:val="24"/>
        </w:rPr>
        <w:t>Prieplaukos</w:t>
      </w:r>
      <w:r w:rsidR="00A81D7C" w:rsidRPr="007F4045">
        <w:rPr>
          <w:rFonts w:ascii="Times New Roman" w:hAnsi="Times New Roman"/>
          <w:sz w:val="24"/>
          <w:szCs w:val="24"/>
        </w:rPr>
        <w:t xml:space="preserve"> g. lentelė </w:t>
      </w:r>
      <w:r w:rsidR="002C1308" w:rsidRPr="007F4045">
        <w:rPr>
          <w:rFonts w:ascii="Times New Roman" w:hAnsi="Times New Roman"/>
          <w:sz w:val="24"/>
          <w:szCs w:val="24"/>
        </w:rPr>
        <w:t>gatvės pradžioje ties sankirta su Kranto g. ir gatvės pabaigoje ties sankirta</w:t>
      </w:r>
      <w:r w:rsidR="00A81D7C" w:rsidRPr="007F4045">
        <w:rPr>
          <w:rFonts w:ascii="Times New Roman" w:hAnsi="Times New Roman"/>
          <w:sz w:val="24"/>
          <w:szCs w:val="24"/>
        </w:rPr>
        <w:t xml:space="preserve"> su </w:t>
      </w:r>
      <w:r w:rsidR="002C1308" w:rsidRPr="007F4045">
        <w:rPr>
          <w:rFonts w:ascii="Times New Roman" w:hAnsi="Times New Roman"/>
          <w:sz w:val="24"/>
          <w:szCs w:val="24"/>
        </w:rPr>
        <w:t>Panemunės</w:t>
      </w:r>
      <w:r w:rsidR="00A81D7C" w:rsidRPr="007F4045">
        <w:rPr>
          <w:rFonts w:ascii="Times New Roman" w:hAnsi="Times New Roman"/>
          <w:sz w:val="24"/>
          <w:szCs w:val="24"/>
        </w:rPr>
        <w:t xml:space="preserve"> g. </w:t>
      </w:r>
      <w:r w:rsidR="001B5843" w:rsidRPr="007F4045">
        <w:rPr>
          <w:rFonts w:ascii="Times New Roman" w:hAnsi="Times New Roman"/>
          <w:sz w:val="24"/>
          <w:szCs w:val="24"/>
        </w:rPr>
        <w:t xml:space="preserve">Viena lentelė kainuos </w:t>
      </w:r>
      <w:r w:rsidR="00EA578E" w:rsidRPr="007F4045">
        <w:rPr>
          <w:rFonts w:ascii="Times New Roman" w:hAnsi="Times New Roman"/>
          <w:sz w:val="24"/>
          <w:szCs w:val="24"/>
        </w:rPr>
        <w:t>apie 48</w:t>
      </w:r>
      <w:r w:rsidR="001B5843" w:rsidRPr="007F4045">
        <w:rPr>
          <w:rFonts w:ascii="Times New Roman" w:hAnsi="Times New Roman"/>
          <w:sz w:val="24"/>
          <w:szCs w:val="24"/>
        </w:rPr>
        <w:t xml:space="preserve"> Eur su PVM, iš viso </w:t>
      </w:r>
      <w:r w:rsidR="007F4045" w:rsidRPr="007F4045">
        <w:rPr>
          <w:rFonts w:ascii="Times New Roman" w:hAnsi="Times New Roman"/>
          <w:sz w:val="24"/>
          <w:szCs w:val="24"/>
        </w:rPr>
        <w:t>apie 192</w:t>
      </w:r>
      <w:r w:rsidR="001B5843" w:rsidRPr="007F4045">
        <w:rPr>
          <w:rFonts w:ascii="Times New Roman" w:hAnsi="Times New Roman"/>
          <w:sz w:val="24"/>
          <w:szCs w:val="24"/>
        </w:rPr>
        <w:t xml:space="preserve"> Eur su PVM.</w:t>
      </w:r>
    </w:p>
    <w:p w14:paraId="11AA3C5B" w14:textId="77777777" w:rsidR="001B5843" w:rsidRPr="00B8743D" w:rsidRDefault="001B5843" w:rsidP="001B5843">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5. Būtinumas skelbti sprendimą Teisės aktų registre. Viešinimas.</w:t>
      </w:r>
    </w:p>
    <w:p w14:paraId="4ADA174B" w14:textId="5BAEA421" w:rsidR="001B5843" w:rsidRPr="00B8743D" w:rsidRDefault="001B5843" w:rsidP="001B5843">
      <w:pPr>
        <w:widowControl w:val="0"/>
        <w:tabs>
          <w:tab w:val="left" w:pos="851"/>
        </w:tabs>
        <w:spacing w:line="360" w:lineRule="auto"/>
        <w:ind w:firstLine="851"/>
        <w:jc w:val="both"/>
        <w:rPr>
          <w:rFonts w:ascii="Times New Roman" w:hAnsi="Times New Roman"/>
          <w:bCs/>
          <w:sz w:val="24"/>
          <w:szCs w:val="24"/>
        </w:rPr>
      </w:pPr>
      <w:r>
        <w:rPr>
          <w:rFonts w:ascii="Times New Roman" w:hAnsi="Times New Roman"/>
          <w:bCs/>
          <w:sz w:val="24"/>
          <w:szCs w:val="24"/>
        </w:rPr>
        <w:t>V</w:t>
      </w:r>
      <w:r w:rsidRPr="00B8743D">
        <w:rPr>
          <w:rFonts w:ascii="Times New Roman" w:hAnsi="Times New Roman"/>
          <w:bCs/>
          <w:sz w:val="24"/>
          <w:szCs w:val="24"/>
        </w:rPr>
        <w:t>iešinama Savivaldyb</w:t>
      </w:r>
      <w:r w:rsidRPr="00B8743D">
        <w:rPr>
          <w:rFonts w:ascii="Times New Roman" w:hAnsi="Times New Roman" w:hint="eastAsia"/>
          <w:bCs/>
          <w:sz w:val="24"/>
          <w:szCs w:val="24"/>
        </w:rPr>
        <w:t>ė</w:t>
      </w:r>
      <w:r w:rsidRPr="00B8743D">
        <w:rPr>
          <w:rFonts w:ascii="Times New Roman" w:hAnsi="Times New Roman"/>
          <w:bCs/>
          <w:sz w:val="24"/>
          <w:szCs w:val="24"/>
        </w:rPr>
        <w:t>s interneto svetain</w:t>
      </w:r>
      <w:r w:rsidRPr="00B8743D">
        <w:rPr>
          <w:rFonts w:ascii="Times New Roman" w:hAnsi="Times New Roman" w:hint="eastAsia"/>
          <w:bCs/>
          <w:sz w:val="24"/>
          <w:szCs w:val="24"/>
        </w:rPr>
        <w:t>ė</w:t>
      </w:r>
      <w:r w:rsidRPr="00B8743D">
        <w:rPr>
          <w:rFonts w:ascii="Times New Roman" w:hAnsi="Times New Roman"/>
          <w:bCs/>
          <w:sz w:val="24"/>
          <w:szCs w:val="24"/>
        </w:rPr>
        <w:t xml:space="preserve">je www.krs.lt, </w:t>
      </w:r>
      <w:r w:rsidR="003C3A4F">
        <w:rPr>
          <w:rFonts w:ascii="Times New Roman" w:hAnsi="Times New Roman"/>
          <w:bCs/>
          <w:sz w:val="24"/>
          <w:szCs w:val="24"/>
        </w:rPr>
        <w:t>Kulautuvos</w:t>
      </w:r>
      <w:r w:rsidRPr="00B8743D">
        <w:rPr>
          <w:rFonts w:ascii="Times New Roman" w:hAnsi="Times New Roman"/>
          <w:bCs/>
          <w:sz w:val="24"/>
          <w:szCs w:val="24"/>
        </w:rPr>
        <w:t xml:space="preserve"> seni</w:t>
      </w:r>
      <w:r w:rsidRPr="00B8743D">
        <w:rPr>
          <w:rFonts w:ascii="Times New Roman" w:hAnsi="Times New Roman" w:hint="eastAsia"/>
          <w:bCs/>
          <w:sz w:val="24"/>
          <w:szCs w:val="24"/>
        </w:rPr>
        <w:t>ū</w:t>
      </w:r>
      <w:r w:rsidRPr="00B8743D">
        <w:rPr>
          <w:rFonts w:ascii="Times New Roman" w:hAnsi="Times New Roman"/>
          <w:bCs/>
          <w:sz w:val="24"/>
          <w:szCs w:val="24"/>
        </w:rPr>
        <w:t>nij</w:t>
      </w:r>
      <w:r>
        <w:rPr>
          <w:rFonts w:ascii="Times New Roman" w:hAnsi="Times New Roman"/>
          <w:bCs/>
          <w:sz w:val="24"/>
          <w:szCs w:val="24"/>
        </w:rPr>
        <w:t>os</w:t>
      </w:r>
      <w:r w:rsidRPr="00B8743D">
        <w:rPr>
          <w:rFonts w:ascii="Times New Roman" w:hAnsi="Times New Roman"/>
          <w:bCs/>
          <w:sz w:val="24"/>
          <w:szCs w:val="24"/>
        </w:rPr>
        <w:t xml:space="preserve"> skelbim</w:t>
      </w:r>
      <w:r w:rsidRPr="00B8743D">
        <w:rPr>
          <w:rFonts w:ascii="Times New Roman" w:hAnsi="Times New Roman" w:hint="eastAsia"/>
          <w:bCs/>
          <w:sz w:val="24"/>
          <w:szCs w:val="24"/>
        </w:rPr>
        <w:t>ų</w:t>
      </w:r>
      <w:r w:rsidRPr="00B8743D">
        <w:rPr>
          <w:rFonts w:ascii="Times New Roman" w:hAnsi="Times New Roman"/>
          <w:bCs/>
          <w:sz w:val="24"/>
          <w:szCs w:val="24"/>
        </w:rPr>
        <w:t xml:space="preserve"> lento</w:t>
      </w:r>
      <w:r>
        <w:rPr>
          <w:rFonts w:ascii="Times New Roman" w:hAnsi="Times New Roman"/>
          <w:bCs/>
          <w:sz w:val="24"/>
          <w:szCs w:val="24"/>
        </w:rPr>
        <w:t>j</w:t>
      </w:r>
      <w:r w:rsidRPr="00B8743D">
        <w:rPr>
          <w:rFonts w:ascii="Times New Roman" w:hAnsi="Times New Roman"/>
          <w:bCs/>
          <w:sz w:val="24"/>
          <w:szCs w:val="24"/>
        </w:rPr>
        <w:t>e.</w:t>
      </w:r>
    </w:p>
    <w:p w14:paraId="2BBC86D8" w14:textId="77777777" w:rsidR="001B5843" w:rsidRPr="00B8743D" w:rsidRDefault="001B5843" w:rsidP="001B5843">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6. Antikorupcinis vertinimas.</w:t>
      </w:r>
    </w:p>
    <w:p w14:paraId="7A8DC3D6" w14:textId="77777777" w:rsidR="001B5843" w:rsidRPr="00B8743D" w:rsidRDefault="001B5843" w:rsidP="001B5843">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Vertinti nereikia.</w:t>
      </w:r>
    </w:p>
    <w:p w14:paraId="2B9EF1DD" w14:textId="77777777" w:rsidR="001B5843" w:rsidRPr="00AB136D" w:rsidRDefault="001B5843" w:rsidP="001B5843">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lastRenderedPageBreak/>
        <w:t xml:space="preserve">7. </w:t>
      </w:r>
      <w:r w:rsidRPr="00AB136D">
        <w:rPr>
          <w:rFonts w:ascii="Times New Roman" w:hAnsi="Times New Roman"/>
          <w:b/>
          <w:sz w:val="24"/>
          <w:szCs w:val="24"/>
        </w:rPr>
        <w:t>Kiti sprendimui priimti reikalingi pagrindimai, skaičiavimai ar paaiškinimai.</w:t>
      </w:r>
    </w:p>
    <w:p w14:paraId="0BB16E59" w14:textId="779AB319" w:rsidR="001B5843" w:rsidRPr="00EA578E" w:rsidRDefault="001B5843" w:rsidP="001B5843">
      <w:pPr>
        <w:widowControl w:val="0"/>
        <w:tabs>
          <w:tab w:val="left" w:pos="851"/>
        </w:tabs>
        <w:spacing w:line="360" w:lineRule="auto"/>
        <w:ind w:firstLine="851"/>
        <w:jc w:val="both"/>
        <w:rPr>
          <w:rFonts w:ascii="Times New Roman" w:hAnsi="Times New Roman"/>
          <w:sz w:val="24"/>
          <w:szCs w:val="24"/>
        </w:rPr>
      </w:pPr>
      <w:r w:rsidRPr="00AB136D">
        <w:rPr>
          <w:rFonts w:ascii="Times New Roman" w:hAnsi="Times New Roman"/>
          <w:sz w:val="24"/>
          <w:szCs w:val="24"/>
        </w:rPr>
        <w:t>Lietuvos gyventojų genocido ir rezistencijos tyrimo centras</w:t>
      </w:r>
      <w:r w:rsidR="00AB136D" w:rsidRPr="00AB136D">
        <w:rPr>
          <w:rFonts w:ascii="Times New Roman" w:hAnsi="Times New Roman"/>
          <w:sz w:val="24"/>
          <w:szCs w:val="24"/>
        </w:rPr>
        <w:t xml:space="preserve"> 2024 m. spalio 2 d. sprendimu Nr. SVOA-121 „D</w:t>
      </w:r>
      <w:r w:rsidR="00AB136D" w:rsidRPr="00AB136D">
        <w:rPr>
          <w:rFonts w:ascii="Times New Roman" w:hAnsi="Times New Roman" w:hint="eastAsia"/>
          <w:sz w:val="24"/>
          <w:szCs w:val="24"/>
        </w:rPr>
        <w:t>ė</w:t>
      </w:r>
      <w:r w:rsidR="00AB136D" w:rsidRPr="00AB136D">
        <w:rPr>
          <w:rFonts w:ascii="Times New Roman" w:hAnsi="Times New Roman"/>
          <w:sz w:val="24"/>
          <w:szCs w:val="24"/>
        </w:rPr>
        <w:t>l viešojo objekto pašalinimo“, 2024 m. spalio 2 d. sprendimu Nr. SVOA-122 „D</w:t>
      </w:r>
      <w:r w:rsidR="00AB136D" w:rsidRPr="00AB136D">
        <w:rPr>
          <w:rFonts w:ascii="Times New Roman" w:hAnsi="Times New Roman" w:hint="eastAsia"/>
          <w:sz w:val="24"/>
          <w:szCs w:val="24"/>
        </w:rPr>
        <w:t>ė</w:t>
      </w:r>
      <w:r w:rsidR="00AB136D" w:rsidRPr="00AB136D">
        <w:rPr>
          <w:rFonts w:ascii="Times New Roman" w:hAnsi="Times New Roman"/>
          <w:sz w:val="24"/>
          <w:szCs w:val="24"/>
        </w:rPr>
        <w:t xml:space="preserve">l </w:t>
      </w:r>
      <w:r w:rsidR="00AB136D" w:rsidRPr="00EA578E">
        <w:rPr>
          <w:rFonts w:ascii="Times New Roman" w:hAnsi="Times New Roman"/>
          <w:sz w:val="24"/>
          <w:szCs w:val="24"/>
        </w:rPr>
        <w:t xml:space="preserve">viešojo objekto  pašalinimo“, 2024  m. spalio 2 d. sprendimu </w:t>
      </w:r>
      <w:r w:rsidR="00033118">
        <w:rPr>
          <w:rFonts w:ascii="Times New Roman" w:hAnsi="Times New Roman"/>
          <w:sz w:val="24"/>
          <w:szCs w:val="24"/>
        </w:rPr>
        <w:br/>
      </w:r>
      <w:r w:rsidR="00AB136D" w:rsidRPr="00EA578E">
        <w:rPr>
          <w:rFonts w:ascii="Times New Roman" w:hAnsi="Times New Roman"/>
          <w:sz w:val="24"/>
          <w:szCs w:val="24"/>
        </w:rPr>
        <w:t>Nr. SVOA-123 „D</w:t>
      </w:r>
      <w:r w:rsidR="00AB136D" w:rsidRPr="00EA578E">
        <w:rPr>
          <w:rFonts w:ascii="Times New Roman" w:hAnsi="Times New Roman" w:hint="eastAsia"/>
          <w:sz w:val="24"/>
          <w:szCs w:val="24"/>
        </w:rPr>
        <w:t>ė</w:t>
      </w:r>
      <w:r w:rsidR="00AB136D" w:rsidRPr="00EA578E">
        <w:rPr>
          <w:rFonts w:ascii="Times New Roman" w:hAnsi="Times New Roman"/>
          <w:sz w:val="24"/>
          <w:szCs w:val="24"/>
        </w:rPr>
        <w:t>l viešojo objekto pašalinimo“</w:t>
      </w:r>
      <w:r w:rsidRPr="00EA578E">
        <w:rPr>
          <w:rFonts w:ascii="Times New Roman" w:hAnsi="Times New Roman"/>
          <w:sz w:val="24"/>
          <w:szCs w:val="24"/>
        </w:rPr>
        <w:t xml:space="preserve"> nusprendė, kad </w:t>
      </w:r>
      <w:r w:rsidR="00AB136D" w:rsidRPr="00EA578E">
        <w:rPr>
          <w:rFonts w:ascii="Times New Roman" w:hAnsi="Times New Roman"/>
          <w:sz w:val="24"/>
          <w:szCs w:val="24"/>
        </w:rPr>
        <w:t>S. Nėries, L. Giros, P. Cvirkos g.</w:t>
      </w:r>
      <w:r w:rsidR="00AB136D" w:rsidRPr="00EA578E">
        <w:t xml:space="preserve"> </w:t>
      </w:r>
      <w:r w:rsidRPr="00EA578E">
        <w:rPr>
          <w:rFonts w:ascii="Times New Roman" w:hAnsi="Times New Roman"/>
          <w:sz w:val="24"/>
          <w:szCs w:val="24"/>
        </w:rPr>
        <w:t>pavadinima</w:t>
      </w:r>
      <w:r w:rsidR="00AB136D" w:rsidRPr="00EA578E">
        <w:rPr>
          <w:rFonts w:ascii="Times New Roman" w:hAnsi="Times New Roman"/>
          <w:sz w:val="24"/>
          <w:szCs w:val="24"/>
        </w:rPr>
        <w:t>i</w:t>
      </w:r>
      <w:r w:rsidRPr="00EA578E">
        <w:rPr>
          <w:rFonts w:ascii="Times New Roman" w:hAnsi="Times New Roman"/>
          <w:sz w:val="24"/>
          <w:szCs w:val="24"/>
        </w:rPr>
        <w:t xml:space="preserve"> </w:t>
      </w:r>
      <w:r w:rsidR="007D6C6C" w:rsidRPr="00EA578E">
        <w:rPr>
          <w:rFonts w:ascii="Times New Roman" w:hAnsi="Times New Roman"/>
          <w:sz w:val="24"/>
          <w:szCs w:val="24"/>
        </w:rPr>
        <w:t>Kulautuvo</w:t>
      </w:r>
      <w:r w:rsidRPr="00EA578E">
        <w:rPr>
          <w:rFonts w:ascii="Times New Roman" w:hAnsi="Times New Roman"/>
          <w:sz w:val="24"/>
          <w:szCs w:val="24"/>
        </w:rPr>
        <w:t>je turi būti pašalint</w:t>
      </w:r>
      <w:r w:rsidR="00AB136D" w:rsidRPr="00EA578E">
        <w:rPr>
          <w:rFonts w:ascii="Times New Roman" w:hAnsi="Times New Roman"/>
          <w:sz w:val="24"/>
          <w:szCs w:val="24"/>
        </w:rPr>
        <w:t>i</w:t>
      </w:r>
      <w:r w:rsidRPr="00EA578E">
        <w:rPr>
          <w:rFonts w:ascii="Times New Roman" w:hAnsi="Times New Roman"/>
          <w:sz w:val="24"/>
          <w:szCs w:val="24"/>
        </w:rPr>
        <w:t xml:space="preserve">. </w:t>
      </w:r>
    </w:p>
    <w:p w14:paraId="2B51422C" w14:textId="77777777" w:rsidR="00EA578E" w:rsidRPr="00EA578E" w:rsidRDefault="001B5843" w:rsidP="001B5843">
      <w:pPr>
        <w:widowControl w:val="0"/>
        <w:tabs>
          <w:tab w:val="left" w:pos="851"/>
        </w:tabs>
        <w:spacing w:line="360" w:lineRule="auto"/>
        <w:ind w:firstLine="851"/>
        <w:jc w:val="both"/>
        <w:rPr>
          <w:rFonts w:ascii="Times New Roman" w:hAnsi="Times New Roman"/>
          <w:sz w:val="24"/>
          <w:szCs w:val="24"/>
        </w:rPr>
      </w:pPr>
      <w:r w:rsidRPr="00EA578E">
        <w:rPr>
          <w:rFonts w:ascii="Times New Roman" w:hAnsi="Times New Roman"/>
          <w:sz w:val="24"/>
          <w:szCs w:val="24"/>
        </w:rPr>
        <w:t xml:space="preserve">Atsižvelgiant </w:t>
      </w:r>
      <w:r w:rsidRPr="00EA578E">
        <w:rPr>
          <w:rFonts w:ascii="Times New Roman" w:hAnsi="Times New Roman" w:hint="eastAsia"/>
          <w:sz w:val="24"/>
          <w:szCs w:val="24"/>
        </w:rPr>
        <w:t>į</w:t>
      </w:r>
      <w:r w:rsidRPr="00EA578E">
        <w:rPr>
          <w:rFonts w:ascii="Times New Roman" w:hAnsi="Times New Roman"/>
          <w:sz w:val="24"/>
          <w:szCs w:val="24"/>
        </w:rPr>
        <w:t xml:space="preserve"> Lietuvos gyventojų genocido ir rezistencijos tyrimo centro sprendimą, </w:t>
      </w:r>
      <w:r w:rsidR="00AB136D" w:rsidRPr="00EA578E">
        <w:rPr>
          <w:rFonts w:ascii="Times New Roman" w:hAnsi="Times New Roman"/>
          <w:sz w:val="24"/>
          <w:szCs w:val="24"/>
        </w:rPr>
        <w:t>Kulautuvos</w:t>
      </w:r>
      <w:r w:rsidRPr="00EA578E">
        <w:rPr>
          <w:rFonts w:ascii="Times New Roman" w:hAnsi="Times New Roman"/>
          <w:sz w:val="24"/>
          <w:szCs w:val="24"/>
        </w:rPr>
        <w:t xml:space="preserve"> seniūnijos raštą, Pavadinimų sumanymo ir atminimo įamžinimo Kauno rajone komisijos ir bendruomenių pritarimą, Kauno rajono savivaldyb</w:t>
      </w:r>
      <w:r w:rsidRPr="00EA578E">
        <w:rPr>
          <w:rFonts w:ascii="Times New Roman" w:hAnsi="Times New Roman" w:hint="eastAsia"/>
          <w:sz w:val="24"/>
          <w:szCs w:val="24"/>
        </w:rPr>
        <w:t>ė</w:t>
      </w:r>
      <w:r w:rsidRPr="00EA578E">
        <w:rPr>
          <w:rFonts w:ascii="Times New Roman" w:hAnsi="Times New Roman"/>
          <w:sz w:val="24"/>
          <w:szCs w:val="24"/>
        </w:rPr>
        <w:t>s tarybai si</w:t>
      </w:r>
      <w:r w:rsidRPr="00EA578E">
        <w:rPr>
          <w:rFonts w:ascii="Times New Roman" w:hAnsi="Times New Roman" w:hint="eastAsia"/>
          <w:sz w:val="24"/>
          <w:szCs w:val="24"/>
        </w:rPr>
        <w:t>ū</w:t>
      </w:r>
      <w:r w:rsidRPr="00EA578E">
        <w:rPr>
          <w:rFonts w:ascii="Times New Roman" w:hAnsi="Times New Roman"/>
          <w:sz w:val="24"/>
          <w:szCs w:val="24"/>
        </w:rPr>
        <w:t xml:space="preserve">loma pakeisti </w:t>
      </w:r>
      <w:r w:rsidR="00C27852" w:rsidRPr="00EA578E">
        <w:rPr>
          <w:rFonts w:ascii="Times New Roman" w:hAnsi="Times New Roman"/>
          <w:sz w:val="24"/>
          <w:szCs w:val="24"/>
        </w:rPr>
        <w:t>Kulautuvos</w:t>
      </w:r>
      <w:r w:rsidRPr="00EA578E">
        <w:rPr>
          <w:rFonts w:ascii="Times New Roman" w:hAnsi="Times New Roman"/>
          <w:sz w:val="24"/>
          <w:szCs w:val="24"/>
        </w:rPr>
        <w:t xml:space="preserve"> sen., </w:t>
      </w:r>
      <w:r w:rsidR="00C27852" w:rsidRPr="00EA578E">
        <w:rPr>
          <w:rFonts w:ascii="Times New Roman" w:hAnsi="Times New Roman"/>
          <w:sz w:val="24"/>
          <w:szCs w:val="24"/>
        </w:rPr>
        <w:t>Kulautuvos mstl.</w:t>
      </w:r>
      <w:r w:rsidRPr="00EA578E">
        <w:rPr>
          <w:rFonts w:ascii="Times New Roman" w:hAnsi="Times New Roman"/>
          <w:sz w:val="24"/>
          <w:szCs w:val="24"/>
        </w:rPr>
        <w:t xml:space="preserve"> </w:t>
      </w:r>
      <w:r w:rsidR="00EA578E" w:rsidRPr="00EA578E">
        <w:rPr>
          <w:rFonts w:ascii="Times New Roman" w:hAnsi="Times New Roman"/>
          <w:sz w:val="24"/>
          <w:szCs w:val="24"/>
        </w:rPr>
        <w:t>S. N</w:t>
      </w:r>
      <w:r w:rsidR="00EA578E" w:rsidRPr="00EA578E">
        <w:rPr>
          <w:rFonts w:ascii="Times New Roman" w:hAnsi="Times New Roman" w:hint="eastAsia"/>
          <w:sz w:val="24"/>
          <w:szCs w:val="24"/>
        </w:rPr>
        <w:t>ė</w:t>
      </w:r>
      <w:r w:rsidR="00EA578E" w:rsidRPr="00EA578E">
        <w:rPr>
          <w:rFonts w:ascii="Times New Roman" w:hAnsi="Times New Roman"/>
          <w:sz w:val="24"/>
          <w:szCs w:val="24"/>
        </w:rPr>
        <w:t>ries gatv</w:t>
      </w:r>
      <w:r w:rsidR="00EA578E" w:rsidRPr="00EA578E">
        <w:rPr>
          <w:rFonts w:ascii="Times New Roman" w:hAnsi="Times New Roman" w:hint="eastAsia"/>
          <w:sz w:val="24"/>
          <w:szCs w:val="24"/>
        </w:rPr>
        <w:t>ė</w:t>
      </w:r>
      <w:r w:rsidR="00EA578E" w:rsidRPr="00EA578E">
        <w:rPr>
          <w:rFonts w:ascii="Times New Roman" w:hAnsi="Times New Roman"/>
          <w:sz w:val="24"/>
          <w:szCs w:val="24"/>
        </w:rPr>
        <w:t>s pavadinim</w:t>
      </w:r>
      <w:r w:rsidR="00EA578E" w:rsidRPr="00EA578E">
        <w:rPr>
          <w:rFonts w:ascii="Times New Roman" w:hAnsi="Times New Roman" w:hint="eastAsia"/>
          <w:sz w:val="24"/>
          <w:szCs w:val="24"/>
        </w:rPr>
        <w:t>ą</w:t>
      </w:r>
      <w:r w:rsidR="00EA578E" w:rsidRPr="00EA578E">
        <w:rPr>
          <w:rFonts w:ascii="Times New Roman" w:hAnsi="Times New Roman"/>
          <w:sz w:val="24"/>
          <w:szCs w:val="24"/>
        </w:rPr>
        <w:t xml:space="preserve"> </w:t>
      </w:r>
      <w:r w:rsidR="00EA578E" w:rsidRPr="00EA578E">
        <w:rPr>
          <w:rFonts w:ascii="Times New Roman" w:hAnsi="Times New Roman" w:hint="eastAsia"/>
          <w:sz w:val="24"/>
          <w:szCs w:val="24"/>
        </w:rPr>
        <w:t>į</w:t>
      </w:r>
      <w:r w:rsidR="00EA578E" w:rsidRPr="00EA578E">
        <w:rPr>
          <w:rFonts w:ascii="Times New Roman" w:hAnsi="Times New Roman"/>
          <w:sz w:val="24"/>
          <w:szCs w:val="24"/>
        </w:rPr>
        <w:t xml:space="preserve"> Diemedži</w:t>
      </w:r>
      <w:r w:rsidR="00EA578E" w:rsidRPr="00EA578E">
        <w:rPr>
          <w:rFonts w:ascii="Times New Roman" w:hAnsi="Times New Roman" w:hint="eastAsia"/>
          <w:sz w:val="24"/>
          <w:szCs w:val="24"/>
        </w:rPr>
        <w:t>ų</w:t>
      </w:r>
      <w:r w:rsidR="00EA578E" w:rsidRPr="00EA578E">
        <w:rPr>
          <w:rFonts w:ascii="Times New Roman" w:hAnsi="Times New Roman"/>
          <w:sz w:val="24"/>
          <w:szCs w:val="24"/>
        </w:rPr>
        <w:t xml:space="preserve"> g., L. Giros gatv</w:t>
      </w:r>
      <w:r w:rsidR="00EA578E" w:rsidRPr="00EA578E">
        <w:rPr>
          <w:rFonts w:ascii="Times New Roman" w:hAnsi="Times New Roman" w:hint="eastAsia"/>
          <w:sz w:val="24"/>
          <w:szCs w:val="24"/>
        </w:rPr>
        <w:t>ė</w:t>
      </w:r>
      <w:r w:rsidR="00EA578E" w:rsidRPr="00EA578E">
        <w:rPr>
          <w:rFonts w:ascii="Times New Roman" w:hAnsi="Times New Roman"/>
          <w:sz w:val="24"/>
          <w:szCs w:val="24"/>
        </w:rPr>
        <w:t>s pavadinim</w:t>
      </w:r>
      <w:r w:rsidR="00EA578E" w:rsidRPr="00EA578E">
        <w:rPr>
          <w:rFonts w:ascii="Times New Roman" w:hAnsi="Times New Roman" w:hint="eastAsia"/>
          <w:sz w:val="24"/>
          <w:szCs w:val="24"/>
        </w:rPr>
        <w:t>ą</w:t>
      </w:r>
      <w:r w:rsidR="00EA578E" w:rsidRPr="00EA578E">
        <w:rPr>
          <w:rFonts w:ascii="Times New Roman" w:hAnsi="Times New Roman"/>
          <w:sz w:val="24"/>
          <w:szCs w:val="24"/>
        </w:rPr>
        <w:t xml:space="preserve"> </w:t>
      </w:r>
      <w:r w:rsidR="00EA578E" w:rsidRPr="00EA578E">
        <w:rPr>
          <w:rFonts w:ascii="Times New Roman" w:hAnsi="Times New Roman" w:hint="eastAsia"/>
          <w:sz w:val="24"/>
          <w:szCs w:val="24"/>
        </w:rPr>
        <w:t>į</w:t>
      </w:r>
      <w:r w:rsidR="00EA578E" w:rsidRPr="00EA578E">
        <w:rPr>
          <w:rFonts w:ascii="Times New Roman" w:hAnsi="Times New Roman"/>
          <w:sz w:val="24"/>
          <w:szCs w:val="24"/>
        </w:rPr>
        <w:t xml:space="preserve"> Girios g., P. Cvirkos g. gatv</w:t>
      </w:r>
      <w:r w:rsidR="00EA578E" w:rsidRPr="00EA578E">
        <w:rPr>
          <w:rFonts w:ascii="Times New Roman" w:hAnsi="Times New Roman" w:hint="eastAsia"/>
          <w:sz w:val="24"/>
          <w:szCs w:val="24"/>
        </w:rPr>
        <w:t>ė</w:t>
      </w:r>
      <w:r w:rsidR="00EA578E" w:rsidRPr="00EA578E">
        <w:rPr>
          <w:rFonts w:ascii="Times New Roman" w:hAnsi="Times New Roman"/>
          <w:sz w:val="24"/>
          <w:szCs w:val="24"/>
        </w:rPr>
        <w:t>s pavadinim</w:t>
      </w:r>
      <w:r w:rsidR="00EA578E" w:rsidRPr="00EA578E">
        <w:rPr>
          <w:rFonts w:ascii="Times New Roman" w:hAnsi="Times New Roman" w:hint="eastAsia"/>
          <w:sz w:val="24"/>
          <w:szCs w:val="24"/>
        </w:rPr>
        <w:t>ą</w:t>
      </w:r>
      <w:r w:rsidR="00EA578E" w:rsidRPr="00EA578E">
        <w:rPr>
          <w:rFonts w:ascii="Times New Roman" w:hAnsi="Times New Roman"/>
          <w:sz w:val="24"/>
          <w:szCs w:val="24"/>
        </w:rPr>
        <w:t xml:space="preserve"> </w:t>
      </w:r>
      <w:r w:rsidR="00EA578E" w:rsidRPr="00EA578E">
        <w:rPr>
          <w:rFonts w:ascii="Times New Roman" w:hAnsi="Times New Roman" w:hint="eastAsia"/>
          <w:sz w:val="24"/>
          <w:szCs w:val="24"/>
        </w:rPr>
        <w:t>į</w:t>
      </w:r>
      <w:r w:rsidR="00EA578E" w:rsidRPr="00EA578E">
        <w:rPr>
          <w:rFonts w:ascii="Times New Roman" w:hAnsi="Times New Roman"/>
          <w:sz w:val="24"/>
          <w:szCs w:val="24"/>
        </w:rPr>
        <w:t xml:space="preserve"> Parko g. (atkarpai nuo Kranto iki Pušyno g.), o kitai šios gatv</w:t>
      </w:r>
      <w:r w:rsidR="00EA578E" w:rsidRPr="00EA578E">
        <w:rPr>
          <w:rFonts w:ascii="Times New Roman" w:hAnsi="Times New Roman" w:hint="eastAsia"/>
          <w:sz w:val="24"/>
          <w:szCs w:val="24"/>
        </w:rPr>
        <w:t>ė</w:t>
      </w:r>
      <w:r w:rsidR="00EA578E" w:rsidRPr="00EA578E">
        <w:rPr>
          <w:rFonts w:ascii="Times New Roman" w:hAnsi="Times New Roman"/>
          <w:sz w:val="24"/>
          <w:szCs w:val="24"/>
        </w:rPr>
        <w:t>s atkarpai nuo Kranto iki Panemun</w:t>
      </w:r>
      <w:r w:rsidR="00EA578E" w:rsidRPr="00EA578E">
        <w:rPr>
          <w:rFonts w:ascii="Times New Roman" w:hAnsi="Times New Roman" w:hint="eastAsia"/>
          <w:sz w:val="24"/>
          <w:szCs w:val="24"/>
        </w:rPr>
        <w:t>ė</w:t>
      </w:r>
      <w:r w:rsidR="00EA578E" w:rsidRPr="00EA578E">
        <w:rPr>
          <w:rFonts w:ascii="Times New Roman" w:hAnsi="Times New Roman"/>
          <w:sz w:val="24"/>
          <w:szCs w:val="24"/>
        </w:rPr>
        <w:t>s g. suteikti Prieplaukos g. pavadinim</w:t>
      </w:r>
      <w:r w:rsidR="00EA578E" w:rsidRPr="00EA578E">
        <w:rPr>
          <w:rFonts w:ascii="Times New Roman" w:hAnsi="Times New Roman" w:hint="eastAsia"/>
          <w:sz w:val="24"/>
          <w:szCs w:val="24"/>
        </w:rPr>
        <w:t>ą</w:t>
      </w:r>
      <w:r w:rsidR="00EA578E" w:rsidRPr="00EA578E">
        <w:rPr>
          <w:rFonts w:ascii="Times New Roman" w:hAnsi="Times New Roman"/>
          <w:sz w:val="24"/>
          <w:szCs w:val="24"/>
        </w:rPr>
        <w:t>.</w:t>
      </w:r>
    </w:p>
    <w:p w14:paraId="12C0F43E" w14:textId="709BFD4C" w:rsidR="001B5843" w:rsidRPr="00EA578E" w:rsidRDefault="001B5843" w:rsidP="001B5843">
      <w:pPr>
        <w:widowControl w:val="0"/>
        <w:tabs>
          <w:tab w:val="left" w:pos="851"/>
        </w:tabs>
        <w:spacing w:line="360" w:lineRule="auto"/>
        <w:ind w:firstLine="851"/>
        <w:jc w:val="both"/>
        <w:rPr>
          <w:rFonts w:ascii="Times New Roman" w:hAnsi="Times New Roman"/>
          <w:b/>
          <w:sz w:val="24"/>
          <w:szCs w:val="24"/>
        </w:rPr>
      </w:pPr>
      <w:r w:rsidRPr="00EA578E">
        <w:rPr>
          <w:rFonts w:ascii="Times New Roman" w:hAnsi="Times New Roman"/>
          <w:b/>
          <w:sz w:val="24"/>
          <w:szCs w:val="24"/>
        </w:rPr>
        <w:t>8. Sprendimo projekto rengėjai. Asmuo, atsakingas už sprendimo įvykdymą.</w:t>
      </w:r>
    </w:p>
    <w:p w14:paraId="5449F690" w14:textId="78606591" w:rsidR="0070238C" w:rsidRPr="00EA578E" w:rsidRDefault="0070238C" w:rsidP="0070238C">
      <w:pPr>
        <w:tabs>
          <w:tab w:val="left" w:pos="993"/>
        </w:tabs>
        <w:spacing w:line="360" w:lineRule="auto"/>
        <w:ind w:firstLine="851"/>
        <w:jc w:val="both"/>
        <w:rPr>
          <w:rFonts w:ascii="Times New Roman" w:hAnsi="Times New Roman"/>
          <w:bCs/>
          <w:sz w:val="24"/>
          <w:szCs w:val="24"/>
        </w:rPr>
      </w:pPr>
      <w:r w:rsidRPr="00EA578E">
        <w:rPr>
          <w:rFonts w:ascii="Times New Roman" w:hAnsi="Times New Roman"/>
          <w:bCs/>
          <w:sz w:val="24"/>
          <w:szCs w:val="24"/>
        </w:rPr>
        <w:t>Savivaldyb</w:t>
      </w:r>
      <w:r w:rsidRPr="00EA578E">
        <w:rPr>
          <w:rFonts w:ascii="Times New Roman" w:hAnsi="Times New Roman" w:hint="eastAsia"/>
          <w:bCs/>
          <w:sz w:val="24"/>
          <w:szCs w:val="24"/>
        </w:rPr>
        <w:t>ė</w:t>
      </w:r>
      <w:r w:rsidRPr="00EA578E">
        <w:rPr>
          <w:rFonts w:ascii="Times New Roman" w:hAnsi="Times New Roman"/>
          <w:bCs/>
          <w:sz w:val="24"/>
          <w:szCs w:val="24"/>
        </w:rPr>
        <w:t>s tarybos sprendimo projekto reng</w:t>
      </w:r>
      <w:r w:rsidRPr="00EA578E">
        <w:rPr>
          <w:rFonts w:ascii="Times New Roman" w:hAnsi="Times New Roman" w:hint="eastAsia"/>
          <w:bCs/>
          <w:sz w:val="24"/>
          <w:szCs w:val="24"/>
        </w:rPr>
        <w:t>ė</w:t>
      </w:r>
      <w:r w:rsidRPr="00EA578E">
        <w:rPr>
          <w:rFonts w:ascii="Times New Roman" w:hAnsi="Times New Roman"/>
          <w:bCs/>
          <w:sz w:val="24"/>
          <w:szCs w:val="24"/>
        </w:rPr>
        <w:t xml:space="preserve">jas ir atsakingas už sprendimo </w:t>
      </w:r>
      <w:r w:rsidRPr="00EA578E">
        <w:rPr>
          <w:rFonts w:ascii="Times New Roman" w:hAnsi="Times New Roman" w:hint="eastAsia"/>
          <w:bCs/>
          <w:sz w:val="24"/>
          <w:szCs w:val="24"/>
        </w:rPr>
        <w:t>į</w:t>
      </w:r>
      <w:r w:rsidRPr="00EA578E">
        <w:rPr>
          <w:rFonts w:ascii="Times New Roman" w:hAnsi="Times New Roman"/>
          <w:bCs/>
          <w:sz w:val="24"/>
          <w:szCs w:val="24"/>
        </w:rPr>
        <w:t>vykdym</w:t>
      </w:r>
      <w:r w:rsidRPr="00EA578E">
        <w:rPr>
          <w:rFonts w:ascii="Times New Roman" w:hAnsi="Times New Roman" w:hint="eastAsia"/>
          <w:bCs/>
          <w:sz w:val="24"/>
          <w:szCs w:val="24"/>
        </w:rPr>
        <w:t>ą</w:t>
      </w:r>
      <w:r w:rsidRPr="00EA578E">
        <w:rPr>
          <w:rFonts w:ascii="Times New Roman" w:hAnsi="Times New Roman"/>
          <w:bCs/>
          <w:sz w:val="24"/>
          <w:szCs w:val="24"/>
        </w:rPr>
        <w:t xml:space="preserve"> – Gabija </w:t>
      </w:r>
      <w:proofErr w:type="spellStart"/>
      <w:r w:rsidRPr="00EA578E">
        <w:rPr>
          <w:rFonts w:ascii="Times New Roman" w:hAnsi="Times New Roman"/>
          <w:bCs/>
          <w:sz w:val="24"/>
          <w:szCs w:val="24"/>
        </w:rPr>
        <w:t>Kušleikaitė</w:t>
      </w:r>
      <w:proofErr w:type="spellEnd"/>
      <w:r w:rsidRPr="00EA578E">
        <w:rPr>
          <w:rFonts w:ascii="Times New Roman" w:hAnsi="Times New Roman"/>
          <w:bCs/>
          <w:sz w:val="24"/>
          <w:szCs w:val="24"/>
        </w:rPr>
        <w:t>, Kauno rajono savivaldyb</w:t>
      </w:r>
      <w:r w:rsidRPr="00EA578E">
        <w:rPr>
          <w:rFonts w:ascii="Times New Roman" w:hAnsi="Times New Roman" w:hint="eastAsia"/>
          <w:bCs/>
          <w:sz w:val="24"/>
          <w:szCs w:val="24"/>
        </w:rPr>
        <w:t>ė</w:t>
      </w:r>
      <w:r w:rsidRPr="00EA578E">
        <w:rPr>
          <w:rFonts w:ascii="Times New Roman" w:hAnsi="Times New Roman"/>
          <w:bCs/>
          <w:sz w:val="24"/>
          <w:szCs w:val="24"/>
        </w:rPr>
        <w:t>s administracijos Urbanistikos skyriaus ved</w:t>
      </w:r>
      <w:r w:rsidRPr="00EA578E">
        <w:rPr>
          <w:rFonts w:ascii="Times New Roman" w:hAnsi="Times New Roman" w:hint="eastAsia"/>
          <w:bCs/>
          <w:sz w:val="24"/>
          <w:szCs w:val="24"/>
        </w:rPr>
        <w:t>ė</w:t>
      </w:r>
      <w:r w:rsidRPr="00EA578E">
        <w:rPr>
          <w:rFonts w:ascii="Times New Roman" w:hAnsi="Times New Roman"/>
          <w:bCs/>
          <w:sz w:val="24"/>
          <w:szCs w:val="24"/>
        </w:rPr>
        <w:t>jo pavaduotoja, pavaduojanti Skyriaus vedėją.</w:t>
      </w:r>
    </w:p>
    <w:p w14:paraId="3484D2BF" w14:textId="77777777" w:rsidR="0070238C" w:rsidRPr="00EA578E" w:rsidRDefault="0070238C" w:rsidP="0070238C">
      <w:pPr>
        <w:tabs>
          <w:tab w:val="left" w:pos="993"/>
        </w:tabs>
        <w:spacing w:line="360" w:lineRule="auto"/>
        <w:jc w:val="both"/>
        <w:rPr>
          <w:rFonts w:ascii="Times New Roman" w:hAnsi="Times New Roman"/>
          <w:bCs/>
          <w:sz w:val="24"/>
          <w:szCs w:val="24"/>
        </w:rPr>
      </w:pPr>
    </w:p>
    <w:p w14:paraId="6695BA75" w14:textId="77777777" w:rsidR="0070238C" w:rsidRPr="009E3438" w:rsidRDefault="0070238C" w:rsidP="0070238C">
      <w:pPr>
        <w:tabs>
          <w:tab w:val="left" w:pos="993"/>
        </w:tabs>
        <w:spacing w:line="360" w:lineRule="auto"/>
        <w:jc w:val="both"/>
        <w:rPr>
          <w:rFonts w:ascii="Times New Roman" w:hAnsi="Times New Roman"/>
          <w:bCs/>
          <w:sz w:val="24"/>
          <w:szCs w:val="24"/>
        </w:rPr>
      </w:pPr>
    </w:p>
    <w:p w14:paraId="191F08E0" w14:textId="77777777" w:rsidR="0070238C" w:rsidRDefault="0070238C" w:rsidP="0070238C">
      <w:pPr>
        <w:tabs>
          <w:tab w:val="left" w:pos="993"/>
        </w:tabs>
        <w:jc w:val="both"/>
        <w:rPr>
          <w:rFonts w:ascii="Times New Roman" w:hAnsi="Times New Roman"/>
          <w:bCs/>
          <w:sz w:val="24"/>
          <w:szCs w:val="24"/>
        </w:rPr>
      </w:pPr>
      <w:r w:rsidRPr="009E3438">
        <w:rPr>
          <w:rFonts w:ascii="Times New Roman" w:hAnsi="Times New Roman"/>
          <w:bCs/>
          <w:sz w:val="24"/>
          <w:szCs w:val="24"/>
        </w:rPr>
        <w:t xml:space="preserve">Urbanistikos skyriaus </w:t>
      </w:r>
      <w:r w:rsidRPr="00A315D1">
        <w:rPr>
          <w:rFonts w:ascii="Times New Roman" w:hAnsi="Times New Roman"/>
          <w:bCs/>
          <w:sz w:val="24"/>
          <w:szCs w:val="24"/>
        </w:rPr>
        <w:t>vedėjo pavaduotoja,</w:t>
      </w:r>
    </w:p>
    <w:p w14:paraId="56A44234" w14:textId="1DCD3F4E" w:rsidR="0070238C" w:rsidRPr="009E3438" w:rsidRDefault="0070238C" w:rsidP="0070238C">
      <w:pPr>
        <w:tabs>
          <w:tab w:val="left" w:pos="993"/>
        </w:tabs>
        <w:jc w:val="both"/>
        <w:rPr>
          <w:rFonts w:ascii="Times New Roman" w:hAnsi="Times New Roman"/>
          <w:bCs/>
          <w:sz w:val="24"/>
          <w:szCs w:val="24"/>
        </w:rPr>
      </w:pPr>
      <w:r w:rsidRPr="00A315D1">
        <w:rPr>
          <w:rFonts w:ascii="Times New Roman" w:hAnsi="Times New Roman"/>
          <w:bCs/>
          <w:sz w:val="24"/>
          <w:szCs w:val="24"/>
        </w:rPr>
        <w:t>pavaduojanti Skyriaus vedėją</w:t>
      </w:r>
      <w:r w:rsidRPr="009E3438">
        <w:rPr>
          <w:rFonts w:ascii="Times New Roman" w:hAnsi="Times New Roman"/>
          <w:bCs/>
          <w:sz w:val="24"/>
          <w:szCs w:val="24"/>
        </w:rPr>
        <w:tab/>
      </w:r>
      <w:r w:rsidRPr="009E3438">
        <w:rPr>
          <w:rFonts w:ascii="Times New Roman" w:hAnsi="Times New Roman"/>
          <w:bCs/>
          <w:sz w:val="24"/>
          <w:szCs w:val="24"/>
        </w:rPr>
        <w:tab/>
      </w:r>
      <w:r w:rsidRPr="009E3438">
        <w:rPr>
          <w:rFonts w:ascii="Times New Roman" w:hAnsi="Times New Roman"/>
          <w:bCs/>
          <w:sz w:val="24"/>
          <w:szCs w:val="24"/>
        </w:rPr>
        <w:tab/>
      </w:r>
      <w:r w:rsidRPr="009E3438">
        <w:rPr>
          <w:rFonts w:ascii="Times New Roman" w:hAnsi="Times New Roman"/>
          <w:bCs/>
          <w:sz w:val="24"/>
          <w:szCs w:val="24"/>
        </w:rPr>
        <w:tab/>
      </w:r>
      <w:r w:rsidRPr="009E3438">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Gabija </w:t>
      </w:r>
      <w:proofErr w:type="spellStart"/>
      <w:r>
        <w:rPr>
          <w:rFonts w:ascii="Times New Roman" w:hAnsi="Times New Roman"/>
          <w:bCs/>
          <w:sz w:val="24"/>
          <w:szCs w:val="24"/>
        </w:rPr>
        <w:t>Kušleikaitė</w:t>
      </w:r>
      <w:proofErr w:type="spellEnd"/>
    </w:p>
    <w:p w14:paraId="0D4ED992" w14:textId="522799F4" w:rsidR="001B5843" w:rsidRPr="00C35355" w:rsidRDefault="001B5843" w:rsidP="0070238C">
      <w:pPr>
        <w:widowControl w:val="0"/>
        <w:tabs>
          <w:tab w:val="left" w:pos="851"/>
        </w:tabs>
        <w:spacing w:line="360" w:lineRule="auto"/>
        <w:ind w:firstLine="851"/>
        <w:jc w:val="both"/>
        <w:rPr>
          <w:rFonts w:ascii="Times New Roman" w:hAnsi="Times New Roman"/>
          <w:sz w:val="24"/>
          <w:szCs w:val="24"/>
        </w:rPr>
      </w:pPr>
    </w:p>
    <w:sectPr w:rsidR="001B5843" w:rsidRPr="00C35355" w:rsidSect="00043CB9">
      <w:headerReference w:type="even" r:id="rId11"/>
      <w:headerReference w:type="default" r:id="rId12"/>
      <w:headerReference w:type="first" r:id="rId13"/>
      <w:pgSz w:w="11907" w:h="16840" w:code="9"/>
      <w:pgMar w:top="1134" w:right="1134"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C26F" w14:textId="77777777" w:rsidR="00BF7D85" w:rsidRDefault="00BF7D85">
      <w:r>
        <w:separator/>
      </w:r>
    </w:p>
  </w:endnote>
  <w:endnote w:type="continuationSeparator" w:id="0">
    <w:p w14:paraId="46470AE9" w14:textId="77777777" w:rsidR="00BF7D85" w:rsidRDefault="00BF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64D9B" w14:textId="77777777" w:rsidR="00BF7D85" w:rsidRDefault="00BF7D85">
      <w:r>
        <w:separator/>
      </w:r>
    </w:p>
  </w:footnote>
  <w:footnote w:type="continuationSeparator" w:id="0">
    <w:p w14:paraId="6CAFD7E4" w14:textId="77777777" w:rsidR="00BF7D85" w:rsidRDefault="00BF7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4FB8" w14:textId="77777777" w:rsidR="00CD4FD0" w:rsidRDefault="00CD4FD0" w:rsidP="0067438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5550E74" w14:textId="77777777" w:rsidR="00CD4FD0" w:rsidRDefault="00CD4FD0" w:rsidP="007B63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7D6C" w14:textId="77777777" w:rsidR="00CD4FD0" w:rsidRPr="0064311D" w:rsidRDefault="00CD4FD0" w:rsidP="00E306FE">
    <w:pPr>
      <w:pStyle w:val="Antrats"/>
      <w:framePr w:wrap="around" w:vAnchor="text" w:hAnchor="page" w:x="5943" w:y="63"/>
      <w:rPr>
        <w:rStyle w:val="Puslapionumeris"/>
        <w:rFonts w:ascii="Times New Roman" w:hAnsi="Times New Roman"/>
        <w:sz w:val="24"/>
        <w:szCs w:val="24"/>
      </w:rPr>
    </w:pPr>
    <w:r w:rsidRPr="0064311D">
      <w:rPr>
        <w:rStyle w:val="Puslapionumeris"/>
        <w:rFonts w:ascii="Times New Roman" w:hAnsi="Times New Roman"/>
        <w:sz w:val="24"/>
        <w:szCs w:val="24"/>
      </w:rPr>
      <w:fldChar w:fldCharType="begin"/>
    </w:r>
    <w:r w:rsidRPr="0064311D">
      <w:rPr>
        <w:rStyle w:val="Puslapionumeris"/>
        <w:rFonts w:ascii="Times New Roman" w:hAnsi="Times New Roman"/>
        <w:sz w:val="24"/>
        <w:szCs w:val="24"/>
      </w:rPr>
      <w:instrText xml:space="preserve">PAGE  </w:instrText>
    </w:r>
    <w:r w:rsidRPr="0064311D">
      <w:rPr>
        <w:rStyle w:val="Puslapionumeris"/>
        <w:rFonts w:ascii="Times New Roman" w:hAnsi="Times New Roman"/>
        <w:sz w:val="24"/>
        <w:szCs w:val="24"/>
      </w:rPr>
      <w:fldChar w:fldCharType="separate"/>
    </w:r>
    <w:r>
      <w:rPr>
        <w:rStyle w:val="Puslapionumeris"/>
        <w:rFonts w:ascii="Times New Roman" w:hAnsi="Times New Roman"/>
        <w:noProof/>
        <w:sz w:val="24"/>
        <w:szCs w:val="24"/>
      </w:rPr>
      <w:t>3</w:t>
    </w:r>
    <w:r w:rsidRPr="0064311D">
      <w:rPr>
        <w:rStyle w:val="Puslapionumeris"/>
        <w:rFonts w:ascii="Times New Roman" w:hAnsi="Times New Roman"/>
        <w:sz w:val="24"/>
        <w:szCs w:val="24"/>
      </w:rPr>
      <w:fldChar w:fldCharType="end"/>
    </w:r>
  </w:p>
  <w:p w14:paraId="6C448361" w14:textId="77777777" w:rsidR="00CD4FD0" w:rsidRPr="006460FA" w:rsidRDefault="00CD4FD0" w:rsidP="00DD15BC">
    <w:pPr>
      <w:pStyle w:val="Antrats"/>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715A" w14:textId="77777777" w:rsidR="00CD4FD0" w:rsidRDefault="00CD4FD0" w:rsidP="006C17B2">
    <w:pPr>
      <w:ind w:firstLine="7655"/>
      <w:jc w:val="center"/>
      <w:rPr>
        <w:rFonts w:ascii="Times New Roman" w:hAnsi="Times New Roman"/>
        <w:b/>
        <w:sz w:val="24"/>
        <w:szCs w:val="24"/>
      </w:rPr>
    </w:pPr>
    <w:r w:rsidRPr="00BD7073">
      <w:rPr>
        <w:rFonts w:ascii="Times New Roman" w:hAnsi="Times New Roman"/>
        <w:b/>
        <w:sz w:val="24"/>
        <w:szCs w:val="24"/>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3E9F" w14:textId="77777777" w:rsidR="004621D2" w:rsidRPr="00372866" w:rsidRDefault="004621D2" w:rsidP="00372866">
    <w:pPr>
      <w:pStyle w:val="Antrats"/>
      <w:framePr w:wrap="around" w:vAnchor="text" w:hAnchor="page" w:x="6331" w:y="4"/>
      <w:rPr>
        <w:rStyle w:val="Puslapionumeris"/>
        <w:rFonts w:ascii="Times New Roman" w:hAnsi="Times New Roman"/>
        <w:sz w:val="24"/>
        <w:szCs w:val="24"/>
      </w:rPr>
    </w:pPr>
    <w:r w:rsidRPr="00372866">
      <w:rPr>
        <w:rStyle w:val="Puslapionumeris"/>
        <w:rFonts w:ascii="Times New Roman" w:hAnsi="Times New Roman"/>
        <w:sz w:val="24"/>
        <w:szCs w:val="24"/>
      </w:rPr>
      <w:fldChar w:fldCharType="begin"/>
    </w:r>
    <w:r w:rsidRPr="00372866">
      <w:rPr>
        <w:rStyle w:val="Puslapionumeris"/>
        <w:rFonts w:ascii="Times New Roman" w:hAnsi="Times New Roman"/>
        <w:sz w:val="24"/>
        <w:szCs w:val="24"/>
      </w:rPr>
      <w:instrText xml:space="preserve">PAGE  </w:instrText>
    </w:r>
    <w:r w:rsidRPr="00372866">
      <w:rPr>
        <w:rStyle w:val="Puslapionumeris"/>
        <w:rFonts w:ascii="Times New Roman" w:hAnsi="Times New Roman"/>
        <w:sz w:val="24"/>
        <w:szCs w:val="24"/>
      </w:rPr>
      <w:fldChar w:fldCharType="separate"/>
    </w:r>
    <w:r w:rsidR="00921DE0">
      <w:rPr>
        <w:rStyle w:val="Puslapionumeris"/>
        <w:rFonts w:ascii="Times New Roman" w:hAnsi="Times New Roman"/>
        <w:noProof/>
        <w:sz w:val="24"/>
        <w:szCs w:val="24"/>
      </w:rPr>
      <w:t>2</w:t>
    </w:r>
    <w:r w:rsidRPr="00372866">
      <w:rPr>
        <w:rStyle w:val="Puslapionumeris"/>
        <w:rFonts w:ascii="Times New Roman" w:hAnsi="Times New Roman"/>
        <w:sz w:val="24"/>
        <w:szCs w:val="24"/>
      </w:rPr>
      <w:fldChar w:fldCharType="end"/>
    </w:r>
  </w:p>
  <w:p w14:paraId="6D2E02BF" w14:textId="77777777" w:rsidR="004621D2" w:rsidRPr="007524B6" w:rsidRDefault="004621D2" w:rsidP="005170C4">
    <w:pPr>
      <w:pStyle w:val="Antrats"/>
      <w:rPr>
        <w:rFonts w:ascii="Times New Roman" w:hAnsi="Times New Roman"/>
        <w:sz w:val="24"/>
        <w:szCs w:val="24"/>
        <w:lang w:val="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2927" w14:textId="77777777" w:rsidR="004621D2" w:rsidRPr="00951AE7" w:rsidRDefault="004621D2" w:rsidP="001F7DD4">
    <w:pPr>
      <w:pStyle w:val="Antrats"/>
      <w:framePr w:wrap="around" w:vAnchor="text" w:hAnchor="margin" w:xAlign="center" w:y="1"/>
      <w:rPr>
        <w:rStyle w:val="Puslapionumeris"/>
        <w:rFonts w:ascii="Times New Roman" w:hAnsi="Times New Roman"/>
        <w:sz w:val="24"/>
        <w:szCs w:val="24"/>
      </w:rPr>
    </w:pPr>
    <w:r w:rsidRPr="00951AE7">
      <w:rPr>
        <w:rStyle w:val="Puslapionumeris"/>
        <w:rFonts w:ascii="Times New Roman" w:hAnsi="Times New Roman"/>
        <w:sz w:val="24"/>
        <w:szCs w:val="24"/>
      </w:rPr>
      <w:fldChar w:fldCharType="begin"/>
    </w:r>
    <w:r w:rsidRPr="00951AE7">
      <w:rPr>
        <w:rStyle w:val="Puslapionumeris"/>
        <w:rFonts w:ascii="Times New Roman" w:hAnsi="Times New Roman"/>
        <w:sz w:val="24"/>
        <w:szCs w:val="24"/>
      </w:rPr>
      <w:instrText xml:space="preserve">PAGE  </w:instrText>
    </w:r>
    <w:r w:rsidRPr="00951AE7">
      <w:rPr>
        <w:rStyle w:val="Puslapionumeris"/>
        <w:rFonts w:ascii="Times New Roman" w:hAnsi="Times New Roman"/>
        <w:sz w:val="24"/>
        <w:szCs w:val="24"/>
      </w:rPr>
      <w:fldChar w:fldCharType="separate"/>
    </w:r>
    <w:r w:rsidR="007E29C2">
      <w:rPr>
        <w:rStyle w:val="Puslapionumeris"/>
        <w:rFonts w:ascii="Times New Roman" w:hAnsi="Times New Roman"/>
        <w:noProof/>
        <w:sz w:val="24"/>
        <w:szCs w:val="24"/>
      </w:rPr>
      <w:t>3</w:t>
    </w:r>
    <w:r w:rsidRPr="00951AE7">
      <w:rPr>
        <w:rStyle w:val="Puslapionumeris"/>
        <w:rFonts w:ascii="Times New Roman" w:hAnsi="Times New Roman"/>
        <w:sz w:val="24"/>
        <w:szCs w:val="24"/>
      </w:rPr>
      <w:fldChar w:fldCharType="end"/>
    </w:r>
  </w:p>
  <w:p w14:paraId="6D6BA192" w14:textId="77777777" w:rsidR="004621D2" w:rsidRPr="00821E30" w:rsidRDefault="004621D2" w:rsidP="00821E30">
    <w:pPr>
      <w:pStyle w:val="Antrats"/>
      <w:rPr>
        <w:rFonts w:ascii="Times New Roman" w:hAnsi="Times New Roman"/>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1497" w14:textId="5147E778" w:rsidR="004621D2" w:rsidRPr="00A71ED5" w:rsidRDefault="004621D2" w:rsidP="00A71E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06D"/>
    <w:multiLevelType w:val="multilevel"/>
    <w:tmpl w:val="360497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85E2AB9"/>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D07035C"/>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25A3CDA"/>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4" w15:restartNumberingAfterBreak="0">
    <w:nsid w:val="16A624F4"/>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15:restartNumberingAfterBreak="0">
    <w:nsid w:val="180E12F6"/>
    <w:multiLevelType w:val="hybridMultilevel"/>
    <w:tmpl w:val="8F16D1B6"/>
    <w:lvl w:ilvl="0" w:tplc="EF5EADF2">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BF713E9"/>
    <w:multiLevelType w:val="hybridMultilevel"/>
    <w:tmpl w:val="A0A67B8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DA9051F"/>
    <w:multiLevelType w:val="hybridMultilevel"/>
    <w:tmpl w:val="9112008E"/>
    <w:lvl w:ilvl="0" w:tplc="CCAC69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FC75F98"/>
    <w:multiLevelType w:val="hybridMultilevel"/>
    <w:tmpl w:val="DC9E5CE0"/>
    <w:lvl w:ilvl="0" w:tplc="56F6B5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21311AB7"/>
    <w:multiLevelType w:val="multilevel"/>
    <w:tmpl w:val="0427001F"/>
    <w:lvl w:ilvl="0">
      <w:start w:val="1"/>
      <w:numFmt w:val="decimal"/>
      <w:lvlText w:val="%1."/>
      <w:lvlJc w:val="left"/>
      <w:pPr>
        <w:ind w:left="786" w:hanging="360"/>
      </w:pPr>
      <w:rPr>
        <w:rFonts w:hint="default"/>
      </w:rPr>
    </w:lvl>
    <w:lvl w:ilvl="1">
      <w:start w:val="1"/>
      <w:numFmt w:val="decimal"/>
      <w:lvlText w:val="%1.%2."/>
      <w:lvlJc w:val="left"/>
      <w:pPr>
        <w:ind w:left="858" w:hanging="432"/>
      </w:pPr>
    </w:lvl>
    <w:lvl w:ilvl="2">
      <w:start w:val="1"/>
      <w:numFmt w:val="decimal"/>
      <w:lvlText w:val="%1.%2.%3."/>
      <w:lvlJc w:val="left"/>
      <w:pPr>
        <w:ind w:left="930"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B06D8A"/>
    <w:multiLevelType w:val="hybridMultilevel"/>
    <w:tmpl w:val="1646D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D747C8"/>
    <w:multiLevelType w:val="hybridMultilevel"/>
    <w:tmpl w:val="F768F820"/>
    <w:lvl w:ilvl="0" w:tplc="A7CA7E0C">
      <w:start w:val="1"/>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3" w15:restartNumberingAfterBreak="0">
    <w:nsid w:val="303A6E20"/>
    <w:multiLevelType w:val="hybridMultilevel"/>
    <w:tmpl w:val="99D63006"/>
    <w:lvl w:ilvl="0" w:tplc="AD82EF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19A0EBB"/>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22E49C3"/>
    <w:multiLevelType w:val="hybridMultilevel"/>
    <w:tmpl w:val="974CCBDC"/>
    <w:lvl w:ilvl="0" w:tplc="EAAA37F2">
      <w:start w:val="1"/>
      <w:numFmt w:val="decimal"/>
      <w:lvlText w:val="%1."/>
      <w:lvlJc w:val="left"/>
      <w:pPr>
        <w:ind w:left="1800" w:hanging="360"/>
      </w:pPr>
      <w:rPr>
        <w:rFonts w:hint="default"/>
      </w:rPr>
    </w:lvl>
    <w:lvl w:ilvl="1" w:tplc="0427000F">
      <w:start w:val="1"/>
      <w:numFmt w:val="decimal"/>
      <w:lvlText w:val="%2."/>
      <w:lvlJc w:val="left"/>
      <w:pPr>
        <w:ind w:left="2520" w:hanging="360"/>
      </w:pPr>
    </w:lvl>
    <w:lvl w:ilvl="2" w:tplc="0427001B">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36371606"/>
    <w:multiLevelType w:val="hybridMultilevel"/>
    <w:tmpl w:val="E88E3C84"/>
    <w:lvl w:ilvl="0" w:tplc="FE8CEE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7D80706"/>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8" w15:restartNumberingAfterBreak="0">
    <w:nsid w:val="3823678B"/>
    <w:multiLevelType w:val="hybridMultilevel"/>
    <w:tmpl w:val="391C3D28"/>
    <w:lvl w:ilvl="0" w:tplc="30BE6C88">
      <w:start w:val="1"/>
      <w:numFmt w:val="decimal"/>
      <w:lvlText w:val="%1."/>
      <w:lvlJc w:val="left"/>
      <w:pPr>
        <w:tabs>
          <w:tab w:val="num" w:pos="1215"/>
        </w:tabs>
        <w:ind w:left="1215" w:hanging="360"/>
      </w:pPr>
      <w:rPr>
        <w:rFonts w:hint="default"/>
      </w:rPr>
    </w:lvl>
    <w:lvl w:ilvl="1" w:tplc="04270019" w:tentative="1">
      <w:start w:val="1"/>
      <w:numFmt w:val="lowerLetter"/>
      <w:lvlText w:val="%2."/>
      <w:lvlJc w:val="left"/>
      <w:pPr>
        <w:tabs>
          <w:tab w:val="num" w:pos="1935"/>
        </w:tabs>
        <w:ind w:left="1935" w:hanging="360"/>
      </w:p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19" w15:restartNumberingAfterBreak="0">
    <w:nsid w:val="3CFA01F3"/>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EF04F9D"/>
    <w:multiLevelType w:val="hybridMultilevel"/>
    <w:tmpl w:val="3B966536"/>
    <w:lvl w:ilvl="0" w:tplc="7D6C35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28535C6"/>
    <w:multiLevelType w:val="hybridMultilevel"/>
    <w:tmpl w:val="34BC832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48B5332"/>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3" w15:restartNumberingAfterBreak="0">
    <w:nsid w:val="5009384B"/>
    <w:multiLevelType w:val="hybridMultilevel"/>
    <w:tmpl w:val="EE8897A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11670B5"/>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5" w15:restartNumberingAfterBreak="0">
    <w:nsid w:val="511845E8"/>
    <w:multiLevelType w:val="hybridMultilevel"/>
    <w:tmpl w:val="0CE87D0C"/>
    <w:lvl w:ilvl="0" w:tplc="096E393E">
      <w:start w:val="1"/>
      <w:numFmt w:val="decimal"/>
      <w:lvlText w:val="%1."/>
      <w:lvlJc w:val="left"/>
      <w:pPr>
        <w:tabs>
          <w:tab w:val="num" w:pos="720"/>
        </w:tabs>
        <w:ind w:left="720" w:hanging="360"/>
      </w:pPr>
      <w:rPr>
        <w:rFonts w:hint="default"/>
      </w:rPr>
    </w:lvl>
    <w:lvl w:ilvl="1" w:tplc="6E08B086">
      <w:numFmt w:val="none"/>
      <w:lvlText w:val=""/>
      <w:lvlJc w:val="left"/>
      <w:pPr>
        <w:tabs>
          <w:tab w:val="num" w:pos="360"/>
        </w:tabs>
      </w:pPr>
    </w:lvl>
    <w:lvl w:ilvl="2" w:tplc="7B7220BA">
      <w:numFmt w:val="none"/>
      <w:lvlText w:val=""/>
      <w:lvlJc w:val="left"/>
      <w:pPr>
        <w:tabs>
          <w:tab w:val="num" w:pos="360"/>
        </w:tabs>
      </w:pPr>
    </w:lvl>
    <w:lvl w:ilvl="3" w:tplc="C43E2CD6">
      <w:numFmt w:val="none"/>
      <w:lvlText w:val=""/>
      <w:lvlJc w:val="left"/>
      <w:pPr>
        <w:tabs>
          <w:tab w:val="num" w:pos="360"/>
        </w:tabs>
      </w:pPr>
    </w:lvl>
    <w:lvl w:ilvl="4" w:tplc="51721BA0">
      <w:numFmt w:val="none"/>
      <w:lvlText w:val=""/>
      <w:lvlJc w:val="left"/>
      <w:pPr>
        <w:tabs>
          <w:tab w:val="num" w:pos="360"/>
        </w:tabs>
      </w:pPr>
    </w:lvl>
    <w:lvl w:ilvl="5" w:tplc="1FDEE62C">
      <w:numFmt w:val="none"/>
      <w:lvlText w:val=""/>
      <w:lvlJc w:val="left"/>
      <w:pPr>
        <w:tabs>
          <w:tab w:val="num" w:pos="360"/>
        </w:tabs>
      </w:pPr>
    </w:lvl>
    <w:lvl w:ilvl="6" w:tplc="BB98626C">
      <w:numFmt w:val="none"/>
      <w:lvlText w:val=""/>
      <w:lvlJc w:val="left"/>
      <w:pPr>
        <w:tabs>
          <w:tab w:val="num" w:pos="360"/>
        </w:tabs>
      </w:pPr>
    </w:lvl>
    <w:lvl w:ilvl="7" w:tplc="589A7A52">
      <w:numFmt w:val="none"/>
      <w:lvlText w:val=""/>
      <w:lvlJc w:val="left"/>
      <w:pPr>
        <w:tabs>
          <w:tab w:val="num" w:pos="360"/>
        </w:tabs>
      </w:pPr>
    </w:lvl>
    <w:lvl w:ilvl="8" w:tplc="0B621C58">
      <w:numFmt w:val="none"/>
      <w:lvlText w:val=""/>
      <w:lvlJc w:val="left"/>
      <w:pPr>
        <w:tabs>
          <w:tab w:val="num" w:pos="360"/>
        </w:tabs>
      </w:pPr>
    </w:lvl>
  </w:abstractNum>
  <w:abstractNum w:abstractNumId="26" w15:restartNumberingAfterBreak="0">
    <w:nsid w:val="57D55A6D"/>
    <w:multiLevelType w:val="hybridMultilevel"/>
    <w:tmpl w:val="6A5E2698"/>
    <w:lvl w:ilvl="0" w:tplc="AC6E71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AB5268F"/>
    <w:multiLevelType w:val="hybridMultilevel"/>
    <w:tmpl w:val="E2B01496"/>
    <w:lvl w:ilvl="0" w:tplc="266673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AE37E9C"/>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B242E1C"/>
    <w:multiLevelType w:val="hybridMultilevel"/>
    <w:tmpl w:val="AEF21008"/>
    <w:lvl w:ilvl="0" w:tplc="3E967520">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0" w15:restartNumberingAfterBreak="0">
    <w:nsid w:val="648C2D3E"/>
    <w:multiLevelType w:val="multilevel"/>
    <w:tmpl w:val="CFFA53B0"/>
    <w:lvl w:ilvl="0">
      <w:start w:val="1"/>
      <w:numFmt w:val="decimal"/>
      <w:lvlText w:val="%1."/>
      <w:lvlJc w:val="left"/>
      <w:pPr>
        <w:ind w:left="2088" w:hanging="360"/>
      </w:pPr>
      <w:rPr>
        <w:rFonts w:hint="default"/>
      </w:rPr>
    </w:lvl>
    <w:lvl w:ilvl="1">
      <w:start w:val="1"/>
      <w:numFmt w:val="decimal"/>
      <w:isLgl/>
      <w:lvlText w:val="%1.%2."/>
      <w:lvlJc w:val="left"/>
      <w:pPr>
        <w:ind w:left="2448"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4608" w:hanging="108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5688" w:hanging="1440"/>
      </w:pPr>
      <w:rPr>
        <w:rFonts w:hint="default"/>
      </w:rPr>
    </w:lvl>
    <w:lvl w:ilvl="8">
      <w:start w:val="1"/>
      <w:numFmt w:val="decimal"/>
      <w:isLgl/>
      <w:lvlText w:val="%1.%2.%3.%4.%5.%6.%7.%8.%9."/>
      <w:lvlJc w:val="left"/>
      <w:pPr>
        <w:ind w:left="6408" w:hanging="1800"/>
      </w:pPr>
      <w:rPr>
        <w:rFonts w:hint="default"/>
      </w:rPr>
    </w:lvl>
  </w:abstractNum>
  <w:abstractNum w:abstractNumId="31" w15:restartNumberingAfterBreak="0">
    <w:nsid w:val="650C3F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816527"/>
    <w:multiLevelType w:val="hybridMultilevel"/>
    <w:tmpl w:val="02A4A982"/>
    <w:lvl w:ilvl="0" w:tplc="5F06EE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8A67ED1"/>
    <w:multiLevelType w:val="multilevel"/>
    <w:tmpl w:val="DC9E5CE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91A594E"/>
    <w:multiLevelType w:val="multilevel"/>
    <w:tmpl w:val="A7C24D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9D73394"/>
    <w:multiLevelType w:val="hybridMultilevel"/>
    <w:tmpl w:val="4002E380"/>
    <w:lvl w:ilvl="0" w:tplc="DD8848AC">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6" w15:restartNumberingAfterBreak="0">
    <w:nsid w:val="7E542FA4"/>
    <w:multiLevelType w:val="hybridMultilevel"/>
    <w:tmpl w:val="E176112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7F3B557B"/>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07074105">
    <w:abstractNumId w:val="10"/>
  </w:num>
  <w:num w:numId="2" w16cid:durableId="2063407228">
    <w:abstractNumId w:val="19"/>
  </w:num>
  <w:num w:numId="3" w16cid:durableId="431128111">
    <w:abstractNumId w:val="21"/>
  </w:num>
  <w:num w:numId="4" w16cid:durableId="10684571">
    <w:abstractNumId w:val="14"/>
  </w:num>
  <w:num w:numId="5" w16cid:durableId="758596027">
    <w:abstractNumId w:val="2"/>
  </w:num>
  <w:num w:numId="6" w16cid:durableId="17658524">
    <w:abstractNumId w:val="1"/>
  </w:num>
  <w:num w:numId="7" w16cid:durableId="20703724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993862">
    <w:abstractNumId w:val="5"/>
  </w:num>
  <w:num w:numId="9" w16cid:durableId="116338426">
    <w:abstractNumId w:val="29"/>
  </w:num>
  <w:num w:numId="10" w16cid:durableId="2109883957">
    <w:abstractNumId w:val="24"/>
  </w:num>
  <w:num w:numId="11" w16cid:durableId="1370372515">
    <w:abstractNumId w:val="17"/>
  </w:num>
  <w:num w:numId="12" w16cid:durableId="161357736">
    <w:abstractNumId w:val="22"/>
  </w:num>
  <w:num w:numId="13" w16cid:durableId="83110178">
    <w:abstractNumId w:val="35"/>
  </w:num>
  <w:num w:numId="14" w16cid:durableId="740950765">
    <w:abstractNumId w:val="4"/>
  </w:num>
  <w:num w:numId="15" w16cid:durableId="1642685384">
    <w:abstractNumId w:val="8"/>
  </w:num>
  <w:num w:numId="16" w16cid:durableId="1867402148">
    <w:abstractNumId w:val="3"/>
  </w:num>
  <w:num w:numId="17" w16cid:durableId="1148933969">
    <w:abstractNumId w:val="33"/>
  </w:num>
  <w:num w:numId="18" w16cid:durableId="1498958420">
    <w:abstractNumId w:val="6"/>
  </w:num>
  <w:num w:numId="19" w16cid:durableId="235551148">
    <w:abstractNumId w:val="23"/>
  </w:num>
  <w:num w:numId="20" w16cid:durableId="1156411356">
    <w:abstractNumId w:val="18"/>
  </w:num>
  <w:num w:numId="21" w16cid:durableId="1986202183">
    <w:abstractNumId w:val="28"/>
  </w:num>
  <w:num w:numId="22" w16cid:durableId="1244603802">
    <w:abstractNumId w:val="37"/>
  </w:num>
  <w:num w:numId="23" w16cid:durableId="610553238">
    <w:abstractNumId w:val="12"/>
  </w:num>
  <w:num w:numId="24" w16cid:durableId="282853447">
    <w:abstractNumId w:val="31"/>
  </w:num>
  <w:num w:numId="25" w16cid:durableId="405110392">
    <w:abstractNumId w:val="30"/>
  </w:num>
  <w:num w:numId="26" w16cid:durableId="1071077922">
    <w:abstractNumId w:val="9"/>
  </w:num>
  <w:num w:numId="27" w16cid:durableId="1551070566">
    <w:abstractNumId w:val="15"/>
  </w:num>
  <w:num w:numId="28" w16cid:durableId="1749110620">
    <w:abstractNumId w:val="25"/>
  </w:num>
  <w:num w:numId="29" w16cid:durableId="1609199061">
    <w:abstractNumId w:val="0"/>
  </w:num>
  <w:num w:numId="30" w16cid:durableId="1375076550">
    <w:abstractNumId w:val="34"/>
  </w:num>
  <w:num w:numId="31" w16cid:durableId="1017468365">
    <w:abstractNumId w:val="20"/>
  </w:num>
  <w:num w:numId="32" w16cid:durableId="975529513">
    <w:abstractNumId w:val="7"/>
  </w:num>
  <w:num w:numId="33" w16cid:durableId="981275494">
    <w:abstractNumId w:val="27"/>
  </w:num>
  <w:num w:numId="34" w16cid:durableId="1389458520">
    <w:abstractNumId w:val="11"/>
  </w:num>
  <w:num w:numId="35" w16cid:durableId="1025446249">
    <w:abstractNumId w:val="13"/>
  </w:num>
  <w:num w:numId="36" w16cid:durableId="523906862">
    <w:abstractNumId w:val="16"/>
  </w:num>
  <w:num w:numId="37" w16cid:durableId="1345596202">
    <w:abstractNumId w:val="32"/>
  </w:num>
  <w:num w:numId="38" w16cid:durableId="143918046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3FF"/>
    <w:rsid w:val="00000B1C"/>
    <w:rsid w:val="00000E90"/>
    <w:rsid w:val="0000151A"/>
    <w:rsid w:val="00001929"/>
    <w:rsid w:val="00001EF0"/>
    <w:rsid w:val="00001EF9"/>
    <w:rsid w:val="00001F03"/>
    <w:rsid w:val="00001F1A"/>
    <w:rsid w:val="00002931"/>
    <w:rsid w:val="00002A6D"/>
    <w:rsid w:val="00002D9B"/>
    <w:rsid w:val="0000328F"/>
    <w:rsid w:val="00003422"/>
    <w:rsid w:val="00003ECA"/>
    <w:rsid w:val="00003F45"/>
    <w:rsid w:val="00003FB6"/>
    <w:rsid w:val="0000407E"/>
    <w:rsid w:val="00004A6D"/>
    <w:rsid w:val="00004C8D"/>
    <w:rsid w:val="00004D4F"/>
    <w:rsid w:val="00004E45"/>
    <w:rsid w:val="00004FCA"/>
    <w:rsid w:val="0000528B"/>
    <w:rsid w:val="00005374"/>
    <w:rsid w:val="00005454"/>
    <w:rsid w:val="00005567"/>
    <w:rsid w:val="000058BE"/>
    <w:rsid w:val="00005F44"/>
    <w:rsid w:val="0000600B"/>
    <w:rsid w:val="0000641F"/>
    <w:rsid w:val="0000692D"/>
    <w:rsid w:val="00006972"/>
    <w:rsid w:val="00006C25"/>
    <w:rsid w:val="00006D52"/>
    <w:rsid w:val="00006FF1"/>
    <w:rsid w:val="000070F3"/>
    <w:rsid w:val="0000778A"/>
    <w:rsid w:val="0000781C"/>
    <w:rsid w:val="0000786C"/>
    <w:rsid w:val="00007CF8"/>
    <w:rsid w:val="0001013C"/>
    <w:rsid w:val="00010195"/>
    <w:rsid w:val="000101DE"/>
    <w:rsid w:val="000103C0"/>
    <w:rsid w:val="0001072C"/>
    <w:rsid w:val="00010CCA"/>
    <w:rsid w:val="00011338"/>
    <w:rsid w:val="00011726"/>
    <w:rsid w:val="00011CBF"/>
    <w:rsid w:val="00011CD2"/>
    <w:rsid w:val="00011DAA"/>
    <w:rsid w:val="00011DFB"/>
    <w:rsid w:val="00011F79"/>
    <w:rsid w:val="00011FF2"/>
    <w:rsid w:val="0001234F"/>
    <w:rsid w:val="000125D3"/>
    <w:rsid w:val="00012ABA"/>
    <w:rsid w:val="00012B81"/>
    <w:rsid w:val="00012DF5"/>
    <w:rsid w:val="000131FF"/>
    <w:rsid w:val="00013764"/>
    <w:rsid w:val="0001398A"/>
    <w:rsid w:val="00013AE6"/>
    <w:rsid w:val="00013B0B"/>
    <w:rsid w:val="00013B41"/>
    <w:rsid w:val="00013C73"/>
    <w:rsid w:val="00013CD3"/>
    <w:rsid w:val="00013DB5"/>
    <w:rsid w:val="00013DC8"/>
    <w:rsid w:val="00013E04"/>
    <w:rsid w:val="00013F6E"/>
    <w:rsid w:val="0001478C"/>
    <w:rsid w:val="000148FA"/>
    <w:rsid w:val="0001550D"/>
    <w:rsid w:val="0001565E"/>
    <w:rsid w:val="00015BC2"/>
    <w:rsid w:val="00015EC5"/>
    <w:rsid w:val="00016199"/>
    <w:rsid w:val="000161A8"/>
    <w:rsid w:val="000162DE"/>
    <w:rsid w:val="00016656"/>
    <w:rsid w:val="00016772"/>
    <w:rsid w:val="00016859"/>
    <w:rsid w:val="00016AF8"/>
    <w:rsid w:val="000173C8"/>
    <w:rsid w:val="00017435"/>
    <w:rsid w:val="000176DE"/>
    <w:rsid w:val="000178EF"/>
    <w:rsid w:val="0001790F"/>
    <w:rsid w:val="00017BDC"/>
    <w:rsid w:val="000200A0"/>
    <w:rsid w:val="0002031D"/>
    <w:rsid w:val="000203D2"/>
    <w:rsid w:val="00020504"/>
    <w:rsid w:val="00020761"/>
    <w:rsid w:val="0002087E"/>
    <w:rsid w:val="00020C14"/>
    <w:rsid w:val="00020DBF"/>
    <w:rsid w:val="000211AC"/>
    <w:rsid w:val="00021736"/>
    <w:rsid w:val="00021E04"/>
    <w:rsid w:val="00021EA7"/>
    <w:rsid w:val="00022783"/>
    <w:rsid w:val="00022DA8"/>
    <w:rsid w:val="000230AA"/>
    <w:rsid w:val="0002411D"/>
    <w:rsid w:val="000246FB"/>
    <w:rsid w:val="00024721"/>
    <w:rsid w:val="00024A48"/>
    <w:rsid w:val="000255C3"/>
    <w:rsid w:val="0002564A"/>
    <w:rsid w:val="000256EC"/>
    <w:rsid w:val="00025BD4"/>
    <w:rsid w:val="00025C99"/>
    <w:rsid w:val="00026776"/>
    <w:rsid w:val="000269C1"/>
    <w:rsid w:val="00026B34"/>
    <w:rsid w:val="00026C4D"/>
    <w:rsid w:val="00026E90"/>
    <w:rsid w:val="000271E5"/>
    <w:rsid w:val="00027811"/>
    <w:rsid w:val="0002783D"/>
    <w:rsid w:val="00027999"/>
    <w:rsid w:val="00027B86"/>
    <w:rsid w:val="00027BF6"/>
    <w:rsid w:val="00027C2B"/>
    <w:rsid w:val="00027D2B"/>
    <w:rsid w:val="00027E35"/>
    <w:rsid w:val="00027F80"/>
    <w:rsid w:val="00030025"/>
    <w:rsid w:val="000300CE"/>
    <w:rsid w:val="000300F3"/>
    <w:rsid w:val="00030255"/>
    <w:rsid w:val="00030595"/>
    <w:rsid w:val="000307B1"/>
    <w:rsid w:val="00030D25"/>
    <w:rsid w:val="00030EA9"/>
    <w:rsid w:val="00030FF0"/>
    <w:rsid w:val="0003147F"/>
    <w:rsid w:val="00031A08"/>
    <w:rsid w:val="00031C0D"/>
    <w:rsid w:val="00031CD3"/>
    <w:rsid w:val="00031DD1"/>
    <w:rsid w:val="00031EB6"/>
    <w:rsid w:val="00032036"/>
    <w:rsid w:val="00032056"/>
    <w:rsid w:val="000320FA"/>
    <w:rsid w:val="000325DB"/>
    <w:rsid w:val="00032731"/>
    <w:rsid w:val="00032782"/>
    <w:rsid w:val="00032D41"/>
    <w:rsid w:val="00032F8B"/>
    <w:rsid w:val="00033118"/>
    <w:rsid w:val="000331BD"/>
    <w:rsid w:val="00033285"/>
    <w:rsid w:val="000332A4"/>
    <w:rsid w:val="00033475"/>
    <w:rsid w:val="000334EE"/>
    <w:rsid w:val="000335DC"/>
    <w:rsid w:val="0003370B"/>
    <w:rsid w:val="00033BA7"/>
    <w:rsid w:val="000343D8"/>
    <w:rsid w:val="000345C3"/>
    <w:rsid w:val="00034ED9"/>
    <w:rsid w:val="00035060"/>
    <w:rsid w:val="0003524F"/>
    <w:rsid w:val="000352EC"/>
    <w:rsid w:val="00035554"/>
    <w:rsid w:val="00035D14"/>
    <w:rsid w:val="00035F5B"/>
    <w:rsid w:val="00036404"/>
    <w:rsid w:val="0003652D"/>
    <w:rsid w:val="000365D3"/>
    <w:rsid w:val="00036856"/>
    <w:rsid w:val="00036E7D"/>
    <w:rsid w:val="00036FFF"/>
    <w:rsid w:val="00037159"/>
    <w:rsid w:val="00037845"/>
    <w:rsid w:val="000378CA"/>
    <w:rsid w:val="0003792E"/>
    <w:rsid w:val="00037C66"/>
    <w:rsid w:val="00037EAB"/>
    <w:rsid w:val="00037F11"/>
    <w:rsid w:val="000400D1"/>
    <w:rsid w:val="00041737"/>
    <w:rsid w:val="0004209E"/>
    <w:rsid w:val="000422E6"/>
    <w:rsid w:val="0004260C"/>
    <w:rsid w:val="00042628"/>
    <w:rsid w:val="00042E9F"/>
    <w:rsid w:val="000439E6"/>
    <w:rsid w:val="00043CB9"/>
    <w:rsid w:val="00044081"/>
    <w:rsid w:val="0004454E"/>
    <w:rsid w:val="000445AB"/>
    <w:rsid w:val="00044DC7"/>
    <w:rsid w:val="00044E25"/>
    <w:rsid w:val="00045230"/>
    <w:rsid w:val="00045EB3"/>
    <w:rsid w:val="00046093"/>
    <w:rsid w:val="00046D07"/>
    <w:rsid w:val="00046FA5"/>
    <w:rsid w:val="0004720A"/>
    <w:rsid w:val="000479C8"/>
    <w:rsid w:val="00047DAD"/>
    <w:rsid w:val="000506BF"/>
    <w:rsid w:val="00050B45"/>
    <w:rsid w:val="00050E3C"/>
    <w:rsid w:val="00050E93"/>
    <w:rsid w:val="00050F26"/>
    <w:rsid w:val="00051089"/>
    <w:rsid w:val="0005161F"/>
    <w:rsid w:val="00051709"/>
    <w:rsid w:val="0005170B"/>
    <w:rsid w:val="00051998"/>
    <w:rsid w:val="00051CA6"/>
    <w:rsid w:val="00051CA9"/>
    <w:rsid w:val="00051E5A"/>
    <w:rsid w:val="00051E7F"/>
    <w:rsid w:val="00051EB1"/>
    <w:rsid w:val="000520D5"/>
    <w:rsid w:val="00052321"/>
    <w:rsid w:val="000526F7"/>
    <w:rsid w:val="000528FB"/>
    <w:rsid w:val="00052937"/>
    <w:rsid w:val="00052D6D"/>
    <w:rsid w:val="0005346A"/>
    <w:rsid w:val="000538BD"/>
    <w:rsid w:val="00053B92"/>
    <w:rsid w:val="00053BDF"/>
    <w:rsid w:val="00053F0E"/>
    <w:rsid w:val="000542E6"/>
    <w:rsid w:val="000542F6"/>
    <w:rsid w:val="00054343"/>
    <w:rsid w:val="000543ED"/>
    <w:rsid w:val="00055029"/>
    <w:rsid w:val="000551CE"/>
    <w:rsid w:val="0005531F"/>
    <w:rsid w:val="00055544"/>
    <w:rsid w:val="000557D6"/>
    <w:rsid w:val="00055A47"/>
    <w:rsid w:val="00055AF2"/>
    <w:rsid w:val="00055C26"/>
    <w:rsid w:val="00055C9C"/>
    <w:rsid w:val="00055FE5"/>
    <w:rsid w:val="00056556"/>
    <w:rsid w:val="00056B18"/>
    <w:rsid w:val="00056FBA"/>
    <w:rsid w:val="00057695"/>
    <w:rsid w:val="0005784D"/>
    <w:rsid w:val="00057A2C"/>
    <w:rsid w:val="00057C3C"/>
    <w:rsid w:val="00057EE5"/>
    <w:rsid w:val="000600C9"/>
    <w:rsid w:val="0006039C"/>
    <w:rsid w:val="00060AD5"/>
    <w:rsid w:val="000617DB"/>
    <w:rsid w:val="00061A92"/>
    <w:rsid w:val="00062097"/>
    <w:rsid w:val="0006233D"/>
    <w:rsid w:val="00062391"/>
    <w:rsid w:val="000624BD"/>
    <w:rsid w:val="00062FE6"/>
    <w:rsid w:val="000633BB"/>
    <w:rsid w:val="000636DF"/>
    <w:rsid w:val="00063739"/>
    <w:rsid w:val="00063C90"/>
    <w:rsid w:val="00063F1F"/>
    <w:rsid w:val="000646F1"/>
    <w:rsid w:val="0006473A"/>
    <w:rsid w:val="000657EF"/>
    <w:rsid w:val="00065E83"/>
    <w:rsid w:val="0006660B"/>
    <w:rsid w:val="00066851"/>
    <w:rsid w:val="00066F5E"/>
    <w:rsid w:val="000671BD"/>
    <w:rsid w:val="0006735C"/>
    <w:rsid w:val="0006754B"/>
    <w:rsid w:val="00067937"/>
    <w:rsid w:val="00067A6D"/>
    <w:rsid w:val="00067B35"/>
    <w:rsid w:val="00067C87"/>
    <w:rsid w:val="00067CCD"/>
    <w:rsid w:val="00067F60"/>
    <w:rsid w:val="00070157"/>
    <w:rsid w:val="000706BD"/>
    <w:rsid w:val="000718D3"/>
    <w:rsid w:val="00071F27"/>
    <w:rsid w:val="0007226A"/>
    <w:rsid w:val="000723D3"/>
    <w:rsid w:val="00072426"/>
    <w:rsid w:val="000724E7"/>
    <w:rsid w:val="00072699"/>
    <w:rsid w:val="0007274A"/>
    <w:rsid w:val="00073FA4"/>
    <w:rsid w:val="00074285"/>
    <w:rsid w:val="0007443D"/>
    <w:rsid w:val="00074445"/>
    <w:rsid w:val="0007462D"/>
    <w:rsid w:val="00074635"/>
    <w:rsid w:val="000746E1"/>
    <w:rsid w:val="00074775"/>
    <w:rsid w:val="00074798"/>
    <w:rsid w:val="00074AD3"/>
    <w:rsid w:val="00074AFB"/>
    <w:rsid w:val="0007526F"/>
    <w:rsid w:val="0007532D"/>
    <w:rsid w:val="00075635"/>
    <w:rsid w:val="000758C8"/>
    <w:rsid w:val="00075A4B"/>
    <w:rsid w:val="000760D8"/>
    <w:rsid w:val="000763CC"/>
    <w:rsid w:val="0007648B"/>
    <w:rsid w:val="000769D3"/>
    <w:rsid w:val="00076A3C"/>
    <w:rsid w:val="00076B12"/>
    <w:rsid w:val="00076EF6"/>
    <w:rsid w:val="00076FDF"/>
    <w:rsid w:val="00077AB7"/>
    <w:rsid w:val="00077DD4"/>
    <w:rsid w:val="00077DE6"/>
    <w:rsid w:val="00077F94"/>
    <w:rsid w:val="000801AF"/>
    <w:rsid w:val="000801B5"/>
    <w:rsid w:val="0008128D"/>
    <w:rsid w:val="000812FD"/>
    <w:rsid w:val="00081426"/>
    <w:rsid w:val="00081602"/>
    <w:rsid w:val="000817EC"/>
    <w:rsid w:val="0008184C"/>
    <w:rsid w:val="00081953"/>
    <w:rsid w:val="00081AEC"/>
    <w:rsid w:val="00081D43"/>
    <w:rsid w:val="00082076"/>
    <w:rsid w:val="000823F5"/>
    <w:rsid w:val="00082466"/>
    <w:rsid w:val="000825A0"/>
    <w:rsid w:val="000827BF"/>
    <w:rsid w:val="000828CE"/>
    <w:rsid w:val="00082BE2"/>
    <w:rsid w:val="000835EA"/>
    <w:rsid w:val="00083A27"/>
    <w:rsid w:val="00083DFF"/>
    <w:rsid w:val="0008444F"/>
    <w:rsid w:val="0008445F"/>
    <w:rsid w:val="00084880"/>
    <w:rsid w:val="00084952"/>
    <w:rsid w:val="00084A7F"/>
    <w:rsid w:val="00084CED"/>
    <w:rsid w:val="00084FAE"/>
    <w:rsid w:val="00085A15"/>
    <w:rsid w:val="0008601F"/>
    <w:rsid w:val="0008624A"/>
    <w:rsid w:val="000862DC"/>
    <w:rsid w:val="0008670C"/>
    <w:rsid w:val="00086B66"/>
    <w:rsid w:val="00086ED4"/>
    <w:rsid w:val="0008727F"/>
    <w:rsid w:val="00087469"/>
    <w:rsid w:val="00087B0C"/>
    <w:rsid w:val="00087F1A"/>
    <w:rsid w:val="00087FD9"/>
    <w:rsid w:val="0009004E"/>
    <w:rsid w:val="000903CB"/>
    <w:rsid w:val="000906E4"/>
    <w:rsid w:val="00090BDE"/>
    <w:rsid w:val="00090E60"/>
    <w:rsid w:val="0009115A"/>
    <w:rsid w:val="000918CB"/>
    <w:rsid w:val="00091C9A"/>
    <w:rsid w:val="00091D30"/>
    <w:rsid w:val="00092979"/>
    <w:rsid w:val="00092DB6"/>
    <w:rsid w:val="0009391F"/>
    <w:rsid w:val="000939C3"/>
    <w:rsid w:val="00093BB1"/>
    <w:rsid w:val="00093C4E"/>
    <w:rsid w:val="00094069"/>
    <w:rsid w:val="0009409B"/>
    <w:rsid w:val="00094115"/>
    <w:rsid w:val="0009421A"/>
    <w:rsid w:val="0009481A"/>
    <w:rsid w:val="00094BA3"/>
    <w:rsid w:val="000952A4"/>
    <w:rsid w:val="000954D9"/>
    <w:rsid w:val="00095587"/>
    <w:rsid w:val="000959B0"/>
    <w:rsid w:val="0009727D"/>
    <w:rsid w:val="00097477"/>
    <w:rsid w:val="00097903"/>
    <w:rsid w:val="00097A26"/>
    <w:rsid w:val="00097F65"/>
    <w:rsid w:val="00097FEA"/>
    <w:rsid w:val="000A0349"/>
    <w:rsid w:val="000A03AE"/>
    <w:rsid w:val="000A04CD"/>
    <w:rsid w:val="000A06EE"/>
    <w:rsid w:val="000A085A"/>
    <w:rsid w:val="000A15D6"/>
    <w:rsid w:val="000A27C9"/>
    <w:rsid w:val="000A2BEF"/>
    <w:rsid w:val="000A2FE0"/>
    <w:rsid w:val="000A340B"/>
    <w:rsid w:val="000A343D"/>
    <w:rsid w:val="000A3557"/>
    <w:rsid w:val="000A37DB"/>
    <w:rsid w:val="000A3830"/>
    <w:rsid w:val="000A38D7"/>
    <w:rsid w:val="000A3B66"/>
    <w:rsid w:val="000A3FCF"/>
    <w:rsid w:val="000A3FD0"/>
    <w:rsid w:val="000A406D"/>
    <w:rsid w:val="000A485A"/>
    <w:rsid w:val="000A4D0C"/>
    <w:rsid w:val="000A4FA9"/>
    <w:rsid w:val="000A5E05"/>
    <w:rsid w:val="000A5E11"/>
    <w:rsid w:val="000A5E16"/>
    <w:rsid w:val="000A6191"/>
    <w:rsid w:val="000A6563"/>
    <w:rsid w:val="000A692C"/>
    <w:rsid w:val="000A6A9F"/>
    <w:rsid w:val="000A6E4A"/>
    <w:rsid w:val="000A6E7B"/>
    <w:rsid w:val="000A708E"/>
    <w:rsid w:val="000A71C7"/>
    <w:rsid w:val="000A77D2"/>
    <w:rsid w:val="000A7849"/>
    <w:rsid w:val="000A7CEF"/>
    <w:rsid w:val="000B04EB"/>
    <w:rsid w:val="000B092A"/>
    <w:rsid w:val="000B0E6C"/>
    <w:rsid w:val="000B1121"/>
    <w:rsid w:val="000B171B"/>
    <w:rsid w:val="000B1EE4"/>
    <w:rsid w:val="000B1FDF"/>
    <w:rsid w:val="000B1FFE"/>
    <w:rsid w:val="000B20B8"/>
    <w:rsid w:val="000B239C"/>
    <w:rsid w:val="000B274D"/>
    <w:rsid w:val="000B2880"/>
    <w:rsid w:val="000B2884"/>
    <w:rsid w:val="000B3459"/>
    <w:rsid w:val="000B3AF2"/>
    <w:rsid w:val="000B3C3E"/>
    <w:rsid w:val="000B3F70"/>
    <w:rsid w:val="000B4507"/>
    <w:rsid w:val="000B457B"/>
    <w:rsid w:val="000B476E"/>
    <w:rsid w:val="000B4A0A"/>
    <w:rsid w:val="000B4AE8"/>
    <w:rsid w:val="000B4E8E"/>
    <w:rsid w:val="000B4FA5"/>
    <w:rsid w:val="000B51D6"/>
    <w:rsid w:val="000B5496"/>
    <w:rsid w:val="000B58F2"/>
    <w:rsid w:val="000B59EC"/>
    <w:rsid w:val="000B5B44"/>
    <w:rsid w:val="000B5CF9"/>
    <w:rsid w:val="000B5E3E"/>
    <w:rsid w:val="000B5E46"/>
    <w:rsid w:val="000B65A6"/>
    <w:rsid w:val="000B67BF"/>
    <w:rsid w:val="000B68B1"/>
    <w:rsid w:val="000B7188"/>
    <w:rsid w:val="000B7482"/>
    <w:rsid w:val="000B74E3"/>
    <w:rsid w:val="000B77D4"/>
    <w:rsid w:val="000B7969"/>
    <w:rsid w:val="000B7AB3"/>
    <w:rsid w:val="000B7BBA"/>
    <w:rsid w:val="000B7D7C"/>
    <w:rsid w:val="000B7F46"/>
    <w:rsid w:val="000C006C"/>
    <w:rsid w:val="000C033F"/>
    <w:rsid w:val="000C06AF"/>
    <w:rsid w:val="000C0897"/>
    <w:rsid w:val="000C0A08"/>
    <w:rsid w:val="000C121E"/>
    <w:rsid w:val="000C15A5"/>
    <w:rsid w:val="000C1717"/>
    <w:rsid w:val="000C1FB8"/>
    <w:rsid w:val="000C214B"/>
    <w:rsid w:val="000C29D1"/>
    <w:rsid w:val="000C2F1F"/>
    <w:rsid w:val="000C3052"/>
    <w:rsid w:val="000C30A5"/>
    <w:rsid w:val="000C317A"/>
    <w:rsid w:val="000C319B"/>
    <w:rsid w:val="000C3230"/>
    <w:rsid w:val="000C3281"/>
    <w:rsid w:val="000C353B"/>
    <w:rsid w:val="000C37DA"/>
    <w:rsid w:val="000C3D4B"/>
    <w:rsid w:val="000C3E5F"/>
    <w:rsid w:val="000C3EFE"/>
    <w:rsid w:val="000C4808"/>
    <w:rsid w:val="000C4901"/>
    <w:rsid w:val="000C49FE"/>
    <w:rsid w:val="000C51DC"/>
    <w:rsid w:val="000C5218"/>
    <w:rsid w:val="000C533F"/>
    <w:rsid w:val="000C55BD"/>
    <w:rsid w:val="000C5A1A"/>
    <w:rsid w:val="000C5A3F"/>
    <w:rsid w:val="000C5A93"/>
    <w:rsid w:val="000C5EEC"/>
    <w:rsid w:val="000C5F88"/>
    <w:rsid w:val="000C6136"/>
    <w:rsid w:val="000C6196"/>
    <w:rsid w:val="000C62BA"/>
    <w:rsid w:val="000C6CCD"/>
    <w:rsid w:val="000C6DB7"/>
    <w:rsid w:val="000C6ED9"/>
    <w:rsid w:val="000C75A4"/>
    <w:rsid w:val="000C76B2"/>
    <w:rsid w:val="000C7E3D"/>
    <w:rsid w:val="000D0042"/>
    <w:rsid w:val="000D036E"/>
    <w:rsid w:val="000D0617"/>
    <w:rsid w:val="000D0791"/>
    <w:rsid w:val="000D09CE"/>
    <w:rsid w:val="000D0A56"/>
    <w:rsid w:val="000D0B85"/>
    <w:rsid w:val="000D116D"/>
    <w:rsid w:val="000D1411"/>
    <w:rsid w:val="000D17FD"/>
    <w:rsid w:val="000D1AA9"/>
    <w:rsid w:val="000D1B03"/>
    <w:rsid w:val="000D1CE3"/>
    <w:rsid w:val="000D1D7D"/>
    <w:rsid w:val="000D1E85"/>
    <w:rsid w:val="000D20E7"/>
    <w:rsid w:val="000D2188"/>
    <w:rsid w:val="000D2233"/>
    <w:rsid w:val="000D241B"/>
    <w:rsid w:val="000D26AA"/>
    <w:rsid w:val="000D26C1"/>
    <w:rsid w:val="000D27EF"/>
    <w:rsid w:val="000D30DB"/>
    <w:rsid w:val="000D31EE"/>
    <w:rsid w:val="000D36D2"/>
    <w:rsid w:val="000D3A28"/>
    <w:rsid w:val="000D3C9F"/>
    <w:rsid w:val="000D3EEA"/>
    <w:rsid w:val="000D3EF5"/>
    <w:rsid w:val="000D3F02"/>
    <w:rsid w:val="000D422C"/>
    <w:rsid w:val="000D4C2D"/>
    <w:rsid w:val="000D549D"/>
    <w:rsid w:val="000D5ED2"/>
    <w:rsid w:val="000D64C3"/>
    <w:rsid w:val="000D707A"/>
    <w:rsid w:val="000D7232"/>
    <w:rsid w:val="000D73D7"/>
    <w:rsid w:val="000D7C82"/>
    <w:rsid w:val="000E02B0"/>
    <w:rsid w:val="000E03DF"/>
    <w:rsid w:val="000E0624"/>
    <w:rsid w:val="000E0941"/>
    <w:rsid w:val="000E095B"/>
    <w:rsid w:val="000E0B0D"/>
    <w:rsid w:val="000E0D28"/>
    <w:rsid w:val="000E128E"/>
    <w:rsid w:val="000E131B"/>
    <w:rsid w:val="000E2602"/>
    <w:rsid w:val="000E29E4"/>
    <w:rsid w:val="000E2F9C"/>
    <w:rsid w:val="000E2FBC"/>
    <w:rsid w:val="000E3151"/>
    <w:rsid w:val="000E3820"/>
    <w:rsid w:val="000E3A85"/>
    <w:rsid w:val="000E3EDE"/>
    <w:rsid w:val="000E3F13"/>
    <w:rsid w:val="000E45DB"/>
    <w:rsid w:val="000E45F8"/>
    <w:rsid w:val="000E46D7"/>
    <w:rsid w:val="000E4B1C"/>
    <w:rsid w:val="000E4C15"/>
    <w:rsid w:val="000E4DBA"/>
    <w:rsid w:val="000E4F7B"/>
    <w:rsid w:val="000E5166"/>
    <w:rsid w:val="000E517F"/>
    <w:rsid w:val="000E5CF7"/>
    <w:rsid w:val="000E5D90"/>
    <w:rsid w:val="000E5FDE"/>
    <w:rsid w:val="000E6406"/>
    <w:rsid w:val="000E6587"/>
    <w:rsid w:val="000E693C"/>
    <w:rsid w:val="000E7BEA"/>
    <w:rsid w:val="000E7D47"/>
    <w:rsid w:val="000F02A1"/>
    <w:rsid w:val="000F0571"/>
    <w:rsid w:val="000F06E2"/>
    <w:rsid w:val="000F085D"/>
    <w:rsid w:val="000F15A6"/>
    <w:rsid w:val="000F2058"/>
    <w:rsid w:val="000F2109"/>
    <w:rsid w:val="000F3469"/>
    <w:rsid w:val="000F3775"/>
    <w:rsid w:val="000F382F"/>
    <w:rsid w:val="000F3E6F"/>
    <w:rsid w:val="000F3EA8"/>
    <w:rsid w:val="000F401C"/>
    <w:rsid w:val="000F41D7"/>
    <w:rsid w:val="000F424D"/>
    <w:rsid w:val="000F469E"/>
    <w:rsid w:val="000F46EA"/>
    <w:rsid w:val="000F487D"/>
    <w:rsid w:val="000F4881"/>
    <w:rsid w:val="000F48FD"/>
    <w:rsid w:val="000F49A0"/>
    <w:rsid w:val="000F49A6"/>
    <w:rsid w:val="000F4E6F"/>
    <w:rsid w:val="000F4F17"/>
    <w:rsid w:val="000F51F4"/>
    <w:rsid w:val="000F54E2"/>
    <w:rsid w:val="000F59FA"/>
    <w:rsid w:val="000F5F0B"/>
    <w:rsid w:val="000F61A5"/>
    <w:rsid w:val="000F66BF"/>
    <w:rsid w:val="000F67A3"/>
    <w:rsid w:val="000F6D44"/>
    <w:rsid w:val="000F6EA6"/>
    <w:rsid w:val="000F71FD"/>
    <w:rsid w:val="000F765E"/>
    <w:rsid w:val="000F7688"/>
    <w:rsid w:val="000F7C3D"/>
    <w:rsid w:val="00100075"/>
    <w:rsid w:val="00100183"/>
    <w:rsid w:val="001004B3"/>
    <w:rsid w:val="001004C2"/>
    <w:rsid w:val="00100575"/>
    <w:rsid w:val="001007CD"/>
    <w:rsid w:val="0010134F"/>
    <w:rsid w:val="001015EA"/>
    <w:rsid w:val="001016D1"/>
    <w:rsid w:val="00101802"/>
    <w:rsid w:val="001023A5"/>
    <w:rsid w:val="00102405"/>
    <w:rsid w:val="00102664"/>
    <w:rsid w:val="00102B4B"/>
    <w:rsid w:val="00102D57"/>
    <w:rsid w:val="0010302D"/>
    <w:rsid w:val="001031EF"/>
    <w:rsid w:val="00103437"/>
    <w:rsid w:val="00103699"/>
    <w:rsid w:val="00103968"/>
    <w:rsid w:val="00103A0E"/>
    <w:rsid w:val="00104458"/>
    <w:rsid w:val="001044D5"/>
    <w:rsid w:val="001047C9"/>
    <w:rsid w:val="00104B6F"/>
    <w:rsid w:val="00104C56"/>
    <w:rsid w:val="00105BB6"/>
    <w:rsid w:val="00106076"/>
    <w:rsid w:val="00106152"/>
    <w:rsid w:val="001065B9"/>
    <w:rsid w:val="0010668C"/>
    <w:rsid w:val="001067FC"/>
    <w:rsid w:val="00106C8D"/>
    <w:rsid w:val="00106F9D"/>
    <w:rsid w:val="0010767C"/>
    <w:rsid w:val="00107977"/>
    <w:rsid w:val="00107F13"/>
    <w:rsid w:val="00110019"/>
    <w:rsid w:val="00110126"/>
    <w:rsid w:val="0011021F"/>
    <w:rsid w:val="001103D5"/>
    <w:rsid w:val="00110490"/>
    <w:rsid w:val="001105B9"/>
    <w:rsid w:val="001105FD"/>
    <w:rsid w:val="00110AF7"/>
    <w:rsid w:val="00110FEA"/>
    <w:rsid w:val="00111939"/>
    <w:rsid w:val="00111C32"/>
    <w:rsid w:val="00111C5F"/>
    <w:rsid w:val="001126EC"/>
    <w:rsid w:val="00112CFC"/>
    <w:rsid w:val="001130F9"/>
    <w:rsid w:val="001139E2"/>
    <w:rsid w:val="00114170"/>
    <w:rsid w:val="001148A7"/>
    <w:rsid w:val="00114AF2"/>
    <w:rsid w:val="00114FB5"/>
    <w:rsid w:val="00115120"/>
    <w:rsid w:val="00115770"/>
    <w:rsid w:val="00115E20"/>
    <w:rsid w:val="00116077"/>
    <w:rsid w:val="0011657C"/>
    <w:rsid w:val="00116633"/>
    <w:rsid w:val="00116E1D"/>
    <w:rsid w:val="00116F75"/>
    <w:rsid w:val="00117192"/>
    <w:rsid w:val="00117538"/>
    <w:rsid w:val="00117581"/>
    <w:rsid w:val="00117729"/>
    <w:rsid w:val="00117E50"/>
    <w:rsid w:val="00117EF1"/>
    <w:rsid w:val="0012001F"/>
    <w:rsid w:val="00120050"/>
    <w:rsid w:val="0012011E"/>
    <w:rsid w:val="00120156"/>
    <w:rsid w:val="001203A1"/>
    <w:rsid w:val="001203CA"/>
    <w:rsid w:val="00120483"/>
    <w:rsid w:val="00120524"/>
    <w:rsid w:val="00121324"/>
    <w:rsid w:val="00121DD8"/>
    <w:rsid w:val="00122CBD"/>
    <w:rsid w:val="00123207"/>
    <w:rsid w:val="00123484"/>
    <w:rsid w:val="001235FD"/>
    <w:rsid w:val="00123747"/>
    <w:rsid w:val="00123794"/>
    <w:rsid w:val="0012389D"/>
    <w:rsid w:val="00123AE3"/>
    <w:rsid w:val="00123C62"/>
    <w:rsid w:val="00123E1A"/>
    <w:rsid w:val="00124438"/>
    <w:rsid w:val="0012468C"/>
    <w:rsid w:val="001249AC"/>
    <w:rsid w:val="00124AF0"/>
    <w:rsid w:val="00124ECF"/>
    <w:rsid w:val="00124F50"/>
    <w:rsid w:val="001252D0"/>
    <w:rsid w:val="001254EC"/>
    <w:rsid w:val="0012602D"/>
    <w:rsid w:val="001265D1"/>
    <w:rsid w:val="00126D33"/>
    <w:rsid w:val="00126DB4"/>
    <w:rsid w:val="00127023"/>
    <w:rsid w:val="00127117"/>
    <w:rsid w:val="001276CC"/>
    <w:rsid w:val="00127731"/>
    <w:rsid w:val="00127CA6"/>
    <w:rsid w:val="00127D52"/>
    <w:rsid w:val="00127FC9"/>
    <w:rsid w:val="00130250"/>
    <w:rsid w:val="001303A2"/>
    <w:rsid w:val="00130DDC"/>
    <w:rsid w:val="0013106C"/>
    <w:rsid w:val="00131401"/>
    <w:rsid w:val="0013140A"/>
    <w:rsid w:val="0013150A"/>
    <w:rsid w:val="001319CE"/>
    <w:rsid w:val="00131BCC"/>
    <w:rsid w:val="00131C9B"/>
    <w:rsid w:val="00131DFD"/>
    <w:rsid w:val="00132311"/>
    <w:rsid w:val="00132CD8"/>
    <w:rsid w:val="00133503"/>
    <w:rsid w:val="0013371D"/>
    <w:rsid w:val="001339B3"/>
    <w:rsid w:val="00133B0F"/>
    <w:rsid w:val="00133C1B"/>
    <w:rsid w:val="00134101"/>
    <w:rsid w:val="00134230"/>
    <w:rsid w:val="0013455B"/>
    <w:rsid w:val="00135129"/>
    <w:rsid w:val="001351DC"/>
    <w:rsid w:val="00135556"/>
    <w:rsid w:val="00135631"/>
    <w:rsid w:val="00135A01"/>
    <w:rsid w:val="00135BA1"/>
    <w:rsid w:val="00135C5F"/>
    <w:rsid w:val="001361EF"/>
    <w:rsid w:val="00136220"/>
    <w:rsid w:val="001363E1"/>
    <w:rsid w:val="00136C84"/>
    <w:rsid w:val="001371D8"/>
    <w:rsid w:val="00137533"/>
    <w:rsid w:val="001378A3"/>
    <w:rsid w:val="00137A6D"/>
    <w:rsid w:val="00137B23"/>
    <w:rsid w:val="00137C2D"/>
    <w:rsid w:val="001406B7"/>
    <w:rsid w:val="00140849"/>
    <w:rsid w:val="00140B7A"/>
    <w:rsid w:val="00140BCC"/>
    <w:rsid w:val="00140E7C"/>
    <w:rsid w:val="0014104B"/>
    <w:rsid w:val="0014113B"/>
    <w:rsid w:val="0014154E"/>
    <w:rsid w:val="001418B6"/>
    <w:rsid w:val="00141A32"/>
    <w:rsid w:val="00141DBA"/>
    <w:rsid w:val="0014207A"/>
    <w:rsid w:val="001424F8"/>
    <w:rsid w:val="0014263B"/>
    <w:rsid w:val="001427A7"/>
    <w:rsid w:val="001429B0"/>
    <w:rsid w:val="00142B5E"/>
    <w:rsid w:val="00142DB4"/>
    <w:rsid w:val="00142EB1"/>
    <w:rsid w:val="00142F98"/>
    <w:rsid w:val="0014372E"/>
    <w:rsid w:val="00143B3F"/>
    <w:rsid w:val="00144151"/>
    <w:rsid w:val="0014470B"/>
    <w:rsid w:val="00145063"/>
    <w:rsid w:val="00145521"/>
    <w:rsid w:val="0014571C"/>
    <w:rsid w:val="0014573C"/>
    <w:rsid w:val="001458D9"/>
    <w:rsid w:val="00145DCF"/>
    <w:rsid w:val="00145E55"/>
    <w:rsid w:val="001464EF"/>
    <w:rsid w:val="00146686"/>
    <w:rsid w:val="0014679C"/>
    <w:rsid w:val="001468A6"/>
    <w:rsid w:val="00146987"/>
    <w:rsid w:val="00146BAD"/>
    <w:rsid w:val="00146BC1"/>
    <w:rsid w:val="00146CB7"/>
    <w:rsid w:val="00146CC9"/>
    <w:rsid w:val="00147661"/>
    <w:rsid w:val="0014780D"/>
    <w:rsid w:val="00150A50"/>
    <w:rsid w:val="00150E24"/>
    <w:rsid w:val="00151330"/>
    <w:rsid w:val="0015196A"/>
    <w:rsid w:val="00151B67"/>
    <w:rsid w:val="00151C5D"/>
    <w:rsid w:val="00151C98"/>
    <w:rsid w:val="00151E65"/>
    <w:rsid w:val="00151FC7"/>
    <w:rsid w:val="00152133"/>
    <w:rsid w:val="001523F1"/>
    <w:rsid w:val="001525E0"/>
    <w:rsid w:val="00152621"/>
    <w:rsid w:val="00152B64"/>
    <w:rsid w:val="00152C30"/>
    <w:rsid w:val="00153471"/>
    <w:rsid w:val="00153546"/>
    <w:rsid w:val="00153674"/>
    <w:rsid w:val="001536FC"/>
    <w:rsid w:val="00153C43"/>
    <w:rsid w:val="00153F5C"/>
    <w:rsid w:val="0015470F"/>
    <w:rsid w:val="00154D63"/>
    <w:rsid w:val="00154EFE"/>
    <w:rsid w:val="00155B81"/>
    <w:rsid w:val="00155BBA"/>
    <w:rsid w:val="001560B6"/>
    <w:rsid w:val="001570DA"/>
    <w:rsid w:val="001571A1"/>
    <w:rsid w:val="00157941"/>
    <w:rsid w:val="0015796D"/>
    <w:rsid w:val="001579DE"/>
    <w:rsid w:val="00160105"/>
    <w:rsid w:val="001601B6"/>
    <w:rsid w:val="0016023B"/>
    <w:rsid w:val="001604AC"/>
    <w:rsid w:val="00160516"/>
    <w:rsid w:val="00160A0A"/>
    <w:rsid w:val="00160E30"/>
    <w:rsid w:val="001625DB"/>
    <w:rsid w:val="001628AB"/>
    <w:rsid w:val="00163032"/>
    <w:rsid w:val="00163758"/>
    <w:rsid w:val="00164017"/>
    <w:rsid w:val="0016405C"/>
    <w:rsid w:val="001640D1"/>
    <w:rsid w:val="0016422D"/>
    <w:rsid w:val="0016480A"/>
    <w:rsid w:val="00164BDE"/>
    <w:rsid w:val="00164E01"/>
    <w:rsid w:val="0016500B"/>
    <w:rsid w:val="00165676"/>
    <w:rsid w:val="001656A8"/>
    <w:rsid w:val="001656B5"/>
    <w:rsid w:val="0016573B"/>
    <w:rsid w:val="00166293"/>
    <w:rsid w:val="001662F7"/>
    <w:rsid w:val="00166B30"/>
    <w:rsid w:val="00166D4B"/>
    <w:rsid w:val="00166FDB"/>
    <w:rsid w:val="00167298"/>
    <w:rsid w:val="001677F9"/>
    <w:rsid w:val="00167B81"/>
    <w:rsid w:val="00167DEC"/>
    <w:rsid w:val="00167EC1"/>
    <w:rsid w:val="00170506"/>
    <w:rsid w:val="00170A38"/>
    <w:rsid w:val="00170CA8"/>
    <w:rsid w:val="00170F42"/>
    <w:rsid w:val="0017111C"/>
    <w:rsid w:val="00171316"/>
    <w:rsid w:val="00171538"/>
    <w:rsid w:val="00172016"/>
    <w:rsid w:val="00172285"/>
    <w:rsid w:val="00172560"/>
    <w:rsid w:val="0017263C"/>
    <w:rsid w:val="00172BC3"/>
    <w:rsid w:val="00172DAC"/>
    <w:rsid w:val="001731F9"/>
    <w:rsid w:val="0017348B"/>
    <w:rsid w:val="00173533"/>
    <w:rsid w:val="0017369C"/>
    <w:rsid w:val="0017387C"/>
    <w:rsid w:val="001738FE"/>
    <w:rsid w:val="00173EC7"/>
    <w:rsid w:val="00173F5F"/>
    <w:rsid w:val="0017406C"/>
    <w:rsid w:val="00174071"/>
    <w:rsid w:val="0017410A"/>
    <w:rsid w:val="00174172"/>
    <w:rsid w:val="0017443D"/>
    <w:rsid w:val="001749E7"/>
    <w:rsid w:val="00174BD3"/>
    <w:rsid w:val="001762B3"/>
    <w:rsid w:val="001762B6"/>
    <w:rsid w:val="001762E1"/>
    <w:rsid w:val="0017662A"/>
    <w:rsid w:val="001767DD"/>
    <w:rsid w:val="001770C7"/>
    <w:rsid w:val="001779AF"/>
    <w:rsid w:val="00177D42"/>
    <w:rsid w:val="00177E93"/>
    <w:rsid w:val="0018095F"/>
    <w:rsid w:val="00180BAA"/>
    <w:rsid w:val="00181000"/>
    <w:rsid w:val="001810A7"/>
    <w:rsid w:val="00181D02"/>
    <w:rsid w:val="00181FBB"/>
    <w:rsid w:val="001824FA"/>
    <w:rsid w:val="00182F3E"/>
    <w:rsid w:val="00182FB5"/>
    <w:rsid w:val="00183126"/>
    <w:rsid w:val="00183395"/>
    <w:rsid w:val="001836A8"/>
    <w:rsid w:val="0018378E"/>
    <w:rsid w:val="0018488B"/>
    <w:rsid w:val="001848F6"/>
    <w:rsid w:val="00184C87"/>
    <w:rsid w:val="00184FCF"/>
    <w:rsid w:val="00185077"/>
    <w:rsid w:val="0018538F"/>
    <w:rsid w:val="00185492"/>
    <w:rsid w:val="00185894"/>
    <w:rsid w:val="00185930"/>
    <w:rsid w:val="00185AE2"/>
    <w:rsid w:val="00185B01"/>
    <w:rsid w:val="001861C9"/>
    <w:rsid w:val="001862FA"/>
    <w:rsid w:val="00186579"/>
    <w:rsid w:val="00186C35"/>
    <w:rsid w:val="00186C65"/>
    <w:rsid w:val="00186EE9"/>
    <w:rsid w:val="00187026"/>
    <w:rsid w:val="00187094"/>
    <w:rsid w:val="00187141"/>
    <w:rsid w:val="0018730B"/>
    <w:rsid w:val="0018731B"/>
    <w:rsid w:val="001873E7"/>
    <w:rsid w:val="00187909"/>
    <w:rsid w:val="00187BE3"/>
    <w:rsid w:val="00190040"/>
    <w:rsid w:val="001900C6"/>
    <w:rsid w:val="0019010A"/>
    <w:rsid w:val="0019040E"/>
    <w:rsid w:val="001908A7"/>
    <w:rsid w:val="00190AF7"/>
    <w:rsid w:val="00190C60"/>
    <w:rsid w:val="00190D44"/>
    <w:rsid w:val="00191204"/>
    <w:rsid w:val="0019145C"/>
    <w:rsid w:val="00191C7C"/>
    <w:rsid w:val="001926F5"/>
    <w:rsid w:val="00192E05"/>
    <w:rsid w:val="00193043"/>
    <w:rsid w:val="001930B1"/>
    <w:rsid w:val="001932F7"/>
    <w:rsid w:val="0019382E"/>
    <w:rsid w:val="00193C22"/>
    <w:rsid w:val="00193C68"/>
    <w:rsid w:val="00194519"/>
    <w:rsid w:val="00194E13"/>
    <w:rsid w:val="0019604C"/>
    <w:rsid w:val="001961BA"/>
    <w:rsid w:val="001961BC"/>
    <w:rsid w:val="00196275"/>
    <w:rsid w:val="0019645F"/>
    <w:rsid w:val="0019670C"/>
    <w:rsid w:val="001969C3"/>
    <w:rsid w:val="00196E9B"/>
    <w:rsid w:val="0019706A"/>
    <w:rsid w:val="001974EE"/>
    <w:rsid w:val="0019750A"/>
    <w:rsid w:val="00197A85"/>
    <w:rsid w:val="00197F91"/>
    <w:rsid w:val="00197FCC"/>
    <w:rsid w:val="001A0310"/>
    <w:rsid w:val="001A047C"/>
    <w:rsid w:val="001A0AB5"/>
    <w:rsid w:val="001A0AC9"/>
    <w:rsid w:val="001A0CA1"/>
    <w:rsid w:val="001A0D88"/>
    <w:rsid w:val="001A0EAC"/>
    <w:rsid w:val="001A0F2A"/>
    <w:rsid w:val="001A0FEE"/>
    <w:rsid w:val="001A13A2"/>
    <w:rsid w:val="001A16A3"/>
    <w:rsid w:val="001A176E"/>
    <w:rsid w:val="001A1F05"/>
    <w:rsid w:val="001A2510"/>
    <w:rsid w:val="001A26E5"/>
    <w:rsid w:val="001A2B51"/>
    <w:rsid w:val="001A3BCF"/>
    <w:rsid w:val="001A3CD3"/>
    <w:rsid w:val="001A46F2"/>
    <w:rsid w:val="001A4858"/>
    <w:rsid w:val="001A4E32"/>
    <w:rsid w:val="001A505B"/>
    <w:rsid w:val="001A5631"/>
    <w:rsid w:val="001A5A90"/>
    <w:rsid w:val="001A5CD0"/>
    <w:rsid w:val="001A6115"/>
    <w:rsid w:val="001A6342"/>
    <w:rsid w:val="001A668C"/>
    <w:rsid w:val="001A685D"/>
    <w:rsid w:val="001A6E58"/>
    <w:rsid w:val="001A706D"/>
    <w:rsid w:val="001A73C0"/>
    <w:rsid w:val="001A76D8"/>
    <w:rsid w:val="001A7745"/>
    <w:rsid w:val="001A7B63"/>
    <w:rsid w:val="001A7CA0"/>
    <w:rsid w:val="001B0139"/>
    <w:rsid w:val="001B0572"/>
    <w:rsid w:val="001B12B6"/>
    <w:rsid w:val="001B1E03"/>
    <w:rsid w:val="001B2023"/>
    <w:rsid w:val="001B22A5"/>
    <w:rsid w:val="001B3266"/>
    <w:rsid w:val="001B3300"/>
    <w:rsid w:val="001B373D"/>
    <w:rsid w:val="001B3B30"/>
    <w:rsid w:val="001B3F1B"/>
    <w:rsid w:val="001B4180"/>
    <w:rsid w:val="001B42DF"/>
    <w:rsid w:val="001B4447"/>
    <w:rsid w:val="001B4631"/>
    <w:rsid w:val="001B46A1"/>
    <w:rsid w:val="001B4701"/>
    <w:rsid w:val="001B49B4"/>
    <w:rsid w:val="001B4BBA"/>
    <w:rsid w:val="001B5323"/>
    <w:rsid w:val="001B5670"/>
    <w:rsid w:val="001B56CA"/>
    <w:rsid w:val="001B5843"/>
    <w:rsid w:val="001B5AB8"/>
    <w:rsid w:val="001B62B9"/>
    <w:rsid w:val="001B6642"/>
    <w:rsid w:val="001B6710"/>
    <w:rsid w:val="001B6CE7"/>
    <w:rsid w:val="001B6D04"/>
    <w:rsid w:val="001B6E4A"/>
    <w:rsid w:val="001B76F1"/>
    <w:rsid w:val="001B7CE7"/>
    <w:rsid w:val="001B7F4C"/>
    <w:rsid w:val="001C00F8"/>
    <w:rsid w:val="001C0222"/>
    <w:rsid w:val="001C0783"/>
    <w:rsid w:val="001C0EF6"/>
    <w:rsid w:val="001C11A0"/>
    <w:rsid w:val="001C1293"/>
    <w:rsid w:val="001C1EE4"/>
    <w:rsid w:val="001C213E"/>
    <w:rsid w:val="001C21A1"/>
    <w:rsid w:val="001C25DD"/>
    <w:rsid w:val="001C2D2A"/>
    <w:rsid w:val="001C306F"/>
    <w:rsid w:val="001C343E"/>
    <w:rsid w:val="001C3477"/>
    <w:rsid w:val="001C3481"/>
    <w:rsid w:val="001C3C6C"/>
    <w:rsid w:val="001C42F6"/>
    <w:rsid w:val="001C466A"/>
    <w:rsid w:val="001C4872"/>
    <w:rsid w:val="001C518D"/>
    <w:rsid w:val="001C5413"/>
    <w:rsid w:val="001C55C0"/>
    <w:rsid w:val="001C57AC"/>
    <w:rsid w:val="001C57DB"/>
    <w:rsid w:val="001C5815"/>
    <w:rsid w:val="001C583C"/>
    <w:rsid w:val="001C5D6E"/>
    <w:rsid w:val="001C5F43"/>
    <w:rsid w:val="001C6D29"/>
    <w:rsid w:val="001C72BF"/>
    <w:rsid w:val="001C7368"/>
    <w:rsid w:val="001C7860"/>
    <w:rsid w:val="001C799A"/>
    <w:rsid w:val="001C7AC2"/>
    <w:rsid w:val="001C7BC3"/>
    <w:rsid w:val="001D02F5"/>
    <w:rsid w:val="001D0469"/>
    <w:rsid w:val="001D0D3F"/>
    <w:rsid w:val="001D0FCD"/>
    <w:rsid w:val="001D1F28"/>
    <w:rsid w:val="001D2CE3"/>
    <w:rsid w:val="001D2F6B"/>
    <w:rsid w:val="001D30BF"/>
    <w:rsid w:val="001D3128"/>
    <w:rsid w:val="001D319A"/>
    <w:rsid w:val="001D3322"/>
    <w:rsid w:val="001D3BA0"/>
    <w:rsid w:val="001D3E65"/>
    <w:rsid w:val="001D3E6A"/>
    <w:rsid w:val="001D3EB2"/>
    <w:rsid w:val="001D46E4"/>
    <w:rsid w:val="001D4A01"/>
    <w:rsid w:val="001D4BFA"/>
    <w:rsid w:val="001D4F9C"/>
    <w:rsid w:val="001D504E"/>
    <w:rsid w:val="001D553A"/>
    <w:rsid w:val="001D5F07"/>
    <w:rsid w:val="001D653D"/>
    <w:rsid w:val="001D69CD"/>
    <w:rsid w:val="001D6A1F"/>
    <w:rsid w:val="001D6B82"/>
    <w:rsid w:val="001D6E3A"/>
    <w:rsid w:val="001D71E2"/>
    <w:rsid w:val="001D7338"/>
    <w:rsid w:val="001D77D9"/>
    <w:rsid w:val="001D7835"/>
    <w:rsid w:val="001D7C5A"/>
    <w:rsid w:val="001E0285"/>
    <w:rsid w:val="001E02BF"/>
    <w:rsid w:val="001E06DD"/>
    <w:rsid w:val="001E0AF9"/>
    <w:rsid w:val="001E107F"/>
    <w:rsid w:val="001E1807"/>
    <w:rsid w:val="001E19F1"/>
    <w:rsid w:val="001E1BE3"/>
    <w:rsid w:val="001E1C10"/>
    <w:rsid w:val="001E1CD0"/>
    <w:rsid w:val="001E1F9D"/>
    <w:rsid w:val="001E1FE3"/>
    <w:rsid w:val="001E2316"/>
    <w:rsid w:val="001E2607"/>
    <w:rsid w:val="001E2C91"/>
    <w:rsid w:val="001E2D1B"/>
    <w:rsid w:val="001E2DDE"/>
    <w:rsid w:val="001E306C"/>
    <w:rsid w:val="001E361F"/>
    <w:rsid w:val="001E3733"/>
    <w:rsid w:val="001E3809"/>
    <w:rsid w:val="001E3D9D"/>
    <w:rsid w:val="001E4279"/>
    <w:rsid w:val="001E4280"/>
    <w:rsid w:val="001E47F2"/>
    <w:rsid w:val="001E4E67"/>
    <w:rsid w:val="001E4E84"/>
    <w:rsid w:val="001E51DD"/>
    <w:rsid w:val="001E5409"/>
    <w:rsid w:val="001E5566"/>
    <w:rsid w:val="001E563E"/>
    <w:rsid w:val="001E5891"/>
    <w:rsid w:val="001E59C2"/>
    <w:rsid w:val="001E5E76"/>
    <w:rsid w:val="001E6051"/>
    <w:rsid w:val="001E61D3"/>
    <w:rsid w:val="001E6E03"/>
    <w:rsid w:val="001E6F2B"/>
    <w:rsid w:val="001E7B2B"/>
    <w:rsid w:val="001E7F12"/>
    <w:rsid w:val="001F0035"/>
    <w:rsid w:val="001F015B"/>
    <w:rsid w:val="001F0358"/>
    <w:rsid w:val="001F1058"/>
    <w:rsid w:val="001F123C"/>
    <w:rsid w:val="001F132D"/>
    <w:rsid w:val="001F153D"/>
    <w:rsid w:val="001F1849"/>
    <w:rsid w:val="001F1C9F"/>
    <w:rsid w:val="001F2077"/>
    <w:rsid w:val="001F228F"/>
    <w:rsid w:val="001F266C"/>
    <w:rsid w:val="001F274A"/>
    <w:rsid w:val="001F2A3D"/>
    <w:rsid w:val="001F2B2D"/>
    <w:rsid w:val="001F2B66"/>
    <w:rsid w:val="001F2C9C"/>
    <w:rsid w:val="001F30D3"/>
    <w:rsid w:val="001F3387"/>
    <w:rsid w:val="001F375C"/>
    <w:rsid w:val="001F3A23"/>
    <w:rsid w:val="001F3A61"/>
    <w:rsid w:val="001F3BC0"/>
    <w:rsid w:val="001F3D6A"/>
    <w:rsid w:val="001F3FCA"/>
    <w:rsid w:val="001F45B8"/>
    <w:rsid w:val="001F4797"/>
    <w:rsid w:val="001F4808"/>
    <w:rsid w:val="001F4866"/>
    <w:rsid w:val="001F4975"/>
    <w:rsid w:val="001F4BBA"/>
    <w:rsid w:val="001F4C29"/>
    <w:rsid w:val="001F5132"/>
    <w:rsid w:val="001F5262"/>
    <w:rsid w:val="001F5651"/>
    <w:rsid w:val="001F59DA"/>
    <w:rsid w:val="001F5CC8"/>
    <w:rsid w:val="001F5D04"/>
    <w:rsid w:val="001F5FD7"/>
    <w:rsid w:val="001F6432"/>
    <w:rsid w:val="001F6998"/>
    <w:rsid w:val="001F7114"/>
    <w:rsid w:val="001F7224"/>
    <w:rsid w:val="001F7327"/>
    <w:rsid w:val="001F7652"/>
    <w:rsid w:val="001F7AD9"/>
    <w:rsid w:val="001F7D04"/>
    <w:rsid w:val="001F7DD4"/>
    <w:rsid w:val="0020003A"/>
    <w:rsid w:val="0020066F"/>
    <w:rsid w:val="002009B8"/>
    <w:rsid w:val="002017FB"/>
    <w:rsid w:val="00201ECF"/>
    <w:rsid w:val="00202085"/>
    <w:rsid w:val="002023FB"/>
    <w:rsid w:val="0020262F"/>
    <w:rsid w:val="00202B38"/>
    <w:rsid w:val="00202B83"/>
    <w:rsid w:val="00202D06"/>
    <w:rsid w:val="00202DDC"/>
    <w:rsid w:val="00202E2A"/>
    <w:rsid w:val="00202FAC"/>
    <w:rsid w:val="00203379"/>
    <w:rsid w:val="002034C1"/>
    <w:rsid w:val="002038BD"/>
    <w:rsid w:val="00203A80"/>
    <w:rsid w:val="00203B50"/>
    <w:rsid w:val="00203C6F"/>
    <w:rsid w:val="00203DA4"/>
    <w:rsid w:val="00203E7C"/>
    <w:rsid w:val="00203EBA"/>
    <w:rsid w:val="00204319"/>
    <w:rsid w:val="002046B1"/>
    <w:rsid w:val="002046D1"/>
    <w:rsid w:val="002046FB"/>
    <w:rsid w:val="00204E9F"/>
    <w:rsid w:val="0020540E"/>
    <w:rsid w:val="0020545B"/>
    <w:rsid w:val="002054A0"/>
    <w:rsid w:val="002056E9"/>
    <w:rsid w:val="00205BBC"/>
    <w:rsid w:val="00205C2C"/>
    <w:rsid w:val="002065CC"/>
    <w:rsid w:val="002068E6"/>
    <w:rsid w:val="00206951"/>
    <w:rsid w:val="00207690"/>
    <w:rsid w:val="002076C0"/>
    <w:rsid w:val="00207D3B"/>
    <w:rsid w:val="00210631"/>
    <w:rsid w:val="0021064D"/>
    <w:rsid w:val="00210C67"/>
    <w:rsid w:val="00210FC1"/>
    <w:rsid w:val="00211165"/>
    <w:rsid w:val="00211457"/>
    <w:rsid w:val="002118B1"/>
    <w:rsid w:val="00211AF2"/>
    <w:rsid w:val="00211CEA"/>
    <w:rsid w:val="00211E78"/>
    <w:rsid w:val="0021246F"/>
    <w:rsid w:val="002124BE"/>
    <w:rsid w:val="002124F9"/>
    <w:rsid w:val="00212A7E"/>
    <w:rsid w:val="0021308E"/>
    <w:rsid w:val="002130CB"/>
    <w:rsid w:val="002132AF"/>
    <w:rsid w:val="00213B56"/>
    <w:rsid w:val="00213C56"/>
    <w:rsid w:val="00213DAB"/>
    <w:rsid w:val="00213E13"/>
    <w:rsid w:val="00213EFA"/>
    <w:rsid w:val="00214256"/>
    <w:rsid w:val="002142B9"/>
    <w:rsid w:val="0021458B"/>
    <w:rsid w:val="0021479C"/>
    <w:rsid w:val="002147CB"/>
    <w:rsid w:val="00214D2B"/>
    <w:rsid w:val="00214EBF"/>
    <w:rsid w:val="0021519C"/>
    <w:rsid w:val="00215241"/>
    <w:rsid w:val="00215268"/>
    <w:rsid w:val="00215406"/>
    <w:rsid w:val="002154B9"/>
    <w:rsid w:val="00215998"/>
    <w:rsid w:val="00215AED"/>
    <w:rsid w:val="00215BE5"/>
    <w:rsid w:val="00216563"/>
    <w:rsid w:val="002168EB"/>
    <w:rsid w:val="00216942"/>
    <w:rsid w:val="00216A07"/>
    <w:rsid w:val="00216B19"/>
    <w:rsid w:val="00216D11"/>
    <w:rsid w:val="00216D33"/>
    <w:rsid w:val="00216D83"/>
    <w:rsid w:val="00217501"/>
    <w:rsid w:val="00217919"/>
    <w:rsid w:val="00217975"/>
    <w:rsid w:val="00217B03"/>
    <w:rsid w:val="00217B9C"/>
    <w:rsid w:val="00220265"/>
    <w:rsid w:val="0022183F"/>
    <w:rsid w:val="00221BB2"/>
    <w:rsid w:val="00221C7D"/>
    <w:rsid w:val="002222C2"/>
    <w:rsid w:val="002223D7"/>
    <w:rsid w:val="00222402"/>
    <w:rsid w:val="0022245D"/>
    <w:rsid w:val="00222AAA"/>
    <w:rsid w:val="00222C59"/>
    <w:rsid w:val="00222E0B"/>
    <w:rsid w:val="0022307D"/>
    <w:rsid w:val="002232F5"/>
    <w:rsid w:val="00223698"/>
    <w:rsid w:val="002236AC"/>
    <w:rsid w:val="002236D5"/>
    <w:rsid w:val="002237F6"/>
    <w:rsid w:val="00223980"/>
    <w:rsid w:val="00223A52"/>
    <w:rsid w:val="00223ED3"/>
    <w:rsid w:val="00224081"/>
    <w:rsid w:val="00224C47"/>
    <w:rsid w:val="00224E1A"/>
    <w:rsid w:val="00225358"/>
    <w:rsid w:val="00225793"/>
    <w:rsid w:val="00225829"/>
    <w:rsid w:val="00225E43"/>
    <w:rsid w:val="00226070"/>
    <w:rsid w:val="0022624E"/>
    <w:rsid w:val="002265A5"/>
    <w:rsid w:val="002266D3"/>
    <w:rsid w:val="002268E8"/>
    <w:rsid w:val="00226C00"/>
    <w:rsid w:val="00226C8A"/>
    <w:rsid w:val="00226CCE"/>
    <w:rsid w:val="00226DFC"/>
    <w:rsid w:val="00227391"/>
    <w:rsid w:val="002278F3"/>
    <w:rsid w:val="00227968"/>
    <w:rsid w:val="002279A4"/>
    <w:rsid w:val="00227C22"/>
    <w:rsid w:val="00227EC0"/>
    <w:rsid w:val="002300ED"/>
    <w:rsid w:val="0023019C"/>
    <w:rsid w:val="00230602"/>
    <w:rsid w:val="0023074D"/>
    <w:rsid w:val="002307E8"/>
    <w:rsid w:val="002308C7"/>
    <w:rsid w:val="00230C13"/>
    <w:rsid w:val="00231075"/>
    <w:rsid w:val="00231628"/>
    <w:rsid w:val="00231690"/>
    <w:rsid w:val="00231695"/>
    <w:rsid w:val="00231936"/>
    <w:rsid w:val="002324D5"/>
    <w:rsid w:val="002325A3"/>
    <w:rsid w:val="00232687"/>
    <w:rsid w:val="0023282B"/>
    <w:rsid w:val="00232AFE"/>
    <w:rsid w:val="00232FFA"/>
    <w:rsid w:val="002330A7"/>
    <w:rsid w:val="0023324C"/>
    <w:rsid w:val="00233B63"/>
    <w:rsid w:val="00233D52"/>
    <w:rsid w:val="0023406B"/>
    <w:rsid w:val="002344F1"/>
    <w:rsid w:val="002347C7"/>
    <w:rsid w:val="00234834"/>
    <w:rsid w:val="00234AC9"/>
    <w:rsid w:val="00235069"/>
    <w:rsid w:val="002355EE"/>
    <w:rsid w:val="00235AC8"/>
    <w:rsid w:val="00235D32"/>
    <w:rsid w:val="00235EC9"/>
    <w:rsid w:val="00236036"/>
    <w:rsid w:val="002365A4"/>
    <w:rsid w:val="00236680"/>
    <w:rsid w:val="0023690C"/>
    <w:rsid w:val="00236949"/>
    <w:rsid w:val="00237624"/>
    <w:rsid w:val="00237867"/>
    <w:rsid w:val="00237870"/>
    <w:rsid w:val="00237E96"/>
    <w:rsid w:val="00240274"/>
    <w:rsid w:val="002402EE"/>
    <w:rsid w:val="0024082D"/>
    <w:rsid w:val="002409AC"/>
    <w:rsid w:val="002409E9"/>
    <w:rsid w:val="00240AB9"/>
    <w:rsid w:val="00240DCE"/>
    <w:rsid w:val="00241126"/>
    <w:rsid w:val="002411B1"/>
    <w:rsid w:val="002416E0"/>
    <w:rsid w:val="00242455"/>
    <w:rsid w:val="002425A7"/>
    <w:rsid w:val="00242609"/>
    <w:rsid w:val="002427BB"/>
    <w:rsid w:val="00242F3A"/>
    <w:rsid w:val="0024324D"/>
    <w:rsid w:val="00243554"/>
    <w:rsid w:val="0024380D"/>
    <w:rsid w:val="002438ED"/>
    <w:rsid w:val="002439AD"/>
    <w:rsid w:val="00243A4A"/>
    <w:rsid w:val="00243C55"/>
    <w:rsid w:val="00243CE7"/>
    <w:rsid w:val="00244007"/>
    <w:rsid w:val="0024423B"/>
    <w:rsid w:val="002448E6"/>
    <w:rsid w:val="002453B2"/>
    <w:rsid w:val="00245B83"/>
    <w:rsid w:val="0024636B"/>
    <w:rsid w:val="00246637"/>
    <w:rsid w:val="0024686C"/>
    <w:rsid w:val="00246D5A"/>
    <w:rsid w:val="002471F2"/>
    <w:rsid w:val="002472EA"/>
    <w:rsid w:val="002474C6"/>
    <w:rsid w:val="002479B9"/>
    <w:rsid w:val="0025007A"/>
    <w:rsid w:val="00250771"/>
    <w:rsid w:val="00250793"/>
    <w:rsid w:val="002511FE"/>
    <w:rsid w:val="00251322"/>
    <w:rsid w:val="0025148A"/>
    <w:rsid w:val="002514E5"/>
    <w:rsid w:val="0025181E"/>
    <w:rsid w:val="0025194C"/>
    <w:rsid w:val="00251C96"/>
    <w:rsid w:val="00251CFE"/>
    <w:rsid w:val="00251D30"/>
    <w:rsid w:val="00251EBD"/>
    <w:rsid w:val="00252A7C"/>
    <w:rsid w:val="002531E1"/>
    <w:rsid w:val="0025391B"/>
    <w:rsid w:val="00253A96"/>
    <w:rsid w:val="00253EFB"/>
    <w:rsid w:val="00254145"/>
    <w:rsid w:val="00254650"/>
    <w:rsid w:val="002549C6"/>
    <w:rsid w:val="00254BB7"/>
    <w:rsid w:val="00254CFD"/>
    <w:rsid w:val="00255522"/>
    <w:rsid w:val="0025569C"/>
    <w:rsid w:val="0025571A"/>
    <w:rsid w:val="00255A24"/>
    <w:rsid w:val="00255A4C"/>
    <w:rsid w:val="00255C1F"/>
    <w:rsid w:val="00255C96"/>
    <w:rsid w:val="00256065"/>
    <w:rsid w:val="00256194"/>
    <w:rsid w:val="002562CC"/>
    <w:rsid w:val="00256874"/>
    <w:rsid w:val="00256913"/>
    <w:rsid w:val="00256BAB"/>
    <w:rsid w:val="00256E74"/>
    <w:rsid w:val="00256EC0"/>
    <w:rsid w:val="00256FE1"/>
    <w:rsid w:val="00257192"/>
    <w:rsid w:val="0025723D"/>
    <w:rsid w:val="0025730E"/>
    <w:rsid w:val="002576B4"/>
    <w:rsid w:val="002576B6"/>
    <w:rsid w:val="002577F3"/>
    <w:rsid w:val="00257925"/>
    <w:rsid w:val="00257DC7"/>
    <w:rsid w:val="002602BF"/>
    <w:rsid w:val="0026099F"/>
    <w:rsid w:val="00261123"/>
    <w:rsid w:val="0026128F"/>
    <w:rsid w:val="00261A5B"/>
    <w:rsid w:val="00262798"/>
    <w:rsid w:val="00262CB4"/>
    <w:rsid w:val="00263330"/>
    <w:rsid w:val="00263890"/>
    <w:rsid w:val="0026389C"/>
    <w:rsid w:val="00263E63"/>
    <w:rsid w:val="00263E8A"/>
    <w:rsid w:val="00263F7A"/>
    <w:rsid w:val="002643A9"/>
    <w:rsid w:val="00264569"/>
    <w:rsid w:val="002647D0"/>
    <w:rsid w:val="002655B9"/>
    <w:rsid w:val="002655F5"/>
    <w:rsid w:val="00265976"/>
    <w:rsid w:val="00265D00"/>
    <w:rsid w:val="00265F2D"/>
    <w:rsid w:val="00265F2F"/>
    <w:rsid w:val="00265F8A"/>
    <w:rsid w:val="0026627D"/>
    <w:rsid w:val="0026654D"/>
    <w:rsid w:val="00267196"/>
    <w:rsid w:val="002675B1"/>
    <w:rsid w:val="002675EF"/>
    <w:rsid w:val="00267828"/>
    <w:rsid w:val="002678A8"/>
    <w:rsid w:val="00267908"/>
    <w:rsid w:val="0026792B"/>
    <w:rsid w:val="00267A51"/>
    <w:rsid w:val="00270475"/>
    <w:rsid w:val="00270AB4"/>
    <w:rsid w:val="00270E04"/>
    <w:rsid w:val="00270F71"/>
    <w:rsid w:val="0027158F"/>
    <w:rsid w:val="00271953"/>
    <w:rsid w:val="0027216B"/>
    <w:rsid w:val="002723F7"/>
    <w:rsid w:val="00272514"/>
    <w:rsid w:val="002729E4"/>
    <w:rsid w:val="00272C7E"/>
    <w:rsid w:val="00272CC9"/>
    <w:rsid w:val="00272D07"/>
    <w:rsid w:val="00273008"/>
    <w:rsid w:val="0027305C"/>
    <w:rsid w:val="00273180"/>
    <w:rsid w:val="00273EA2"/>
    <w:rsid w:val="00273F3A"/>
    <w:rsid w:val="0027401F"/>
    <w:rsid w:val="00274118"/>
    <w:rsid w:val="00274185"/>
    <w:rsid w:val="00274200"/>
    <w:rsid w:val="00274297"/>
    <w:rsid w:val="00274387"/>
    <w:rsid w:val="0027489B"/>
    <w:rsid w:val="002748C8"/>
    <w:rsid w:val="00274E64"/>
    <w:rsid w:val="0027513C"/>
    <w:rsid w:val="00275D1C"/>
    <w:rsid w:val="00275FFA"/>
    <w:rsid w:val="00276C61"/>
    <w:rsid w:val="002774CC"/>
    <w:rsid w:val="00277D19"/>
    <w:rsid w:val="00277F57"/>
    <w:rsid w:val="00277F8F"/>
    <w:rsid w:val="002800AE"/>
    <w:rsid w:val="00280554"/>
    <w:rsid w:val="00280936"/>
    <w:rsid w:val="00280B3A"/>
    <w:rsid w:val="00281142"/>
    <w:rsid w:val="002813F3"/>
    <w:rsid w:val="0028146B"/>
    <w:rsid w:val="0028156F"/>
    <w:rsid w:val="00281B8C"/>
    <w:rsid w:val="00281BC6"/>
    <w:rsid w:val="002822C2"/>
    <w:rsid w:val="002822FE"/>
    <w:rsid w:val="00282469"/>
    <w:rsid w:val="00282639"/>
    <w:rsid w:val="00282807"/>
    <w:rsid w:val="00282894"/>
    <w:rsid w:val="00282C91"/>
    <w:rsid w:val="00282D16"/>
    <w:rsid w:val="00282D5F"/>
    <w:rsid w:val="00282E7F"/>
    <w:rsid w:val="0028305A"/>
    <w:rsid w:val="00283070"/>
    <w:rsid w:val="0028310A"/>
    <w:rsid w:val="002831A0"/>
    <w:rsid w:val="00283226"/>
    <w:rsid w:val="002832ED"/>
    <w:rsid w:val="00283AEA"/>
    <w:rsid w:val="00283CAB"/>
    <w:rsid w:val="00283EA9"/>
    <w:rsid w:val="0028431A"/>
    <w:rsid w:val="002846BE"/>
    <w:rsid w:val="00284A1C"/>
    <w:rsid w:val="00284A60"/>
    <w:rsid w:val="00284E6D"/>
    <w:rsid w:val="0028538D"/>
    <w:rsid w:val="00285EBD"/>
    <w:rsid w:val="00285F30"/>
    <w:rsid w:val="002863B3"/>
    <w:rsid w:val="002865B9"/>
    <w:rsid w:val="00286783"/>
    <w:rsid w:val="002868BB"/>
    <w:rsid w:val="002869D9"/>
    <w:rsid w:val="00286CE7"/>
    <w:rsid w:val="00287161"/>
    <w:rsid w:val="002871C7"/>
    <w:rsid w:val="00287669"/>
    <w:rsid w:val="002876FF"/>
    <w:rsid w:val="00287835"/>
    <w:rsid w:val="0029047A"/>
    <w:rsid w:val="002906D8"/>
    <w:rsid w:val="002908A1"/>
    <w:rsid w:val="002908EA"/>
    <w:rsid w:val="00290A1A"/>
    <w:rsid w:val="00290B13"/>
    <w:rsid w:val="0029141C"/>
    <w:rsid w:val="0029155B"/>
    <w:rsid w:val="002917AA"/>
    <w:rsid w:val="002918B6"/>
    <w:rsid w:val="00291B8D"/>
    <w:rsid w:val="00292463"/>
    <w:rsid w:val="00292645"/>
    <w:rsid w:val="00292D70"/>
    <w:rsid w:val="0029320D"/>
    <w:rsid w:val="00293399"/>
    <w:rsid w:val="00293D18"/>
    <w:rsid w:val="00294143"/>
    <w:rsid w:val="002944A2"/>
    <w:rsid w:val="00294708"/>
    <w:rsid w:val="0029500D"/>
    <w:rsid w:val="002951B1"/>
    <w:rsid w:val="00295779"/>
    <w:rsid w:val="00295D57"/>
    <w:rsid w:val="00295DAE"/>
    <w:rsid w:val="00296094"/>
    <w:rsid w:val="002960F8"/>
    <w:rsid w:val="0029632B"/>
    <w:rsid w:val="0029633A"/>
    <w:rsid w:val="00296459"/>
    <w:rsid w:val="0029696B"/>
    <w:rsid w:val="00296AB5"/>
    <w:rsid w:val="00296CA6"/>
    <w:rsid w:val="00297B3F"/>
    <w:rsid w:val="00297BF4"/>
    <w:rsid w:val="002A00F3"/>
    <w:rsid w:val="002A03E1"/>
    <w:rsid w:val="002A095D"/>
    <w:rsid w:val="002A1344"/>
    <w:rsid w:val="002A1397"/>
    <w:rsid w:val="002A146A"/>
    <w:rsid w:val="002A1A11"/>
    <w:rsid w:val="002A1AC2"/>
    <w:rsid w:val="002A1D3C"/>
    <w:rsid w:val="002A252E"/>
    <w:rsid w:val="002A2A08"/>
    <w:rsid w:val="002A2BCD"/>
    <w:rsid w:val="002A2EE9"/>
    <w:rsid w:val="002A2EF0"/>
    <w:rsid w:val="002A37F3"/>
    <w:rsid w:val="002A386E"/>
    <w:rsid w:val="002A3AF8"/>
    <w:rsid w:val="002A3CA2"/>
    <w:rsid w:val="002A4008"/>
    <w:rsid w:val="002A477C"/>
    <w:rsid w:val="002A4E16"/>
    <w:rsid w:val="002A58D7"/>
    <w:rsid w:val="002A5CCD"/>
    <w:rsid w:val="002A603A"/>
    <w:rsid w:val="002A61C8"/>
    <w:rsid w:val="002A6991"/>
    <w:rsid w:val="002A69F1"/>
    <w:rsid w:val="002A6FC4"/>
    <w:rsid w:val="002A72BA"/>
    <w:rsid w:val="002A74B2"/>
    <w:rsid w:val="002A76F6"/>
    <w:rsid w:val="002A7729"/>
    <w:rsid w:val="002A79AD"/>
    <w:rsid w:val="002A7A21"/>
    <w:rsid w:val="002A7AA4"/>
    <w:rsid w:val="002A7AB6"/>
    <w:rsid w:val="002A7E5E"/>
    <w:rsid w:val="002A7ECE"/>
    <w:rsid w:val="002B0189"/>
    <w:rsid w:val="002B02F7"/>
    <w:rsid w:val="002B07A6"/>
    <w:rsid w:val="002B091A"/>
    <w:rsid w:val="002B094A"/>
    <w:rsid w:val="002B1233"/>
    <w:rsid w:val="002B1505"/>
    <w:rsid w:val="002B1B8D"/>
    <w:rsid w:val="002B1D30"/>
    <w:rsid w:val="002B1F5E"/>
    <w:rsid w:val="002B216B"/>
    <w:rsid w:val="002B2380"/>
    <w:rsid w:val="002B24CB"/>
    <w:rsid w:val="002B294F"/>
    <w:rsid w:val="002B2ED4"/>
    <w:rsid w:val="002B3243"/>
    <w:rsid w:val="002B3389"/>
    <w:rsid w:val="002B358B"/>
    <w:rsid w:val="002B3B44"/>
    <w:rsid w:val="002B48A8"/>
    <w:rsid w:val="002B4A3B"/>
    <w:rsid w:val="002B54D6"/>
    <w:rsid w:val="002B58BD"/>
    <w:rsid w:val="002B5B05"/>
    <w:rsid w:val="002B5EA6"/>
    <w:rsid w:val="002B5F8D"/>
    <w:rsid w:val="002B63AB"/>
    <w:rsid w:val="002B68D7"/>
    <w:rsid w:val="002B76AB"/>
    <w:rsid w:val="002B7BCB"/>
    <w:rsid w:val="002C0657"/>
    <w:rsid w:val="002C088D"/>
    <w:rsid w:val="002C1109"/>
    <w:rsid w:val="002C1308"/>
    <w:rsid w:val="002C147C"/>
    <w:rsid w:val="002C17C5"/>
    <w:rsid w:val="002C1888"/>
    <w:rsid w:val="002C1A2E"/>
    <w:rsid w:val="002C23AE"/>
    <w:rsid w:val="002C24DC"/>
    <w:rsid w:val="002C2A7A"/>
    <w:rsid w:val="002C346E"/>
    <w:rsid w:val="002C3B8F"/>
    <w:rsid w:val="002C4A38"/>
    <w:rsid w:val="002C4C29"/>
    <w:rsid w:val="002C4FE2"/>
    <w:rsid w:val="002C5272"/>
    <w:rsid w:val="002C5360"/>
    <w:rsid w:val="002C5A58"/>
    <w:rsid w:val="002C5B62"/>
    <w:rsid w:val="002C5CAD"/>
    <w:rsid w:val="002C61B1"/>
    <w:rsid w:val="002C6F91"/>
    <w:rsid w:val="002C7075"/>
    <w:rsid w:val="002C7382"/>
    <w:rsid w:val="002C73D4"/>
    <w:rsid w:val="002C7592"/>
    <w:rsid w:val="002C78DF"/>
    <w:rsid w:val="002C799F"/>
    <w:rsid w:val="002C7AE6"/>
    <w:rsid w:val="002D01BF"/>
    <w:rsid w:val="002D01D3"/>
    <w:rsid w:val="002D0402"/>
    <w:rsid w:val="002D077B"/>
    <w:rsid w:val="002D0A72"/>
    <w:rsid w:val="002D0B71"/>
    <w:rsid w:val="002D0E05"/>
    <w:rsid w:val="002D1237"/>
    <w:rsid w:val="002D1589"/>
    <w:rsid w:val="002D1A27"/>
    <w:rsid w:val="002D2506"/>
    <w:rsid w:val="002D253D"/>
    <w:rsid w:val="002D267E"/>
    <w:rsid w:val="002D2AEB"/>
    <w:rsid w:val="002D3798"/>
    <w:rsid w:val="002D3AEB"/>
    <w:rsid w:val="002D3BF5"/>
    <w:rsid w:val="002D4CFE"/>
    <w:rsid w:val="002D4F4D"/>
    <w:rsid w:val="002D50F7"/>
    <w:rsid w:val="002D5767"/>
    <w:rsid w:val="002D5806"/>
    <w:rsid w:val="002D5C6A"/>
    <w:rsid w:val="002D5E56"/>
    <w:rsid w:val="002D5E90"/>
    <w:rsid w:val="002D675D"/>
    <w:rsid w:val="002D67CA"/>
    <w:rsid w:val="002D67E4"/>
    <w:rsid w:val="002D6A79"/>
    <w:rsid w:val="002D6A9F"/>
    <w:rsid w:val="002D6AA5"/>
    <w:rsid w:val="002D6B57"/>
    <w:rsid w:val="002D6F21"/>
    <w:rsid w:val="002D7E5C"/>
    <w:rsid w:val="002D7EE0"/>
    <w:rsid w:val="002E0217"/>
    <w:rsid w:val="002E02F4"/>
    <w:rsid w:val="002E1347"/>
    <w:rsid w:val="002E18C0"/>
    <w:rsid w:val="002E1CBB"/>
    <w:rsid w:val="002E1CD7"/>
    <w:rsid w:val="002E1D17"/>
    <w:rsid w:val="002E22B6"/>
    <w:rsid w:val="002E23B6"/>
    <w:rsid w:val="002E2718"/>
    <w:rsid w:val="002E2F7E"/>
    <w:rsid w:val="002E3214"/>
    <w:rsid w:val="002E3562"/>
    <w:rsid w:val="002E3A6C"/>
    <w:rsid w:val="002E418E"/>
    <w:rsid w:val="002E4201"/>
    <w:rsid w:val="002E446B"/>
    <w:rsid w:val="002E45F2"/>
    <w:rsid w:val="002E47D3"/>
    <w:rsid w:val="002E4975"/>
    <w:rsid w:val="002E49A7"/>
    <w:rsid w:val="002E4C4A"/>
    <w:rsid w:val="002E504F"/>
    <w:rsid w:val="002E50C8"/>
    <w:rsid w:val="002E5276"/>
    <w:rsid w:val="002E5312"/>
    <w:rsid w:val="002E53B2"/>
    <w:rsid w:val="002E564F"/>
    <w:rsid w:val="002E64F3"/>
    <w:rsid w:val="002E6594"/>
    <w:rsid w:val="002E6636"/>
    <w:rsid w:val="002E6A92"/>
    <w:rsid w:val="002E7644"/>
    <w:rsid w:val="002E765D"/>
    <w:rsid w:val="002E77A1"/>
    <w:rsid w:val="002F063E"/>
    <w:rsid w:val="002F065D"/>
    <w:rsid w:val="002F08B4"/>
    <w:rsid w:val="002F0A29"/>
    <w:rsid w:val="002F0CBF"/>
    <w:rsid w:val="002F0E0F"/>
    <w:rsid w:val="002F0F66"/>
    <w:rsid w:val="002F0FC4"/>
    <w:rsid w:val="002F11E5"/>
    <w:rsid w:val="002F1568"/>
    <w:rsid w:val="002F1CA4"/>
    <w:rsid w:val="002F1F82"/>
    <w:rsid w:val="002F2A39"/>
    <w:rsid w:val="002F2A5F"/>
    <w:rsid w:val="002F2BFB"/>
    <w:rsid w:val="002F2C6E"/>
    <w:rsid w:val="002F2F72"/>
    <w:rsid w:val="002F32B6"/>
    <w:rsid w:val="002F39D6"/>
    <w:rsid w:val="002F3AAD"/>
    <w:rsid w:val="002F3C77"/>
    <w:rsid w:val="002F3CF2"/>
    <w:rsid w:val="002F42A2"/>
    <w:rsid w:val="002F464E"/>
    <w:rsid w:val="002F4748"/>
    <w:rsid w:val="002F4789"/>
    <w:rsid w:val="002F4880"/>
    <w:rsid w:val="002F4945"/>
    <w:rsid w:val="002F4E92"/>
    <w:rsid w:val="002F5130"/>
    <w:rsid w:val="002F521F"/>
    <w:rsid w:val="002F579D"/>
    <w:rsid w:val="002F5E4A"/>
    <w:rsid w:val="002F61FD"/>
    <w:rsid w:val="002F6591"/>
    <w:rsid w:val="002F6B06"/>
    <w:rsid w:val="002F6F7F"/>
    <w:rsid w:val="002F723E"/>
    <w:rsid w:val="002F7250"/>
    <w:rsid w:val="002F7A1E"/>
    <w:rsid w:val="002F7C11"/>
    <w:rsid w:val="003001E5"/>
    <w:rsid w:val="00300299"/>
    <w:rsid w:val="00300E25"/>
    <w:rsid w:val="00300E66"/>
    <w:rsid w:val="00300F4E"/>
    <w:rsid w:val="0030126B"/>
    <w:rsid w:val="0030147C"/>
    <w:rsid w:val="00301C4C"/>
    <w:rsid w:val="00302185"/>
    <w:rsid w:val="00302AEE"/>
    <w:rsid w:val="00302D9A"/>
    <w:rsid w:val="00302F3A"/>
    <w:rsid w:val="003030C0"/>
    <w:rsid w:val="0030322F"/>
    <w:rsid w:val="0030338E"/>
    <w:rsid w:val="003035D2"/>
    <w:rsid w:val="0030381C"/>
    <w:rsid w:val="003039A1"/>
    <w:rsid w:val="00303C14"/>
    <w:rsid w:val="00303CED"/>
    <w:rsid w:val="00303D20"/>
    <w:rsid w:val="00303E25"/>
    <w:rsid w:val="00303E89"/>
    <w:rsid w:val="00303FAD"/>
    <w:rsid w:val="003041CC"/>
    <w:rsid w:val="003043AC"/>
    <w:rsid w:val="003044B0"/>
    <w:rsid w:val="003046D6"/>
    <w:rsid w:val="0030478A"/>
    <w:rsid w:val="003047D1"/>
    <w:rsid w:val="00304A09"/>
    <w:rsid w:val="00304DC2"/>
    <w:rsid w:val="00305065"/>
    <w:rsid w:val="003051AD"/>
    <w:rsid w:val="00305298"/>
    <w:rsid w:val="00306012"/>
    <w:rsid w:val="003062B5"/>
    <w:rsid w:val="003063BD"/>
    <w:rsid w:val="00306432"/>
    <w:rsid w:val="003065D2"/>
    <w:rsid w:val="0030686B"/>
    <w:rsid w:val="003068AE"/>
    <w:rsid w:val="00307401"/>
    <w:rsid w:val="0030743F"/>
    <w:rsid w:val="00307714"/>
    <w:rsid w:val="0030797E"/>
    <w:rsid w:val="00307AA0"/>
    <w:rsid w:val="00307B3A"/>
    <w:rsid w:val="00307B6E"/>
    <w:rsid w:val="00307CEE"/>
    <w:rsid w:val="00307EAC"/>
    <w:rsid w:val="003101F5"/>
    <w:rsid w:val="003102B9"/>
    <w:rsid w:val="0031054A"/>
    <w:rsid w:val="00310665"/>
    <w:rsid w:val="00310864"/>
    <w:rsid w:val="00310A7B"/>
    <w:rsid w:val="00310D03"/>
    <w:rsid w:val="00310DBB"/>
    <w:rsid w:val="00311218"/>
    <w:rsid w:val="0031123F"/>
    <w:rsid w:val="0031140C"/>
    <w:rsid w:val="003114E4"/>
    <w:rsid w:val="00311819"/>
    <w:rsid w:val="0031190C"/>
    <w:rsid w:val="00311FD4"/>
    <w:rsid w:val="00312000"/>
    <w:rsid w:val="00312301"/>
    <w:rsid w:val="0031272A"/>
    <w:rsid w:val="00312D7A"/>
    <w:rsid w:val="00312FE6"/>
    <w:rsid w:val="003130F7"/>
    <w:rsid w:val="00313A36"/>
    <w:rsid w:val="00313A54"/>
    <w:rsid w:val="00313FDD"/>
    <w:rsid w:val="00314272"/>
    <w:rsid w:val="003144CA"/>
    <w:rsid w:val="003147DC"/>
    <w:rsid w:val="00314D1C"/>
    <w:rsid w:val="003153E9"/>
    <w:rsid w:val="003157A5"/>
    <w:rsid w:val="00315AF5"/>
    <w:rsid w:val="00315DAD"/>
    <w:rsid w:val="00315DD8"/>
    <w:rsid w:val="003164FB"/>
    <w:rsid w:val="003166F9"/>
    <w:rsid w:val="003168AD"/>
    <w:rsid w:val="00316DFD"/>
    <w:rsid w:val="003170BE"/>
    <w:rsid w:val="0031715C"/>
    <w:rsid w:val="00317287"/>
    <w:rsid w:val="003175FE"/>
    <w:rsid w:val="00317745"/>
    <w:rsid w:val="00317795"/>
    <w:rsid w:val="00317C28"/>
    <w:rsid w:val="00317E5C"/>
    <w:rsid w:val="00317F82"/>
    <w:rsid w:val="003202C3"/>
    <w:rsid w:val="00320744"/>
    <w:rsid w:val="0032089D"/>
    <w:rsid w:val="0032090A"/>
    <w:rsid w:val="003211DA"/>
    <w:rsid w:val="003213EF"/>
    <w:rsid w:val="003215A5"/>
    <w:rsid w:val="00322926"/>
    <w:rsid w:val="00322C67"/>
    <w:rsid w:val="00322D8A"/>
    <w:rsid w:val="0032303C"/>
    <w:rsid w:val="0032351F"/>
    <w:rsid w:val="0032381D"/>
    <w:rsid w:val="00323E7A"/>
    <w:rsid w:val="00324291"/>
    <w:rsid w:val="00324330"/>
    <w:rsid w:val="0032464E"/>
    <w:rsid w:val="003246AD"/>
    <w:rsid w:val="00324A60"/>
    <w:rsid w:val="00324FC7"/>
    <w:rsid w:val="00325434"/>
    <w:rsid w:val="00325505"/>
    <w:rsid w:val="0032572C"/>
    <w:rsid w:val="00325762"/>
    <w:rsid w:val="00325AE4"/>
    <w:rsid w:val="00326450"/>
    <w:rsid w:val="0032664B"/>
    <w:rsid w:val="003271EC"/>
    <w:rsid w:val="00327467"/>
    <w:rsid w:val="00327F89"/>
    <w:rsid w:val="0033009C"/>
    <w:rsid w:val="0033045B"/>
    <w:rsid w:val="003304F3"/>
    <w:rsid w:val="003307AC"/>
    <w:rsid w:val="00330943"/>
    <w:rsid w:val="003309CA"/>
    <w:rsid w:val="00330E7D"/>
    <w:rsid w:val="00330FA2"/>
    <w:rsid w:val="00330FD3"/>
    <w:rsid w:val="003314CA"/>
    <w:rsid w:val="00331846"/>
    <w:rsid w:val="00331B6B"/>
    <w:rsid w:val="00331EB6"/>
    <w:rsid w:val="003321C3"/>
    <w:rsid w:val="003325E1"/>
    <w:rsid w:val="0033260E"/>
    <w:rsid w:val="0033285D"/>
    <w:rsid w:val="00332984"/>
    <w:rsid w:val="00332DA1"/>
    <w:rsid w:val="003330BB"/>
    <w:rsid w:val="003335E1"/>
    <w:rsid w:val="0033405B"/>
    <w:rsid w:val="00334371"/>
    <w:rsid w:val="003345CC"/>
    <w:rsid w:val="00334665"/>
    <w:rsid w:val="003346C5"/>
    <w:rsid w:val="0033503A"/>
    <w:rsid w:val="003356C6"/>
    <w:rsid w:val="00335957"/>
    <w:rsid w:val="00335C2F"/>
    <w:rsid w:val="00336092"/>
    <w:rsid w:val="00336110"/>
    <w:rsid w:val="00336445"/>
    <w:rsid w:val="00336876"/>
    <w:rsid w:val="00336A95"/>
    <w:rsid w:val="00336F03"/>
    <w:rsid w:val="0033702C"/>
    <w:rsid w:val="003371F5"/>
    <w:rsid w:val="0033729E"/>
    <w:rsid w:val="0033738A"/>
    <w:rsid w:val="003379C2"/>
    <w:rsid w:val="00337EA7"/>
    <w:rsid w:val="003400D8"/>
    <w:rsid w:val="00340487"/>
    <w:rsid w:val="00340587"/>
    <w:rsid w:val="00340B4A"/>
    <w:rsid w:val="00340C41"/>
    <w:rsid w:val="00340D20"/>
    <w:rsid w:val="003410E2"/>
    <w:rsid w:val="00341772"/>
    <w:rsid w:val="003426A1"/>
    <w:rsid w:val="0034303F"/>
    <w:rsid w:val="0034318F"/>
    <w:rsid w:val="00343510"/>
    <w:rsid w:val="00343B60"/>
    <w:rsid w:val="00343F3B"/>
    <w:rsid w:val="00344329"/>
    <w:rsid w:val="0034478A"/>
    <w:rsid w:val="00344B5B"/>
    <w:rsid w:val="00344D54"/>
    <w:rsid w:val="00344E21"/>
    <w:rsid w:val="00344FDC"/>
    <w:rsid w:val="00345A9F"/>
    <w:rsid w:val="00345FA6"/>
    <w:rsid w:val="00346EE1"/>
    <w:rsid w:val="00347054"/>
    <w:rsid w:val="0034744D"/>
    <w:rsid w:val="003474DC"/>
    <w:rsid w:val="0034784C"/>
    <w:rsid w:val="00347C68"/>
    <w:rsid w:val="00347E31"/>
    <w:rsid w:val="003501D2"/>
    <w:rsid w:val="0035031C"/>
    <w:rsid w:val="00350626"/>
    <w:rsid w:val="00350D04"/>
    <w:rsid w:val="00351BE4"/>
    <w:rsid w:val="00351C4D"/>
    <w:rsid w:val="00351C78"/>
    <w:rsid w:val="003522FE"/>
    <w:rsid w:val="00352861"/>
    <w:rsid w:val="003536B8"/>
    <w:rsid w:val="003536FF"/>
    <w:rsid w:val="00353DB8"/>
    <w:rsid w:val="00354DBA"/>
    <w:rsid w:val="003553AB"/>
    <w:rsid w:val="00355552"/>
    <w:rsid w:val="003557D4"/>
    <w:rsid w:val="00355D6B"/>
    <w:rsid w:val="003560BE"/>
    <w:rsid w:val="003567B0"/>
    <w:rsid w:val="00356E27"/>
    <w:rsid w:val="00356F83"/>
    <w:rsid w:val="0035714F"/>
    <w:rsid w:val="00357942"/>
    <w:rsid w:val="00357980"/>
    <w:rsid w:val="00357BFA"/>
    <w:rsid w:val="00360156"/>
    <w:rsid w:val="0036044D"/>
    <w:rsid w:val="00360492"/>
    <w:rsid w:val="0036093D"/>
    <w:rsid w:val="00361403"/>
    <w:rsid w:val="00361488"/>
    <w:rsid w:val="003618B6"/>
    <w:rsid w:val="00361A1D"/>
    <w:rsid w:val="003624D2"/>
    <w:rsid w:val="003625F1"/>
    <w:rsid w:val="00362673"/>
    <w:rsid w:val="00362948"/>
    <w:rsid w:val="00362E77"/>
    <w:rsid w:val="0036303C"/>
    <w:rsid w:val="0036311A"/>
    <w:rsid w:val="003632D7"/>
    <w:rsid w:val="00363A5C"/>
    <w:rsid w:val="00364089"/>
    <w:rsid w:val="00364416"/>
    <w:rsid w:val="003645B4"/>
    <w:rsid w:val="00364CA3"/>
    <w:rsid w:val="003655DC"/>
    <w:rsid w:val="00365A86"/>
    <w:rsid w:val="00365B49"/>
    <w:rsid w:val="00365BA8"/>
    <w:rsid w:val="00365ED0"/>
    <w:rsid w:val="003660A1"/>
    <w:rsid w:val="00366161"/>
    <w:rsid w:val="00366580"/>
    <w:rsid w:val="003667AF"/>
    <w:rsid w:val="00366A12"/>
    <w:rsid w:val="00366B43"/>
    <w:rsid w:val="00366B65"/>
    <w:rsid w:val="00367048"/>
    <w:rsid w:val="003670BA"/>
    <w:rsid w:val="00367E18"/>
    <w:rsid w:val="003703BA"/>
    <w:rsid w:val="003705EB"/>
    <w:rsid w:val="003705F1"/>
    <w:rsid w:val="0037096B"/>
    <w:rsid w:val="00370D09"/>
    <w:rsid w:val="00371168"/>
    <w:rsid w:val="0037125A"/>
    <w:rsid w:val="00371999"/>
    <w:rsid w:val="00371A7E"/>
    <w:rsid w:val="00372866"/>
    <w:rsid w:val="00373621"/>
    <w:rsid w:val="003738A5"/>
    <w:rsid w:val="00373EE8"/>
    <w:rsid w:val="00374176"/>
    <w:rsid w:val="00374253"/>
    <w:rsid w:val="0037452A"/>
    <w:rsid w:val="0037468A"/>
    <w:rsid w:val="00374723"/>
    <w:rsid w:val="0037497B"/>
    <w:rsid w:val="00374BC2"/>
    <w:rsid w:val="00375128"/>
    <w:rsid w:val="00375268"/>
    <w:rsid w:val="0037598A"/>
    <w:rsid w:val="00375F5D"/>
    <w:rsid w:val="0037623C"/>
    <w:rsid w:val="003762BD"/>
    <w:rsid w:val="00376967"/>
    <w:rsid w:val="00376CF8"/>
    <w:rsid w:val="00376F8A"/>
    <w:rsid w:val="00377158"/>
    <w:rsid w:val="0037732D"/>
    <w:rsid w:val="0037766C"/>
    <w:rsid w:val="003778A3"/>
    <w:rsid w:val="00377CD5"/>
    <w:rsid w:val="00377DDB"/>
    <w:rsid w:val="003807EB"/>
    <w:rsid w:val="0038091D"/>
    <w:rsid w:val="0038097F"/>
    <w:rsid w:val="00380E35"/>
    <w:rsid w:val="0038100C"/>
    <w:rsid w:val="003815CA"/>
    <w:rsid w:val="003816E5"/>
    <w:rsid w:val="00382022"/>
    <w:rsid w:val="003820FA"/>
    <w:rsid w:val="003821BA"/>
    <w:rsid w:val="0038243C"/>
    <w:rsid w:val="0038260C"/>
    <w:rsid w:val="00382855"/>
    <w:rsid w:val="0038290C"/>
    <w:rsid w:val="00382A6A"/>
    <w:rsid w:val="00382F96"/>
    <w:rsid w:val="0038358A"/>
    <w:rsid w:val="00383917"/>
    <w:rsid w:val="00383D18"/>
    <w:rsid w:val="00383F61"/>
    <w:rsid w:val="0038401B"/>
    <w:rsid w:val="00384605"/>
    <w:rsid w:val="003846F1"/>
    <w:rsid w:val="003847C2"/>
    <w:rsid w:val="00385237"/>
    <w:rsid w:val="0038533B"/>
    <w:rsid w:val="00385555"/>
    <w:rsid w:val="00385870"/>
    <w:rsid w:val="00385F22"/>
    <w:rsid w:val="003861D0"/>
    <w:rsid w:val="00386772"/>
    <w:rsid w:val="003867AD"/>
    <w:rsid w:val="00386B05"/>
    <w:rsid w:val="00386F47"/>
    <w:rsid w:val="003872B4"/>
    <w:rsid w:val="00390389"/>
    <w:rsid w:val="00390609"/>
    <w:rsid w:val="003906BB"/>
    <w:rsid w:val="00390E8C"/>
    <w:rsid w:val="003913CD"/>
    <w:rsid w:val="00391A0A"/>
    <w:rsid w:val="00391ABD"/>
    <w:rsid w:val="00391B09"/>
    <w:rsid w:val="00391D1B"/>
    <w:rsid w:val="003926B2"/>
    <w:rsid w:val="0039283D"/>
    <w:rsid w:val="003929CD"/>
    <w:rsid w:val="00392C71"/>
    <w:rsid w:val="003932BD"/>
    <w:rsid w:val="00393420"/>
    <w:rsid w:val="003934CC"/>
    <w:rsid w:val="0039353A"/>
    <w:rsid w:val="00393837"/>
    <w:rsid w:val="00393F2E"/>
    <w:rsid w:val="003949C8"/>
    <w:rsid w:val="00394D34"/>
    <w:rsid w:val="00394FB2"/>
    <w:rsid w:val="003950C9"/>
    <w:rsid w:val="0039537E"/>
    <w:rsid w:val="00395430"/>
    <w:rsid w:val="0039599C"/>
    <w:rsid w:val="00395B57"/>
    <w:rsid w:val="00395E68"/>
    <w:rsid w:val="00396146"/>
    <w:rsid w:val="00396EB7"/>
    <w:rsid w:val="00397CEA"/>
    <w:rsid w:val="003A0351"/>
    <w:rsid w:val="003A0387"/>
    <w:rsid w:val="003A0AD3"/>
    <w:rsid w:val="003A0DD4"/>
    <w:rsid w:val="003A0FA5"/>
    <w:rsid w:val="003A13B5"/>
    <w:rsid w:val="003A18F5"/>
    <w:rsid w:val="003A1A08"/>
    <w:rsid w:val="003A1ACF"/>
    <w:rsid w:val="003A1E36"/>
    <w:rsid w:val="003A239C"/>
    <w:rsid w:val="003A23A2"/>
    <w:rsid w:val="003A2AE2"/>
    <w:rsid w:val="003A2B4B"/>
    <w:rsid w:val="003A2C8D"/>
    <w:rsid w:val="003A3265"/>
    <w:rsid w:val="003A3571"/>
    <w:rsid w:val="003A3599"/>
    <w:rsid w:val="003A3968"/>
    <w:rsid w:val="003A3A9C"/>
    <w:rsid w:val="003A3C07"/>
    <w:rsid w:val="003A3FE3"/>
    <w:rsid w:val="003A41AB"/>
    <w:rsid w:val="003A46D5"/>
    <w:rsid w:val="003A4A87"/>
    <w:rsid w:val="003A4CF3"/>
    <w:rsid w:val="003A4D43"/>
    <w:rsid w:val="003A4E98"/>
    <w:rsid w:val="003A4F78"/>
    <w:rsid w:val="003A50E6"/>
    <w:rsid w:val="003A53C5"/>
    <w:rsid w:val="003A5421"/>
    <w:rsid w:val="003A56FD"/>
    <w:rsid w:val="003A5F48"/>
    <w:rsid w:val="003A61C3"/>
    <w:rsid w:val="003A63D1"/>
    <w:rsid w:val="003A67E8"/>
    <w:rsid w:val="003A6C8E"/>
    <w:rsid w:val="003A6D2F"/>
    <w:rsid w:val="003A6D48"/>
    <w:rsid w:val="003A6D7E"/>
    <w:rsid w:val="003A6F53"/>
    <w:rsid w:val="003A7022"/>
    <w:rsid w:val="003A7032"/>
    <w:rsid w:val="003A7260"/>
    <w:rsid w:val="003A7600"/>
    <w:rsid w:val="003A778B"/>
    <w:rsid w:val="003A7A2A"/>
    <w:rsid w:val="003A7C5B"/>
    <w:rsid w:val="003A7D64"/>
    <w:rsid w:val="003B01BE"/>
    <w:rsid w:val="003B06D3"/>
    <w:rsid w:val="003B06DC"/>
    <w:rsid w:val="003B081A"/>
    <w:rsid w:val="003B0C53"/>
    <w:rsid w:val="003B1159"/>
    <w:rsid w:val="003B11A1"/>
    <w:rsid w:val="003B199B"/>
    <w:rsid w:val="003B1E32"/>
    <w:rsid w:val="003B20C6"/>
    <w:rsid w:val="003B2247"/>
    <w:rsid w:val="003B242E"/>
    <w:rsid w:val="003B26BA"/>
    <w:rsid w:val="003B27AA"/>
    <w:rsid w:val="003B3781"/>
    <w:rsid w:val="003B3D20"/>
    <w:rsid w:val="003B4A82"/>
    <w:rsid w:val="003B4EF1"/>
    <w:rsid w:val="003B5394"/>
    <w:rsid w:val="003B54D2"/>
    <w:rsid w:val="003B551E"/>
    <w:rsid w:val="003B5A2F"/>
    <w:rsid w:val="003B5BA9"/>
    <w:rsid w:val="003B5DE1"/>
    <w:rsid w:val="003B6307"/>
    <w:rsid w:val="003B6499"/>
    <w:rsid w:val="003B6A66"/>
    <w:rsid w:val="003B6BE5"/>
    <w:rsid w:val="003B75A9"/>
    <w:rsid w:val="003B7920"/>
    <w:rsid w:val="003B792E"/>
    <w:rsid w:val="003B7970"/>
    <w:rsid w:val="003C0635"/>
    <w:rsid w:val="003C07FD"/>
    <w:rsid w:val="003C0962"/>
    <w:rsid w:val="003C1166"/>
    <w:rsid w:val="003C1267"/>
    <w:rsid w:val="003C139E"/>
    <w:rsid w:val="003C199A"/>
    <w:rsid w:val="003C1D0C"/>
    <w:rsid w:val="003C2470"/>
    <w:rsid w:val="003C2890"/>
    <w:rsid w:val="003C29D8"/>
    <w:rsid w:val="003C2D21"/>
    <w:rsid w:val="003C3186"/>
    <w:rsid w:val="003C31B2"/>
    <w:rsid w:val="003C341C"/>
    <w:rsid w:val="003C3A4F"/>
    <w:rsid w:val="003C3A5D"/>
    <w:rsid w:val="003C40BF"/>
    <w:rsid w:val="003C418E"/>
    <w:rsid w:val="003C4AA4"/>
    <w:rsid w:val="003C519C"/>
    <w:rsid w:val="003C5609"/>
    <w:rsid w:val="003C5BFE"/>
    <w:rsid w:val="003C61E0"/>
    <w:rsid w:val="003C65EC"/>
    <w:rsid w:val="003C6CEE"/>
    <w:rsid w:val="003C70F9"/>
    <w:rsid w:val="003C7330"/>
    <w:rsid w:val="003C7AE8"/>
    <w:rsid w:val="003C7D2F"/>
    <w:rsid w:val="003C7F21"/>
    <w:rsid w:val="003C7F97"/>
    <w:rsid w:val="003D0172"/>
    <w:rsid w:val="003D026E"/>
    <w:rsid w:val="003D08A9"/>
    <w:rsid w:val="003D0ACD"/>
    <w:rsid w:val="003D0F46"/>
    <w:rsid w:val="003D0F80"/>
    <w:rsid w:val="003D10C2"/>
    <w:rsid w:val="003D1643"/>
    <w:rsid w:val="003D1DDA"/>
    <w:rsid w:val="003D34F3"/>
    <w:rsid w:val="003D35D7"/>
    <w:rsid w:val="003D3933"/>
    <w:rsid w:val="003D3978"/>
    <w:rsid w:val="003D3A2F"/>
    <w:rsid w:val="003D3CA4"/>
    <w:rsid w:val="003D3E61"/>
    <w:rsid w:val="003D40A7"/>
    <w:rsid w:val="003D46D1"/>
    <w:rsid w:val="003D477A"/>
    <w:rsid w:val="003D4891"/>
    <w:rsid w:val="003D48BE"/>
    <w:rsid w:val="003D48E9"/>
    <w:rsid w:val="003D4DF4"/>
    <w:rsid w:val="003D4E82"/>
    <w:rsid w:val="003D5607"/>
    <w:rsid w:val="003D5F66"/>
    <w:rsid w:val="003D665C"/>
    <w:rsid w:val="003D68AF"/>
    <w:rsid w:val="003D6C57"/>
    <w:rsid w:val="003D6DF3"/>
    <w:rsid w:val="003D6E2B"/>
    <w:rsid w:val="003D7623"/>
    <w:rsid w:val="003D7A3A"/>
    <w:rsid w:val="003D7D6D"/>
    <w:rsid w:val="003E007C"/>
    <w:rsid w:val="003E0283"/>
    <w:rsid w:val="003E0617"/>
    <w:rsid w:val="003E08F6"/>
    <w:rsid w:val="003E0B3C"/>
    <w:rsid w:val="003E0BC1"/>
    <w:rsid w:val="003E0F77"/>
    <w:rsid w:val="003E11BC"/>
    <w:rsid w:val="003E12B5"/>
    <w:rsid w:val="003E15BB"/>
    <w:rsid w:val="003E1663"/>
    <w:rsid w:val="003E1BE0"/>
    <w:rsid w:val="003E1E77"/>
    <w:rsid w:val="003E20E9"/>
    <w:rsid w:val="003E235F"/>
    <w:rsid w:val="003E2CC9"/>
    <w:rsid w:val="003E316C"/>
    <w:rsid w:val="003E31FD"/>
    <w:rsid w:val="003E34FA"/>
    <w:rsid w:val="003E368A"/>
    <w:rsid w:val="003E3983"/>
    <w:rsid w:val="003E3C4D"/>
    <w:rsid w:val="003E4044"/>
    <w:rsid w:val="003E4327"/>
    <w:rsid w:val="003E4CD4"/>
    <w:rsid w:val="003E4D6D"/>
    <w:rsid w:val="003E4E17"/>
    <w:rsid w:val="003E5131"/>
    <w:rsid w:val="003E5567"/>
    <w:rsid w:val="003E568E"/>
    <w:rsid w:val="003E5B77"/>
    <w:rsid w:val="003E5C9B"/>
    <w:rsid w:val="003E5E7B"/>
    <w:rsid w:val="003E62FE"/>
    <w:rsid w:val="003E6AE4"/>
    <w:rsid w:val="003E6C6B"/>
    <w:rsid w:val="003E6EB2"/>
    <w:rsid w:val="003E6EED"/>
    <w:rsid w:val="003E70B4"/>
    <w:rsid w:val="003E7424"/>
    <w:rsid w:val="003E749D"/>
    <w:rsid w:val="003E7BBE"/>
    <w:rsid w:val="003E7EBD"/>
    <w:rsid w:val="003F032A"/>
    <w:rsid w:val="003F035B"/>
    <w:rsid w:val="003F0367"/>
    <w:rsid w:val="003F062C"/>
    <w:rsid w:val="003F068C"/>
    <w:rsid w:val="003F104D"/>
    <w:rsid w:val="003F1952"/>
    <w:rsid w:val="003F1B2D"/>
    <w:rsid w:val="003F1DE8"/>
    <w:rsid w:val="003F220E"/>
    <w:rsid w:val="003F352F"/>
    <w:rsid w:val="003F3853"/>
    <w:rsid w:val="003F39B8"/>
    <w:rsid w:val="003F3B1A"/>
    <w:rsid w:val="003F3CEA"/>
    <w:rsid w:val="003F3DA9"/>
    <w:rsid w:val="003F3F45"/>
    <w:rsid w:val="003F4021"/>
    <w:rsid w:val="003F4321"/>
    <w:rsid w:val="003F47E2"/>
    <w:rsid w:val="003F494B"/>
    <w:rsid w:val="003F4A4F"/>
    <w:rsid w:val="003F4C37"/>
    <w:rsid w:val="003F4DFB"/>
    <w:rsid w:val="003F506C"/>
    <w:rsid w:val="003F514A"/>
    <w:rsid w:val="003F5157"/>
    <w:rsid w:val="003F5296"/>
    <w:rsid w:val="003F5498"/>
    <w:rsid w:val="003F54F8"/>
    <w:rsid w:val="003F560D"/>
    <w:rsid w:val="003F59FE"/>
    <w:rsid w:val="003F61A7"/>
    <w:rsid w:val="003F61B1"/>
    <w:rsid w:val="003F6835"/>
    <w:rsid w:val="003F69F3"/>
    <w:rsid w:val="003F6BC6"/>
    <w:rsid w:val="003F6ED8"/>
    <w:rsid w:val="003F6FE9"/>
    <w:rsid w:val="003F75A4"/>
    <w:rsid w:val="003F7AAC"/>
    <w:rsid w:val="003F7DCF"/>
    <w:rsid w:val="00400248"/>
    <w:rsid w:val="004003DE"/>
    <w:rsid w:val="004008A4"/>
    <w:rsid w:val="004010E1"/>
    <w:rsid w:val="004013AA"/>
    <w:rsid w:val="004013D3"/>
    <w:rsid w:val="0040153F"/>
    <w:rsid w:val="004015D6"/>
    <w:rsid w:val="0040163D"/>
    <w:rsid w:val="00401863"/>
    <w:rsid w:val="00401970"/>
    <w:rsid w:val="00402317"/>
    <w:rsid w:val="004029E1"/>
    <w:rsid w:val="00402AB6"/>
    <w:rsid w:val="00403079"/>
    <w:rsid w:val="00403383"/>
    <w:rsid w:val="00403621"/>
    <w:rsid w:val="004036DF"/>
    <w:rsid w:val="004037D7"/>
    <w:rsid w:val="00403CBA"/>
    <w:rsid w:val="00403E2B"/>
    <w:rsid w:val="00403E3B"/>
    <w:rsid w:val="00403F42"/>
    <w:rsid w:val="00403FAE"/>
    <w:rsid w:val="0040419C"/>
    <w:rsid w:val="0040455D"/>
    <w:rsid w:val="00404AFB"/>
    <w:rsid w:val="00404C4B"/>
    <w:rsid w:val="004051EE"/>
    <w:rsid w:val="004053EC"/>
    <w:rsid w:val="00405582"/>
    <w:rsid w:val="00405A6E"/>
    <w:rsid w:val="00406A8F"/>
    <w:rsid w:val="004071E4"/>
    <w:rsid w:val="00407520"/>
    <w:rsid w:val="00407688"/>
    <w:rsid w:val="00407B85"/>
    <w:rsid w:val="0041006C"/>
    <w:rsid w:val="0041008E"/>
    <w:rsid w:val="004101B3"/>
    <w:rsid w:val="00410526"/>
    <w:rsid w:val="00410858"/>
    <w:rsid w:val="00410C1E"/>
    <w:rsid w:val="00410C5F"/>
    <w:rsid w:val="00410D43"/>
    <w:rsid w:val="004112B4"/>
    <w:rsid w:val="004117AA"/>
    <w:rsid w:val="00411993"/>
    <w:rsid w:val="004119CE"/>
    <w:rsid w:val="00411B80"/>
    <w:rsid w:val="00411B8A"/>
    <w:rsid w:val="00411C69"/>
    <w:rsid w:val="00411D2E"/>
    <w:rsid w:val="00411EB2"/>
    <w:rsid w:val="00412093"/>
    <w:rsid w:val="0041387C"/>
    <w:rsid w:val="00413952"/>
    <w:rsid w:val="00413ACA"/>
    <w:rsid w:val="00413FE4"/>
    <w:rsid w:val="0041406C"/>
    <w:rsid w:val="004142C8"/>
    <w:rsid w:val="0041482E"/>
    <w:rsid w:val="00415371"/>
    <w:rsid w:val="00415768"/>
    <w:rsid w:val="00415DF9"/>
    <w:rsid w:val="00416A92"/>
    <w:rsid w:val="00416D26"/>
    <w:rsid w:val="00417284"/>
    <w:rsid w:val="00417414"/>
    <w:rsid w:val="004179D9"/>
    <w:rsid w:val="00417EC0"/>
    <w:rsid w:val="004201B3"/>
    <w:rsid w:val="00420220"/>
    <w:rsid w:val="0042034B"/>
    <w:rsid w:val="0042079C"/>
    <w:rsid w:val="004209C5"/>
    <w:rsid w:val="00420D22"/>
    <w:rsid w:val="004210E3"/>
    <w:rsid w:val="004210EE"/>
    <w:rsid w:val="004214C1"/>
    <w:rsid w:val="004215BB"/>
    <w:rsid w:val="0042161B"/>
    <w:rsid w:val="00421AB1"/>
    <w:rsid w:val="00421AD6"/>
    <w:rsid w:val="00421F02"/>
    <w:rsid w:val="004222FF"/>
    <w:rsid w:val="00422611"/>
    <w:rsid w:val="00422AAE"/>
    <w:rsid w:val="00423053"/>
    <w:rsid w:val="0042311B"/>
    <w:rsid w:val="00423562"/>
    <w:rsid w:val="00423DD5"/>
    <w:rsid w:val="004240A8"/>
    <w:rsid w:val="00424A74"/>
    <w:rsid w:val="00424ADE"/>
    <w:rsid w:val="00424AFF"/>
    <w:rsid w:val="00424BB5"/>
    <w:rsid w:val="00424C46"/>
    <w:rsid w:val="00425233"/>
    <w:rsid w:val="00425569"/>
    <w:rsid w:val="00425C6A"/>
    <w:rsid w:val="00425DE5"/>
    <w:rsid w:val="004260F3"/>
    <w:rsid w:val="004263F8"/>
    <w:rsid w:val="004265F4"/>
    <w:rsid w:val="00426780"/>
    <w:rsid w:val="0042769F"/>
    <w:rsid w:val="00427BF0"/>
    <w:rsid w:val="00427F1A"/>
    <w:rsid w:val="0043009C"/>
    <w:rsid w:val="004303E9"/>
    <w:rsid w:val="004306E7"/>
    <w:rsid w:val="00430CEB"/>
    <w:rsid w:val="00430F5D"/>
    <w:rsid w:val="0043110A"/>
    <w:rsid w:val="00431AD2"/>
    <w:rsid w:val="00431C29"/>
    <w:rsid w:val="004323D7"/>
    <w:rsid w:val="00432DFE"/>
    <w:rsid w:val="00433383"/>
    <w:rsid w:val="00433A12"/>
    <w:rsid w:val="00433B91"/>
    <w:rsid w:val="004341FF"/>
    <w:rsid w:val="004346CA"/>
    <w:rsid w:val="004347E8"/>
    <w:rsid w:val="00434C91"/>
    <w:rsid w:val="0043588E"/>
    <w:rsid w:val="004358BF"/>
    <w:rsid w:val="00435918"/>
    <w:rsid w:val="004360D7"/>
    <w:rsid w:val="004361C9"/>
    <w:rsid w:val="00436650"/>
    <w:rsid w:val="0043677B"/>
    <w:rsid w:val="00436D3A"/>
    <w:rsid w:val="00437213"/>
    <w:rsid w:val="00437224"/>
    <w:rsid w:val="0043728F"/>
    <w:rsid w:val="004374C7"/>
    <w:rsid w:val="0043785C"/>
    <w:rsid w:val="00437CB3"/>
    <w:rsid w:val="00437D77"/>
    <w:rsid w:val="00437ECF"/>
    <w:rsid w:val="00440209"/>
    <w:rsid w:val="0044048F"/>
    <w:rsid w:val="00440934"/>
    <w:rsid w:val="004418A7"/>
    <w:rsid w:val="00441A1E"/>
    <w:rsid w:val="00441D63"/>
    <w:rsid w:val="004422C0"/>
    <w:rsid w:val="00442730"/>
    <w:rsid w:val="00442732"/>
    <w:rsid w:val="004429A1"/>
    <w:rsid w:val="00442CF3"/>
    <w:rsid w:val="004431E9"/>
    <w:rsid w:val="00443948"/>
    <w:rsid w:val="00443B25"/>
    <w:rsid w:val="00443C16"/>
    <w:rsid w:val="00443C43"/>
    <w:rsid w:val="00443F3F"/>
    <w:rsid w:val="00444AC8"/>
    <w:rsid w:val="004450EB"/>
    <w:rsid w:val="0044565D"/>
    <w:rsid w:val="0044579B"/>
    <w:rsid w:val="00445B09"/>
    <w:rsid w:val="00445B21"/>
    <w:rsid w:val="00445F1A"/>
    <w:rsid w:val="00446496"/>
    <w:rsid w:val="00446561"/>
    <w:rsid w:val="0044682B"/>
    <w:rsid w:val="0044686C"/>
    <w:rsid w:val="00446997"/>
    <w:rsid w:val="00446B77"/>
    <w:rsid w:val="00446EBF"/>
    <w:rsid w:val="00446F74"/>
    <w:rsid w:val="00446F96"/>
    <w:rsid w:val="00447068"/>
    <w:rsid w:val="004470AB"/>
    <w:rsid w:val="004473A5"/>
    <w:rsid w:val="00447553"/>
    <w:rsid w:val="00447601"/>
    <w:rsid w:val="00447619"/>
    <w:rsid w:val="00447988"/>
    <w:rsid w:val="00447D99"/>
    <w:rsid w:val="00447FD6"/>
    <w:rsid w:val="0045032E"/>
    <w:rsid w:val="00451215"/>
    <w:rsid w:val="00451466"/>
    <w:rsid w:val="004517BD"/>
    <w:rsid w:val="0045180D"/>
    <w:rsid w:val="004518E5"/>
    <w:rsid w:val="00451B44"/>
    <w:rsid w:val="0045216D"/>
    <w:rsid w:val="004522B5"/>
    <w:rsid w:val="0045255A"/>
    <w:rsid w:val="004525C9"/>
    <w:rsid w:val="004526C7"/>
    <w:rsid w:val="00453499"/>
    <w:rsid w:val="004535A5"/>
    <w:rsid w:val="004535B5"/>
    <w:rsid w:val="004536D9"/>
    <w:rsid w:val="00453D91"/>
    <w:rsid w:val="00454A55"/>
    <w:rsid w:val="00454E28"/>
    <w:rsid w:val="0045515C"/>
    <w:rsid w:val="0045561C"/>
    <w:rsid w:val="00455A1C"/>
    <w:rsid w:val="00455E05"/>
    <w:rsid w:val="004561B7"/>
    <w:rsid w:val="00456432"/>
    <w:rsid w:val="0045653E"/>
    <w:rsid w:val="00456915"/>
    <w:rsid w:val="0045695D"/>
    <w:rsid w:val="00456E6E"/>
    <w:rsid w:val="00457245"/>
    <w:rsid w:val="00457463"/>
    <w:rsid w:val="0045746A"/>
    <w:rsid w:val="0045748D"/>
    <w:rsid w:val="00457688"/>
    <w:rsid w:val="00457C09"/>
    <w:rsid w:val="00457CD9"/>
    <w:rsid w:val="00457CEF"/>
    <w:rsid w:val="004600DE"/>
    <w:rsid w:val="00460439"/>
    <w:rsid w:val="00460476"/>
    <w:rsid w:val="00460C37"/>
    <w:rsid w:val="00460CE1"/>
    <w:rsid w:val="00461A83"/>
    <w:rsid w:val="00461D1E"/>
    <w:rsid w:val="004621D2"/>
    <w:rsid w:val="00462364"/>
    <w:rsid w:val="00462695"/>
    <w:rsid w:val="00463111"/>
    <w:rsid w:val="00463668"/>
    <w:rsid w:val="00463CAE"/>
    <w:rsid w:val="00464002"/>
    <w:rsid w:val="00464063"/>
    <w:rsid w:val="00464402"/>
    <w:rsid w:val="00464AD0"/>
    <w:rsid w:val="00464CEB"/>
    <w:rsid w:val="00464D3E"/>
    <w:rsid w:val="00465475"/>
    <w:rsid w:val="00465480"/>
    <w:rsid w:val="004654BD"/>
    <w:rsid w:val="004657E9"/>
    <w:rsid w:val="00465ADB"/>
    <w:rsid w:val="00465CB5"/>
    <w:rsid w:val="00466146"/>
    <w:rsid w:val="00466851"/>
    <w:rsid w:val="004668AF"/>
    <w:rsid w:val="00466CDB"/>
    <w:rsid w:val="00466EB0"/>
    <w:rsid w:val="00467124"/>
    <w:rsid w:val="004675E1"/>
    <w:rsid w:val="0047011D"/>
    <w:rsid w:val="004703CE"/>
    <w:rsid w:val="004703F7"/>
    <w:rsid w:val="004707B8"/>
    <w:rsid w:val="00470985"/>
    <w:rsid w:val="00471024"/>
    <w:rsid w:val="0047165D"/>
    <w:rsid w:val="004716B3"/>
    <w:rsid w:val="00471D47"/>
    <w:rsid w:val="00471F06"/>
    <w:rsid w:val="004723D7"/>
    <w:rsid w:val="004729A0"/>
    <w:rsid w:val="004729D2"/>
    <w:rsid w:val="00472D1B"/>
    <w:rsid w:val="00472F41"/>
    <w:rsid w:val="0047302C"/>
    <w:rsid w:val="0047308D"/>
    <w:rsid w:val="004734A8"/>
    <w:rsid w:val="004735A4"/>
    <w:rsid w:val="00473CCC"/>
    <w:rsid w:val="00473EAB"/>
    <w:rsid w:val="004745D5"/>
    <w:rsid w:val="004748BD"/>
    <w:rsid w:val="00474D07"/>
    <w:rsid w:val="00475276"/>
    <w:rsid w:val="004756C4"/>
    <w:rsid w:val="004756C8"/>
    <w:rsid w:val="00475BAE"/>
    <w:rsid w:val="00475C22"/>
    <w:rsid w:val="00475C2C"/>
    <w:rsid w:val="00476309"/>
    <w:rsid w:val="0047658C"/>
    <w:rsid w:val="00476635"/>
    <w:rsid w:val="00476C6C"/>
    <w:rsid w:val="00477643"/>
    <w:rsid w:val="00477762"/>
    <w:rsid w:val="004778BC"/>
    <w:rsid w:val="00477B4E"/>
    <w:rsid w:val="00477D6A"/>
    <w:rsid w:val="00477EC3"/>
    <w:rsid w:val="00480375"/>
    <w:rsid w:val="0048092D"/>
    <w:rsid w:val="0048177D"/>
    <w:rsid w:val="00481BCC"/>
    <w:rsid w:val="00481F1C"/>
    <w:rsid w:val="00482610"/>
    <w:rsid w:val="00482731"/>
    <w:rsid w:val="00482764"/>
    <w:rsid w:val="004827BF"/>
    <w:rsid w:val="004829E5"/>
    <w:rsid w:val="00482D5C"/>
    <w:rsid w:val="00483275"/>
    <w:rsid w:val="004833D9"/>
    <w:rsid w:val="0048387D"/>
    <w:rsid w:val="004839F1"/>
    <w:rsid w:val="00483B76"/>
    <w:rsid w:val="004846A1"/>
    <w:rsid w:val="00484A93"/>
    <w:rsid w:val="00484E54"/>
    <w:rsid w:val="00484E73"/>
    <w:rsid w:val="00484FAF"/>
    <w:rsid w:val="00485028"/>
    <w:rsid w:val="00485153"/>
    <w:rsid w:val="004851D9"/>
    <w:rsid w:val="00485296"/>
    <w:rsid w:val="00485419"/>
    <w:rsid w:val="004855D1"/>
    <w:rsid w:val="00485FF8"/>
    <w:rsid w:val="0048602D"/>
    <w:rsid w:val="00486260"/>
    <w:rsid w:val="00486469"/>
    <w:rsid w:val="00486519"/>
    <w:rsid w:val="004865BD"/>
    <w:rsid w:val="00486C7E"/>
    <w:rsid w:val="00486C99"/>
    <w:rsid w:val="004872E2"/>
    <w:rsid w:val="0048750A"/>
    <w:rsid w:val="00487C25"/>
    <w:rsid w:val="00487C65"/>
    <w:rsid w:val="0049024D"/>
    <w:rsid w:val="00490536"/>
    <w:rsid w:val="00490650"/>
    <w:rsid w:val="004906DC"/>
    <w:rsid w:val="00490789"/>
    <w:rsid w:val="0049080C"/>
    <w:rsid w:val="004908C5"/>
    <w:rsid w:val="00490F0D"/>
    <w:rsid w:val="0049117E"/>
    <w:rsid w:val="00491334"/>
    <w:rsid w:val="004913C9"/>
    <w:rsid w:val="0049152C"/>
    <w:rsid w:val="004924CE"/>
    <w:rsid w:val="004926D2"/>
    <w:rsid w:val="00492CA1"/>
    <w:rsid w:val="00492D47"/>
    <w:rsid w:val="00492E56"/>
    <w:rsid w:val="004935C2"/>
    <w:rsid w:val="00493A32"/>
    <w:rsid w:val="00493CD6"/>
    <w:rsid w:val="00493FC0"/>
    <w:rsid w:val="0049432A"/>
    <w:rsid w:val="0049441C"/>
    <w:rsid w:val="004944A8"/>
    <w:rsid w:val="00494573"/>
    <w:rsid w:val="00494915"/>
    <w:rsid w:val="00494ABA"/>
    <w:rsid w:val="00494B55"/>
    <w:rsid w:val="004950A1"/>
    <w:rsid w:val="0049512D"/>
    <w:rsid w:val="00495B93"/>
    <w:rsid w:val="00495D3A"/>
    <w:rsid w:val="00496418"/>
    <w:rsid w:val="00496D88"/>
    <w:rsid w:val="00496E13"/>
    <w:rsid w:val="00497090"/>
    <w:rsid w:val="004971D9"/>
    <w:rsid w:val="0049724F"/>
    <w:rsid w:val="00497351"/>
    <w:rsid w:val="00497B3E"/>
    <w:rsid w:val="00497D78"/>
    <w:rsid w:val="00497E37"/>
    <w:rsid w:val="00497F0A"/>
    <w:rsid w:val="004A0175"/>
    <w:rsid w:val="004A03FC"/>
    <w:rsid w:val="004A07B6"/>
    <w:rsid w:val="004A0FD5"/>
    <w:rsid w:val="004A1AF4"/>
    <w:rsid w:val="004A1EBD"/>
    <w:rsid w:val="004A1EF7"/>
    <w:rsid w:val="004A230E"/>
    <w:rsid w:val="004A2EC6"/>
    <w:rsid w:val="004A2F56"/>
    <w:rsid w:val="004A31C6"/>
    <w:rsid w:val="004A3605"/>
    <w:rsid w:val="004A3A75"/>
    <w:rsid w:val="004A4826"/>
    <w:rsid w:val="004A49A1"/>
    <w:rsid w:val="004A4DB7"/>
    <w:rsid w:val="004A52E5"/>
    <w:rsid w:val="004A5676"/>
    <w:rsid w:val="004A56F2"/>
    <w:rsid w:val="004A5A98"/>
    <w:rsid w:val="004A6129"/>
    <w:rsid w:val="004A6329"/>
    <w:rsid w:val="004A6C5F"/>
    <w:rsid w:val="004A6FCE"/>
    <w:rsid w:val="004A7473"/>
    <w:rsid w:val="004A7719"/>
    <w:rsid w:val="004A7B4E"/>
    <w:rsid w:val="004A7B92"/>
    <w:rsid w:val="004A7D8A"/>
    <w:rsid w:val="004B0267"/>
    <w:rsid w:val="004B065B"/>
    <w:rsid w:val="004B0AF6"/>
    <w:rsid w:val="004B0BC5"/>
    <w:rsid w:val="004B0E22"/>
    <w:rsid w:val="004B110A"/>
    <w:rsid w:val="004B1379"/>
    <w:rsid w:val="004B13B0"/>
    <w:rsid w:val="004B15D3"/>
    <w:rsid w:val="004B173D"/>
    <w:rsid w:val="004B1D4C"/>
    <w:rsid w:val="004B1F15"/>
    <w:rsid w:val="004B2520"/>
    <w:rsid w:val="004B2802"/>
    <w:rsid w:val="004B29D9"/>
    <w:rsid w:val="004B2A3A"/>
    <w:rsid w:val="004B3DAB"/>
    <w:rsid w:val="004B4080"/>
    <w:rsid w:val="004B4A10"/>
    <w:rsid w:val="004B4C76"/>
    <w:rsid w:val="004B4E2C"/>
    <w:rsid w:val="004B5BB9"/>
    <w:rsid w:val="004B5C59"/>
    <w:rsid w:val="004B608E"/>
    <w:rsid w:val="004B6B17"/>
    <w:rsid w:val="004B6D48"/>
    <w:rsid w:val="004B70D8"/>
    <w:rsid w:val="004B7141"/>
    <w:rsid w:val="004B762F"/>
    <w:rsid w:val="004B7970"/>
    <w:rsid w:val="004B7A42"/>
    <w:rsid w:val="004C01CC"/>
    <w:rsid w:val="004C0519"/>
    <w:rsid w:val="004C079A"/>
    <w:rsid w:val="004C0834"/>
    <w:rsid w:val="004C1586"/>
    <w:rsid w:val="004C19CD"/>
    <w:rsid w:val="004C1BB4"/>
    <w:rsid w:val="004C1BE7"/>
    <w:rsid w:val="004C1D1B"/>
    <w:rsid w:val="004C21D4"/>
    <w:rsid w:val="004C2397"/>
    <w:rsid w:val="004C2648"/>
    <w:rsid w:val="004C2F75"/>
    <w:rsid w:val="004C323F"/>
    <w:rsid w:val="004C3251"/>
    <w:rsid w:val="004C32AC"/>
    <w:rsid w:val="004C330B"/>
    <w:rsid w:val="004C336D"/>
    <w:rsid w:val="004C3747"/>
    <w:rsid w:val="004C3C84"/>
    <w:rsid w:val="004C3F6B"/>
    <w:rsid w:val="004C47F0"/>
    <w:rsid w:val="004C4CCB"/>
    <w:rsid w:val="004C5A0D"/>
    <w:rsid w:val="004C5EE4"/>
    <w:rsid w:val="004C6916"/>
    <w:rsid w:val="004C7010"/>
    <w:rsid w:val="004C7288"/>
    <w:rsid w:val="004C7916"/>
    <w:rsid w:val="004C7A50"/>
    <w:rsid w:val="004C7BA0"/>
    <w:rsid w:val="004C7D90"/>
    <w:rsid w:val="004C7E11"/>
    <w:rsid w:val="004D0B4A"/>
    <w:rsid w:val="004D0BCF"/>
    <w:rsid w:val="004D0BE4"/>
    <w:rsid w:val="004D1205"/>
    <w:rsid w:val="004D1227"/>
    <w:rsid w:val="004D153B"/>
    <w:rsid w:val="004D1602"/>
    <w:rsid w:val="004D1CF3"/>
    <w:rsid w:val="004D2085"/>
    <w:rsid w:val="004D21B8"/>
    <w:rsid w:val="004D2606"/>
    <w:rsid w:val="004D2C1A"/>
    <w:rsid w:val="004D3126"/>
    <w:rsid w:val="004D313E"/>
    <w:rsid w:val="004D315E"/>
    <w:rsid w:val="004D390C"/>
    <w:rsid w:val="004D398F"/>
    <w:rsid w:val="004D4773"/>
    <w:rsid w:val="004D5C89"/>
    <w:rsid w:val="004D5CC6"/>
    <w:rsid w:val="004D5CE6"/>
    <w:rsid w:val="004D5E0A"/>
    <w:rsid w:val="004D6143"/>
    <w:rsid w:val="004D6691"/>
    <w:rsid w:val="004D67EE"/>
    <w:rsid w:val="004D68A1"/>
    <w:rsid w:val="004D6952"/>
    <w:rsid w:val="004D6957"/>
    <w:rsid w:val="004D6D37"/>
    <w:rsid w:val="004D703B"/>
    <w:rsid w:val="004D745C"/>
    <w:rsid w:val="004D7476"/>
    <w:rsid w:val="004D7487"/>
    <w:rsid w:val="004D77ED"/>
    <w:rsid w:val="004D7987"/>
    <w:rsid w:val="004D7A1F"/>
    <w:rsid w:val="004D7A7E"/>
    <w:rsid w:val="004D7F30"/>
    <w:rsid w:val="004E0101"/>
    <w:rsid w:val="004E01AB"/>
    <w:rsid w:val="004E0307"/>
    <w:rsid w:val="004E055C"/>
    <w:rsid w:val="004E07B4"/>
    <w:rsid w:val="004E0F7B"/>
    <w:rsid w:val="004E125E"/>
    <w:rsid w:val="004E129C"/>
    <w:rsid w:val="004E1629"/>
    <w:rsid w:val="004E1958"/>
    <w:rsid w:val="004E1DD0"/>
    <w:rsid w:val="004E1EBF"/>
    <w:rsid w:val="004E28F0"/>
    <w:rsid w:val="004E2951"/>
    <w:rsid w:val="004E2A46"/>
    <w:rsid w:val="004E2B80"/>
    <w:rsid w:val="004E2C55"/>
    <w:rsid w:val="004E30AD"/>
    <w:rsid w:val="004E3138"/>
    <w:rsid w:val="004E322F"/>
    <w:rsid w:val="004E34B2"/>
    <w:rsid w:val="004E3A19"/>
    <w:rsid w:val="004E3D3C"/>
    <w:rsid w:val="004E3F8C"/>
    <w:rsid w:val="004E406E"/>
    <w:rsid w:val="004E407F"/>
    <w:rsid w:val="004E428B"/>
    <w:rsid w:val="004E49BF"/>
    <w:rsid w:val="004E4BF0"/>
    <w:rsid w:val="004E4F1A"/>
    <w:rsid w:val="004E552F"/>
    <w:rsid w:val="004E5BB7"/>
    <w:rsid w:val="004E61AD"/>
    <w:rsid w:val="004E61B0"/>
    <w:rsid w:val="004E621B"/>
    <w:rsid w:val="004E6377"/>
    <w:rsid w:val="004E66A0"/>
    <w:rsid w:val="004E6762"/>
    <w:rsid w:val="004E6DC0"/>
    <w:rsid w:val="004E6DF4"/>
    <w:rsid w:val="004E70F0"/>
    <w:rsid w:val="004E74ED"/>
    <w:rsid w:val="004E7721"/>
    <w:rsid w:val="004F019D"/>
    <w:rsid w:val="004F05C5"/>
    <w:rsid w:val="004F0752"/>
    <w:rsid w:val="004F07AC"/>
    <w:rsid w:val="004F098F"/>
    <w:rsid w:val="004F0C57"/>
    <w:rsid w:val="004F0E9D"/>
    <w:rsid w:val="004F1406"/>
    <w:rsid w:val="004F1A0D"/>
    <w:rsid w:val="004F1A1D"/>
    <w:rsid w:val="004F1B98"/>
    <w:rsid w:val="004F24D8"/>
    <w:rsid w:val="004F26BF"/>
    <w:rsid w:val="004F2BC0"/>
    <w:rsid w:val="004F2BE8"/>
    <w:rsid w:val="004F3157"/>
    <w:rsid w:val="004F32D1"/>
    <w:rsid w:val="004F32D8"/>
    <w:rsid w:val="004F3437"/>
    <w:rsid w:val="004F362A"/>
    <w:rsid w:val="004F3C2C"/>
    <w:rsid w:val="004F3CCB"/>
    <w:rsid w:val="004F3EF9"/>
    <w:rsid w:val="004F55BA"/>
    <w:rsid w:val="004F5636"/>
    <w:rsid w:val="004F5E45"/>
    <w:rsid w:val="004F5F2F"/>
    <w:rsid w:val="004F60D7"/>
    <w:rsid w:val="004F6191"/>
    <w:rsid w:val="004F63B9"/>
    <w:rsid w:val="004F66CB"/>
    <w:rsid w:val="004F6893"/>
    <w:rsid w:val="004F6BCE"/>
    <w:rsid w:val="004F6E2E"/>
    <w:rsid w:val="004F72B9"/>
    <w:rsid w:val="004F767E"/>
    <w:rsid w:val="004F7868"/>
    <w:rsid w:val="004F7989"/>
    <w:rsid w:val="004F7A65"/>
    <w:rsid w:val="004F7F22"/>
    <w:rsid w:val="00500206"/>
    <w:rsid w:val="00500207"/>
    <w:rsid w:val="00500524"/>
    <w:rsid w:val="00500782"/>
    <w:rsid w:val="005008F4"/>
    <w:rsid w:val="00500C86"/>
    <w:rsid w:val="00500D46"/>
    <w:rsid w:val="00500DEA"/>
    <w:rsid w:val="00500E82"/>
    <w:rsid w:val="005014DD"/>
    <w:rsid w:val="0050188B"/>
    <w:rsid w:val="00501C08"/>
    <w:rsid w:val="00501F29"/>
    <w:rsid w:val="00502026"/>
    <w:rsid w:val="00502164"/>
    <w:rsid w:val="0050222B"/>
    <w:rsid w:val="0050263A"/>
    <w:rsid w:val="0050287E"/>
    <w:rsid w:val="00502ED9"/>
    <w:rsid w:val="005032EB"/>
    <w:rsid w:val="005034CF"/>
    <w:rsid w:val="005035AF"/>
    <w:rsid w:val="00503614"/>
    <w:rsid w:val="00503727"/>
    <w:rsid w:val="00503812"/>
    <w:rsid w:val="00503A31"/>
    <w:rsid w:val="00503AED"/>
    <w:rsid w:val="00503DDC"/>
    <w:rsid w:val="005040F0"/>
    <w:rsid w:val="0050430A"/>
    <w:rsid w:val="00504350"/>
    <w:rsid w:val="005043CA"/>
    <w:rsid w:val="0050449E"/>
    <w:rsid w:val="00504559"/>
    <w:rsid w:val="005045B7"/>
    <w:rsid w:val="0050478D"/>
    <w:rsid w:val="00504F38"/>
    <w:rsid w:val="00505566"/>
    <w:rsid w:val="00505666"/>
    <w:rsid w:val="00505C48"/>
    <w:rsid w:val="00505EDD"/>
    <w:rsid w:val="0050617D"/>
    <w:rsid w:val="005062AA"/>
    <w:rsid w:val="00506377"/>
    <w:rsid w:val="0050668E"/>
    <w:rsid w:val="0050725C"/>
    <w:rsid w:val="0050779E"/>
    <w:rsid w:val="00507C44"/>
    <w:rsid w:val="005106A3"/>
    <w:rsid w:val="005107D4"/>
    <w:rsid w:val="00510B8C"/>
    <w:rsid w:val="00510C1F"/>
    <w:rsid w:val="005110AA"/>
    <w:rsid w:val="00511449"/>
    <w:rsid w:val="00511527"/>
    <w:rsid w:val="00511A3D"/>
    <w:rsid w:val="00511B30"/>
    <w:rsid w:val="00511C2D"/>
    <w:rsid w:val="00512494"/>
    <w:rsid w:val="005135CF"/>
    <w:rsid w:val="005137DD"/>
    <w:rsid w:val="00513BD0"/>
    <w:rsid w:val="00513CAB"/>
    <w:rsid w:val="00513E81"/>
    <w:rsid w:val="00514052"/>
    <w:rsid w:val="00514173"/>
    <w:rsid w:val="0051438D"/>
    <w:rsid w:val="005143AA"/>
    <w:rsid w:val="00514B09"/>
    <w:rsid w:val="00514CC3"/>
    <w:rsid w:val="00515A45"/>
    <w:rsid w:val="00515B12"/>
    <w:rsid w:val="00515FE5"/>
    <w:rsid w:val="00516177"/>
    <w:rsid w:val="00516756"/>
    <w:rsid w:val="00516BC8"/>
    <w:rsid w:val="005170C4"/>
    <w:rsid w:val="005173DF"/>
    <w:rsid w:val="005174DC"/>
    <w:rsid w:val="00517D52"/>
    <w:rsid w:val="00517F05"/>
    <w:rsid w:val="00520408"/>
    <w:rsid w:val="00520773"/>
    <w:rsid w:val="00520DEE"/>
    <w:rsid w:val="00520E45"/>
    <w:rsid w:val="00520E5A"/>
    <w:rsid w:val="005210AA"/>
    <w:rsid w:val="005213F1"/>
    <w:rsid w:val="005217D7"/>
    <w:rsid w:val="005218AC"/>
    <w:rsid w:val="00521E7B"/>
    <w:rsid w:val="00521ED9"/>
    <w:rsid w:val="005221A7"/>
    <w:rsid w:val="00522723"/>
    <w:rsid w:val="0052277F"/>
    <w:rsid w:val="005228AB"/>
    <w:rsid w:val="00523027"/>
    <w:rsid w:val="00523156"/>
    <w:rsid w:val="005233C5"/>
    <w:rsid w:val="005234C3"/>
    <w:rsid w:val="005237C7"/>
    <w:rsid w:val="00523A44"/>
    <w:rsid w:val="00523C9E"/>
    <w:rsid w:val="00523D10"/>
    <w:rsid w:val="00523E73"/>
    <w:rsid w:val="0052417A"/>
    <w:rsid w:val="005241C9"/>
    <w:rsid w:val="005245A9"/>
    <w:rsid w:val="005246C6"/>
    <w:rsid w:val="00524CE7"/>
    <w:rsid w:val="00524F03"/>
    <w:rsid w:val="00525654"/>
    <w:rsid w:val="00525709"/>
    <w:rsid w:val="00525A94"/>
    <w:rsid w:val="00525B37"/>
    <w:rsid w:val="00525B8D"/>
    <w:rsid w:val="00525D03"/>
    <w:rsid w:val="00525F41"/>
    <w:rsid w:val="00525F43"/>
    <w:rsid w:val="00526132"/>
    <w:rsid w:val="00526202"/>
    <w:rsid w:val="0052655C"/>
    <w:rsid w:val="005266D0"/>
    <w:rsid w:val="0052670D"/>
    <w:rsid w:val="00526841"/>
    <w:rsid w:val="00526A5C"/>
    <w:rsid w:val="00526AA7"/>
    <w:rsid w:val="00526B13"/>
    <w:rsid w:val="00526E34"/>
    <w:rsid w:val="005271C1"/>
    <w:rsid w:val="00527388"/>
    <w:rsid w:val="005274BB"/>
    <w:rsid w:val="005278D9"/>
    <w:rsid w:val="0052790D"/>
    <w:rsid w:val="00527972"/>
    <w:rsid w:val="005279CD"/>
    <w:rsid w:val="005279D7"/>
    <w:rsid w:val="005303A2"/>
    <w:rsid w:val="005304F2"/>
    <w:rsid w:val="005305DD"/>
    <w:rsid w:val="005306F3"/>
    <w:rsid w:val="005306F8"/>
    <w:rsid w:val="005308E5"/>
    <w:rsid w:val="00530D3C"/>
    <w:rsid w:val="00530E47"/>
    <w:rsid w:val="00530FC6"/>
    <w:rsid w:val="005312E4"/>
    <w:rsid w:val="0053147E"/>
    <w:rsid w:val="0053160C"/>
    <w:rsid w:val="00531692"/>
    <w:rsid w:val="005318AE"/>
    <w:rsid w:val="00532051"/>
    <w:rsid w:val="00532140"/>
    <w:rsid w:val="00532374"/>
    <w:rsid w:val="00532390"/>
    <w:rsid w:val="005323AA"/>
    <w:rsid w:val="005324DA"/>
    <w:rsid w:val="00532512"/>
    <w:rsid w:val="00532779"/>
    <w:rsid w:val="00532938"/>
    <w:rsid w:val="00532B2D"/>
    <w:rsid w:val="00532CDB"/>
    <w:rsid w:val="00532CE9"/>
    <w:rsid w:val="00532F63"/>
    <w:rsid w:val="00532F6C"/>
    <w:rsid w:val="00533302"/>
    <w:rsid w:val="00533388"/>
    <w:rsid w:val="0053384C"/>
    <w:rsid w:val="00534374"/>
    <w:rsid w:val="0053452B"/>
    <w:rsid w:val="0053469B"/>
    <w:rsid w:val="00534C5C"/>
    <w:rsid w:val="00534E04"/>
    <w:rsid w:val="00534F02"/>
    <w:rsid w:val="0053501D"/>
    <w:rsid w:val="005350C6"/>
    <w:rsid w:val="00535539"/>
    <w:rsid w:val="0053576F"/>
    <w:rsid w:val="00535BBB"/>
    <w:rsid w:val="00535CC5"/>
    <w:rsid w:val="00535EBE"/>
    <w:rsid w:val="00536335"/>
    <w:rsid w:val="005369FF"/>
    <w:rsid w:val="00536B02"/>
    <w:rsid w:val="0053710D"/>
    <w:rsid w:val="0053767F"/>
    <w:rsid w:val="00537681"/>
    <w:rsid w:val="00537A3B"/>
    <w:rsid w:val="00537CE4"/>
    <w:rsid w:val="00540279"/>
    <w:rsid w:val="0054056C"/>
    <w:rsid w:val="005405F2"/>
    <w:rsid w:val="005406A1"/>
    <w:rsid w:val="00540983"/>
    <w:rsid w:val="00540A41"/>
    <w:rsid w:val="00540DB3"/>
    <w:rsid w:val="00540DB7"/>
    <w:rsid w:val="00540E3A"/>
    <w:rsid w:val="00541036"/>
    <w:rsid w:val="00541280"/>
    <w:rsid w:val="00541343"/>
    <w:rsid w:val="0054135F"/>
    <w:rsid w:val="00541679"/>
    <w:rsid w:val="00541969"/>
    <w:rsid w:val="00541EC6"/>
    <w:rsid w:val="005424C3"/>
    <w:rsid w:val="00542DF4"/>
    <w:rsid w:val="00542E8C"/>
    <w:rsid w:val="005433A2"/>
    <w:rsid w:val="0054350C"/>
    <w:rsid w:val="00543A6D"/>
    <w:rsid w:val="00543D1B"/>
    <w:rsid w:val="00543EAC"/>
    <w:rsid w:val="0054457E"/>
    <w:rsid w:val="00544932"/>
    <w:rsid w:val="00544A13"/>
    <w:rsid w:val="00544B00"/>
    <w:rsid w:val="00544D6F"/>
    <w:rsid w:val="00544FF0"/>
    <w:rsid w:val="005450F6"/>
    <w:rsid w:val="00545357"/>
    <w:rsid w:val="00545373"/>
    <w:rsid w:val="0054552C"/>
    <w:rsid w:val="00545861"/>
    <w:rsid w:val="00545E6C"/>
    <w:rsid w:val="00545E89"/>
    <w:rsid w:val="00545FA3"/>
    <w:rsid w:val="00546051"/>
    <w:rsid w:val="00546480"/>
    <w:rsid w:val="00546485"/>
    <w:rsid w:val="0054672C"/>
    <w:rsid w:val="00546747"/>
    <w:rsid w:val="00546881"/>
    <w:rsid w:val="00546A36"/>
    <w:rsid w:val="00546CF2"/>
    <w:rsid w:val="005478CC"/>
    <w:rsid w:val="00547A2C"/>
    <w:rsid w:val="00547E24"/>
    <w:rsid w:val="00550669"/>
    <w:rsid w:val="00550709"/>
    <w:rsid w:val="0055088F"/>
    <w:rsid w:val="00550B2B"/>
    <w:rsid w:val="00550E94"/>
    <w:rsid w:val="00550F50"/>
    <w:rsid w:val="00551032"/>
    <w:rsid w:val="00551549"/>
    <w:rsid w:val="005518BD"/>
    <w:rsid w:val="005519FA"/>
    <w:rsid w:val="005521BF"/>
    <w:rsid w:val="0055292E"/>
    <w:rsid w:val="00552C57"/>
    <w:rsid w:val="00552C58"/>
    <w:rsid w:val="00552CDD"/>
    <w:rsid w:val="00552D7F"/>
    <w:rsid w:val="0055363A"/>
    <w:rsid w:val="0055369F"/>
    <w:rsid w:val="00553C6A"/>
    <w:rsid w:val="005540C1"/>
    <w:rsid w:val="005544F5"/>
    <w:rsid w:val="00554864"/>
    <w:rsid w:val="005548BD"/>
    <w:rsid w:val="00554908"/>
    <w:rsid w:val="005549A1"/>
    <w:rsid w:val="00554A92"/>
    <w:rsid w:val="005554B9"/>
    <w:rsid w:val="005556EA"/>
    <w:rsid w:val="00555E4A"/>
    <w:rsid w:val="00555E9F"/>
    <w:rsid w:val="00556691"/>
    <w:rsid w:val="00556F5B"/>
    <w:rsid w:val="005578EB"/>
    <w:rsid w:val="00557AE0"/>
    <w:rsid w:val="00557DAF"/>
    <w:rsid w:val="00557DB0"/>
    <w:rsid w:val="00557E23"/>
    <w:rsid w:val="00557F50"/>
    <w:rsid w:val="00560412"/>
    <w:rsid w:val="0056094C"/>
    <w:rsid w:val="0056099A"/>
    <w:rsid w:val="005609D9"/>
    <w:rsid w:val="00561248"/>
    <w:rsid w:val="0056163F"/>
    <w:rsid w:val="00561A81"/>
    <w:rsid w:val="00561FCE"/>
    <w:rsid w:val="00562064"/>
    <w:rsid w:val="0056248A"/>
    <w:rsid w:val="00562627"/>
    <w:rsid w:val="00562BE0"/>
    <w:rsid w:val="0056304C"/>
    <w:rsid w:val="0056319E"/>
    <w:rsid w:val="0056344F"/>
    <w:rsid w:val="00563649"/>
    <w:rsid w:val="00563850"/>
    <w:rsid w:val="00563CA8"/>
    <w:rsid w:val="00563CAB"/>
    <w:rsid w:val="0056433F"/>
    <w:rsid w:val="00564689"/>
    <w:rsid w:val="00564978"/>
    <w:rsid w:val="00564EC7"/>
    <w:rsid w:val="00565522"/>
    <w:rsid w:val="00565644"/>
    <w:rsid w:val="00565715"/>
    <w:rsid w:val="005657FE"/>
    <w:rsid w:val="005659C0"/>
    <w:rsid w:val="005661B9"/>
    <w:rsid w:val="00566417"/>
    <w:rsid w:val="005665B0"/>
    <w:rsid w:val="00566B59"/>
    <w:rsid w:val="00567199"/>
    <w:rsid w:val="005675A6"/>
    <w:rsid w:val="00567E90"/>
    <w:rsid w:val="00570289"/>
    <w:rsid w:val="005702A0"/>
    <w:rsid w:val="0057063F"/>
    <w:rsid w:val="0057067C"/>
    <w:rsid w:val="005708AB"/>
    <w:rsid w:val="00570EFC"/>
    <w:rsid w:val="00571335"/>
    <w:rsid w:val="0057156A"/>
    <w:rsid w:val="005726F9"/>
    <w:rsid w:val="00572F96"/>
    <w:rsid w:val="0057349F"/>
    <w:rsid w:val="005739A1"/>
    <w:rsid w:val="005739D4"/>
    <w:rsid w:val="00573A2C"/>
    <w:rsid w:val="00573B15"/>
    <w:rsid w:val="00573B81"/>
    <w:rsid w:val="00573C2F"/>
    <w:rsid w:val="005742C6"/>
    <w:rsid w:val="005744CA"/>
    <w:rsid w:val="00574772"/>
    <w:rsid w:val="00574902"/>
    <w:rsid w:val="00574986"/>
    <w:rsid w:val="00574D98"/>
    <w:rsid w:val="00575289"/>
    <w:rsid w:val="00575BBB"/>
    <w:rsid w:val="005761BD"/>
    <w:rsid w:val="0057645C"/>
    <w:rsid w:val="005765B6"/>
    <w:rsid w:val="0057678A"/>
    <w:rsid w:val="00576DC2"/>
    <w:rsid w:val="00576DDA"/>
    <w:rsid w:val="00576ECF"/>
    <w:rsid w:val="00577001"/>
    <w:rsid w:val="00577AAB"/>
    <w:rsid w:val="00577CEA"/>
    <w:rsid w:val="00577DF4"/>
    <w:rsid w:val="005800D4"/>
    <w:rsid w:val="00580222"/>
    <w:rsid w:val="00580813"/>
    <w:rsid w:val="005808D0"/>
    <w:rsid w:val="00580A1A"/>
    <w:rsid w:val="00580DD1"/>
    <w:rsid w:val="00580E1C"/>
    <w:rsid w:val="00580F2A"/>
    <w:rsid w:val="0058110B"/>
    <w:rsid w:val="005813FA"/>
    <w:rsid w:val="0058293A"/>
    <w:rsid w:val="00582FFF"/>
    <w:rsid w:val="00583524"/>
    <w:rsid w:val="00583C7A"/>
    <w:rsid w:val="00584087"/>
    <w:rsid w:val="005844C0"/>
    <w:rsid w:val="00584E64"/>
    <w:rsid w:val="00585375"/>
    <w:rsid w:val="005854DE"/>
    <w:rsid w:val="0058563E"/>
    <w:rsid w:val="00585791"/>
    <w:rsid w:val="00585A1A"/>
    <w:rsid w:val="00585EBF"/>
    <w:rsid w:val="005860F8"/>
    <w:rsid w:val="00586353"/>
    <w:rsid w:val="00586494"/>
    <w:rsid w:val="00586597"/>
    <w:rsid w:val="00586D9E"/>
    <w:rsid w:val="00586FBC"/>
    <w:rsid w:val="00587160"/>
    <w:rsid w:val="005871E1"/>
    <w:rsid w:val="005873E6"/>
    <w:rsid w:val="00587481"/>
    <w:rsid w:val="005876DC"/>
    <w:rsid w:val="005876FF"/>
    <w:rsid w:val="005879F5"/>
    <w:rsid w:val="00587C37"/>
    <w:rsid w:val="0059068C"/>
    <w:rsid w:val="0059077A"/>
    <w:rsid w:val="005908DD"/>
    <w:rsid w:val="00590EAA"/>
    <w:rsid w:val="00591321"/>
    <w:rsid w:val="00591650"/>
    <w:rsid w:val="0059208F"/>
    <w:rsid w:val="005920A5"/>
    <w:rsid w:val="00592447"/>
    <w:rsid w:val="00592714"/>
    <w:rsid w:val="00592E30"/>
    <w:rsid w:val="0059324A"/>
    <w:rsid w:val="00593474"/>
    <w:rsid w:val="005939C9"/>
    <w:rsid w:val="00593A59"/>
    <w:rsid w:val="00593ECF"/>
    <w:rsid w:val="0059423C"/>
    <w:rsid w:val="00594557"/>
    <w:rsid w:val="005948C2"/>
    <w:rsid w:val="00594AE7"/>
    <w:rsid w:val="00594B14"/>
    <w:rsid w:val="00594FD6"/>
    <w:rsid w:val="00595299"/>
    <w:rsid w:val="005952F2"/>
    <w:rsid w:val="005955AD"/>
    <w:rsid w:val="005955E1"/>
    <w:rsid w:val="0059561F"/>
    <w:rsid w:val="0059577B"/>
    <w:rsid w:val="005958B9"/>
    <w:rsid w:val="00595D2C"/>
    <w:rsid w:val="00595D9F"/>
    <w:rsid w:val="00595DCD"/>
    <w:rsid w:val="0059601C"/>
    <w:rsid w:val="005960F0"/>
    <w:rsid w:val="005964A8"/>
    <w:rsid w:val="005968F1"/>
    <w:rsid w:val="00596A96"/>
    <w:rsid w:val="00597306"/>
    <w:rsid w:val="005975DA"/>
    <w:rsid w:val="005976EB"/>
    <w:rsid w:val="005A010B"/>
    <w:rsid w:val="005A055F"/>
    <w:rsid w:val="005A0B15"/>
    <w:rsid w:val="005A0BF9"/>
    <w:rsid w:val="005A1261"/>
    <w:rsid w:val="005A13D9"/>
    <w:rsid w:val="005A144A"/>
    <w:rsid w:val="005A1D50"/>
    <w:rsid w:val="005A273D"/>
    <w:rsid w:val="005A2ACA"/>
    <w:rsid w:val="005A2BDB"/>
    <w:rsid w:val="005A2C93"/>
    <w:rsid w:val="005A2CDF"/>
    <w:rsid w:val="005A2FCA"/>
    <w:rsid w:val="005A356C"/>
    <w:rsid w:val="005A36CC"/>
    <w:rsid w:val="005A37C2"/>
    <w:rsid w:val="005A37F5"/>
    <w:rsid w:val="005A38A0"/>
    <w:rsid w:val="005A3D4A"/>
    <w:rsid w:val="005A4943"/>
    <w:rsid w:val="005A4BCC"/>
    <w:rsid w:val="005A5045"/>
    <w:rsid w:val="005A572F"/>
    <w:rsid w:val="005A574A"/>
    <w:rsid w:val="005A586A"/>
    <w:rsid w:val="005A5FC3"/>
    <w:rsid w:val="005A6029"/>
    <w:rsid w:val="005A676E"/>
    <w:rsid w:val="005A693F"/>
    <w:rsid w:val="005A69D7"/>
    <w:rsid w:val="005A6C84"/>
    <w:rsid w:val="005A6DB9"/>
    <w:rsid w:val="005A73DE"/>
    <w:rsid w:val="005A743D"/>
    <w:rsid w:val="005A74DB"/>
    <w:rsid w:val="005A7A66"/>
    <w:rsid w:val="005A7FD5"/>
    <w:rsid w:val="005B00C6"/>
    <w:rsid w:val="005B01A9"/>
    <w:rsid w:val="005B0DB1"/>
    <w:rsid w:val="005B0F6D"/>
    <w:rsid w:val="005B12CE"/>
    <w:rsid w:val="005B18B5"/>
    <w:rsid w:val="005B18DA"/>
    <w:rsid w:val="005B1BEE"/>
    <w:rsid w:val="005B20E7"/>
    <w:rsid w:val="005B27B9"/>
    <w:rsid w:val="005B283E"/>
    <w:rsid w:val="005B2F43"/>
    <w:rsid w:val="005B301A"/>
    <w:rsid w:val="005B31A7"/>
    <w:rsid w:val="005B365B"/>
    <w:rsid w:val="005B3935"/>
    <w:rsid w:val="005B3FA4"/>
    <w:rsid w:val="005B442F"/>
    <w:rsid w:val="005B4470"/>
    <w:rsid w:val="005B4A18"/>
    <w:rsid w:val="005B5591"/>
    <w:rsid w:val="005B5666"/>
    <w:rsid w:val="005B5D66"/>
    <w:rsid w:val="005B6035"/>
    <w:rsid w:val="005B618D"/>
    <w:rsid w:val="005B61B5"/>
    <w:rsid w:val="005B6213"/>
    <w:rsid w:val="005B68D5"/>
    <w:rsid w:val="005B6BFD"/>
    <w:rsid w:val="005B6D33"/>
    <w:rsid w:val="005B7670"/>
    <w:rsid w:val="005B7F9B"/>
    <w:rsid w:val="005C0C76"/>
    <w:rsid w:val="005C1383"/>
    <w:rsid w:val="005C1673"/>
    <w:rsid w:val="005C1A8E"/>
    <w:rsid w:val="005C1E90"/>
    <w:rsid w:val="005C2652"/>
    <w:rsid w:val="005C2A7B"/>
    <w:rsid w:val="005C2AC1"/>
    <w:rsid w:val="005C2B1B"/>
    <w:rsid w:val="005C2F4A"/>
    <w:rsid w:val="005C2FDE"/>
    <w:rsid w:val="005C30DE"/>
    <w:rsid w:val="005C3373"/>
    <w:rsid w:val="005C338B"/>
    <w:rsid w:val="005C3431"/>
    <w:rsid w:val="005C362F"/>
    <w:rsid w:val="005C397B"/>
    <w:rsid w:val="005C3BCB"/>
    <w:rsid w:val="005C3F71"/>
    <w:rsid w:val="005C43AF"/>
    <w:rsid w:val="005C4AD6"/>
    <w:rsid w:val="005C4BFF"/>
    <w:rsid w:val="005C4FCA"/>
    <w:rsid w:val="005C52AC"/>
    <w:rsid w:val="005C542A"/>
    <w:rsid w:val="005C57C2"/>
    <w:rsid w:val="005C5B8A"/>
    <w:rsid w:val="005C5DB9"/>
    <w:rsid w:val="005C609E"/>
    <w:rsid w:val="005C60B0"/>
    <w:rsid w:val="005C617B"/>
    <w:rsid w:val="005C66AA"/>
    <w:rsid w:val="005C6805"/>
    <w:rsid w:val="005C69C2"/>
    <w:rsid w:val="005C6AD6"/>
    <w:rsid w:val="005C72D8"/>
    <w:rsid w:val="005C7649"/>
    <w:rsid w:val="005C7911"/>
    <w:rsid w:val="005C7B0E"/>
    <w:rsid w:val="005D00F8"/>
    <w:rsid w:val="005D03A2"/>
    <w:rsid w:val="005D0E2D"/>
    <w:rsid w:val="005D0FF9"/>
    <w:rsid w:val="005D10D2"/>
    <w:rsid w:val="005D1270"/>
    <w:rsid w:val="005D143C"/>
    <w:rsid w:val="005D15A8"/>
    <w:rsid w:val="005D17E8"/>
    <w:rsid w:val="005D187B"/>
    <w:rsid w:val="005D1F76"/>
    <w:rsid w:val="005D21A7"/>
    <w:rsid w:val="005D24CB"/>
    <w:rsid w:val="005D28C8"/>
    <w:rsid w:val="005D2B1A"/>
    <w:rsid w:val="005D327D"/>
    <w:rsid w:val="005D357D"/>
    <w:rsid w:val="005D39FE"/>
    <w:rsid w:val="005D3A53"/>
    <w:rsid w:val="005D3AAE"/>
    <w:rsid w:val="005D3DB9"/>
    <w:rsid w:val="005D49A4"/>
    <w:rsid w:val="005D51F1"/>
    <w:rsid w:val="005D5C0C"/>
    <w:rsid w:val="005D60B7"/>
    <w:rsid w:val="005D6503"/>
    <w:rsid w:val="005D6C6E"/>
    <w:rsid w:val="005D722A"/>
    <w:rsid w:val="005D73C4"/>
    <w:rsid w:val="005D75C4"/>
    <w:rsid w:val="005D7851"/>
    <w:rsid w:val="005D7A54"/>
    <w:rsid w:val="005D7D0C"/>
    <w:rsid w:val="005D7D83"/>
    <w:rsid w:val="005D7EAB"/>
    <w:rsid w:val="005D7FB5"/>
    <w:rsid w:val="005E009D"/>
    <w:rsid w:val="005E0205"/>
    <w:rsid w:val="005E045A"/>
    <w:rsid w:val="005E04ED"/>
    <w:rsid w:val="005E0679"/>
    <w:rsid w:val="005E08CF"/>
    <w:rsid w:val="005E0D26"/>
    <w:rsid w:val="005E0DF7"/>
    <w:rsid w:val="005E1272"/>
    <w:rsid w:val="005E150E"/>
    <w:rsid w:val="005E1706"/>
    <w:rsid w:val="005E172D"/>
    <w:rsid w:val="005E216C"/>
    <w:rsid w:val="005E2249"/>
    <w:rsid w:val="005E2265"/>
    <w:rsid w:val="005E22A1"/>
    <w:rsid w:val="005E3274"/>
    <w:rsid w:val="005E3CBE"/>
    <w:rsid w:val="005E417E"/>
    <w:rsid w:val="005E41CA"/>
    <w:rsid w:val="005E467A"/>
    <w:rsid w:val="005E4DB6"/>
    <w:rsid w:val="005E4F5A"/>
    <w:rsid w:val="005E5169"/>
    <w:rsid w:val="005E5229"/>
    <w:rsid w:val="005E52A1"/>
    <w:rsid w:val="005E530A"/>
    <w:rsid w:val="005E5822"/>
    <w:rsid w:val="005E582C"/>
    <w:rsid w:val="005E5C3D"/>
    <w:rsid w:val="005E5C59"/>
    <w:rsid w:val="005E606A"/>
    <w:rsid w:val="005E611D"/>
    <w:rsid w:val="005E667A"/>
    <w:rsid w:val="005E6716"/>
    <w:rsid w:val="005E6F38"/>
    <w:rsid w:val="005E6FC2"/>
    <w:rsid w:val="005E7085"/>
    <w:rsid w:val="005E723B"/>
    <w:rsid w:val="005E7253"/>
    <w:rsid w:val="005E7831"/>
    <w:rsid w:val="005E78D9"/>
    <w:rsid w:val="005F0506"/>
    <w:rsid w:val="005F0649"/>
    <w:rsid w:val="005F0D6D"/>
    <w:rsid w:val="005F0F81"/>
    <w:rsid w:val="005F1107"/>
    <w:rsid w:val="005F122F"/>
    <w:rsid w:val="005F1556"/>
    <w:rsid w:val="005F1580"/>
    <w:rsid w:val="005F1721"/>
    <w:rsid w:val="005F1AE7"/>
    <w:rsid w:val="005F22C7"/>
    <w:rsid w:val="005F235F"/>
    <w:rsid w:val="005F2684"/>
    <w:rsid w:val="005F2F93"/>
    <w:rsid w:val="005F3114"/>
    <w:rsid w:val="005F37AE"/>
    <w:rsid w:val="005F3FE7"/>
    <w:rsid w:val="005F41BD"/>
    <w:rsid w:val="005F4550"/>
    <w:rsid w:val="005F455F"/>
    <w:rsid w:val="005F511C"/>
    <w:rsid w:val="005F5139"/>
    <w:rsid w:val="005F5176"/>
    <w:rsid w:val="005F53B4"/>
    <w:rsid w:val="005F53E7"/>
    <w:rsid w:val="005F542E"/>
    <w:rsid w:val="005F578F"/>
    <w:rsid w:val="005F585A"/>
    <w:rsid w:val="005F59E8"/>
    <w:rsid w:val="005F5BF5"/>
    <w:rsid w:val="005F6149"/>
    <w:rsid w:val="005F618E"/>
    <w:rsid w:val="005F6435"/>
    <w:rsid w:val="005F651B"/>
    <w:rsid w:val="005F6A69"/>
    <w:rsid w:val="005F6E9C"/>
    <w:rsid w:val="005F7411"/>
    <w:rsid w:val="005F763F"/>
    <w:rsid w:val="005F7C67"/>
    <w:rsid w:val="005F7D5A"/>
    <w:rsid w:val="005F7F5F"/>
    <w:rsid w:val="00600126"/>
    <w:rsid w:val="006001AF"/>
    <w:rsid w:val="00600242"/>
    <w:rsid w:val="006004FE"/>
    <w:rsid w:val="00600701"/>
    <w:rsid w:val="00600E31"/>
    <w:rsid w:val="00601418"/>
    <w:rsid w:val="00601479"/>
    <w:rsid w:val="00601492"/>
    <w:rsid w:val="00601E2E"/>
    <w:rsid w:val="006020F9"/>
    <w:rsid w:val="00602468"/>
    <w:rsid w:val="006025A6"/>
    <w:rsid w:val="00602644"/>
    <w:rsid w:val="00602E8F"/>
    <w:rsid w:val="00603219"/>
    <w:rsid w:val="0060321A"/>
    <w:rsid w:val="00603AD3"/>
    <w:rsid w:val="00603DDB"/>
    <w:rsid w:val="006046FA"/>
    <w:rsid w:val="00604727"/>
    <w:rsid w:val="006049F9"/>
    <w:rsid w:val="00604E3D"/>
    <w:rsid w:val="00605651"/>
    <w:rsid w:val="00605A70"/>
    <w:rsid w:val="00605DBF"/>
    <w:rsid w:val="00606012"/>
    <w:rsid w:val="006067C8"/>
    <w:rsid w:val="006067E7"/>
    <w:rsid w:val="006068B4"/>
    <w:rsid w:val="006068E7"/>
    <w:rsid w:val="00606A6B"/>
    <w:rsid w:val="006070A3"/>
    <w:rsid w:val="006071BB"/>
    <w:rsid w:val="0060726A"/>
    <w:rsid w:val="00607360"/>
    <w:rsid w:val="00607443"/>
    <w:rsid w:val="00607691"/>
    <w:rsid w:val="00607A57"/>
    <w:rsid w:val="00607A79"/>
    <w:rsid w:val="00607AFB"/>
    <w:rsid w:val="00610267"/>
    <w:rsid w:val="006102FE"/>
    <w:rsid w:val="0061065E"/>
    <w:rsid w:val="00610710"/>
    <w:rsid w:val="00610891"/>
    <w:rsid w:val="006108DC"/>
    <w:rsid w:val="0061091E"/>
    <w:rsid w:val="00610C31"/>
    <w:rsid w:val="00610CC4"/>
    <w:rsid w:val="006112CF"/>
    <w:rsid w:val="0061164E"/>
    <w:rsid w:val="00611E27"/>
    <w:rsid w:val="006120AF"/>
    <w:rsid w:val="006128EA"/>
    <w:rsid w:val="006131F9"/>
    <w:rsid w:val="0061397C"/>
    <w:rsid w:val="00613A08"/>
    <w:rsid w:val="00613C9A"/>
    <w:rsid w:val="00613DB6"/>
    <w:rsid w:val="006142BC"/>
    <w:rsid w:val="00614405"/>
    <w:rsid w:val="00614B8F"/>
    <w:rsid w:val="00614FBC"/>
    <w:rsid w:val="006156BE"/>
    <w:rsid w:val="006157FB"/>
    <w:rsid w:val="00615A29"/>
    <w:rsid w:val="00615F44"/>
    <w:rsid w:val="00615FD1"/>
    <w:rsid w:val="0061652A"/>
    <w:rsid w:val="00616952"/>
    <w:rsid w:val="006171A7"/>
    <w:rsid w:val="00617316"/>
    <w:rsid w:val="00617670"/>
    <w:rsid w:val="00617A20"/>
    <w:rsid w:val="0062024F"/>
    <w:rsid w:val="00620487"/>
    <w:rsid w:val="00620784"/>
    <w:rsid w:val="00620D23"/>
    <w:rsid w:val="00620FF6"/>
    <w:rsid w:val="0062108D"/>
    <w:rsid w:val="00621104"/>
    <w:rsid w:val="00621A6B"/>
    <w:rsid w:val="00621A6C"/>
    <w:rsid w:val="0062218B"/>
    <w:rsid w:val="006225D4"/>
    <w:rsid w:val="00622A24"/>
    <w:rsid w:val="00622B6A"/>
    <w:rsid w:val="00622E9C"/>
    <w:rsid w:val="00623167"/>
    <w:rsid w:val="0062331D"/>
    <w:rsid w:val="00623A08"/>
    <w:rsid w:val="00623B68"/>
    <w:rsid w:val="00623D16"/>
    <w:rsid w:val="00623EED"/>
    <w:rsid w:val="006240E6"/>
    <w:rsid w:val="00624109"/>
    <w:rsid w:val="0062440F"/>
    <w:rsid w:val="00624516"/>
    <w:rsid w:val="0062455C"/>
    <w:rsid w:val="006248E7"/>
    <w:rsid w:val="00624CAB"/>
    <w:rsid w:val="00625650"/>
    <w:rsid w:val="00625D87"/>
    <w:rsid w:val="0062630E"/>
    <w:rsid w:val="0062669A"/>
    <w:rsid w:val="00626CC8"/>
    <w:rsid w:val="0062725B"/>
    <w:rsid w:val="0063001B"/>
    <w:rsid w:val="0063023D"/>
    <w:rsid w:val="00630482"/>
    <w:rsid w:val="00630A92"/>
    <w:rsid w:val="00630C1F"/>
    <w:rsid w:val="00630C6C"/>
    <w:rsid w:val="00631089"/>
    <w:rsid w:val="006313F3"/>
    <w:rsid w:val="006319AA"/>
    <w:rsid w:val="00631C8C"/>
    <w:rsid w:val="00631E06"/>
    <w:rsid w:val="00632206"/>
    <w:rsid w:val="006331A9"/>
    <w:rsid w:val="006331EC"/>
    <w:rsid w:val="0063338C"/>
    <w:rsid w:val="00633506"/>
    <w:rsid w:val="00633938"/>
    <w:rsid w:val="00633A12"/>
    <w:rsid w:val="00633AA7"/>
    <w:rsid w:val="00633BA5"/>
    <w:rsid w:val="006340F0"/>
    <w:rsid w:val="00634324"/>
    <w:rsid w:val="006344A1"/>
    <w:rsid w:val="00635EA9"/>
    <w:rsid w:val="006360CD"/>
    <w:rsid w:val="006361AB"/>
    <w:rsid w:val="0063679B"/>
    <w:rsid w:val="00636820"/>
    <w:rsid w:val="00636A9F"/>
    <w:rsid w:val="00637255"/>
    <w:rsid w:val="0063746A"/>
    <w:rsid w:val="00637AF4"/>
    <w:rsid w:val="00637D1C"/>
    <w:rsid w:val="006403A2"/>
    <w:rsid w:val="00640845"/>
    <w:rsid w:val="006412E4"/>
    <w:rsid w:val="00641307"/>
    <w:rsid w:val="006414BF"/>
    <w:rsid w:val="006418B5"/>
    <w:rsid w:val="00641E25"/>
    <w:rsid w:val="00641F96"/>
    <w:rsid w:val="006422AD"/>
    <w:rsid w:val="00642674"/>
    <w:rsid w:val="006427B1"/>
    <w:rsid w:val="00642950"/>
    <w:rsid w:val="00642DA4"/>
    <w:rsid w:val="00642E8C"/>
    <w:rsid w:val="006430D0"/>
    <w:rsid w:val="00643285"/>
    <w:rsid w:val="00643567"/>
    <w:rsid w:val="00643573"/>
    <w:rsid w:val="00643725"/>
    <w:rsid w:val="00643788"/>
    <w:rsid w:val="00643C0C"/>
    <w:rsid w:val="00643DD2"/>
    <w:rsid w:val="00643E47"/>
    <w:rsid w:val="00643FC6"/>
    <w:rsid w:val="006444D5"/>
    <w:rsid w:val="006448BF"/>
    <w:rsid w:val="0064498B"/>
    <w:rsid w:val="00644A77"/>
    <w:rsid w:val="00645374"/>
    <w:rsid w:val="0064565D"/>
    <w:rsid w:val="00645876"/>
    <w:rsid w:val="00645B6F"/>
    <w:rsid w:val="00645C05"/>
    <w:rsid w:val="00646257"/>
    <w:rsid w:val="0064670D"/>
    <w:rsid w:val="00646744"/>
    <w:rsid w:val="006467F5"/>
    <w:rsid w:val="00646A87"/>
    <w:rsid w:val="00646C0B"/>
    <w:rsid w:val="006474CA"/>
    <w:rsid w:val="00647F4B"/>
    <w:rsid w:val="006500CA"/>
    <w:rsid w:val="006505B9"/>
    <w:rsid w:val="006509F0"/>
    <w:rsid w:val="00650B40"/>
    <w:rsid w:val="00650E62"/>
    <w:rsid w:val="00650F92"/>
    <w:rsid w:val="00650FA0"/>
    <w:rsid w:val="006510CE"/>
    <w:rsid w:val="00651228"/>
    <w:rsid w:val="00651693"/>
    <w:rsid w:val="0065208F"/>
    <w:rsid w:val="00652729"/>
    <w:rsid w:val="00652813"/>
    <w:rsid w:val="00652ACA"/>
    <w:rsid w:val="00652DAA"/>
    <w:rsid w:val="00653979"/>
    <w:rsid w:val="00653A51"/>
    <w:rsid w:val="00653B76"/>
    <w:rsid w:val="00654624"/>
    <w:rsid w:val="00654752"/>
    <w:rsid w:val="00654D77"/>
    <w:rsid w:val="00655330"/>
    <w:rsid w:val="00655501"/>
    <w:rsid w:val="00655708"/>
    <w:rsid w:val="0065570D"/>
    <w:rsid w:val="00655A91"/>
    <w:rsid w:val="00655CD1"/>
    <w:rsid w:val="00656B8D"/>
    <w:rsid w:val="00656C68"/>
    <w:rsid w:val="00656F22"/>
    <w:rsid w:val="00656F9D"/>
    <w:rsid w:val="00657176"/>
    <w:rsid w:val="00657572"/>
    <w:rsid w:val="00657703"/>
    <w:rsid w:val="00657984"/>
    <w:rsid w:val="00657D09"/>
    <w:rsid w:val="00660311"/>
    <w:rsid w:val="00660E01"/>
    <w:rsid w:val="0066104F"/>
    <w:rsid w:val="006612E1"/>
    <w:rsid w:val="0066166B"/>
    <w:rsid w:val="0066181A"/>
    <w:rsid w:val="00662677"/>
    <w:rsid w:val="006628DD"/>
    <w:rsid w:val="00662DCF"/>
    <w:rsid w:val="0066311A"/>
    <w:rsid w:val="006633D4"/>
    <w:rsid w:val="006634F8"/>
    <w:rsid w:val="0066352A"/>
    <w:rsid w:val="006638AE"/>
    <w:rsid w:val="006639DB"/>
    <w:rsid w:val="00664066"/>
    <w:rsid w:val="00664139"/>
    <w:rsid w:val="00664A4B"/>
    <w:rsid w:val="00664DC0"/>
    <w:rsid w:val="00665004"/>
    <w:rsid w:val="006650ED"/>
    <w:rsid w:val="0066538B"/>
    <w:rsid w:val="00665DE4"/>
    <w:rsid w:val="00666253"/>
    <w:rsid w:val="0066651D"/>
    <w:rsid w:val="0066661C"/>
    <w:rsid w:val="006667C4"/>
    <w:rsid w:val="006669B6"/>
    <w:rsid w:val="00666BCA"/>
    <w:rsid w:val="00666C00"/>
    <w:rsid w:val="006675D8"/>
    <w:rsid w:val="00667697"/>
    <w:rsid w:val="006678BE"/>
    <w:rsid w:val="00667944"/>
    <w:rsid w:val="00667BE8"/>
    <w:rsid w:val="00670C41"/>
    <w:rsid w:val="00670C60"/>
    <w:rsid w:val="00670CED"/>
    <w:rsid w:val="00670E6A"/>
    <w:rsid w:val="0067130E"/>
    <w:rsid w:val="006716CD"/>
    <w:rsid w:val="00671894"/>
    <w:rsid w:val="00671EB1"/>
    <w:rsid w:val="00671EE0"/>
    <w:rsid w:val="00672C92"/>
    <w:rsid w:val="00673504"/>
    <w:rsid w:val="00673508"/>
    <w:rsid w:val="00673540"/>
    <w:rsid w:val="006738D5"/>
    <w:rsid w:val="00673F27"/>
    <w:rsid w:val="006742A3"/>
    <w:rsid w:val="0067438C"/>
    <w:rsid w:val="006744C4"/>
    <w:rsid w:val="00674550"/>
    <w:rsid w:val="00674804"/>
    <w:rsid w:val="0067518D"/>
    <w:rsid w:val="00675219"/>
    <w:rsid w:val="0067562F"/>
    <w:rsid w:val="00675C61"/>
    <w:rsid w:val="006763A9"/>
    <w:rsid w:val="006768D7"/>
    <w:rsid w:val="0067699B"/>
    <w:rsid w:val="00676BCF"/>
    <w:rsid w:val="006770BD"/>
    <w:rsid w:val="006770C7"/>
    <w:rsid w:val="0067724C"/>
    <w:rsid w:val="006774EF"/>
    <w:rsid w:val="00677553"/>
    <w:rsid w:val="00677827"/>
    <w:rsid w:val="0067786D"/>
    <w:rsid w:val="00677AD7"/>
    <w:rsid w:val="00677BAA"/>
    <w:rsid w:val="00680072"/>
    <w:rsid w:val="00680546"/>
    <w:rsid w:val="006806D1"/>
    <w:rsid w:val="0068084C"/>
    <w:rsid w:val="00680ADC"/>
    <w:rsid w:val="00680F11"/>
    <w:rsid w:val="00681061"/>
    <w:rsid w:val="00681154"/>
    <w:rsid w:val="00681454"/>
    <w:rsid w:val="00681B5F"/>
    <w:rsid w:val="00681FD5"/>
    <w:rsid w:val="00682091"/>
    <w:rsid w:val="0068229C"/>
    <w:rsid w:val="00682991"/>
    <w:rsid w:val="00682B60"/>
    <w:rsid w:val="006836AF"/>
    <w:rsid w:val="00683BD5"/>
    <w:rsid w:val="00683DE9"/>
    <w:rsid w:val="00683F4B"/>
    <w:rsid w:val="006846FA"/>
    <w:rsid w:val="00684A54"/>
    <w:rsid w:val="00684BF7"/>
    <w:rsid w:val="00684CC9"/>
    <w:rsid w:val="00684E4E"/>
    <w:rsid w:val="006850E2"/>
    <w:rsid w:val="0068531F"/>
    <w:rsid w:val="0068590E"/>
    <w:rsid w:val="00686206"/>
    <w:rsid w:val="006864E1"/>
    <w:rsid w:val="00686EDD"/>
    <w:rsid w:val="00686F57"/>
    <w:rsid w:val="00687158"/>
    <w:rsid w:val="00687895"/>
    <w:rsid w:val="00687AFB"/>
    <w:rsid w:val="00687FAF"/>
    <w:rsid w:val="00690501"/>
    <w:rsid w:val="006909F2"/>
    <w:rsid w:val="00690C3A"/>
    <w:rsid w:val="0069133A"/>
    <w:rsid w:val="0069144E"/>
    <w:rsid w:val="00691A7D"/>
    <w:rsid w:val="00691B71"/>
    <w:rsid w:val="00691FB2"/>
    <w:rsid w:val="006922B1"/>
    <w:rsid w:val="00692718"/>
    <w:rsid w:val="006929A7"/>
    <w:rsid w:val="00693225"/>
    <w:rsid w:val="006933BD"/>
    <w:rsid w:val="00693474"/>
    <w:rsid w:val="0069354E"/>
    <w:rsid w:val="006939EE"/>
    <w:rsid w:val="00693C23"/>
    <w:rsid w:val="00694361"/>
    <w:rsid w:val="00694748"/>
    <w:rsid w:val="00694EC5"/>
    <w:rsid w:val="006951C3"/>
    <w:rsid w:val="0069536C"/>
    <w:rsid w:val="00695C57"/>
    <w:rsid w:val="00695CE4"/>
    <w:rsid w:val="00695D7C"/>
    <w:rsid w:val="00695F5E"/>
    <w:rsid w:val="00695F82"/>
    <w:rsid w:val="00695FF9"/>
    <w:rsid w:val="00696221"/>
    <w:rsid w:val="006965C0"/>
    <w:rsid w:val="00696776"/>
    <w:rsid w:val="00696830"/>
    <w:rsid w:val="00696A2F"/>
    <w:rsid w:val="00697311"/>
    <w:rsid w:val="00697362"/>
    <w:rsid w:val="00697490"/>
    <w:rsid w:val="0069780C"/>
    <w:rsid w:val="00697BAF"/>
    <w:rsid w:val="00697D1C"/>
    <w:rsid w:val="00697D2D"/>
    <w:rsid w:val="00697E6C"/>
    <w:rsid w:val="00697E80"/>
    <w:rsid w:val="006A033A"/>
    <w:rsid w:val="006A0487"/>
    <w:rsid w:val="006A0979"/>
    <w:rsid w:val="006A0A49"/>
    <w:rsid w:val="006A0AF1"/>
    <w:rsid w:val="006A0BC7"/>
    <w:rsid w:val="006A12EC"/>
    <w:rsid w:val="006A1326"/>
    <w:rsid w:val="006A1D70"/>
    <w:rsid w:val="006A2650"/>
    <w:rsid w:val="006A2881"/>
    <w:rsid w:val="006A28B7"/>
    <w:rsid w:val="006A2DB6"/>
    <w:rsid w:val="006A2F6E"/>
    <w:rsid w:val="006A3926"/>
    <w:rsid w:val="006A3C71"/>
    <w:rsid w:val="006A41F8"/>
    <w:rsid w:val="006A425E"/>
    <w:rsid w:val="006A45AF"/>
    <w:rsid w:val="006A46E0"/>
    <w:rsid w:val="006A4739"/>
    <w:rsid w:val="006A48DC"/>
    <w:rsid w:val="006A4B29"/>
    <w:rsid w:val="006A55B4"/>
    <w:rsid w:val="006A58DE"/>
    <w:rsid w:val="006A594E"/>
    <w:rsid w:val="006A59C3"/>
    <w:rsid w:val="006A5DB1"/>
    <w:rsid w:val="006A6242"/>
    <w:rsid w:val="006A638A"/>
    <w:rsid w:val="006A65EC"/>
    <w:rsid w:val="006A67AC"/>
    <w:rsid w:val="006A6ECD"/>
    <w:rsid w:val="006A721A"/>
    <w:rsid w:val="006B01B6"/>
    <w:rsid w:val="006B07A4"/>
    <w:rsid w:val="006B0C46"/>
    <w:rsid w:val="006B0FDC"/>
    <w:rsid w:val="006B1237"/>
    <w:rsid w:val="006B1A69"/>
    <w:rsid w:val="006B1BD7"/>
    <w:rsid w:val="006B2628"/>
    <w:rsid w:val="006B2C6A"/>
    <w:rsid w:val="006B318B"/>
    <w:rsid w:val="006B3BD9"/>
    <w:rsid w:val="006B3FDD"/>
    <w:rsid w:val="006B43E2"/>
    <w:rsid w:val="006B442F"/>
    <w:rsid w:val="006B4763"/>
    <w:rsid w:val="006B55E7"/>
    <w:rsid w:val="006B5A37"/>
    <w:rsid w:val="006B5ACA"/>
    <w:rsid w:val="006B5B1F"/>
    <w:rsid w:val="006B5B6D"/>
    <w:rsid w:val="006B6160"/>
    <w:rsid w:val="006B61BA"/>
    <w:rsid w:val="006B63C0"/>
    <w:rsid w:val="006B6C1A"/>
    <w:rsid w:val="006B6D90"/>
    <w:rsid w:val="006B6F21"/>
    <w:rsid w:val="006B710C"/>
    <w:rsid w:val="006B74F2"/>
    <w:rsid w:val="006B7BE1"/>
    <w:rsid w:val="006C0055"/>
    <w:rsid w:val="006C0102"/>
    <w:rsid w:val="006C0339"/>
    <w:rsid w:val="006C03FD"/>
    <w:rsid w:val="006C0885"/>
    <w:rsid w:val="006C0AF3"/>
    <w:rsid w:val="006C0BCF"/>
    <w:rsid w:val="006C0BEB"/>
    <w:rsid w:val="006C12D0"/>
    <w:rsid w:val="006C15DB"/>
    <w:rsid w:val="006C171A"/>
    <w:rsid w:val="006C1F68"/>
    <w:rsid w:val="006C1FC3"/>
    <w:rsid w:val="006C21AF"/>
    <w:rsid w:val="006C28EF"/>
    <w:rsid w:val="006C2C6C"/>
    <w:rsid w:val="006C2D04"/>
    <w:rsid w:val="006C2F02"/>
    <w:rsid w:val="006C34BF"/>
    <w:rsid w:val="006C34CB"/>
    <w:rsid w:val="006C3782"/>
    <w:rsid w:val="006C3AB5"/>
    <w:rsid w:val="006C3EF3"/>
    <w:rsid w:val="006C3FFF"/>
    <w:rsid w:val="006C4DFA"/>
    <w:rsid w:val="006C52FE"/>
    <w:rsid w:val="006C54CA"/>
    <w:rsid w:val="006C5866"/>
    <w:rsid w:val="006C58B7"/>
    <w:rsid w:val="006C5C94"/>
    <w:rsid w:val="006C637C"/>
    <w:rsid w:val="006C6F88"/>
    <w:rsid w:val="006C7A85"/>
    <w:rsid w:val="006C7B0D"/>
    <w:rsid w:val="006D01BF"/>
    <w:rsid w:val="006D0318"/>
    <w:rsid w:val="006D09AF"/>
    <w:rsid w:val="006D0CB7"/>
    <w:rsid w:val="006D0E92"/>
    <w:rsid w:val="006D10C7"/>
    <w:rsid w:val="006D1224"/>
    <w:rsid w:val="006D131B"/>
    <w:rsid w:val="006D1852"/>
    <w:rsid w:val="006D1DE2"/>
    <w:rsid w:val="006D354E"/>
    <w:rsid w:val="006D3A4D"/>
    <w:rsid w:val="006D3A5D"/>
    <w:rsid w:val="006D3B6B"/>
    <w:rsid w:val="006D3CC5"/>
    <w:rsid w:val="006D3ED6"/>
    <w:rsid w:val="006D3F28"/>
    <w:rsid w:val="006D3F45"/>
    <w:rsid w:val="006D3FC2"/>
    <w:rsid w:val="006D438E"/>
    <w:rsid w:val="006D4490"/>
    <w:rsid w:val="006D4682"/>
    <w:rsid w:val="006D4C01"/>
    <w:rsid w:val="006D4D99"/>
    <w:rsid w:val="006D4DF3"/>
    <w:rsid w:val="006D5ABB"/>
    <w:rsid w:val="006D5AF0"/>
    <w:rsid w:val="006D5BE0"/>
    <w:rsid w:val="006D60C3"/>
    <w:rsid w:val="006D6394"/>
    <w:rsid w:val="006D68B2"/>
    <w:rsid w:val="006D6D36"/>
    <w:rsid w:val="006D7531"/>
    <w:rsid w:val="006D7736"/>
    <w:rsid w:val="006D7AB2"/>
    <w:rsid w:val="006D7C17"/>
    <w:rsid w:val="006E00D0"/>
    <w:rsid w:val="006E0367"/>
    <w:rsid w:val="006E03AA"/>
    <w:rsid w:val="006E051F"/>
    <w:rsid w:val="006E05FE"/>
    <w:rsid w:val="006E06D1"/>
    <w:rsid w:val="006E09F1"/>
    <w:rsid w:val="006E0BF8"/>
    <w:rsid w:val="006E0C46"/>
    <w:rsid w:val="006E0D55"/>
    <w:rsid w:val="006E0ED3"/>
    <w:rsid w:val="006E1433"/>
    <w:rsid w:val="006E1793"/>
    <w:rsid w:val="006E1972"/>
    <w:rsid w:val="006E1AEE"/>
    <w:rsid w:val="006E233C"/>
    <w:rsid w:val="006E250E"/>
    <w:rsid w:val="006E2623"/>
    <w:rsid w:val="006E295C"/>
    <w:rsid w:val="006E2B60"/>
    <w:rsid w:val="006E2F0D"/>
    <w:rsid w:val="006E3980"/>
    <w:rsid w:val="006E39CF"/>
    <w:rsid w:val="006E3B77"/>
    <w:rsid w:val="006E3D43"/>
    <w:rsid w:val="006E4212"/>
    <w:rsid w:val="006E4B31"/>
    <w:rsid w:val="006E4C94"/>
    <w:rsid w:val="006E524B"/>
    <w:rsid w:val="006E5513"/>
    <w:rsid w:val="006E5559"/>
    <w:rsid w:val="006E5D50"/>
    <w:rsid w:val="006E67A9"/>
    <w:rsid w:val="006E6892"/>
    <w:rsid w:val="006E6A9D"/>
    <w:rsid w:val="006E6C1D"/>
    <w:rsid w:val="006E783C"/>
    <w:rsid w:val="006E792C"/>
    <w:rsid w:val="006E7A12"/>
    <w:rsid w:val="006F0644"/>
    <w:rsid w:val="006F0C2B"/>
    <w:rsid w:val="006F0D5C"/>
    <w:rsid w:val="006F0FA7"/>
    <w:rsid w:val="006F108D"/>
    <w:rsid w:val="006F13AC"/>
    <w:rsid w:val="006F1500"/>
    <w:rsid w:val="006F1879"/>
    <w:rsid w:val="006F1D5A"/>
    <w:rsid w:val="006F1E21"/>
    <w:rsid w:val="006F2029"/>
    <w:rsid w:val="006F20F7"/>
    <w:rsid w:val="006F221B"/>
    <w:rsid w:val="006F2B60"/>
    <w:rsid w:val="006F3433"/>
    <w:rsid w:val="006F3486"/>
    <w:rsid w:val="006F34E5"/>
    <w:rsid w:val="006F3F1D"/>
    <w:rsid w:val="006F4261"/>
    <w:rsid w:val="006F4374"/>
    <w:rsid w:val="006F45BB"/>
    <w:rsid w:val="006F4648"/>
    <w:rsid w:val="006F46FD"/>
    <w:rsid w:val="006F47AB"/>
    <w:rsid w:val="006F497C"/>
    <w:rsid w:val="006F59E4"/>
    <w:rsid w:val="006F67A2"/>
    <w:rsid w:val="006F6FC9"/>
    <w:rsid w:val="006F75A2"/>
    <w:rsid w:val="006F7A87"/>
    <w:rsid w:val="006F7D81"/>
    <w:rsid w:val="007000E2"/>
    <w:rsid w:val="00700651"/>
    <w:rsid w:val="00700ACA"/>
    <w:rsid w:val="00700E35"/>
    <w:rsid w:val="00701409"/>
    <w:rsid w:val="0070187B"/>
    <w:rsid w:val="00701A28"/>
    <w:rsid w:val="00701BF6"/>
    <w:rsid w:val="00701E15"/>
    <w:rsid w:val="0070226F"/>
    <w:rsid w:val="0070238C"/>
    <w:rsid w:val="00702AB4"/>
    <w:rsid w:val="00702C20"/>
    <w:rsid w:val="00702C55"/>
    <w:rsid w:val="00702CE0"/>
    <w:rsid w:val="00702D7A"/>
    <w:rsid w:val="0070330D"/>
    <w:rsid w:val="00703350"/>
    <w:rsid w:val="007033CD"/>
    <w:rsid w:val="007034B7"/>
    <w:rsid w:val="00703F5B"/>
    <w:rsid w:val="0070434B"/>
    <w:rsid w:val="00704550"/>
    <w:rsid w:val="00704B9C"/>
    <w:rsid w:val="00704E66"/>
    <w:rsid w:val="00704F69"/>
    <w:rsid w:val="007050B8"/>
    <w:rsid w:val="0070515B"/>
    <w:rsid w:val="00705363"/>
    <w:rsid w:val="00705BD4"/>
    <w:rsid w:val="00705CC9"/>
    <w:rsid w:val="00705D45"/>
    <w:rsid w:val="00705F6D"/>
    <w:rsid w:val="00705F9D"/>
    <w:rsid w:val="007061C6"/>
    <w:rsid w:val="0070628C"/>
    <w:rsid w:val="0070682A"/>
    <w:rsid w:val="00706AB2"/>
    <w:rsid w:val="00706CE5"/>
    <w:rsid w:val="0070761A"/>
    <w:rsid w:val="00707DC5"/>
    <w:rsid w:val="00707E3A"/>
    <w:rsid w:val="00707E7F"/>
    <w:rsid w:val="007100A5"/>
    <w:rsid w:val="007102F1"/>
    <w:rsid w:val="0071032A"/>
    <w:rsid w:val="0071055C"/>
    <w:rsid w:val="00710742"/>
    <w:rsid w:val="00710838"/>
    <w:rsid w:val="00710CC7"/>
    <w:rsid w:val="00710FEF"/>
    <w:rsid w:val="00711946"/>
    <w:rsid w:val="00711987"/>
    <w:rsid w:val="00712707"/>
    <w:rsid w:val="00712C33"/>
    <w:rsid w:val="00712DC8"/>
    <w:rsid w:val="007135B3"/>
    <w:rsid w:val="007135B8"/>
    <w:rsid w:val="00713612"/>
    <w:rsid w:val="007138A4"/>
    <w:rsid w:val="00713BD6"/>
    <w:rsid w:val="00714720"/>
    <w:rsid w:val="00714A51"/>
    <w:rsid w:val="00714C89"/>
    <w:rsid w:val="00714DD9"/>
    <w:rsid w:val="00715439"/>
    <w:rsid w:val="00715B88"/>
    <w:rsid w:val="007160D8"/>
    <w:rsid w:val="00716571"/>
    <w:rsid w:val="00716BE0"/>
    <w:rsid w:val="007170F9"/>
    <w:rsid w:val="007172AE"/>
    <w:rsid w:val="007176C6"/>
    <w:rsid w:val="00717AE8"/>
    <w:rsid w:val="00717D3A"/>
    <w:rsid w:val="00717D73"/>
    <w:rsid w:val="00717E23"/>
    <w:rsid w:val="00717FCD"/>
    <w:rsid w:val="00720568"/>
    <w:rsid w:val="007205D8"/>
    <w:rsid w:val="0072099D"/>
    <w:rsid w:val="00720AC6"/>
    <w:rsid w:val="00720AF3"/>
    <w:rsid w:val="007211AC"/>
    <w:rsid w:val="007213A4"/>
    <w:rsid w:val="0072173D"/>
    <w:rsid w:val="00721D23"/>
    <w:rsid w:val="00721DCF"/>
    <w:rsid w:val="00721EE2"/>
    <w:rsid w:val="00721FD3"/>
    <w:rsid w:val="00722255"/>
    <w:rsid w:val="0072234F"/>
    <w:rsid w:val="0072242C"/>
    <w:rsid w:val="007226E6"/>
    <w:rsid w:val="007226EF"/>
    <w:rsid w:val="0072360F"/>
    <w:rsid w:val="00723B4C"/>
    <w:rsid w:val="00723BAC"/>
    <w:rsid w:val="00723CDA"/>
    <w:rsid w:val="00723F32"/>
    <w:rsid w:val="007243E5"/>
    <w:rsid w:val="0072461F"/>
    <w:rsid w:val="0072462B"/>
    <w:rsid w:val="0072477C"/>
    <w:rsid w:val="007247C0"/>
    <w:rsid w:val="00724A78"/>
    <w:rsid w:val="00724C22"/>
    <w:rsid w:val="00724C88"/>
    <w:rsid w:val="0072508C"/>
    <w:rsid w:val="007251EF"/>
    <w:rsid w:val="007254AD"/>
    <w:rsid w:val="00725B25"/>
    <w:rsid w:val="007262D1"/>
    <w:rsid w:val="00726327"/>
    <w:rsid w:val="007266D9"/>
    <w:rsid w:val="0072728F"/>
    <w:rsid w:val="00727531"/>
    <w:rsid w:val="00727766"/>
    <w:rsid w:val="007277BF"/>
    <w:rsid w:val="0073083D"/>
    <w:rsid w:val="00730A08"/>
    <w:rsid w:val="00731937"/>
    <w:rsid w:val="0073204C"/>
    <w:rsid w:val="007323CF"/>
    <w:rsid w:val="00732476"/>
    <w:rsid w:val="007326F7"/>
    <w:rsid w:val="00732A8A"/>
    <w:rsid w:val="00732ECD"/>
    <w:rsid w:val="00733091"/>
    <w:rsid w:val="007331E3"/>
    <w:rsid w:val="00733381"/>
    <w:rsid w:val="007333FD"/>
    <w:rsid w:val="007334BA"/>
    <w:rsid w:val="007334F3"/>
    <w:rsid w:val="007337D2"/>
    <w:rsid w:val="00733899"/>
    <w:rsid w:val="00733955"/>
    <w:rsid w:val="00733B6D"/>
    <w:rsid w:val="00733D7B"/>
    <w:rsid w:val="00734081"/>
    <w:rsid w:val="0073436A"/>
    <w:rsid w:val="007347E5"/>
    <w:rsid w:val="00734813"/>
    <w:rsid w:val="007348EF"/>
    <w:rsid w:val="007349AD"/>
    <w:rsid w:val="00734BC5"/>
    <w:rsid w:val="00734F76"/>
    <w:rsid w:val="00734FA0"/>
    <w:rsid w:val="007354C6"/>
    <w:rsid w:val="0073578F"/>
    <w:rsid w:val="007357F2"/>
    <w:rsid w:val="00735AAC"/>
    <w:rsid w:val="00736414"/>
    <w:rsid w:val="00736537"/>
    <w:rsid w:val="00736640"/>
    <w:rsid w:val="00737055"/>
    <w:rsid w:val="007370F9"/>
    <w:rsid w:val="00737C36"/>
    <w:rsid w:val="00737ED0"/>
    <w:rsid w:val="00740592"/>
    <w:rsid w:val="00740676"/>
    <w:rsid w:val="00740924"/>
    <w:rsid w:val="007409FA"/>
    <w:rsid w:val="00740ACB"/>
    <w:rsid w:val="00740C81"/>
    <w:rsid w:val="00740C95"/>
    <w:rsid w:val="00740CA8"/>
    <w:rsid w:val="00740CD5"/>
    <w:rsid w:val="007412F5"/>
    <w:rsid w:val="0074137B"/>
    <w:rsid w:val="007415E1"/>
    <w:rsid w:val="00741B02"/>
    <w:rsid w:val="00741BC6"/>
    <w:rsid w:val="00741E24"/>
    <w:rsid w:val="0074251E"/>
    <w:rsid w:val="007427E7"/>
    <w:rsid w:val="007429D4"/>
    <w:rsid w:val="00742DDA"/>
    <w:rsid w:val="00742F07"/>
    <w:rsid w:val="00743483"/>
    <w:rsid w:val="00743683"/>
    <w:rsid w:val="00743EF8"/>
    <w:rsid w:val="00743EFE"/>
    <w:rsid w:val="0074409D"/>
    <w:rsid w:val="00744A49"/>
    <w:rsid w:val="0074500A"/>
    <w:rsid w:val="007451EB"/>
    <w:rsid w:val="0074546E"/>
    <w:rsid w:val="007455CE"/>
    <w:rsid w:val="00745625"/>
    <w:rsid w:val="007456E9"/>
    <w:rsid w:val="0074591D"/>
    <w:rsid w:val="00745D6F"/>
    <w:rsid w:val="00745F95"/>
    <w:rsid w:val="0074605E"/>
    <w:rsid w:val="007461EF"/>
    <w:rsid w:val="00746633"/>
    <w:rsid w:val="00746707"/>
    <w:rsid w:val="00746793"/>
    <w:rsid w:val="0074687C"/>
    <w:rsid w:val="00746EAA"/>
    <w:rsid w:val="007472C7"/>
    <w:rsid w:val="007472FE"/>
    <w:rsid w:val="0074781B"/>
    <w:rsid w:val="00747B05"/>
    <w:rsid w:val="00747EFA"/>
    <w:rsid w:val="007501A9"/>
    <w:rsid w:val="00750560"/>
    <w:rsid w:val="00750737"/>
    <w:rsid w:val="007509C2"/>
    <w:rsid w:val="00750FBD"/>
    <w:rsid w:val="007511AC"/>
    <w:rsid w:val="0075152B"/>
    <w:rsid w:val="00751974"/>
    <w:rsid w:val="0075202C"/>
    <w:rsid w:val="007524B6"/>
    <w:rsid w:val="00752502"/>
    <w:rsid w:val="0075282B"/>
    <w:rsid w:val="00752C3C"/>
    <w:rsid w:val="00752ED0"/>
    <w:rsid w:val="0075346E"/>
    <w:rsid w:val="00753E5A"/>
    <w:rsid w:val="00753EC0"/>
    <w:rsid w:val="0075471D"/>
    <w:rsid w:val="0075476C"/>
    <w:rsid w:val="00754EF4"/>
    <w:rsid w:val="00755143"/>
    <w:rsid w:val="007554E2"/>
    <w:rsid w:val="007555AE"/>
    <w:rsid w:val="007558DC"/>
    <w:rsid w:val="007558FF"/>
    <w:rsid w:val="00756091"/>
    <w:rsid w:val="00756780"/>
    <w:rsid w:val="007567DE"/>
    <w:rsid w:val="007568F0"/>
    <w:rsid w:val="007569CC"/>
    <w:rsid w:val="00756A03"/>
    <w:rsid w:val="00756AC2"/>
    <w:rsid w:val="00756BF9"/>
    <w:rsid w:val="00756E5F"/>
    <w:rsid w:val="00757691"/>
    <w:rsid w:val="007578E5"/>
    <w:rsid w:val="00757CD4"/>
    <w:rsid w:val="00760273"/>
    <w:rsid w:val="00760279"/>
    <w:rsid w:val="00760FF7"/>
    <w:rsid w:val="007613E6"/>
    <w:rsid w:val="00761510"/>
    <w:rsid w:val="00761531"/>
    <w:rsid w:val="00761BBC"/>
    <w:rsid w:val="00762296"/>
    <w:rsid w:val="00762FF9"/>
    <w:rsid w:val="007630C9"/>
    <w:rsid w:val="0076392A"/>
    <w:rsid w:val="00763B27"/>
    <w:rsid w:val="00763C78"/>
    <w:rsid w:val="00763D8E"/>
    <w:rsid w:val="00763E68"/>
    <w:rsid w:val="00763E94"/>
    <w:rsid w:val="00764108"/>
    <w:rsid w:val="007646D6"/>
    <w:rsid w:val="007648DF"/>
    <w:rsid w:val="00765030"/>
    <w:rsid w:val="0076516C"/>
    <w:rsid w:val="00765286"/>
    <w:rsid w:val="00765332"/>
    <w:rsid w:val="00765C01"/>
    <w:rsid w:val="00765CB7"/>
    <w:rsid w:val="007673A7"/>
    <w:rsid w:val="0076744D"/>
    <w:rsid w:val="007675AA"/>
    <w:rsid w:val="00767944"/>
    <w:rsid w:val="00767995"/>
    <w:rsid w:val="00767B78"/>
    <w:rsid w:val="00767BE3"/>
    <w:rsid w:val="00767C3D"/>
    <w:rsid w:val="007703C0"/>
    <w:rsid w:val="007704CE"/>
    <w:rsid w:val="00770A18"/>
    <w:rsid w:val="0077138D"/>
    <w:rsid w:val="00771547"/>
    <w:rsid w:val="00771583"/>
    <w:rsid w:val="00771931"/>
    <w:rsid w:val="00771E90"/>
    <w:rsid w:val="007720CF"/>
    <w:rsid w:val="00772819"/>
    <w:rsid w:val="0077292C"/>
    <w:rsid w:val="00772B06"/>
    <w:rsid w:val="00772F1F"/>
    <w:rsid w:val="00772F56"/>
    <w:rsid w:val="00773169"/>
    <w:rsid w:val="0077341B"/>
    <w:rsid w:val="007734FD"/>
    <w:rsid w:val="007738CD"/>
    <w:rsid w:val="00773C72"/>
    <w:rsid w:val="0077444D"/>
    <w:rsid w:val="0077450A"/>
    <w:rsid w:val="00774D08"/>
    <w:rsid w:val="00774E2E"/>
    <w:rsid w:val="0077504D"/>
    <w:rsid w:val="00775528"/>
    <w:rsid w:val="0077571A"/>
    <w:rsid w:val="00775A4D"/>
    <w:rsid w:val="00775FCD"/>
    <w:rsid w:val="007760EE"/>
    <w:rsid w:val="00776158"/>
    <w:rsid w:val="007765FF"/>
    <w:rsid w:val="00776909"/>
    <w:rsid w:val="0077708D"/>
    <w:rsid w:val="007773CE"/>
    <w:rsid w:val="00777C78"/>
    <w:rsid w:val="00780196"/>
    <w:rsid w:val="00780309"/>
    <w:rsid w:val="007806D8"/>
    <w:rsid w:val="00780EE1"/>
    <w:rsid w:val="00780EE6"/>
    <w:rsid w:val="00781166"/>
    <w:rsid w:val="0078142C"/>
    <w:rsid w:val="00781959"/>
    <w:rsid w:val="00781BA3"/>
    <w:rsid w:val="00781C47"/>
    <w:rsid w:val="00781F78"/>
    <w:rsid w:val="00781FBF"/>
    <w:rsid w:val="0078202E"/>
    <w:rsid w:val="00782322"/>
    <w:rsid w:val="007825D7"/>
    <w:rsid w:val="00782DC7"/>
    <w:rsid w:val="007830A5"/>
    <w:rsid w:val="00783539"/>
    <w:rsid w:val="00783820"/>
    <w:rsid w:val="00783D05"/>
    <w:rsid w:val="00783F49"/>
    <w:rsid w:val="00784215"/>
    <w:rsid w:val="00784286"/>
    <w:rsid w:val="007842E7"/>
    <w:rsid w:val="00784A83"/>
    <w:rsid w:val="0078510F"/>
    <w:rsid w:val="007855DF"/>
    <w:rsid w:val="007864E5"/>
    <w:rsid w:val="00786748"/>
    <w:rsid w:val="00786B4D"/>
    <w:rsid w:val="00786D2B"/>
    <w:rsid w:val="00786F00"/>
    <w:rsid w:val="00786F96"/>
    <w:rsid w:val="0078701D"/>
    <w:rsid w:val="007871B7"/>
    <w:rsid w:val="007872B7"/>
    <w:rsid w:val="007877F6"/>
    <w:rsid w:val="007879CE"/>
    <w:rsid w:val="00787D53"/>
    <w:rsid w:val="00787F71"/>
    <w:rsid w:val="00790210"/>
    <w:rsid w:val="007906A0"/>
    <w:rsid w:val="00790DA8"/>
    <w:rsid w:val="00790F20"/>
    <w:rsid w:val="00790FEF"/>
    <w:rsid w:val="00790FFD"/>
    <w:rsid w:val="00791014"/>
    <w:rsid w:val="007910B8"/>
    <w:rsid w:val="007913E2"/>
    <w:rsid w:val="00791BA1"/>
    <w:rsid w:val="00791DA9"/>
    <w:rsid w:val="00791DDA"/>
    <w:rsid w:val="0079205D"/>
    <w:rsid w:val="0079227F"/>
    <w:rsid w:val="007924E0"/>
    <w:rsid w:val="0079272B"/>
    <w:rsid w:val="007928B7"/>
    <w:rsid w:val="00792AAF"/>
    <w:rsid w:val="00792CBC"/>
    <w:rsid w:val="007932F0"/>
    <w:rsid w:val="0079338D"/>
    <w:rsid w:val="007936A3"/>
    <w:rsid w:val="00793704"/>
    <w:rsid w:val="00793CA5"/>
    <w:rsid w:val="0079481A"/>
    <w:rsid w:val="00794956"/>
    <w:rsid w:val="00794991"/>
    <w:rsid w:val="00794A96"/>
    <w:rsid w:val="00795474"/>
    <w:rsid w:val="0079580C"/>
    <w:rsid w:val="00795930"/>
    <w:rsid w:val="00795A84"/>
    <w:rsid w:val="00795D05"/>
    <w:rsid w:val="00795FD4"/>
    <w:rsid w:val="00796088"/>
    <w:rsid w:val="007963E9"/>
    <w:rsid w:val="0079658F"/>
    <w:rsid w:val="00796621"/>
    <w:rsid w:val="00796B63"/>
    <w:rsid w:val="00796ED8"/>
    <w:rsid w:val="00796F87"/>
    <w:rsid w:val="00796F94"/>
    <w:rsid w:val="00797664"/>
    <w:rsid w:val="00797C81"/>
    <w:rsid w:val="00797DDB"/>
    <w:rsid w:val="00797E47"/>
    <w:rsid w:val="007A037B"/>
    <w:rsid w:val="007A1A1C"/>
    <w:rsid w:val="007A28AF"/>
    <w:rsid w:val="007A2CA9"/>
    <w:rsid w:val="007A2DA3"/>
    <w:rsid w:val="007A2E3E"/>
    <w:rsid w:val="007A3094"/>
    <w:rsid w:val="007A3223"/>
    <w:rsid w:val="007A3305"/>
    <w:rsid w:val="007A3585"/>
    <w:rsid w:val="007A3DEC"/>
    <w:rsid w:val="007A4249"/>
    <w:rsid w:val="007A441F"/>
    <w:rsid w:val="007A44A0"/>
    <w:rsid w:val="007A45FA"/>
    <w:rsid w:val="007A49BD"/>
    <w:rsid w:val="007A4A53"/>
    <w:rsid w:val="007A5039"/>
    <w:rsid w:val="007A5678"/>
    <w:rsid w:val="007A60C2"/>
    <w:rsid w:val="007A762D"/>
    <w:rsid w:val="007A774B"/>
    <w:rsid w:val="007A783C"/>
    <w:rsid w:val="007A78C5"/>
    <w:rsid w:val="007A7902"/>
    <w:rsid w:val="007A79BF"/>
    <w:rsid w:val="007A7BF7"/>
    <w:rsid w:val="007B05CB"/>
    <w:rsid w:val="007B0976"/>
    <w:rsid w:val="007B0BFD"/>
    <w:rsid w:val="007B0E2A"/>
    <w:rsid w:val="007B0F9F"/>
    <w:rsid w:val="007B163A"/>
    <w:rsid w:val="007B16EC"/>
    <w:rsid w:val="007B17DF"/>
    <w:rsid w:val="007B1CD0"/>
    <w:rsid w:val="007B1E91"/>
    <w:rsid w:val="007B1F3F"/>
    <w:rsid w:val="007B224A"/>
    <w:rsid w:val="007B2588"/>
    <w:rsid w:val="007B2839"/>
    <w:rsid w:val="007B2C0D"/>
    <w:rsid w:val="007B38DC"/>
    <w:rsid w:val="007B3C49"/>
    <w:rsid w:val="007B3D3B"/>
    <w:rsid w:val="007B3F3B"/>
    <w:rsid w:val="007B3FF1"/>
    <w:rsid w:val="007B40E5"/>
    <w:rsid w:val="007B45C8"/>
    <w:rsid w:val="007B4DE7"/>
    <w:rsid w:val="007B4DFE"/>
    <w:rsid w:val="007B4EFC"/>
    <w:rsid w:val="007B50DB"/>
    <w:rsid w:val="007B598A"/>
    <w:rsid w:val="007B5C54"/>
    <w:rsid w:val="007B5DFA"/>
    <w:rsid w:val="007B5FC4"/>
    <w:rsid w:val="007B636C"/>
    <w:rsid w:val="007B7DA8"/>
    <w:rsid w:val="007B7FE1"/>
    <w:rsid w:val="007C00A4"/>
    <w:rsid w:val="007C011A"/>
    <w:rsid w:val="007C0725"/>
    <w:rsid w:val="007C09DA"/>
    <w:rsid w:val="007C0A6B"/>
    <w:rsid w:val="007C140A"/>
    <w:rsid w:val="007C1898"/>
    <w:rsid w:val="007C1BFD"/>
    <w:rsid w:val="007C1C54"/>
    <w:rsid w:val="007C1E0F"/>
    <w:rsid w:val="007C2981"/>
    <w:rsid w:val="007C2D6F"/>
    <w:rsid w:val="007C2DD9"/>
    <w:rsid w:val="007C2FC4"/>
    <w:rsid w:val="007C31D1"/>
    <w:rsid w:val="007C3246"/>
    <w:rsid w:val="007C3325"/>
    <w:rsid w:val="007C36C6"/>
    <w:rsid w:val="007C377C"/>
    <w:rsid w:val="007C3995"/>
    <w:rsid w:val="007C39E0"/>
    <w:rsid w:val="007C4558"/>
    <w:rsid w:val="007C4A53"/>
    <w:rsid w:val="007C555F"/>
    <w:rsid w:val="007C5C34"/>
    <w:rsid w:val="007C60E3"/>
    <w:rsid w:val="007C659D"/>
    <w:rsid w:val="007C67B3"/>
    <w:rsid w:val="007C6A11"/>
    <w:rsid w:val="007C6E45"/>
    <w:rsid w:val="007C71A0"/>
    <w:rsid w:val="007C74DC"/>
    <w:rsid w:val="007C7A17"/>
    <w:rsid w:val="007D0371"/>
    <w:rsid w:val="007D0B58"/>
    <w:rsid w:val="007D0BAD"/>
    <w:rsid w:val="007D0F3A"/>
    <w:rsid w:val="007D107F"/>
    <w:rsid w:val="007D10CE"/>
    <w:rsid w:val="007D1470"/>
    <w:rsid w:val="007D1555"/>
    <w:rsid w:val="007D1BDC"/>
    <w:rsid w:val="007D1CA7"/>
    <w:rsid w:val="007D1DD6"/>
    <w:rsid w:val="007D2383"/>
    <w:rsid w:val="007D24C4"/>
    <w:rsid w:val="007D27D2"/>
    <w:rsid w:val="007D285A"/>
    <w:rsid w:val="007D2981"/>
    <w:rsid w:val="007D2C58"/>
    <w:rsid w:val="007D32AB"/>
    <w:rsid w:val="007D3334"/>
    <w:rsid w:val="007D3C24"/>
    <w:rsid w:val="007D3C82"/>
    <w:rsid w:val="007D44F9"/>
    <w:rsid w:val="007D45BC"/>
    <w:rsid w:val="007D4857"/>
    <w:rsid w:val="007D4994"/>
    <w:rsid w:val="007D4D31"/>
    <w:rsid w:val="007D4D3A"/>
    <w:rsid w:val="007D5091"/>
    <w:rsid w:val="007D5275"/>
    <w:rsid w:val="007D56A4"/>
    <w:rsid w:val="007D5846"/>
    <w:rsid w:val="007D58AA"/>
    <w:rsid w:val="007D5A6C"/>
    <w:rsid w:val="007D5ADF"/>
    <w:rsid w:val="007D5C7B"/>
    <w:rsid w:val="007D6C6C"/>
    <w:rsid w:val="007D6FA8"/>
    <w:rsid w:val="007D7288"/>
    <w:rsid w:val="007D73F7"/>
    <w:rsid w:val="007D7619"/>
    <w:rsid w:val="007D78C8"/>
    <w:rsid w:val="007D79AD"/>
    <w:rsid w:val="007E02B1"/>
    <w:rsid w:val="007E05F6"/>
    <w:rsid w:val="007E067F"/>
    <w:rsid w:val="007E08F5"/>
    <w:rsid w:val="007E0960"/>
    <w:rsid w:val="007E122C"/>
    <w:rsid w:val="007E1665"/>
    <w:rsid w:val="007E1A28"/>
    <w:rsid w:val="007E1E95"/>
    <w:rsid w:val="007E2675"/>
    <w:rsid w:val="007E29C2"/>
    <w:rsid w:val="007E2CBA"/>
    <w:rsid w:val="007E2D73"/>
    <w:rsid w:val="007E3203"/>
    <w:rsid w:val="007E351A"/>
    <w:rsid w:val="007E3618"/>
    <w:rsid w:val="007E3D74"/>
    <w:rsid w:val="007E3ED5"/>
    <w:rsid w:val="007E41DC"/>
    <w:rsid w:val="007E42A5"/>
    <w:rsid w:val="007E47D7"/>
    <w:rsid w:val="007E49D0"/>
    <w:rsid w:val="007E4ACF"/>
    <w:rsid w:val="007E4DDC"/>
    <w:rsid w:val="007E5157"/>
    <w:rsid w:val="007E5356"/>
    <w:rsid w:val="007E58B5"/>
    <w:rsid w:val="007E610D"/>
    <w:rsid w:val="007E6431"/>
    <w:rsid w:val="007E6B0A"/>
    <w:rsid w:val="007E6B42"/>
    <w:rsid w:val="007E6C6E"/>
    <w:rsid w:val="007E6C89"/>
    <w:rsid w:val="007E6E04"/>
    <w:rsid w:val="007E6EDC"/>
    <w:rsid w:val="007E6EE1"/>
    <w:rsid w:val="007E73A8"/>
    <w:rsid w:val="007E73DE"/>
    <w:rsid w:val="007F0043"/>
    <w:rsid w:val="007F0180"/>
    <w:rsid w:val="007F0280"/>
    <w:rsid w:val="007F031E"/>
    <w:rsid w:val="007F064F"/>
    <w:rsid w:val="007F07E7"/>
    <w:rsid w:val="007F0CE6"/>
    <w:rsid w:val="007F0D69"/>
    <w:rsid w:val="007F0ECF"/>
    <w:rsid w:val="007F1057"/>
    <w:rsid w:val="007F11C0"/>
    <w:rsid w:val="007F1375"/>
    <w:rsid w:val="007F13A8"/>
    <w:rsid w:val="007F16E0"/>
    <w:rsid w:val="007F1F97"/>
    <w:rsid w:val="007F2281"/>
    <w:rsid w:val="007F2614"/>
    <w:rsid w:val="007F2713"/>
    <w:rsid w:val="007F2C1B"/>
    <w:rsid w:val="007F332A"/>
    <w:rsid w:val="007F3B4C"/>
    <w:rsid w:val="007F3BBC"/>
    <w:rsid w:val="007F3BBD"/>
    <w:rsid w:val="007F3DEE"/>
    <w:rsid w:val="007F3F04"/>
    <w:rsid w:val="007F3F5A"/>
    <w:rsid w:val="007F4045"/>
    <w:rsid w:val="007F4260"/>
    <w:rsid w:val="007F435E"/>
    <w:rsid w:val="007F43BE"/>
    <w:rsid w:val="007F51E0"/>
    <w:rsid w:val="007F59C5"/>
    <w:rsid w:val="007F5E46"/>
    <w:rsid w:val="007F5F33"/>
    <w:rsid w:val="007F6134"/>
    <w:rsid w:val="007F615E"/>
    <w:rsid w:val="007F6370"/>
    <w:rsid w:val="007F63D9"/>
    <w:rsid w:val="007F68F7"/>
    <w:rsid w:val="007F77D9"/>
    <w:rsid w:val="007F7A90"/>
    <w:rsid w:val="007F7B3D"/>
    <w:rsid w:val="007F7B42"/>
    <w:rsid w:val="007F7C4E"/>
    <w:rsid w:val="007F7DAF"/>
    <w:rsid w:val="007F7DEE"/>
    <w:rsid w:val="0080038C"/>
    <w:rsid w:val="008003CA"/>
    <w:rsid w:val="008005E5"/>
    <w:rsid w:val="00800603"/>
    <w:rsid w:val="008006DD"/>
    <w:rsid w:val="0080111C"/>
    <w:rsid w:val="00801C5B"/>
    <w:rsid w:val="00801E83"/>
    <w:rsid w:val="0080260A"/>
    <w:rsid w:val="00802C57"/>
    <w:rsid w:val="00802F0A"/>
    <w:rsid w:val="00802F82"/>
    <w:rsid w:val="0080348B"/>
    <w:rsid w:val="0080366E"/>
    <w:rsid w:val="008036FF"/>
    <w:rsid w:val="008039C3"/>
    <w:rsid w:val="008039E9"/>
    <w:rsid w:val="0080408C"/>
    <w:rsid w:val="008044C7"/>
    <w:rsid w:val="00804F61"/>
    <w:rsid w:val="008055F1"/>
    <w:rsid w:val="008056E9"/>
    <w:rsid w:val="008063CB"/>
    <w:rsid w:val="008065C4"/>
    <w:rsid w:val="0080682F"/>
    <w:rsid w:val="008074A1"/>
    <w:rsid w:val="008074B4"/>
    <w:rsid w:val="00807565"/>
    <w:rsid w:val="008075AA"/>
    <w:rsid w:val="0080785F"/>
    <w:rsid w:val="00807AAE"/>
    <w:rsid w:val="00807DBA"/>
    <w:rsid w:val="00807F21"/>
    <w:rsid w:val="008100F6"/>
    <w:rsid w:val="00810423"/>
    <w:rsid w:val="008104BB"/>
    <w:rsid w:val="008105C2"/>
    <w:rsid w:val="00810738"/>
    <w:rsid w:val="00810830"/>
    <w:rsid w:val="00810CC8"/>
    <w:rsid w:val="00810DC2"/>
    <w:rsid w:val="00810EF8"/>
    <w:rsid w:val="00811406"/>
    <w:rsid w:val="0081154E"/>
    <w:rsid w:val="00811643"/>
    <w:rsid w:val="00811681"/>
    <w:rsid w:val="008118F7"/>
    <w:rsid w:val="00811F3D"/>
    <w:rsid w:val="008123F8"/>
    <w:rsid w:val="0081254E"/>
    <w:rsid w:val="008126F6"/>
    <w:rsid w:val="00812B47"/>
    <w:rsid w:val="00812FFE"/>
    <w:rsid w:val="00813101"/>
    <w:rsid w:val="00813947"/>
    <w:rsid w:val="00813E94"/>
    <w:rsid w:val="00814714"/>
    <w:rsid w:val="0081525E"/>
    <w:rsid w:val="008155E0"/>
    <w:rsid w:val="00815819"/>
    <w:rsid w:val="0081593A"/>
    <w:rsid w:val="00815D98"/>
    <w:rsid w:val="00815DDC"/>
    <w:rsid w:val="00815E22"/>
    <w:rsid w:val="008160E5"/>
    <w:rsid w:val="00816253"/>
    <w:rsid w:val="0081629F"/>
    <w:rsid w:val="0081683E"/>
    <w:rsid w:val="008169AF"/>
    <w:rsid w:val="00816C2B"/>
    <w:rsid w:val="00816E78"/>
    <w:rsid w:val="00817129"/>
    <w:rsid w:val="008172FD"/>
    <w:rsid w:val="0081743E"/>
    <w:rsid w:val="00817DCD"/>
    <w:rsid w:val="00820BBE"/>
    <w:rsid w:val="00821213"/>
    <w:rsid w:val="00821339"/>
    <w:rsid w:val="008213ED"/>
    <w:rsid w:val="0082162A"/>
    <w:rsid w:val="00821771"/>
    <w:rsid w:val="00821E30"/>
    <w:rsid w:val="00822206"/>
    <w:rsid w:val="00822660"/>
    <w:rsid w:val="00822CC3"/>
    <w:rsid w:val="00822E2F"/>
    <w:rsid w:val="00822F34"/>
    <w:rsid w:val="008233FD"/>
    <w:rsid w:val="008238D2"/>
    <w:rsid w:val="008239A7"/>
    <w:rsid w:val="00823C14"/>
    <w:rsid w:val="008240A5"/>
    <w:rsid w:val="0082478F"/>
    <w:rsid w:val="0082482E"/>
    <w:rsid w:val="008249F9"/>
    <w:rsid w:val="00824F6C"/>
    <w:rsid w:val="00825123"/>
    <w:rsid w:val="0082534E"/>
    <w:rsid w:val="00825A4F"/>
    <w:rsid w:val="00826025"/>
    <w:rsid w:val="0082607D"/>
    <w:rsid w:val="0082614A"/>
    <w:rsid w:val="00826D61"/>
    <w:rsid w:val="00826F96"/>
    <w:rsid w:val="00826FC1"/>
    <w:rsid w:val="00827179"/>
    <w:rsid w:val="0082733A"/>
    <w:rsid w:val="008274F9"/>
    <w:rsid w:val="00827669"/>
    <w:rsid w:val="00827675"/>
    <w:rsid w:val="00827B17"/>
    <w:rsid w:val="0083043D"/>
    <w:rsid w:val="00830445"/>
    <w:rsid w:val="008304E0"/>
    <w:rsid w:val="008305E0"/>
    <w:rsid w:val="008305FC"/>
    <w:rsid w:val="00830D0B"/>
    <w:rsid w:val="00830D53"/>
    <w:rsid w:val="00830DF9"/>
    <w:rsid w:val="00830F76"/>
    <w:rsid w:val="00831030"/>
    <w:rsid w:val="0083113A"/>
    <w:rsid w:val="00831156"/>
    <w:rsid w:val="00831682"/>
    <w:rsid w:val="008316E3"/>
    <w:rsid w:val="00831A0F"/>
    <w:rsid w:val="00831EB6"/>
    <w:rsid w:val="00831EF1"/>
    <w:rsid w:val="008321B3"/>
    <w:rsid w:val="00832687"/>
    <w:rsid w:val="00832902"/>
    <w:rsid w:val="008329C9"/>
    <w:rsid w:val="00832C53"/>
    <w:rsid w:val="008331DE"/>
    <w:rsid w:val="0083325D"/>
    <w:rsid w:val="0083345B"/>
    <w:rsid w:val="00833D86"/>
    <w:rsid w:val="00833E36"/>
    <w:rsid w:val="0083449F"/>
    <w:rsid w:val="008344F6"/>
    <w:rsid w:val="008345C4"/>
    <w:rsid w:val="008348F4"/>
    <w:rsid w:val="00834A2E"/>
    <w:rsid w:val="00835009"/>
    <w:rsid w:val="0083599C"/>
    <w:rsid w:val="00835E40"/>
    <w:rsid w:val="008366C6"/>
    <w:rsid w:val="0083686B"/>
    <w:rsid w:val="00836A6D"/>
    <w:rsid w:val="00836B01"/>
    <w:rsid w:val="00836DEC"/>
    <w:rsid w:val="008371E8"/>
    <w:rsid w:val="0083727E"/>
    <w:rsid w:val="008376D5"/>
    <w:rsid w:val="00837962"/>
    <w:rsid w:val="00837C02"/>
    <w:rsid w:val="00837E65"/>
    <w:rsid w:val="0084032B"/>
    <w:rsid w:val="00840446"/>
    <w:rsid w:val="0084081E"/>
    <w:rsid w:val="00840BFD"/>
    <w:rsid w:val="008419F8"/>
    <w:rsid w:val="00841AC5"/>
    <w:rsid w:val="00842072"/>
    <w:rsid w:val="008420E3"/>
    <w:rsid w:val="00842118"/>
    <w:rsid w:val="00842236"/>
    <w:rsid w:val="00842AB2"/>
    <w:rsid w:val="00843698"/>
    <w:rsid w:val="00843A46"/>
    <w:rsid w:val="00843ACD"/>
    <w:rsid w:val="00843C09"/>
    <w:rsid w:val="00843C46"/>
    <w:rsid w:val="00843FD5"/>
    <w:rsid w:val="00844017"/>
    <w:rsid w:val="00844680"/>
    <w:rsid w:val="0084479B"/>
    <w:rsid w:val="008447D2"/>
    <w:rsid w:val="008449F5"/>
    <w:rsid w:val="00844A24"/>
    <w:rsid w:val="00844F77"/>
    <w:rsid w:val="00844FC0"/>
    <w:rsid w:val="008452CE"/>
    <w:rsid w:val="008456C2"/>
    <w:rsid w:val="008457C2"/>
    <w:rsid w:val="008458F3"/>
    <w:rsid w:val="00845CCC"/>
    <w:rsid w:val="0084602C"/>
    <w:rsid w:val="00846163"/>
    <w:rsid w:val="008461FC"/>
    <w:rsid w:val="00847046"/>
    <w:rsid w:val="00847090"/>
    <w:rsid w:val="00847389"/>
    <w:rsid w:val="008473A2"/>
    <w:rsid w:val="008475D9"/>
    <w:rsid w:val="008478F3"/>
    <w:rsid w:val="00847BB6"/>
    <w:rsid w:val="00847DEE"/>
    <w:rsid w:val="00850015"/>
    <w:rsid w:val="0085057F"/>
    <w:rsid w:val="00850A9F"/>
    <w:rsid w:val="00850FF3"/>
    <w:rsid w:val="00851532"/>
    <w:rsid w:val="00851DC4"/>
    <w:rsid w:val="008522EC"/>
    <w:rsid w:val="0085269A"/>
    <w:rsid w:val="00852768"/>
    <w:rsid w:val="00852966"/>
    <w:rsid w:val="00852A34"/>
    <w:rsid w:val="00852B4C"/>
    <w:rsid w:val="00852C00"/>
    <w:rsid w:val="00852D15"/>
    <w:rsid w:val="008531E3"/>
    <w:rsid w:val="008532DE"/>
    <w:rsid w:val="00853797"/>
    <w:rsid w:val="0085485C"/>
    <w:rsid w:val="008548C1"/>
    <w:rsid w:val="00855672"/>
    <w:rsid w:val="008557C5"/>
    <w:rsid w:val="00855858"/>
    <w:rsid w:val="00855892"/>
    <w:rsid w:val="00855AA3"/>
    <w:rsid w:val="00855E78"/>
    <w:rsid w:val="00855ED8"/>
    <w:rsid w:val="00855FB0"/>
    <w:rsid w:val="00856322"/>
    <w:rsid w:val="00856336"/>
    <w:rsid w:val="008563E6"/>
    <w:rsid w:val="00857329"/>
    <w:rsid w:val="00857406"/>
    <w:rsid w:val="00857523"/>
    <w:rsid w:val="0085754E"/>
    <w:rsid w:val="008578F9"/>
    <w:rsid w:val="00857E1D"/>
    <w:rsid w:val="008602F3"/>
    <w:rsid w:val="00860368"/>
    <w:rsid w:val="00860432"/>
    <w:rsid w:val="00860884"/>
    <w:rsid w:val="008608F1"/>
    <w:rsid w:val="00860A9B"/>
    <w:rsid w:val="00860C4A"/>
    <w:rsid w:val="008615B5"/>
    <w:rsid w:val="00861A8D"/>
    <w:rsid w:val="0086208D"/>
    <w:rsid w:val="00862743"/>
    <w:rsid w:val="00863263"/>
    <w:rsid w:val="00863961"/>
    <w:rsid w:val="00863F50"/>
    <w:rsid w:val="00864433"/>
    <w:rsid w:val="008647AF"/>
    <w:rsid w:val="0086491A"/>
    <w:rsid w:val="00864D37"/>
    <w:rsid w:val="00864D96"/>
    <w:rsid w:val="00864E07"/>
    <w:rsid w:val="008650AE"/>
    <w:rsid w:val="008651F6"/>
    <w:rsid w:val="00865492"/>
    <w:rsid w:val="00865971"/>
    <w:rsid w:val="00865B88"/>
    <w:rsid w:val="00865DF6"/>
    <w:rsid w:val="00865DF8"/>
    <w:rsid w:val="00866037"/>
    <w:rsid w:val="0086691E"/>
    <w:rsid w:val="00866E65"/>
    <w:rsid w:val="00867280"/>
    <w:rsid w:val="00867584"/>
    <w:rsid w:val="00867E19"/>
    <w:rsid w:val="00867E8E"/>
    <w:rsid w:val="0087048E"/>
    <w:rsid w:val="00870595"/>
    <w:rsid w:val="008705DA"/>
    <w:rsid w:val="00870968"/>
    <w:rsid w:val="00870D39"/>
    <w:rsid w:val="00870F3E"/>
    <w:rsid w:val="00871BF3"/>
    <w:rsid w:val="00872251"/>
    <w:rsid w:val="008722B7"/>
    <w:rsid w:val="0087275A"/>
    <w:rsid w:val="008727B4"/>
    <w:rsid w:val="00872B17"/>
    <w:rsid w:val="00872C31"/>
    <w:rsid w:val="00872C3F"/>
    <w:rsid w:val="008730F8"/>
    <w:rsid w:val="0087330A"/>
    <w:rsid w:val="00873546"/>
    <w:rsid w:val="00873766"/>
    <w:rsid w:val="00873873"/>
    <w:rsid w:val="008740CE"/>
    <w:rsid w:val="0087412F"/>
    <w:rsid w:val="0087436F"/>
    <w:rsid w:val="0087486E"/>
    <w:rsid w:val="00874902"/>
    <w:rsid w:val="008749E4"/>
    <w:rsid w:val="008752C1"/>
    <w:rsid w:val="008752DC"/>
    <w:rsid w:val="00875ABE"/>
    <w:rsid w:val="00875B52"/>
    <w:rsid w:val="0087627A"/>
    <w:rsid w:val="00876EB3"/>
    <w:rsid w:val="00877120"/>
    <w:rsid w:val="0087732E"/>
    <w:rsid w:val="00877885"/>
    <w:rsid w:val="008779A0"/>
    <w:rsid w:val="00877A1A"/>
    <w:rsid w:val="00880334"/>
    <w:rsid w:val="0088073B"/>
    <w:rsid w:val="008807A4"/>
    <w:rsid w:val="00880FE2"/>
    <w:rsid w:val="008813B4"/>
    <w:rsid w:val="00881D3D"/>
    <w:rsid w:val="00881D44"/>
    <w:rsid w:val="00881F0F"/>
    <w:rsid w:val="00882175"/>
    <w:rsid w:val="0088223F"/>
    <w:rsid w:val="00882299"/>
    <w:rsid w:val="00882345"/>
    <w:rsid w:val="00882641"/>
    <w:rsid w:val="0088268C"/>
    <w:rsid w:val="0088306D"/>
    <w:rsid w:val="008831AA"/>
    <w:rsid w:val="00883419"/>
    <w:rsid w:val="0088353E"/>
    <w:rsid w:val="008837D8"/>
    <w:rsid w:val="00883A2B"/>
    <w:rsid w:val="00883BDC"/>
    <w:rsid w:val="00883C6D"/>
    <w:rsid w:val="0088414D"/>
    <w:rsid w:val="0088419C"/>
    <w:rsid w:val="008843EE"/>
    <w:rsid w:val="008847AD"/>
    <w:rsid w:val="008848C8"/>
    <w:rsid w:val="00884D1C"/>
    <w:rsid w:val="00884D42"/>
    <w:rsid w:val="00885219"/>
    <w:rsid w:val="008855B5"/>
    <w:rsid w:val="0088564E"/>
    <w:rsid w:val="00885AF3"/>
    <w:rsid w:val="00885BBD"/>
    <w:rsid w:val="00885D93"/>
    <w:rsid w:val="008861C6"/>
    <w:rsid w:val="00886751"/>
    <w:rsid w:val="00886F82"/>
    <w:rsid w:val="00887063"/>
    <w:rsid w:val="00887A96"/>
    <w:rsid w:val="00887AF1"/>
    <w:rsid w:val="008903DC"/>
    <w:rsid w:val="008904C7"/>
    <w:rsid w:val="00890C7A"/>
    <w:rsid w:val="00890E9D"/>
    <w:rsid w:val="008910E4"/>
    <w:rsid w:val="008917AD"/>
    <w:rsid w:val="00891F1A"/>
    <w:rsid w:val="0089213A"/>
    <w:rsid w:val="008927A1"/>
    <w:rsid w:val="00892DFE"/>
    <w:rsid w:val="00892E4F"/>
    <w:rsid w:val="008937B2"/>
    <w:rsid w:val="00893B4F"/>
    <w:rsid w:val="00893BF3"/>
    <w:rsid w:val="008940C5"/>
    <w:rsid w:val="00894215"/>
    <w:rsid w:val="008944A9"/>
    <w:rsid w:val="00894F63"/>
    <w:rsid w:val="008950C9"/>
    <w:rsid w:val="008952D0"/>
    <w:rsid w:val="00895390"/>
    <w:rsid w:val="00895E79"/>
    <w:rsid w:val="0089665D"/>
    <w:rsid w:val="008966AA"/>
    <w:rsid w:val="008967C7"/>
    <w:rsid w:val="00896E40"/>
    <w:rsid w:val="00896FB7"/>
    <w:rsid w:val="00896FD4"/>
    <w:rsid w:val="00897265"/>
    <w:rsid w:val="008976C9"/>
    <w:rsid w:val="00897C10"/>
    <w:rsid w:val="00897E78"/>
    <w:rsid w:val="008A004C"/>
    <w:rsid w:val="008A0369"/>
    <w:rsid w:val="008A0657"/>
    <w:rsid w:val="008A0675"/>
    <w:rsid w:val="008A0C6F"/>
    <w:rsid w:val="008A0CDF"/>
    <w:rsid w:val="008A0D24"/>
    <w:rsid w:val="008A1383"/>
    <w:rsid w:val="008A222B"/>
    <w:rsid w:val="008A2416"/>
    <w:rsid w:val="008A294D"/>
    <w:rsid w:val="008A2C0D"/>
    <w:rsid w:val="008A32A1"/>
    <w:rsid w:val="008A3545"/>
    <w:rsid w:val="008A38E0"/>
    <w:rsid w:val="008A39E7"/>
    <w:rsid w:val="008A3F0D"/>
    <w:rsid w:val="008A44B6"/>
    <w:rsid w:val="008A4891"/>
    <w:rsid w:val="008A4C99"/>
    <w:rsid w:val="008A4E5E"/>
    <w:rsid w:val="008A56E1"/>
    <w:rsid w:val="008A65F3"/>
    <w:rsid w:val="008A6839"/>
    <w:rsid w:val="008A6959"/>
    <w:rsid w:val="008A69F5"/>
    <w:rsid w:val="008A6D18"/>
    <w:rsid w:val="008A6DB4"/>
    <w:rsid w:val="008A767F"/>
    <w:rsid w:val="008A7A48"/>
    <w:rsid w:val="008A7C83"/>
    <w:rsid w:val="008B0628"/>
    <w:rsid w:val="008B099C"/>
    <w:rsid w:val="008B0BBD"/>
    <w:rsid w:val="008B0F57"/>
    <w:rsid w:val="008B13FA"/>
    <w:rsid w:val="008B171C"/>
    <w:rsid w:val="008B1732"/>
    <w:rsid w:val="008B1767"/>
    <w:rsid w:val="008B1B62"/>
    <w:rsid w:val="008B1D17"/>
    <w:rsid w:val="008B1DBE"/>
    <w:rsid w:val="008B1E57"/>
    <w:rsid w:val="008B1FE7"/>
    <w:rsid w:val="008B2378"/>
    <w:rsid w:val="008B2A05"/>
    <w:rsid w:val="008B3869"/>
    <w:rsid w:val="008B3A24"/>
    <w:rsid w:val="008B3AAD"/>
    <w:rsid w:val="008B4377"/>
    <w:rsid w:val="008B4571"/>
    <w:rsid w:val="008B4A04"/>
    <w:rsid w:val="008B4A5E"/>
    <w:rsid w:val="008B4AAD"/>
    <w:rsid w:val="008B56B2"/>
    <w:rsid w:val="008B580E"/>
    <w:rsid w:val="008B5872"/>
    <w:rsid w:val="008B5892"/>
    <w:rsid w:val="008B5A82"/>
    <w:rsid w:val="008B642D"/>
    <w:rsid w:val="008B6451"/>
    <w:rsid w:val="008B681F"/>
    <w:rsid w:val="008B6DAD"/>
    <w:rsid w:val="008B71C9"/>
    <w:rsid w:val="008B7482"/>
    <w:rsid w:val="008B7986"/>
    <w:rsid w:val="008B7D30"/>
    <w:rsid w:val="008C051A"/>
    <w:rsid w:val="008C09FE"/>
    <w:rsid w:val="008C1384"/>
    <w:rsid w:val="008C138B"/>
    <w:rsid w:val="008C1493"/>
    <w:rsid w:val="008C1881"/>
    <w:rsid w:val="008C20A4"/>
    <w:rsid w:val="008C2285"/>
    <w:rsid w:val="008C2500"/>
    <w:rsid w:val="008C2690"/>
    <w:rsid w:val="008C2F08"/>
    <w:rsid w:val="008C3418"/>
    <w:rsid w:val="008C37D3"/>
    <w:rsid w:val="008C386F"/>
    <w:rsid w:val="008C38F2"/>
    <w:rsid w:val="008C3917"/>
    <w:rsid w:val="008C3BE3"/>
    <w:rsid w:val="008C415F"/>
    <w:rsid w:val="008C42D6"/>
    <w:rsid w:val="008C4541"/>
    <w:rsid w:val="008C473D"/>
    <w:rsid w:val="008C4807"/>
    <w:rsid w:val="008C4A01"/>
    <w:rsid w:val="008C4C3E"/>
    <w:rsid w:val="008C4C63"/>
    <w:rsid w:val="008C4EF6"/>
    <w:rsid w:val="008C4FD7"/>
    <w:rsid w:val="008C5979"/>
    <w:rsid w:val="008C5A0D"/>
    <w:rsid w:val="008C5C87"/>
    <w:rsid w:val="008C5DF1"/>
    <w:rsid w:val="008C615A"/>
    <w:rsid w:val="008C6378"/>
    <w:rsid w:val="008C64DC"/>
    <w:rsid w:val="008C669D"/>
    <w:rsid w:val="008C6866"/>
    <w:rsid w:val="008C6912"/>
    <w:rsid w:val="008C6EC8"/>
    <w:rsid w:val="008C6F26"/>
    <w:rsid w:val="008C7189"/>
    <w:rsid w:val="008C7749"/>
    <w:rsid w:val="008C7C1E"/>
    <w:rsid w:val="008D0270"/>
    <w:rsid w:val="008D0758"/>
    <w:rsid w:val="008D08C2"/>
    <w:rsid w:val="008D09D7"/>
    <w:rsid w:val="008D0D6B"/>
    <w:rsid w:val="008D0E0C"/>
    <w:rsid w:val="008D10C0"/>
    <w:rsid w:val="008D160A"/>
    <w:rsid w:val="008D16AF"/>
    <w:rsid w:val="008D194E"/>
    <w:rsid w:val="008D1F7F"/>
    <w:rsid w:val="008D2392"/>
    <w:rsid w:val="008D2C5A"/>
    <w:rsid w:val="008D2F2F"/>
    <w:rsid w:val="008D311D"/>
    <w:rsid w:val="008D320C"/>
    <w:rsid w:val="008D3568"/>
    <w:rsid w:val="008D35D6"/>
    <w:rsid w:val="008D36FF"/>
    <w:rsid w:val="008D39D2"/>
    <w:rsid w:val="008D42DF"/>
    <w:rsid w:val="008D4DDC"/>
    <w:rsid w:val="008D4F4E"/>
    <w:rsid w:val="008D4F66"/>
    <w:rsid w:val="008D5242"/>
    <w:rsid w:val="008D54B5"/>
    <w:rsid w:val="008D5CF0"/>
    <w:rsid w:val="008D5D3B"/>
    <w:rsid w:val="008D6048"/>
    <w:rsid w:val="008D6ACB"/>
    <w:rsid w:val="008D6B96"/>
    <w:rsid w:val="008D6E13"/>
    <w:rsid w:val="008D703E"/>
    <w:rsid w:val="008D72F3"/>
    <w:rsid w:val="008D7571"/>
    <w:rsid w:val="008D7649"/>
    <w:rsid w:val="008D7A6F"/>
    <w:rsid w:val="008D7C04"/>
    <w:rsid w:val="008E053B"/>
    <w:rsid w:val="008E0561"/>
    <w:rsid w:val="008E05B7"/>
    <w:rsid w:val="008E1909"/>
    <w:rsid w:val="008E200B"/>
    <w:rsid w:val="008E2100"/>
    <w:rsid w:val="008E221B"/>
    <w:rsid w:val="008E224D"/>
    <w:rsid w:val="008E2526"/>
    <w:rsid w:val="008E254F"/>
    <w:rsid w:val="008E2787"/>
    <w:rsid w:val="008E29A1"/>
    <w:rsid w:val="008E2D67"/>
    <w:rsid w:val="008E3015"/>
    <w:rsid w:val="008E3075"/>
    <w:rsid w:val="008E30B1"/>
    <w:rsid w:val="008E31A6"/>
    <w:rsid w:val="008E32C5"/>
    <w:rsid w:val="008E463A"/>
    <w:rsid w:val="008E4D36"/>
    <w:rsid w:val="008E4EB2"/>
    <w:rsid w:val="008E4F75"/>
    <w:rsid w:val="008E52CF"/>
    <w:rsid w:val="008E5325"/>
    <w:rsid w:val="008E555A"/>
    <w:rsid w:val="008E5C82"/>
    <w:rsid w:val="008E5E01"/>
    <w:rsid w:val="008E63A9"/>
    <w:rsid w:val="008E6433"/>
    <w:rsid w:val="008E64E4"/>
    <w:rsid w:val="008E6BDA"/>
    <w:rsid w:val="008E6CA7"/>
    <w:rsid w:val="008E6DC0"/>
    <w:rsid w:val="008E6F1C"/>
    <w:rsid w:val="008E70F8"/>
    <w:rsid w:val="008E71B0"/>
    <w:rsid w:val="008E7220"/>
    <w:rsid w:val="008E723A"/>
    <w:rsid w:val="008E76EC"/>
    <w:rsid w:val="008E7867"/>
    <w:rsid w:val="008F0377"/>
    <w:rsid w:val="008F0430"/>
    <w:rsid w:val="008F04FA"/>
    <w:rsid w:val="008F078D"/>
    <w:rsid w:val="008F09BF"/>
    <w:rsid w:val="008F13DE"/>
    <w:rsid w:val="008F1435"/>
    <w:rsid w:val="008F159C"/>
    <w:rsid w:val="008F1854"/>
    <w:rsid w:val="008F1F89"/>
    <w:rsid w:val="008F20E5"/>
    <w:rsid w:val="008F2562"/>
    <w:rsid w:val="008F264E"/>
    <w:rsid w:val="008F2A93"/>
    <w:rsid w:val="008F2BC4"/>
    <w:rsid w:val="008F2C29"/>
    <w:rsid w:val="008F2FFA"/>
    <w:rsid w:val="008F307A"/>
    <w:rsid w:val="008F3161"/>
    <w:rsid w:val="008F3317"/>
    <w:rsid w:val="008F34E8"/>
    <w:rsid w:val="008F36A7"/>
    <w:rsid w:val="008F37E5"/>
    <w:rsid w:val="008F388D"/>
    <w:rsid w:val="008F3955"/>
    <w:rsid w:val="008F3CA0"/>
    <w:rsid w:val="008F3EDE"/>
    <w:rsid w:val="008F40EB"/>
    <w:rsid w:val="008F4F55"/>
    <w:rsid w:val="008F4F86"/>
    <w:rsid w:val="008F50DE"/>
    <w:rsid w:val="008F5220"/>
    <w:rsid w:val="008F5AB5"/>
    <w:rsid w:val="008F5D14"/>
    <w:rsid w:val="008F5E1A"/>
    <w:rsid w:val="008F6366"/>
    <w:rsid w:val="008F63AA"/>
    <w:rsid w:val="008F6660"/>
    <w:rsid w:val="008F6DC1"/>
    <w:rsid w:val="008F73E7"/>
    <w:rsid w:val="0090042F"/>
    <w:rsid w:val="00900519"/>
    <w:rsid w:val="00900780"/>
    <w:rsid w:val="00900835"/>
    <w:rsid w:val="00900C5F"/>
    <w:rsid w:val="00900DB8"/>
    <w:rsid w:val="00900EA1"/>
    <w:rsid w:val="009018A6"/>
    <w:rsid w:val="00901BC8"/>
    <w:rsid w:val="00901E72"/>
    <w:rsid w:val="00901FD3"/>
    <w:rsid w:val="009020A4"/>
    <w:rsid w:val="009027F9"/>
    <w:rsid w:val="00902817"/>
    <w:rsid w:val="00902B74"/>
    <w:rsid w:val="00902BE5"/>
    <w:rsid w:val="00902D5A"/>
    <w:rsid w:val="009030FC"/>
    <w:rsid w:val="00903159"/>
    <w:rsid w:val="00903775"/>
    <w:rsid w:val="009038D8"/>
    <w:rsid w:val="009039FB"/>
    <w:rsid w:val="00903B2C"/>
    <w:rsid w:val="0090442A"/>
    <w:rsid w:val="00904C6F"/>
    <w:rsid w:val="00905691"/>
    <w:rsid w:val="00905B3E"/>
    <w:rsid w:val="00905C0F"/>
    <w:rsid w:val="00905F27"/>
    <w:rsid w:val="0090688F"/>
    <w:rsid w:val="00906AFC"/>
    <w:rsid w:val="00906D9F"/>
    <w:rsid w:val="0090726A"/>
    <w:rsid w:val="00907803"/>
    <w:rsid w:val="00907D84"/>
    <w:rsid w:val="0091039E"/>
    <w:rsid w:val="009106E8"/>
    <w:rsid w:val="009112C7"/>
    <w:rsid w:val="009113B5"/>
    <w:rsid w:val="0091143A"/>
    <w:rsid w:val="00911594"/>
    <w:rsid w:val="00911821"/>
    <w:rsid w:val="009119A4"/>
    <w:rsid w:val="00911E72"/>
    <w:rsid w:val="009126EE"/>
    <w:rsid w:val="00912806"/>
    <w:rsid w:val="00912819"/>
    <w:rsid w:val="00912A83"/>
    <w:rsid w:val="00912BB7"/>
    <w:rsid w:val="009131D6"/>
    <w:rsid w:val="0091325F"/>
    <w:rsid w:val="0091364C"/>
    <w:rsid w:val="009136E6"/>
    <w:rsid w:val="009137E8"/>
    <w:rsid w:val="00914084"/>
    <w:rsid w:val="009141F0"/>
    <w:rsid w:val="00914414"/>
    <w:rsid w:val="0091491C"/>
    <w:rsid w:val="00914B8B"/>
    <w:rsid w:val="00914BE2"/>
    <w:rsid w:val="00914E8C"/>
    <w:rsid w:val="009152F0"/>
    <w:rsid w:val="009152F5"/>
    <w:rsid w:val="00915905"/>
    <w:rsid w:val="00915971"/>
    <w:rsid w:val="009159BF"/>
    <w:rsid w:val="00915A6B"/>
    <w:rsid w:val="00915D23"/>
    <w:rsid w:val="00916168"/>
    <w:rsid w:val="00916369"/>
    <w:rsid w:val="00916610"/>
    <w:rsid w:val="0091699A"/>
    <w:rsid w:val="00916D78"/>
    <w:rsid w:val="00917040"/>
    <w:rsid w:val="0091748C"/>
    <w:rsid w:val="00917627"/>
    <w:rsid w:val="00917C96"/>
    <w:rsid w:val="00917E5A"/>
    <w:rsid w:val="009201D7"/>
    <w:rsid w:val="0092036B"/>
    <w:rsid w:val="0092069D"/>
    <w:rsid w:val="0092073E"/>
    <w:rsid w:val="00920761"/>
    <w:rsid w:val="009207C0"/>
    <w:rsid w:val="00920C10"/>
    <w:rsid w:val="0092120F"/>
    <w:rsid w:val="009215F5"/>
    <w:rsid w:val="009216BA"/>
    <w:rsid w:val="00921C07"/>
    <w:rsid w:val="00921DE0"/>
    <w:rsid w:val="00921F80"/>
    <w:rsid w:val="00922274"/>
    <w:rsid w:val="0092266B"/>
    <w:rsid w:val="00922DEE"/>
    <w:rsid w:val="009230E7"/>
    <w:rsid w:val="009233FF"/>
    <w:rsid w:val="00923475"/>
    <w:rsid w:val="00924458"/>
    <w:rsid w:val="009244A5"/>
    <w:rsid w:val="009250B3"/>
    <w:rsid w:val="009251E4"/>
    <w:rsid w:val="009252D0"/>
    <w:rsid w:val="009259A0"/>
    <w:rsid w:val="00925A3F"/>
    <w:rsid w:val="00925E00"/>
    <w:rsid w:val="009266E9"/>
    <w:rsid w:val="009267BB"/>
    <w:rsid w:val="00926A46"/>
    <w:rsid w:val="009270C6"/>
    <w:rsid w:val="0092719A"/>
    <w:rsid w:val="00927976"/>
    <w:rsid w:val="00927F58"/>
    <w:rsid w:val="0093000B"/>
    <w:rsid w:val="0093066A"/>
    <w:rsid w:val="009307D7"/>
    <w:rsid w:val="009308A3"/>
    <w:rsid w:val="009309F3"/>
    <w:rsid w:val="00930A66"/>
    <w:rsid w:val="00930BA0"/>
    <w:rsid w:val="009310EF"/>
    <w:rsid w:val="0093168C"/>
    <w:rsid w:val="009318BE"/>
    <w:rsid w:val="00931DE4"/>
    <w:rsid w:val="00931E66"/>
    <w:rsid w:val="00932172"/>
    <w:rsid w:val="0093247C"/>
    <w:rsid w:val="00932CF8"/>
    <w:rsid w:val="00932D07"/>
    <w:rsid w:val="00932FF6"/>
    <w:rsid w:val="00933802"/>
    <w:rsid w:val="00933CFD"/>
    <w:rsid w:val="00933D29"/>
    <w:rsid w:val="00934261"/>
    <w:rsid w:val="009347B3"/>
    <w:rsid w:val="00934981"/>
    <w:rsid w:val="00934A0D"/>
    <w:rsid w:val="009350B6"/>
    <w:rsid w:val="0093532E"/>
    <w:rsid w:val="0093562A"/>
    <w:rsid w:val="0093595F"/>
    <w:rsid w:val="00935A5F"/>
    <w:rsid w:val="009360AE"/>
    <w:rsid w:val="009361FD"/>
    <w:rsid w:val="00936509"/>
    <w:rsid w:val="00936648"/>
    <w:rsid w:val="009367BC"/>
    <w:rsid w:val="00936E27"/>
    <w:rsid w:val="009370B2"/>
    <w:rsid w:val="00937348"/>
    <w:rsid w:val="00937552"/>
    <w:rsid w:val="00937647"/>
    <w:rsid w:val="009376E3"/>
    <w:rsid w:val="00937CE6"/>
    <w:rsid w:val="00937E9D"/>
    <w:rsid w:val="0094028F"/>
    <w:rsid w:val="00940C81"/>
    <w:rsid w:val="00940C99"/>
    <w:rsid w:val="00940EBC"/>
    <w:rsid w:val="009411D7"/>
    <w:rsid w:val="009415F2"/>
    <w:rsid w:val="009416AB"/>
    <w:rsid w:val="009424F5"/>
    <w:rsid w:val="00942782"/>
    <w:rsid w:val="00942D60"/>
    <w:rsid w:val="00943015"/>
    <w:rsid w:val="00943308"/>
    <w:rsid w:val="009434D9"/>
    <w:rsid w:val="009436E9"/>
    <w:rsid w:val="00943794"/>
    <w:rsid w:val="00944024"/>
    <w:rsid w:val="00944532"/>
    <w:rsid w:val="00944534"/>
    <w:rsid w:val="0094463C"/>
    <w:rsid w:val="00944709"/>
    <w:rsid w:val="009451B8"/>
    <w:rsid w:val="009452CD"/>
    <w:rsid w:val="009452E1"/>
    <w:rsid w:val="009454FA"/>
    <w:rsid w:val="009456A4"/>
    <w:rsid w:val="00945F9B"/>
    <w:rsid w:val="0094616D"/>
    <w:rsid w:val="009461D2"/>
    <w:rsid w:val="00946946"/>
    <w:rsid w:val="00946DEB"/>
    <w:rsid w:val="00947393"/>
    <w:rsid w:val="0094797A"/>
    <w:rsid w:val="00947AA9"/>
    <w:rsid w:val="00947AD3"/>
    <w:rsid w:val="009502D4"/>
    <w:rsid w:val="00950466"/>
    <w:rsid w:val="00950474"/>
    <w:rsid w:val="009506BE"/>
    <w:rsid w:val="00950714"/>
    <w:rsid w:val="00950847"/>
    <w:rsid w:val="009511CB"/>
    <w:rsid w:val="00951819"/>
    <w:rsid w:val="00951AE7"/>
    <w:rsid w:val="00951B4B"/>
    <w:rsid w:val="00951F56"/>
    <w:rsid w:val="009525F0"/>
    <w:rsid w:val="0095291F"/>
    <w:rsid w:val="00952B57"/>
    <w:rsid w:val="00952D85"/>
    <w:rsid w:val="00952E78"/>
    <w:rsid w:val="00952F07"/>
    <w:rsid w:val="00952FAD"/>
    <w:rsid w:val="009530D8"/>
    <w:rsid w:val="009532A2"/>
    <w:rsid w:val="0095389A"/>
    <w:rsid w:val="00953BAF"/>
    <w:rsid w:val="009540C1"/>
    <w:rsid w:val="0095468A"/>
    <w:rsid w:val="00955221"/>
    <w:rsid w:val="0095585A"/>
    <w:rsid w:val="00955C48"/>
    <w:rsid w:val="00955FAB"/>
    <w:rsid w:val="0095637C"/>
    <w:rsid w:val="009565B2"/>
    <w:rsid w:val="00956604"/>
    <w:rsid w:val="00956688"/>
    <w:rsid w:val="00956881"/>
    <w:rsid w:val="00956C47"/>
    <w:rsid w:val="00957262"/>
    <w:rsid w:val="009574C0"/>
    <w:rsid w:val="009575E4"/>
    <w:rsid w:val="009579DF"/>
    <w:rsid w:val="009579FA"/>
    <w:rsid w:val="00957D4F"/>
    <w:rsid w:val="00957EE5"/>
    <w:rsid w:val="009602FE"/>
    <w:rsid w:val="00960631"/>
    <w:rsid w:val="00960C43"/>
    <w:rsid w:val="0096107A"/>
    <w:rsid w:val="009613F9"/>
    <w:rsid w:val="00961589"/>
    <w:rsid w:val="009615EA"/>
    <w:rsid w:val="009618AC"/>
    <w:rsid w:val="00961AC0"/>
    <w:rsid w:val="00961B7F"/>
    <w:rsid w:val="00961D4F"/>
    <w:rsid w:val="00961EBC"/>
    <w:rsid w:val="00962224"/>
    <w:rsid w:val="009622AD"/>
    <w:rsid w:val="009622C1"/>
    <w:rsid w:val="00962327"/>
    <w:rsid w:val="00962446"/>
    <w:rsid w:val="00962665"/>
    <w:rsid w:val="009626FA"/>
    <w:rsid w:val="00962D92"/>
    <w:rsid w:val="00962DD0"/>
    <w:rsid w:val="00963047"/>
    <w:rsid w:val="009631EA"/>
    <w:rsid w:val="00963446"/>
    <w:rsid w:val="00963BA5"/>
    <w:rsid w:val="00963BEE"/>
    <w:rsid w:val="00963C61"/>
    <w:rsid w:val="00963F6E"/>
    <w:rsid w:val="00964636"/>
    <w:rsid w:val="00964989"/>
    <w:rsid w:val="009649AB"/>
    <w:rsid w:val="00964A10"/>
    <w:rsid w:val="00964BBB"/>
    <w:rsid w:val="0096537D"/>
    <w:rsid w:val="00965E00"/>
    <w:rsid w:val="00965FFC"/>
    <w:rsid w:val="009661B0"/>
    <w:rsid w:val="009662D8"/>
    <w:rsid w:val="0096652C"/>
    <w:rsid w:val="0096726C"/>
    <w:rsid w:val="00967530"/>
    <w:rsid w:val="00967679"/>
    <w:rsid w:val="00967729"/>
    <w:rsid w:val="0096794A"/>
    <w:rsid w:val="00967977"/>
    <w:rsid w:val="009707D1"/>
    <w:rsid w:val="009708A5"/>
    <w:rsid w:val="00970B39"/>
    <w:rsid w:val="00970D28"/>
    <w:rsid w:val="00970E51"/>
    <w:rsid w:val="00970E7E"/>
    <w:rsid w:val="00970F61"/>
    <w:rsid w:val="0097113A"/>
    <w:rsid w:val="009715F5"/>
    <w:rsid w:val="009717AE"/>
    <w:rsid w:val="00971AC6"/>
    <w:rsid w:val="00971D57"/>
    <w:rsid w:val="00971E77"/>
    <w:rsid w:val="00972033"/>
    <w:rsid w:val="00972725"/>
    <w:rsid w:val="00972A80"/>
    <w:rsid w:val="00972B28"/>
    <w:rsid w:val="009730B1"/>
    <w:rsid w:val="009734F4"/>
    <w:rsid w:val="00973867"/>
    <w:rsid w:val="00974058"/>
    <w:rsid w:val="00974169"/>
    <w:rsid w:val="00974390"/>
    <w:rsid w:val="009745D6"/>
    <w:rsid w:val="00974A9F"/>
    <w:rsid w:val="00974CF4"/>
    <w:rsid w:val="00975002"/>
    <w:rsid w:val="009754D6"/>
    <w:rsid w:val="009758A3"/>
    <w:rsid w:val="00975B72"/>
    <w:rsid w:val="00976AD0"/>
    <w:rsid w:val="00976B45"/>
    <w:rsid w:val="0097746F"/>
    <w:rsid w:val="00977892"/>
    <w:rsid w:val="00977903"/>
    <w:rsid w:val="009779B4"/>
    <w:rsid w:val="00977BDE"/>
    <w:rsid w:val="009804AC"/>
    <w:rsid w:val="00980A22"/>
    <w:rsid w:val="00980B8F"/>
    <w:rsid w:val="00980C01"/>
    <w:rsid w:val="00980E90"/>
    <w:rsid w:val="00980E93"/>
    <w:rsid w:val="00981446"/>
    <w:rsid w:val="0098160B"/>
    <w:rsid w:val="0098206D"/>
    <w:rsid w:val="009822FB"/>
    <w:rsid w:val="009825DF"/>
    <w:rsid w:val="009825E1"/>
    <w:rsid w:val="009829E5"/>
    <w:rsid w:val="0098305D"/>
    <w:rsid w:val="009837AD"/>
    <w:rsid w:val="00983AAA"/>
    <w:rsid w:val="009853C7"/>
    <w:rsid w:val="00985575"/>
    <w:rsid w:val="0098598F"/>
    <w:rsid w:val="009859EB"/>
    <w:rsid w:val="00985B34"/>
    <w:rsid w:val="00985E00"/>
    <w:rsid w:val="00986731"/>
    <w:rsid w:val="00986A36"/>
    <w:rsid w:val="00986AEF"/>
    <w:rsid w:val="00986B8F"/>
    <w:rsid w:val="00986D08"/>
    <w:rsid w:val="0098706F"/>
    <w:rsid w:val="009870D9"/>
    <w:rsid w:val="0098716C"/>
    <w:rsid w:val="00987501"/>
    <w:rsid w:val="009875A8"/>
    <w:rsid w:val="009875D7"/>
    <w:rsid w:val="009879D8"/>
    <w:rsid w:val="00987D1D"/>
    <w:rsid w:val="009902E2"/>
    <w:rsid w:val="0099065F"/>
    <w:rsid w:val="00990668"/>
    <w:rsid w:val="009913B2"/>
    <w:rsid w:val="009913D6"/>
    <w:rsid w:val="00991A72"/>
    <w:rsid w:val="009925D8"/>
    <w:rsid w:val="00992606"/>
    <w:rsid w:val="009926CF"/>
    <w:rsid w:val="00992D0F"/>
    <w:rsid w:val="00992E32"/>
    <w:rsid w:val="009940BB"/>
    <w:rsid w:val="009942AB"/>
    <w:rsid w:val="00994313"/>
    <w:rsid w:val="00994DE1"/>
    <w:rsid w:val="00994F16"/>
    <w:rsid w:val="00995244"/>
    <w:rsid w:val="00995967"/>
    <w:rsid w:val="00995CB2"/>
    <w:rsid w:val="009965A1"/>
    <w:rsid w:val="00996680"/>
    <w:rsid w:val="009968EC"/>
    <w:rsid w:val="009979D4"/>
    <w:rsid w:val="00997C41"/>
    <w:rsid w:val="00997CF8"/>
    <w:rsid w:val="009A0081"/>
    <w:rsid w:val="009A01A5"/>
    <w:rsid w:val="009A0997"/>
    <w:rsid w:val="009A0AE3"/>
    <w:rsid w:val="009A0D70"/>
    <w:rsid w:val="009A0D84"/>
    <w:rsid w:val="009A0F8F"/>
    <w:rsid w:val="009A16E6"/>
    <w:rsid w:val="009A17D3"/>
    <w:rsid w:val="009A182F"/>
    <w:rsid w:val="009A1B04"/>
    <w:rsid w:val="009A1B7C"/>
    <w:rsid w:val="009A1E5C"/>
    <w:rsid w:val="009A2234"/>
    <w:rsid w:val="009A23A3"/>
    <w:rsid w:val="009A2555"/>
    <w:rsid w:val="009A2771"/>
    <w:rsid w:val="009A2AC8"/>
    <w:rsid w:val="009A2E6D"/>
    <w:rsid w:val="009A3869"/>
    <w:rsid w:val="009A3EF3"/>
    <w:rsid w:val="009A437E"/>
    <w:rsid w:val="009A45A3"/>
    <w:rsid w:val="009A464C"/>
    <w:rsid w:val="009A46F1"/>
    <w:rsid w:val="009A4980"/>
    <w:rsid w:val="009A49F1"/>
    <w:rsid w:val="009A4A82"/>
    <w:rsid w:val="009A4AB7"/>
    <w:rsid w:val="009A4C6D"/>
    <w:rsid w:val="009A4E7B"/>
    <w:rsid w:val="009A50CD"/>
    <w:rsid w:val="009A51EB"/>
    <w:rsid w:val="009A574E"/>
    <w:rsid w:val="009A57E4"/>
    <w:rsid w:val="009A5910"/>
    <w:rsid w:val="009A5D31"/>
    <w:rsid w:val="009A5F59"/>
    <w:rsid w:val="009A6802"/>
    <w:rsid w:val="009A6A96"/>
    <w:rsid w:val="009A6D21"/>
    <w:rsid w:val="009A70CA"/>
    <w:rsid w:val="009A728F"/>
    <w:rsid w:val="009A790D"/>
    <w:rsid w:val="009A7DDC"/>
    <w:rsid w:val="009B026C"/>
    <w:rsid w:val="009B04AD"/>
    <w:rsid w:val="009B1346"/>
    <w:rsid w:val="009B1381"/>
    <w:rsid w:val="009B1605"/>
    <w:rsid w:val="009B1C98"/>
    <w:rsid w:val="009B2C6F"/>
    <w:rsid w:val="009B3415"/>
    <w:rsid w:val="009B3658"/>
    <w:rsid w:val="009B375A"/>
    <w:rsid w:val="009B4857"/>
    <w:rsid w:val="009B4F32"/>
    <w:rsid w:val="009B5318"/>
    <w:rsid w:val="009B55F8"/>
    <w:rsid w:val="009B59A7"/>
    <w:rsid w:val="009B59AF"/>
    <w:rsid w:val="009B5C4B"/>
    <w:rsid w:val="009B5EE6"/>
    <w:rsid w:val="009B5F04"/>
    <w:rsid w:val="009B5F49"/>
    <w:rsid w:val="009B60AA"/>
    <w:rsid w:val="009B62CF"/>
    <w:rsid w:val="009B63C1"/>
    <w:rsid w:val="009B66EC"/>
    <w:rsid w:val="009B6AAA"/>
    <w:rsid w:val="009B6BA5"/>
    <w:rsid w:val="009B7222"/>
    <w:rsid w:val="009B737C"/>
    <w:rsid w:val="009B73C1"/>
    <w:rsid w:val="009B7477"/>
    <w:rsid w:val="009C003B"/>
    <w:rsid w:val="009C0998"/>
    <w:rsid w:val="009C0AE6"/>
    <w:rsid w:val="009C0D56"/>
    <w:rsid w:val="009C1339"/>
    <w:rsid w:val="009C1522"/>
    <w:rsid w:val="009C1841"/>
    <w:rsid w:val="009C19B7"/>
    <w:rsid w:val="009C1F9F"/>
    <w:rsid w:val="009C20CC"/>
    <w:rsid w:val="009C2D45"/>
    <w:rsid w:val="009C308D"/>
    <w:rsid w:val="009C3D81"/>
    <w:rsid w:val="009C3DFF"/>
    <w:rsid w:val="009C449A"/>
    <w:rsid w:val="009C5622"/>
    <w:rsid w:val="009C580C"/>
    <w:rsid w:val="009C5852"/>
    <w:rsid w:val="009C597F"/>
    <w:rsid w:val="009C5C84"/>
    <w:rsid w:val="009C5D27"/>
    <w:rsid w:val="009C6483"/>
    <w:rsid w:val="009C64ED"/>
    <w:rsid w:val="009C6851"/>
    <w:rsid w:val="009C6936"/>
    <w:rsid w:val="009C6A81"/>
    <w:rsid w:val="009C6D27"/>
    <w:rsid w:val="009C6EFD"/>
    <w:rsid w:val="009C70EE"/>
    <w:rsid w:val="009C710E"/>
    <w:rsid w:val="009C748B"/>
    <w:rsid w:val="009C78AC"/>
    <w:rsid w:val="009C7DBA"/>
    <w:rsid w:val="009C7FF6"/>
    <w:rsid w:val="009D00FA"/>
    <w:rsid w:val="009D06CA"/>
    <w:rsid w:val="009D0950"/>
    <w:rsid w:val="009D0BAE"/>
    <w:rsid w:val="009D0C8E"/>
    <w:rsid w:val="009D0D91"/>
    <w:rsid w:val="009D0DBB"/>
    <w:rsid w:val="009D0FDA"/>
    <w:rsid w:val="009D12F3"/>
    <w:rsid w:val="009D19CD"/>
    <w:rsid w:val="009D19CE"/>
    <w:rsid w:val="009D1BCE"/>
    <w:rsid w:val="009D1FAE"/>
    <w:rsid w:val="009D2051"/>
    <w:rsid w:val="009D2776"/>
    <w:rsid w:val="009D290B"/>
    <w:rsid w:val="009D2ADD"/>
    <w:rsid w:val="009D36B7"/>
    <w:rsid w:val="009D37D3"/>
    <w:rsid w:val="009D395D"/>
    <w:rsid w:val="009D3B32"/>
    <w:rsid w:val="009D3B67"/>
    <w:rsid w:val="009D3BF5"/>
    <w:rsid w:val="009D3C44"/>
    <w:rsid w:val="009D3C86"/>
    <w:rsid w:val="009D3D31"/>
    <w:rsid w:val="009D3E9F"/>
    <w:rsid w:val="009D41BC"/>
    <w:rsid w:val="009D4414"/>
    <w:rsid w:val="009D45A9"/>
    <w:rsid w:val="009D4635"/>
    <w:rsid w:val="009D4D0B"/>
    <w:rsid w:val="009D50D7"/>
    <w:rsid w:val="009D5323"/>
    <w:rsid w:val="009D575A"/>
    <w:rsid w:val="009D59A3"/>
    <w:rsid w:val="009D63B4"/>
    <w:rsid w:val="009D63C5"/>
    <w:rsid w:val="009D692F"/>
    <w:rsid w:val="009D6B15"/>
    <w:rsid w:val="009D6F41"/>
    <w:rsid w:val="009D6F9F"/>
    <w:rsid w:val="009D6FA6"/>
    <w:rsid w:val="009D7309"/>
    <w:rsid w:val="009D7A00"/>
    <w:rsid w:val="009D7EA8"/>
    <w:rsid w:val="009E098B"/>
    <w:rsid w:val="009E09B6"/>
    <w:rsid w:val="009E0B2C"/>
    <w:rsid w:val="009E0D89"/>
    <w:rsid w:val="009E0DB4"/>
    <w:rsid w:val="009E1545"/>
    <w:rsid w:val="009E1815"/>
    <w:rsid w:val="009E1EBB"/>
    <w:rsid w:val="009E22DE"/>
    <w:rsid w:val="009E24E1"/>
    <w:rsid w:val="009E2596"/>
    <w:rsid w:val="009E34C0"/>
    <w:rsid w:val="009E34EB"/>
    <w:rsid w:val="009E3545"/>
    <w:rsid w:val="009E3A4B"/>
    <w:rsid w:val="009E3D14"/>
    <w:rsid w:val="009E423B"/>
    <w:rsid w:val="009E4395"/>
    <w:rsid w:val="009E4466"/>
    <w:rsid w:val="009E473A"/>
    <w:rsid w:val="009E4A8E"/>
    <w:rsid w:val="009E4C6A"/>
    <w:rsid w:val="009E4D38"/>
    <w:rsid w:val="009E5249"/>
    <w:rsid w:val="009E543F"/>
    <w:rsid w:val="009E54F2"/>
    <w:rsid w:val="009E561C"/>
    <w:rsid w:val="009E6234"/>
    <w:rsid w:val="009E6743"/>
    <w:rsid w:val="009E6A5B"/>
    <w:rsid w:val="009E76EF"/>
    <w:rsid w:val="009E77A6"/>
    <w:rsid w:val="009E7935"/>
    <w:rsid w:val="009E7A0C"/>
    <w:rsid w:val="009E7AA4"/>
    <w:rsid w:val="009F0060"/>
    <w:rsid w:val="009F0284"/>
    <w:rsid w:val="009F03B5"/>
    <w:rsid w:val="009F0514"/>
    <w:rsid w:val="009F0783"/>
    <w:rsid w:val="009F07A3"/>
    <w:rsid w:val="009F0D40"/>
    <w:rsid w:val="009F0E9B"/>
    <w:rsid w:val="009F13B7"/>
    <w:rsid w:val="009F1A4F"/>
    <w:rsid w:val="009F1BA3"/>
    <w:rsid w:val="009F249A"/>
    <w:rsid w:val="009F27B8"/>
    <w:rsid w:val="009F2863"/>
    <w:rsid w:val="009F2ADA"/>
    <w:rsid w:val="009F2B59"/>
    <w:rsid w:val="009F2EE0"/>
    <w:rsid w:val="009F2FDB"/>
    <w:rsid w:val="009F3121"/>
    <w:rsid w:val="009F31B0"/>
    <w:rsid w:val="009F3226"/>
    <w:rsid w:val="009F339A"/>
    <w:rsid w:val="009F3846"/>
    <w:rsid w:val="009F3913"/>
    <w:rsid w:val="009F3F6D"/>
    <w:rsid w:val="009F3FF3"/>
    <w:rsid w:val="009F42E6"/>
    <w:rsid w:val="009F4376"/>
    <w:rsid w:val="009F45B5"/>
    <w:rsid w:val="009F46D5"/>
    <w:rsid w:val="009F4766"/>
    <w:rsid w:val="009F4C17"/>
    <w:rsid w:val="009F51DB"/>
    <w:rsid w:val="009F51EC"/>
    <w:rsid w:val="009F5331"/>
    <w:rsid w:val="009F5FAE"/>
    <w:rsid w:val="009F6185"/>
    <w:rsid w:val="009F68A8"/>
    <w:rsid w:val="009F6ABA"/>
    <w:rsid w:val="009F6BFF"/>
    <w:rsid w:val="009F6FD9"/>
    <w:rsid w:val="009F7684"/>
    <w:rsid w:val="009F7C7B"/>
    <w:rsid w:val="009F7D21"/>
    <w:rsid w:val="00A00147"/>
    <w:rsid w:val="00A001DE"/>
    <w:rsid w:val="00A009BE"/>
    <w:rsid w:val="00A00B9F"/>
    <w:rsid w:val="00A00F24"/>
    <w:rsid w:val="00A0102A"/>
    <w:rsid w:val="00A012AA"/>
    <w:rsid w:val="00A0170D"/>
    <w:rsid w:val="00A01722"/>
    <w:rsid w:val="00A01C33"/>
    <w:rsid w:val="00A01DB7"/>
    <w:rsid w:val="00A0211B"/>
    <w:rsid w:val="00A021A5"/>
    <w:rsid w:val="00A022B4"/>
    <w:rsid w:val="00A02456"/>
    <w:rsid w:val="00A02A87"/>
    <w:rsid w:val="00A02D70"/>
    <w:rsid w:val="00A02E5C"/>
    <w:rsid w:val="00A02FF5"/>
    <w:rsid w:val="00A03270"/>
    <w:rsid w:val="00A036A1"/>
    <w:rsid w:val="00A03981"/>
    <w:rsid w:val="00A03AC6"/>
    <w:rsid w:val="00A03AF1"/>
    <w:rsid w:val="00A03C59"/>
    <w:rsid w:val="00A03E91"/>
    <w:rsid w:val="00A0473D"/>
    <w:rsid w:val="00A04932"/>
    <w:rsid w:val="00A04A46"/>
    <w:rsid w:val="00A04E7F"/>
    <w:rsid w:val="00A05E7F"/>
    <w:rsid w:val="00A05F0B"/>
    <w:rsid w:val="00A06150"/>
    <w:rsid w:val="00A06F27"/>
    <w:rsid w:val="00A073A6"/>
    <w:rsid w:val="00A07462"/>
    <w:rsid w:val="00A07EE1"/>
    <w:rsid w:val="00A100C0"/>
    <w:rsid w:val="00A10911"/>
    <w:rsid w:val="00A10E49"/>
    <w:rsid w:val="00A1119E"/>
    <w:rsid w:val="00A119AC"/>
    <w:rsid w:val="00A11CBD"/>
    <w:rsid w:val="00A1264C"/>
    <w:rsid w:val="00A127F0"/>
    <w:rsid w:val="00A12BEF"/>
    <w:rsid w:val="00A12F5F"/>
    <w:rsid w:val="00A131CE"/>
    <w:rsid w:val="00A139FC"/>
    <w:rsid w:val="00A13AB2"/>
    <w:rsid w:val="00A13C13"/>
    <w:rsid w:val="00A13E7A"/>
    <w:rsid w:val="00A14183"/>
    <w:rsid w:val="00A14256"/>
    <w:rsid w:val="00A14CFE"/>
    <w:rsid w:val="00A14FCE"/>
    <w:rsid w:val="00A15F24"/>
    <w:rsid w:val="00A16899"/>
    <w:rsid w:val="00A16BF1"/>
    <w:rsid w:val="00A16C4C"/>
    <w:rsid w:val="00A16E76"/>
    <w:rsid w:val="00A16F5B"/>
    <w:rsid w:val="00A17111"/>
    <w:rsid w:val="00A17238"/>
    <w:rsid w:val="00A172FA"/>
    <w:rsid w:val="00A17438"/>
    <w:rsid w:val="00A17D80"/>
    <w:rsid w:val="00A20299"/>
    <w:rsid w:val="00A2064D"/>
    <w:rsid w:val="00A20D74"/>
    <w:rsid w:val="00A20F00"/>
    <w:rsid w:val="00A210E0"/>
    <w:rsid w:val="00A210E8"/>
    <w:rsid w:val="00A21174"/>
    <w:rsid w:val="00A213EB"/>
    <w:rsid w:val="00A21A09"/>
    <w:rsid w:val="00A21A75"/>
    <w:rsid w:val="00A22117"/>
    <w:rsid w:val="00A22290"/>
    <w:rsid w:val="00A2245F"/>
    <w:rsid w:val="00A22AE9"/>
    <w:rsid w:val="00A23174"/>
    <w:rsid w:val="00A237E5"/>
    <w:rsid w:val="00A23817"/>
    <w:rsid w:val="00A23C82"/>
    <w:rsid w:val="00A23D9F"/>
    <w:rsid w:val="00A240E0"/>
    <w:rsid w:val="00A2413B"/>
    <w:rsid w:val="00A244DA"/>
    <w:rsid w:val="00A24A73"/>
    <w:rsid w:val="00A24B3A"/>
    <w:rsid w:val="00A25027"/>
    <w:rsid w:val="00A255EA"/>
    <w:rsid w:val="00A25CD8"/>
    <w:rsid w:val="00A25D11"/>
    <w:rsid w:val="00A2618A"/>
    <w:rsid w:val="00A26303"/>
    <w:rsid w:val="00A26660"/>
    <w:rsid w:val="00A26D9A"/>
    <w:rsid w:val="00A270F9"/>
    <w:rsid w:val="00A27790"/>
    <w:rsid w:val="00A27A31"/>
    <w:rsid w:val="00A27CBF"/>
    <w:rsid w:val="00A27F25"/>
    <w:rsid w:val="00A30237"/>
    <w:rsid w:val="00A30369"/>
    <w:rsid w:val="00A303BD"/>
    <w:rsid w:val="00A303ED"/>
    <w:rsid w:val="00A30A22"/>
    <w:rsid w:val="00A30CF4"/>
    <w:rsid w:val="00A30D13"/>
    <w:rsid w:val="00A310F6"/>
    <w:rsid w:val="00A31572"/>
    <w:rsid w:val="00A31CAD"/>
    <w:rsid w:val="00A32A73"/>
    <w:rsid w:val="00A32BFC"/>
    <w:rsid w:val="00A3331F"/>
    <w:rsid w:val="00A33D32"/>
    <w:rsid w:val="00A33D7D"/>
    <w:rsid w:val="00A33DCC"/>
    <w:rsid w:val="00A33F4E"/>
    <w:rsid w:val="00A34421"/>
    <w:rsid w:val="00A34884"/>
    <w:rsid w:val="00A34E01"/>
    <w:rsid w:val="00A3519A"/>
    <w:rsid w:val="00A353C7"/>
    <w:rsid w:val="00A35588"/>
    <w:rsid w:val="00A35B89"/>
    <w:rsid w:val="00A35DB0"/>
    <w:rsid w:val="00A360CE"/>
    <w:rsid w:val="00A36262"/>
    <w:rsid w:val="00A3643D"/>
    <w:rsid w:val="00A3673C"/>
    <w:rsid w:val="00A36A01"/>
    <w:rsid w:val="00A3708F"/>
    <w:rsid w:val="00A37106"/>
    <w:rsid w:val="00A3718C"/>
    <w:rsid w:val="00A373ED"/>
    <w:rsid w:val="00A40C74"/>
    <w:rsid w:val="00A40DEF"/>
    <w:rsid w:val="00A40F42"/>
    <w:rsid w:val="00A412BC"/>
    <w:rsid w:val="00A414F8"/>
    <w:rsid w:val="00A415B2"/>
    <w:rsid w:val="00A415DC"/>
    <w:rsid w:val="00A420F0"/>
    <w:rsid w:val="00A421CA"/>
    <w:rsid w:val="00A422D1"/>
    <w:rsid w:val="00A42616"/>
    <w:rsid w:val="00A4261C"/>
    <w:rsid w:val="00A4270B"/>
    <w:rsid w:val="00A42F12"/>
    <w:rsid w:val="00A437EE"/>
    <w:rsid w:val="00A440D9"/>
    <w:rsid w:val="00A44253"/>
    <w:rsid w:val="00A4433D"/>
    <w:rsid w:val="00A44A58"/>
    <w:rsid w:val="00A44BA9"/>
    <w:rsid w:val="00A45028"/>
    <w:rsid w:val="00A4516A"/>
    <w:rsid w:val="00A45477"/>
    <w:rsid w:val="00A4593D"/>
    <w:rsid w:val="00A459C6"/>
    <w:rsid w:val="00A465E0"/>
    <w:rsid w:val="00A46E7B"/>
    <w:rsid w:val="00A46E9E"/>
    <w:rsid w:val="00A477EA"/>
    <w:rsid w:val="00A5016F"/>
    <w:rsid w:val="00A501CF"/>
    <w:rsid w:val="00A50546"/>
    <w:rsid w:val="00A508A2"/>
    <w:rsid w:val="00A50C03"/>
    <w:rsid w:val="00A50C68"/>
    <w:rsid w:val="00A511ED"/>
    <w:rsid w:val="00A516FE"/>
    <w:rsid w:val="00A517CA"/>
    <w:rsid w:val="00A51A8D"/>
    <w:rsid w:val="00A520A2"/>
    <w:rsid w:val="00A52660"/>
    <w:rsid w:val="00A5272D"/>
    <w:rsid w:val="00A52B5C"/>
    <w:rsid w:val="00A52C8B"/>
    <w:rsid w:val="00A53558"/>
    <w:rsid w:val="00A53868"/>
    <w:rsid w:val="00A53FA5"/>
    <w:rsid w:val="00A5486B"/>
    <w:rsid w:val="00A54944"/>
    <w:rsid w:val="00A54D9A"/>
    <w:rsid w:val="00A551DA"/>
    <w:rsid w:val="00A5521C"/>
    <w:rsid w:val="00A55232"/>
    <w:rsid w:val="00A5584C"/>
    <w:rsid w:val="00A55E3C"/>
    <w:rsid w:val="00A5628A"/>
    <w:rsid w:val="00A567A8"/>
    <w:rsid w:val="00A56E2E"/>
    <w:rsid w:val="00A571ED"/>
    <w:rsid w:val="00A57AAE"/>
    <w:rsid w:val="00A60400"/>
    <w:rsid w:val="00A605C5"/>
    <w:rsid w:val="00A60AB0"/>
    <w:rsid w:val="00A60C82"/>
    <w:rsid w:val="00A61646"/>
    <w:rsid w:val="00A61DCB"/>
    <w:rsid w:val="00A626E2"/>
    <w:rsid w:val="00A62A1D"/>
    <w:rsid w:val="00A62AA7"/>
    <w:rsid w:val="00A62DA3"/>
    <w:rsid w:val="00A6303B"/>
    <w:rsid w:val="00A632EC"/>
    <w:rsid w:val="00A635A7"/>
    <w:rsid w:val="00A638D9"/>
    <w:rsid w:val="00A63BF2"/>
    <w:rsid w:val="00A63F09"/>
    <w:rsid w:val="00A642F7"/>
    <w:rsid w:val="00A64685"/>
    <w:rsid w:val="00A6472C"/>
    <w:rsid w:val="00A64768"/>
    <w:rsid w:val="00A6492A"/>
    <w:rsid w:val="00A64A03"/>
    <w:rsid w:val="00A64BFB"/>
    <w:rsid w:val="00A656BB"/>
    <w:rsid w:val="00A65C0D"/>
    <w:rsid w:val="00A66027"/>
    <w:rsid w:val="00A66504"/>
    <w:rsid w:val="00A66700"/>
    <w:rsid w:val="00A66942"/>
    <w:rsid w:val="00A66C8E"/>
    <w:rsid w:val="00A66F46"/>
    <w:rsid w:val="00A6701E"/>
    <w:rsid w:val="00A67D7D"/>
    <w:rsid w:val="00A700E0"/>
    <w:rsid w:val="00A701D5"/>
    <w:rsid w:val="00A702F2"/>
    <w:rsid w:val="00A707A0"/>
    <w:rsid w:val="00A70D14"/>
    <w:rsid w:val="00A710AB"/>
    <w:rsid w:val="00A71219"/>
    <w:rsid w:val="00A71C38"/>
    <w:rsid w:val="00A71C45"/>
    <w:rsid w:val="00A71D00"/>
    <w:rsid w:val="00A71E1C"/>
    <w:rsid w:val="00A71ED5"/>
    <w:rsid w:val="00A71F59"/>
    <w:rsid w:val="00A7211B"/>
    <w:rsid w:val="00A727F6"/>
    <w:rsid w:val="00A72E7A"/>
    <w:rsid w:val="00A738E5"/>
    <w:rsid w:val="00A739B2"/>
    <w:rsid w:val="00A73B0A"/>
    <w:rsid w:val="00A73F7F"/>
    <w:rsid w:val="00A740E3"/>
    <w:rsid w:val="00A74270"/>
    <w:rsid w:val="00A7453F"/>
    <w:rsid w:val="00A7499E"/>
    <w:rsid w:val="00A74C37"/>
    <w:rsid w:val="00A75256"/>
    <w:rsid w:val="00A75530"/>
    <w:rsid w:val="00A755BF"/>
    <w:rsid w:val="00A7562A"/>
    <w:rsid w:val="00A75C60"/>
    <w:rsid w:val="00A75FA4"/>
    <w:rsid w:val="00A7651E"/>
    <w:rsid w:val="00A76844"/>
    <w:rsid w:val="00A76A01"/>
    <w:rsid w:val="00A76C79"/>
    <w:rsid w:val="00A772ED"/>
    <w:rsid w:val="00A77518"/>
    <w:rsid w:val="00A77579"/>
    <w:rsid w:val="00A778D3"/>
    <w:rsid w:val="00A77A08"/>
    <w:rsid w:val="00A802AE"/>
    <w:rsid w:val="00A803C3"/>
    <w:rsid w:val="00A8082C"/>
    <w:rsid w:val="00A810B3"/>
    <w:rsid w:val="00A8111A"/>
    <w:rsid w:val="00A811F6"/>
    <w:rsid w:val="00A81492"/>
    <w:rsid w:val="00A816B1"/>
    <w:rsid w:val="00A81D55"/>
    <w:rsid w:val="00A81D7C"/>
    <w:rsid w:val="00A81DF0"/>
    <w:rsid w:val="00A81EE6"/>
    <w:rsid w:val="00A821F9"/>
    <w:rsid w:val="00A82A2E"/>
    <w:rsid w:val="00A83023"/>
    <w:rsid w:val="00A830C4"/>
    <w:rsid w:val="00A83393"/>
    <w:rsid w:val="00A83750"/>
    <w:rsid w:val="00A83EFC"/>
    <w:rsid w:val="00A83FA5"/>
    <w:rsid w:val="00A84A27"/>
    <w:rsid w:val="00A851B3"/>
    <w:rsid w:val="00A85536"/>
    <w:rsid w:val="00A85892"/>
    <w:rsid w:val="00A85BEA"/>
    <w:rsid w:val="00A85CC8"/>
    <w:rsid w:val="00A85D2E"/>
    <w:rsid w:val="00A86636"/>
    <w:rsid w:val="00A86960"/>
    <w:rsid w:val="00A86C3B"/>
    <w:rsid w:val="00A86D83"/>
    <w:rsid w:val="00A8709A"/>
    <w:rsid w:val="00A8760A"/>
    <w:rsid w:val="00A87DB6"/>
    <w:rsid w:val="00A87F5A"/>
    <w:rsid w:val="00A90221"/>
    <w:rsid w:val="00A90331"/>
    <w:rsid w:val="00A90FC6"/>
    <w:rsid w:val="00A90FFC"/>
    <w:rsid w:val="00A91210"/>
    <w:rsid w:val="00A91265"/>
    <w:rsid w:val="00A914E2"/>
    <w:rsid w:val="00A915AF"/>
    <w:rsid w:val="00A91772"/>
    <w:rsid w:val="00A917F5"/>
    <w:rsid w:val="00A917FE"/>
    <w:rsid w:val="00A9235A"/>
    <w:rsid w:val="00A92377"/>
    <w:rsid w:val="00A92742"/>
    <w:rsid w:val="00A92A9B"/>
    <w:rsid w:val="00A92FBA"/>
    <w:rsid w:val="00A9300A"/>
    <w:rsid w:val="00A934A5"/>
    <w:rsid w:val="00A9355D"/>
    <w:rsid w:val="00A937AC"/>
    <w:rsid w:val="00A93A66"/>
    <w:rsid w:val="00A9403D"/>
    <w:rsid w:val="00A94381"/>
    <w:rsid w:val="00A943CB"/>
    <w:rsid w:val="00A945ED"/>
    <w:rsid w:val="00A949D9"/>
    <w:rsid w:val="00A94C31"/>
    <w:rsid w:val="00A95173"/>
    <w:rsid w:val="00A9517F"/>
    <w:rsid w:val="00A9530E"/>
    <w:rsid w:val="00A9553E"/>
    <w:rsid w:val="00A95557"/>
    <w:rsid w:val="00A95908"/>
    <w:rsid w:val="00A959ED"/>
    <w:rsid w:val="00A95B0C"/>
    <w:rsid w:val="00A95B95"/>
    <w:rsid w:val="00A95C31"/>
    <w:rsid w:val="00A95DB9"/>
    <w:rsid w:val="00A95FF1"/>
    <w:rsid w:val="00A9694F"/>
    <w:rsid w:val="00A96DCB"/>
    <w:rsid w:val="00A97064"/>
    <w:rsid w:val="00A9710F"/>
    <w:rsid w:val="00A97405"/>
    <w:rsid w:val="00A97523"/>
    <w:rsid w:val="00A97732"/>
    <w:rsid w:val="00A9777B"/>
    <w:rsid w:val="00A978EB"/>
    <w:rsid w:val="00A97956"/>
    <w:rsid w:val="00A97D60"/>
    <w:rsid w:val="00AA04EC"/>
    <w:rsid w:val="00AA0765"/>
    <w:rsid w:val="00AA0D79"/>
    <w:rsid w:val="00AA10B1"/>
    <w:rsid w:val="00AA1938"/>
    <w:rsid w:val="00AA1AF2"/>
    <w:rsid w:val="00AA2173"/>
    <w:rsid w:val="00AA219E"/>
    <w:rsid w:val="00AA24D2"/>
    <w:rsid w:val="00AA271A"/>
    <w:rsid w:val="00AA2ABF"/>
    <w:rsid w:val="00AA3575"/>
    <w:rsid w:val="00AA35E8"/>
    <w:rsid w:val="00AA3605"/>
    <w:rsid w:val="00AA3691"/>
    <w:rsid w:val="00AA39F5"/>
    <w:rsid w:val="00AA3A55"/>
    <w:rsid w:val="00AA3C20"/>
    <w:rsid w:val="00AA3CD8"/>
    <w:rsid w:val="00AA4503"/>
    <w:rsid w:val="00AA4F45"/>
    <w:rsid w:val="00AA4FCC"/>
    <w:rsid w:val="00AA547D"/>
    <w:rsid w:val="00AA5705"/>
    <w:rsid w:val="00AA59DC"/>
    <w:rsid w:val="00AA5B11"/>
    <w:rsid w:val="00AA5B9D"/>
    <w:rsid w:val="00AA5C18"/>
    <w:rsid w:val="00AA5DE7"/>
    <w:rsid w:val="00AA5F92"/>
    <w:rsid w:val="00AA5FA3"/>
    <w:rsid w:val="00AA6042"/>
    <w:rsid w:val="00AA6272"/>
    <w:rsid w:val="00AA67BD"/>
    <w:rsid w:val="00AA68E0"/>
    <w:rsid w:val="00AA6906"/>
    <w:rsid w:val="00AA6E0A"/>
    <w:rsid w:val="00AA7322"/>
    <w:rsid w:val="00AA73F7"/>
    <w:rsid w:val="00AA76E0"/>
    <w:rsid w:val="00AA776F"/>
    <w:rsid w:val="00AA7B97"/>
    <w:rsid w:val="00AA7FEF"/>
    <w:rsid w:val="00AB0298"/>
    <w:rsid w:val="00AB03B4"/>
    <w:rsid w:val="00AB05CE"/>
    <w:rsid w:val="00AB07C8"/>
    <w:rsid w:val="00AB0AB4"/>
    <w:rsid w:val="00AB0EC5"/>
    <w:rsid w:val="00AB0F05"/>
    <w:rsid w:val="00AB1292"/>
    <w:rsid w:val="00AB136D"/>
    <w:rsid w:val="00AB1793"/>
    <w:rsid w:val="00AB1D1F"/>
    <w:rsid w:val="00AB1D60"/>
    <w:rsid w:val="00AB2106"/>
    <w:rsid w:val="00AB235D"/>
    <w:rsid w:val="00AB25C1"/>
    <w:rsid w:val="00AB296E"/>
    <w:rsid w:val="00AB29DE"/>
    <w:rsid w:val="00AB2E93"/>
    <w:rsid w:val="00AB3149"/>
    <w:rsid w:val="00AB3286"/>
    <w:rsid w:val="00AB3751"/>
    <w:rsid w:val="00AB39A3"/>
    <w:rsid w:val="00AB3B83"/>
    <w:rsid w:val="00AB3D8F"/>
    <w:rsid w:val="00AB3EC4"/>
    <w:rsid w:val="00AB42BE"/>
    <w:rsid w:val="00AB42F4"/>
    <w:rsid w:val="00AB4EC3"/>
    <w:rsid w:val="00AB509C"/>
    <w:rsid w:val="00AB536A"/>
    <w:rsid w:val="00AB571A"/>
    <w:rsid w:val="00AB5869"/>
    <w:rsid w:val="00AB5949"/>
    <w:rsid w:val="00AB5AC3"/>
    <w:rsid w:val="00AB5E4D"/>
    <w:rsid w:val="00AB637A"/>
    <w:rsid w:val="00AB6808"/>
    <w:rsid w:val="00AB6832"/>
    <w:rsid w:val="00AB6A10"/>
    <w:rsid w:val="00AB6BCE"/>
    <w:rsid w:val="00AB7676"/>
    <w:rsid w:val="00AB77A2"/>
    <w:rsid w:val="00AB79A2"/>
    <w:rsid w:val="00AB7BA7"/>
    <w:rsid w:val="00AB7C37"/>
    <w:rsid w:val="00AB7F74"/>
    <w:rsid w:val="00AC009E"/>
    <w:rsid w:val="00AC0158"/>
    <w:rsid w:val="00AC01C0"/>
    <w:rsid w:val="00AC0CA9"/>
    <w:rsid w:val="00AC0D28"/>
    <w:rsid w:val="00AC0D55"/>
    <w:rsid w:val="00AC0EF8"/>
    <w:rsid w:val="00AC135F"/>
    <w:rsid w:val="00AC13B2"/>
    <w:rsid w:val="00AC14F0"/>
    <w:rsid w:val="00AC1582"/>
    <w:rsid w:val="00AC1950"/>
    <w:rsid w:val="00AC1A1F"/>
    <w:rsid w:val="00AC1BFA"/>
    <w:rsid w:val="00AC1DA5"/>
    <w:rsid w:val="00AC2102"/>
    <w:rsid w:val="00AC2668"/>
    <w:rsid w:val="00AC28B4"/>
    <w:rsid w:val="00AC2C4D"/>
    <w:rsid w:val="00AC2C58"/>
    <w:rsid w:val="00AC2D73"/>
    <w:rsid w:val="00AC2F43"/>
    <w:rsid w:val="00AC3427"/>
    <w:rsid w:val="00AC36F6"/>
    <w:rsid w:val="00AC3703"/>
    <w:rsid w:val="00AC3D4F"/>
    <w:rsid w:val="00AC466A"/>
    <w:rsid w:val="00AC4958"/>
    <w:rsid w:val="00AC4B8E"/>
    <w:rsid w:val="00AC50E6"/>
    <w:rsid w:val="00AC5205"/>
    <w:rsid w:val="00AC5F6F"/>
    <w:rsid w:val="00AC6199"/>
    <w:rsid w:val="00AC645E"/>
    <w:rsid w:val="00AC676E"/>
    <w:rsid w:val="00AC6988"/>
    <w:rsid w:val="00AC72B2"/>
    <w:rsid w:val="00AC79D1"/>
    <w:rsid w:val="00AC7A84"/>
    <w:rsid w:val="00AC7E62"/>
    <w:rsid w:val="00AD02A7"/>
    <w:rsid w:val="00AD033B"/>
    <w:rsid w:val="00AD0C01"/>
    <w:rsid w:val="00AD0D50"/>
    <w:rsid w:val="00AD0DA4"/>
    <w:rsid w:val="00AD0E14"/>
    <w:rsid w:val="00AD12F3"/>
    <w:rsid w:val="00AD1881"/>
    <w:rsid w:val="00AD1D3C"/>
    <w:rsid w:val="00AD1D5A"/>
    <w:rsid w:val="00AD1D73"/>
    <w:rsid w:val="00AD1FD2"/>
    <w:rsid w:val="00AD21BC"/>
    <w:rsid w:val="00AD22AE"/>
    <w:rsid w:val="00AD2650"/>
    <w:rsid w:val="00AD3075"/>
    <w:rsid w:val="00AD3397"/>
    <w:rsid w:val="00AD3D4B"/>
    <w:rsid w:val="00AD3D8E"/>
    <w:rsid w:val="00AD40E3"/>
    <w:rsid w:val="00AD4341"/>
    <w:rsid w:val="00AD442F"/>
    <w:rsid w:val="00AD47C2"/>
    <w:rsid w:val="00AD4E2B"/>
    <w:rsid w:val="00AD530E"/>
    <w:rsid w:val="00AD557E"/>
    <w:rsid w:val="00AD56C9"/>
    <w:rsid w:val="00AD5B7F"/>
    <w:rsid w:val="00AD5E8B"/>
    <w:rsid w:val="00AD60C2"/>
    <w:rsid w:val="00AD6100"/>
    <w:rsid w:val="00AD6362"/>
    <w:rsid w:val="00AD6700"/>
    <w:rsid w:val="00AD7172"/>
    <w:rsid w:val="00AD75A7"/>
    <w:rsid w:val="00AD75C8"/>
    <w:rsid w:val="00AD7D7D"/>
    <w:rsid w:val="00AD7FB4"/>
    <w:rsid w:val="00AE0ACE"/>
    <w:rsid w:val="00AE0E33"/>
    <w:rsid w:val="00AE10BC"/>
    <w:rsid w:val="00AE113C"/>
    <w:rsid w:val="00AE119D"/>
    <w:rsid w:val="00AE165C"/>
    <w:rsid w:val="00AE19F5"/>
    <w:rsid w:val="00AE1F0E"/>
    <w:rsid w:val="00AE21D4"/>
    <w:rsid w:val="00AE24AF"/>
    <w:rsid w:val="00AE2931"/>
    <w:rsid w:val="00AE2CA7"/>
    <w:rsid w:val="00AE30F9"/>
    <w:rsid w:val="00AE360E"/>
    <w:rsid w:val="00AE3BDD"/>
    <w:rsid w:val="00AE3BF7"/>
    <w:rsid w:val="00AE3D9E"/>
    <w:rsid w:val="00AE3DDB"/>
    <w:rsid w:val="00AE419E"/>
    <w:rsid w:val="00AE4814"/>
    <w:rsid w:val="00AE4A11"/>
    <w:rsid w:val="00AE4F9E"/>
    <w:rsid w:val="00AE52AC"/>
    <w:rsid w:val="00AE58AE"/>
    <w:rsid w:val="00AE5948"/>
    <w:rsid w:val="00AE5B95"/>
    <w:rsid w:val="00AE5F28"/>
    <w:rsid w:val="00AE66DC"/>
    <w:rsid w:val="00AE6AF0"/>
    <w:rsid w:val="00AE729E"/>
    <w:rsid w:val="00AE7318"/>
    <w:rsid w:val="00AE7401"/>
    <w:rsid w:val="00AE7ADE"/>
    <w:rsid w:val="00AE7F76"/>
    <w:rsid w:val="00AF044E"/>
    <w:rsid w:val="00AF0959"/>
    <w:rsid w:val="00AF09ED"/>
    <w:rsid w:val="00AF0F01"/>
    <w:rsid w:val="00AF1343"/>
    <w:rsid w:val="00AF17CC"/>
    <w:rsid w:val="00AF1C00"/>
    <w:rsid w:val="00AF1D4E"/>
    <w:rsid w:val="00AF2379"/>
    <w:rsid w:val="00AF2533"/>
    <w:rsid w:val="00AF263D"/>
    <w:rsid w:val="00AF2C2A"/>
    <w:rsid w:val="00AF31AB"/>
    <w:rsid w:val="00AF32FF"/>
    <w:rsid w:val="00AF3AF0"/>
    <w:rsid w:val="00AF3B45"/>
    <w:rsid w:val="00AF4129"/>
    <w:rsid w:val="00AF4322"/>
    <w:rsid w:val="00AF4B93"/>
    <w:rsid w:val="00AF5315"/>
    <w:rsid w:val="00AF55C6"/>
    <w:rsid w:val="00AF58A8"/>
    <w:rsid w:val="00AF5F7B"/>
    <w:rsid w:val="00AF6A0B"/>
    <w:rsid w:val="00AF6A2A"/>
    <w:rsid w:val="00AF6AD0"/>
    <w:rsid w:val="00AF6F74"/>
    <w:rsid w:val="00AF73F9"/>
    <w:rsid w:val="00AF75DF"/>
    <w:rsid w:val="00AF77A0"/>
    <w:rsid w:val="00AF77E0"/>
    <w:rsid w:val="00AF7B42"/>
    <w:rsid w:val="00AF7C3F"/>
    <w:rsid w:val="00AF7DB1"/>
    <w:rsid w:val="00B00788"/>
    <w:rsid w:val="00B00FE2"/>
    <w:rsid w:val="00B01350"/>
    <w:rsid w:val="00B01386"/>
    <w:rsid w:val="00B015EF"/>
    <w:rsid w:val="00B016EC"/>
    <w:rsid w:val="00B018C0"/>
    <w:rsid w:val="00B0197C"/>
    <w:rsid w:val="00B02059"/>
    <w:rsid w:val="00B025C1"/>
    <w:rsid w:val="00B026BD"/>
    <w:rsid w:val="00B026D0"/>
    <w:rsid w:val="00B02BFF"/>
    <w:rsid w:val="00B02C2B"/>
    <w:rsid w:val="00B02DBC"/>
    <w:rsid w:val="00B02E41"/>
    <w:rsid w:val="00B030BF"/>
    <w:rsid w:val="00B03169"/>
    <w:rsid w:val="00B03214"/>
    <w:rsid w:val="00B0346F"/>
    <w:rsid w:val="00B04217"/>
    <w:rsid w:val="00B042CB"/>
    <w:rsid w:val="00B043E5"/>
    <w:rsid w:val="00B04CEC"/>
    <w:rsid w:val="00B058AD"/>
    <w:rsid w:val="00B05F4F"/>
    <w:rsid w:val="00B0612D"/>
    <w:rsid w:val="00B06142"/>
    <w:rsid w:val="00B0620A"/>
    <w:rsid w:val="00B062BA"/>
    <w:rsid w:val="00B069A4"/>
    <w:rsid w:val="00B06A3D"/>
    <w:rsid w:val="00B0730B"/>
    <w:rsid w:val="00B07739"/>
    <w:rsid w:val="00B077B9"/>
    <w:rsid w:val="00B07842"/>
    <w:rsid w:val="00B07B9D"/>
    <w:rsid w:val="00B07D21"/>
    <w:rsid w:val="00B10051"/>
    <w:rsid w:val="00B102B4"/>
    <w:rsid w:val="00B102FF"/>
    <w:rsid w:val="00B106F1"/>
    <w:rsid w:val="00B10930"/>
    <w:rsid w:val="00B10A48"/>
    <w:rsid w:val="00B10F1E"/>
    <w:rsid w:val="00B10F78"/>
    <w:rsid w:val="00B11050"/>
    <w:rsid w:val="00B11327"/>
    <w:rsid w:val="00B11829"/>
    <w:rsid w:val="00B1187F"/>
    <w:rsid w:val="00B11C4E"/>
    <w:rsid w:val="00B12151"/>
    <w:rsid w:val="00B1237C"/>
    <w:rsid w:val="00B124C8"/>
    <w:rsid w:val="00B1270F"/>
    <w:rsid w:val="00B12812"/>
    <w:rsid w:val="00B12903"/>
    <w:rsid w:val="00B12C2D"/>
    <w:rsid w:val="00B12CFB"/>
    <w:rsid w:val="00B1315D"/>
    <w:rsid w:val="00B13538"/>
    <w:rsid w:val="00B137B6"/>
    <w:rsid w:val="00B139D4"/>
    <w:rsid w:val="00B13D39"/>
    <w:rsid w:val="00B13F09"/>
    <w:rsid w:val="00B146F2"/>
    <w:rsid w:val="00B14725"/>
    <w:rsid w:val="00B148A3"/>
    <w:rsid w:val="00B14958"/>
    <w:rsid w:val="00B14A4A"/>
    <w:rsid w:val="00B14BCB"/>
    <w:rsid w:val="00B1574C"/>
    <w:rsid w:val="00B15FDD"/>
    <w:rsid w:val="00B16106"/>
    <w:rsid w:val="00B16160"/>
    <w:rsid w:val="00B16346"/>
    <w:rsid w:val="00B16C87"/>
    <w:rsid w:val="00B16D0D"/>
    <w:rsid w:val="00B17450"/>
    <w:rsid w:val="00B1770A"/>
    <w:rsid w:val="00B20327"/>
    <w:rsid w:val="00B20F49"/>
    <w:rsid w:val="00B2102C"/>
    <w:rsid w:val="00B2140F"/>
    <w:rsid w:val="00B217A1"/>
    <w:rsid w:val="00B22CAD"/>
    <w:rsid w:val="00B23280"/>
    <w:rsid w:val="00B23303"/>
    <w:rsid w:val="00B2343C"/>
    <w:rsid w:val="00B23A8F"/>
    <w:rsid w:val="00B23AEA"/>
    <w:rsid w:val="00B23BB2"/>
    <w:rsid w:val="00B23FD2"/>
    <w:rsid w:val="00B2423E"/>
    <w:rsid w:val="00B244C1"/>
    <w:rsid w:val="00B2450C"/>
    <w:rsid w:val="00B24601"/>
    <w:rsid w:val="00B24D40"/>
    <w:rsid w:val="00B24EBF"/>
    <w:rsid w:val="00B24F1C"/>
    <w:rsid w:val="00B24FF5"/>
    <w:rsid w:val="00B250E2"/>
    <w:rsid w:val="00B2511C"/>
    <w:rsid w:val="00B254CE"/>
    <w:rsid w:val="00B2594A"/>
    <w:rsid w:val="00B2599C"/>
    <w:rsid w:val="00B25C7F"/>
    <w:rsid w:val="00B26D17"/>
    <w:rsid w:val="00B26F3B"/>
    <w:rsid w:val="00B270B3"/>
    <w:rsid w:val="00B2710A"/>
    <w:rsid w:val="00B2737A"/>
    <w:rsid w:val="00B2757F"/>
    <w:rsid w:val="00B276C7"/>
    <w:rsid w:val="00B277E8"/>
    <w:rsid w:val="00B27953"/>
    <w:rsid w:val="00B2798E"/>
    <w:rsid w:val="00B279C0"/>
    <w:rsid w:val="00B27A1A"/>
    <w:rsid w:val="00B27CC0"/>
    <w:rsid w:val="00B3034B"/>
    <w:rsid w:val="00B30853"/>
    <w:rsid w:val="00B30A58"/>
    <w:rsid w:val="00B319A1"/>
    <w:rsid w:val="00B31BE0"/>
    <w:rsid w:val="00B31C84"/>
    <w:rsid w:val="00B3260E"/>
    <w:rsid w:val="00B33393"/>
    <w:rsid w:val="00B3347B"/>
    <w:rsid w:val="00B33596"/>
    <w:rsid w:val="00B33D0C"/>
    <w:rsid w:val="00B342B5"/>
    <w:rsid w:val="00B34384"/>
    <w:rsid w:val="00B344B6"/>
    <w:rsid w:val="00B345F8"/>
    <w:rsid w:val="00B346B5"/>
    <w:rsid w:val="00B347FA"/>
    <w:rsid w:val="00B34A7A"/>
    <w:rsid w:val="00B34B23"/>
    <w:rsid w:val="00B34D23"/>
    <w:rsid w:val="00B34D60"/>
    <w:rsid w:val="00B35027"/>
    <w:rsid w:val="00B366AF"/>
    <w:rsid w:val="00B36B7A"/>
    <w:rsid w:val="00B36F04"/>
    <w:rsid w:val="00B372F7"/>
    <w:rsid w:val="00B37B0F"/>
    <w:rsid w:val="00B37FD6"/>
    <w:rsid w:val="00B40BBB"/>
    <w:rsid w:val="00B40C26"/>
    <w:rsid w:val="00B40C2B"/>
    <w:rsid w:val="00B40F61"/>
    <w:rsid w:val="00B41118"/>
    <w:rsid w:val="00B41136"/>
    <w:rsid w:val="00B4122F"/>
    <w:rsid w:val="00B41371"/>
    <w:rsid w:val="00B4224D"/>
    <w:rsid w:val="00B42512"/>
    <w:rsid w:val="00B4261D"/>
    <w:rsid w:val="00B42D4A"/>
    <w:rsid w:val="00B42FDB"/>
    <w:rsid w:val="00B43953"/>
    <w:rsid w:val="00B43A69"/>
    <w:rsid w:val="00B43E5F"/>
    <w:rsid w:val="00B44AA4"/>
    <w:rsid w:val="00B44EBB"/>
    <w:rsid w:val="00B44EDB"/>
    <w:rsid w:val="00B45005"/>
    <w:rsid w:val="00B453FA"/>
    <w:rsid w:val="00B45417"/>
    <w:rsid w:val="00B4583D"/>
    <w:rsid w:val="00B45989"/>
    <w:rsid w:val="00B45D32"/>
    <w:rsid w:val="00B46078"/>
    <w:rsid w:val="00B46181"/>
    <w:rsid w:val="00B465B9"/>
    <w:rsid w:val="00B467C3"/>
    <w:rsid w:val="00B46919"/>
    <w:rsid w:val="00B46C3B"/>
    <w:rsid w:val="00B46E79"/>
    <w:rsid w:val="00B4744D"/>
    <w:rsid w:val="00B4799F"/>
    <w:rsid w:val="00B479E2"/>
    <w:rsid w:val="00B47A83"/>
    <w:rsid w:val="00B50177"/>
    <w:rsid w:val="00B5121D"/>
    <w:rsid w:val="00B5127C"/>
    <w:rsid w:val="00B5171E"/>
    <w:rsid w:val="00B519FC"/>
    <w:rsid w:val="00B51BD9"/>
    <w:rsid w:val="00B52880"/>
    <w:rsid w:val="00B52BBE"/>
    <w:rsid w:val="00B53225"/>
    <w:rsid w:val="00B53AFF"/>
    <w:rsid w:val="00B53D11"/>
    <w:rsid w:val="00B53DDC"/>
    <w:rsid w:val="00B53E55"/>
    <w:rsid w:val="00B541F6"/>
    <w:rsid w:val="00B544A9"/>
    <w:rsid w:val="00B546A3"/>
    <w:rsid w:val="00B54D25"/>
    <w:rsid w:val="00B54E8E"/>
    <w:rsid w:val="00B54EB6"/>
    <w:rsid w:val="00B550B4"/>
    <w:rsid w:val="00B55359"/>
    <w:rsid w:val="00B5553A"/>
    <w:rsid w:val="00B557E7"/>
    <w:rsid w:val="00B55879"/>
    <w:rsid w:val="00B55AB7"/>
    <w:rsid w:val="00B55AD1"/>
    <w:rsid w:val="00B55C1D"/>
    <w:rsid w:val="00B56344"/>
    <w:rsid w:val="00B563CD"/>
    <w:rsid w:val="00B564FF"/>
    <w:rsid w:val="00B56626"/>
    <w:rsid w:val="00B56A1B"/>
    <w:rsid w:val="00B57A87"/>
    <w:rsid w:val="00B60606"/>
    <w:rsid w:val="00B6074B"/>
    <w:rsid w:val="00B60A12"/>
    <w:rsid w:val="00B60ACF"/>
    <w:rsid w:val="00B60D68"/>
    <w:rsid w:val="00B60D92"/>
    <w:rsid w:val="00B60E1D"/>
    <w:rsid w:val="00B61004"/>
    <w:rsid w:val="00B6143A"/>
    <w:rsid w:val="00B614CA"/>
    <w:rsid w:val="00B617BE"/>
    <w:rsid w:val="00B61C3A"/>
    <w:rsid w:val="00B61DA0"/>
    <w:rsid w:val="00B61FFE"/>
    <w:rsid w:val="00B63904"/>
    <w:rsid w:val="00B6406E"/>
    <w:rsid w:val="00B64227"/>
    <w:rsid w:val="00B6473C"/>
    <w:rsid w:val="00B64C45"/>
    <w:rsid w:val="00B64D76"/>
    <w:rsid w:val="00B65167"/>
    <w:rsid w:val="00B6558A"/>
    <w:rsid w:val="00B65853"/>
    <w:rsid w:val="00B65A23"/>
    <w:rsid w:val="00B65B08"/>
    <w:rsid w:val="00B65D87"/>
    <w:rsid w:val="00B66601"/>
    <w:rsid w:val="00B66E73"/>
    <w:rsid w:val="00B67258"/>
    <w:rsid w:val="00B67319"/>
    <w:rsid w:val="00B673F3"/>
    <w:rsid w:val="00B677DE"/>
    <w:rsid w:val="00B677E1"/>
    <w:rsid w:val="00B67D10"/>
    <w:rsid w:val="00B702B0"/>
    <w:rsid w:val="00B706B2"/>
    <w:rsid w:val="00B712FE"/>
    <w:rsid w:val="00B71703"/>
    <w:rsid w:val="00B717B3"/>
    <w:rsid w:val="00B71C9A"/>
    <w:rsid w:val="00B71EE3"/>
    <w:rsid w:val="00B725D8"/>
    <w:rsid w:val="00B72793"/>
    <w:rsid w:val="00B72AAB"/>
    <w:rsid w:val="00B72B3D"/>
    <w:rsid w:val="00B7310A"/>
    <w:rsid w:val="00B7328C"/>
    <w:rsid w:val="00B73339"/>
    <w:rsid w:val="00B733B5"/>
    <w:rsid w:val="00B73476"/>
    <w:rsid w:val="00B73493"/>
    <w:rsid w:val="00B73B5C"/>
    <w:rsid w:val="00B73B7B"/>
    <w:rsid w:val="00B7408F"/>
    <w:rsid w:val="00B742B2"/>
    <w:rsid w:val="00B74354"/>
    <w:rsid w:val="00B7448B"/>
    <w:rsid w:val="00B74541"/>
    <w:rsid w:val="00B745E8"/>
    <w:rsid w:val="00B74679"/>
    <w:rsid w:val="00B746D4"/>
    <w:rsid w:val="00B74941"/>
    <w:rsid w:val="00B74B02"/>
    <w:rsid w:val="00B74F02"/>
    <w:rsid w:val="00B75A0A"/>
    <w:rsid w:val="00B75C9D"/>
    <w:rsid w:val="00B760A0"/>
    <w:rsid w:val="00B761AB"/>
    <w:rsid w:val="00B762E7"/>
    <w:rsid w:val="00B76331"/>
    <w:rsid w:val="00B7633E"/>
    <w:rsid w:val="00B76F76"/>
    <w:rsid w:val="00B771F0"/>
    <w:rsid w:val="00B77341"/>
    <w:rsid w:val="00B77386"/>
    <w:rsid w:val="00B77ADC"/>
    <w:rsid w:val="00B77E3A"/>
    <w:rsid w:val="00B8025A"/>
    <w:rsid w:val="00B80A44"/>
    <w:rsid w:val="00B80B27"/>
    <w:rsid w:val="00B8146A"/>
    <w:rsid w:val="00B814AB"/>
    <w:rsid w:val="00B81C6E"/>
    <w:rsid w:val="00B81C7B"/>
    <w:rsid w:val="00B8202E"/>
    <w:rsid w:val="00B82A31"/>
    <w:rsid w:val="00B82AE7"/>
    <w:rsid w:val="00B82B40"/>
    <w:rsid w:val="00B82CCD"/>
    <w:rsid w:val="00B82F10"/>
    <w:rsid w:val="00B83877"/>
    <w:rsid w:val="00B83D94"/>
    <w:rsid w:val="00B841CC"/>
    <w:rsid w:val="00B84538"/>
    <w:rsid w:val="00B84602"/>
    <w:rsid w:val="00B848C1"/>
    <w:rsid w:val="00B84C35"/>
    <w:rsid w:val="00B85003"/>
    <w:rsid w:val="00B85A5E"/>
    <w:rsid w:val="00B86798"/>
    <w:rsid w:val="00B86A4C"/>
    <w:rsid w:val="00B86BF6"/>
    <w:rsid w:val="00B870A8"/>
    <w:rsid w:val="00B8743D"/>
    <w:rsid w:val="00B877D2"/>
    <w:rsid w:val="00B87C6B"/>
    <w:rsid w:val="00B90178"/>
    <w:rsid w:val="00B903B2"/>
    <w:rsid w:val="00B90643"/>
    <w:rsid w:val="00B90777"/>
    <w:rsid w:val="00B90873"/>
    <w:rsid w:val="00B90AC3"/>
    <w:rsid w:val="00B90C2F"/>
    <w:rsid w:val="00B91141"/>
    <w:rsid w:val="00B91482"/>
    <w:rsid w:val="00B91F30"/>
    <w:rsid w:val="00B91FC5"/>
    <w:rsid w:val="00B9232D"/>
    <w:rsid w:val="00B923AE"/>
    <w:rsid w:val="00B925CE"/>
    <w:rsid w:val="00B92951"/>
    <w:rsid w:val="00B92B56"/>
    <w:rsid w:val="00B92CFE"/>
    <w:rsid w:val="00B92E4F"/>
    <w:rsid w:val="00B92E67"/>
    <w:rsid w:val="00B93281"/>
    <w:rsid w:val="00B937EC"/>
    <w:rsid w:val="00B93946"/>
    <w:rsid w:val="00B93D84"/>
    <w:rsid w:val="00B93FC2"/>
    <w:rsid w:val="00B943C4"/>
    <w:rsid w:val="00B94559"/>
    <w:rsid w:val="00B94683"/>
    <w:rsid w:val="00B94A7F"/>
    <w:rsid w:val="00B9504D"/>
    <w:rsid w:val="00B951AB"/>
    <w:rsid w:val="00B95509"/>
    <w:rsid w:val="00B96942"/>
    <w:rsid w:val="00B96E3A"/>
    <w:rsid w:val="00B96E50"/>
    <w:rsid w:val="00B9723E"/>
    <w:rsid w:val="00B9772D"/>
    <w:rsid w:val="00B97995"/>
    <w:rsid w:val="00B97BF9"/>
    <w:rsid w:val="00B97DB4"/>
    <w:rsid w:val="00BA000F"/>
    <w:rsid w:val="00BA005D"/>
    <w:rsid w:val="00BA0315"/>
    <w:rsid w:val="00BA1093"/>
    <w:rsid w:val="00BA1827"/>
    <w:rsid w:val="00BA1E7F"/>
    <w:rsid w:val="00BA1F14"/>
    <w:rsid w:val="00BA1FA8"/>
    <w:rsid w:val="00BA2254"/>
    <w:rsid w:val="00BA2B0C"/>
    <w:rsid w:val="00BA315F"/>
    <w:rsid w:val="00BA40B2"/>
    <w:rsid w:val="00BA43EB"/>
    <w:rsid w:val="00BA43F2"/>
    <w:rsid w:val="00BA4814"/>
    <w:rsid w:val="00BA4AB3"/>
    <w:rsid w:val="00BA573A"/>
    <w:rsid w:val="00BA57D2"/>
    <w:rsid w:val="00BA58B4"/>
    <w:rsid w:val="00BA5902"/>
    <w:rsid w:val="00BA5CFD"/>
    <w:rsid w:val="00BA6117"/>
    <w:rsid w:val="00BA6287"/>
    <w:rsid w:val="00BA6589"/>
    <w:rsid w:val="00BA6B34"/>
    <w:rsid w:val="00BA6B44"/>
    <w:rsid w:val="00BA71C7"/>
    <w:rsid w:val="00BA7320"/>
    <w:rsid w:val="00BA74B4"/>
    <w:rsid w:val="00BA7542"/>
    <w:rsid w:val="00BA7EE2"/>
    <w:rsid w:val="00BB015B"/>
    <w:rsid w:val="00BB034D"/>
    <w:rsid w:val="00BB0620"/>
    <w:rsid w:val="00BB07FF"/>
    <w:rsid w:val="00BB18B7"/>
    <w:rsid w:val="00BB20B6"/>
    <w:rsid w:val="00BB2A6A"/>
    <w:rsid w:val="00BB2D93"/>
    <w:rsid w:val="00BB3256"/>
    <w:rsid w:val="00BB3779"/>
    <w:rsid w:val="00BB3C21"/>
    <w:rsid w:val="00BB4138"/>
    <w:rsid w:val="00BB419B"/>
    <w:rsid w:val="00BB4A92"/>
    <w:rsid w:val="00BB4D1E"/>
    <w:rsid w:val="00BB4E9E"/>
    <w:rsid w:val="00BB54BC"/>
    <w:rsid w:val="00BB559C"/>
    <w:rsid w:val="00BB563D"/>
    <w:rsid w:val="00BB5A08"/>
    <w:rsid w:val="00BB5F72"/>
    <w:rsid w:val="00BB6894"/>
    <w:rsid w:val="00BB69C6"/>
    <w:rsid w:val="00BB69CE"/>
    <w:rsid w:val="00BB6F47"/>
    <w:rsid w:val="00BB7021"/>
    <w:rsid w:val="00BB7360"/>
    <w:rsid w:val="00BB736E"/>
    <w:rsid w:val="00BB7801"/>
    <w:rsid w:val="00BC0315"/>
    <w:rsid w:val="00BC046D"/>
    <w:rsid w:val="00BC09AF"/>
    <w:rsid w:val="00BC0C85"/>
    <w:rsid w:val="00BC0CF3"/>
    <w:rsid w:val="00BC0F02"/>
    <w:rsid w:val="00BC1226"/>
    <w:rsid w:val="00BC1500"/>
    <w:rsid w:val="00BC1509"/>
    <w:rsid w:val="00BC18E9"/>
    <w:rsid w:val="00BC1C38"/>
    <w:rsid w:val="00BC1CE6"/>
    <w:rsid w:val="00BC2408"/>
    <w:rsid w:val="00BC270C"/>
    <w:rsid w:val="00BC2B3C"/>
    <w:rsid w:val="00BC2BE8"/>
    <w:rsid w:val="00BC2D0E"/>
    <w:rsid w:val="00BC2D31"/>
    <w:rsid w:val="00BC33ED"/>
    <w:rsid w:val="00BC3585"/>
    <w:rsid w:val="00BC3954"/>
    <w:rsid w:val="00BC3BEA"/>
    <w:rsid w:val="00BC41D3"/>
    <w:rsid w:val="00BC4317"/>
    <w:rsid w:val="00BC4381"/>
    <w:rsid w:val="00BC43B6"/>
    <w:rsid w:val="00BC43C4"/>
    <w:rsid w:val="00BC4437"/>
    <w:rsid w:val="00BC47A4"/>
    <w:rsid w:val="00BC4938"/>
    <w:rsid w:val="00BC49B7"/>
    <w:rsid w:val="00BC4DE1"/>
    <w:rsid w:val="00BC4FBB"/>
    <w:rsid w:val="00BC52CF"/>
    <w:rsid w:val="00BC54F4"/>
    <w:rsid w:val="00BC5514"/>
    <w:rsid w:val="00BC55C3"/>
    <w:rsid w:val="00BC5926"/>
    <w:rsid w:val="00BC6732"/>
    <w:rsid w:val="00BC693B"/>
    <w:rsid w:val="00BC6BDE"/>
    <w:rsid w:val="00BC7410"/>
    <w:rsid w:val="00BC7603"/>
    <w:rsid w:val="00BC76E0"/>
    <w:rsid w:val="00BC78E8"/>
    <w:rsid w:val="00BC7986"/>
    <w:rsid w:val="00BC7DF8"/>
    <w:rsid w:val="00BD163B"/>
    <w:rsid w:val="00BD1CDC"/>
    <w:rsid w:val="00BD2068"/>
    <w:rsid w:val="00BD224F"/>
    <w:rsid w:val="00BD236D"/>
    <w:rsid w:val="00BD288E"/>
    <w:rsid w:val="00BD2A64"/>
    <w:rsid w:val="00BD2D84"/>
    <w:rsid w:val="00BD3046"/>
    <w:rsid w:val="00BD3468"/>
    <w:rsid w:val="00BD370A"/>
    <w:rsid w:val="00BD3926"/>
    <w:rsid w:val="00BD3998"/>
    <w:rsid w:val="00BD3C12"/>
    <w:rsid w:val="00BD451F"/>
    <w:rsid w:val="00BD472E"/>
    <w:rsid w:val="00BD4C91"/>
    <w:rsid w:val="00BD506D"/>
    <w:rsid w:val="00BD5538"/>
    <w:rsid w:val="00BD58A2"/>
    <w:rsid w:val="00BD5D44"/>
    <w:rsid w:val="00BD6254"/>
    <w:rsid w:val="00BD6529"/>
    <w:rsid w:val="00BD693C"/>
    <w:rsid w:val="00BD6DA7"/>
    <w:rsid w:val="00BD6E47"/>
    <w:rsid w:val="00BD7244"/>
    <w:rsid w:val="00BD7D74"/>
    <w:rsid w:val="00BE01BB"/>
    <w:rsid w:val="00BE0898"/>
    <w:rsid w:val="00BE0977"/>
    <w:rsid w:val="00BE10CD"/>
    <w:rsid w:val="00BE1289"/>
    <w:rsid w:val="00BE1704"/>
    <w:rsid w:val="00BE1983"/>
    <w:rsid w:val="00BE1992"/>
    <w:rsid w:val="00BE1CCB"/>
    <w:rsid w:val="00BE1D1C"/>
    <w:rsid w:val="00BE1E4E"/>
    <w:rsid w:val="00BE2221"/>
    <w:rsid w:val="00BE23DB"/>
    <w:rsid w:val="00BE24A9"/>
    <w:rsid w:val="00BE25C0"/>
    <w:rsid w:val="00BE2C7F"/>
    <w:rsid w:val="00BE3579"/>
    <w:rsid w:val="00BE3B72"/>
    <w:rsid w:val="00BE3BB2"/>
    <w:rsid w:val="00BE3D24"/>
    <w:rsid w:val="00BE3F82"/>
    <w:rsid w:val="00BE41B8"/>
    <w:rsid w:val="00BE45EA"/>
    <w:rsid w:val="00BE4652"/>
    <w:rsid w:val="00BE46C3"/>
    <w:rsid w:val="00BE4941"/>
    <w:rsid w:val="00BE4A82"/>
    <w:rsid w:val="00BE4FCB"/>
    <w:rsid w:val="00BE568D"/>
    <w:rsid w:val="00BE5920"/>
    <w:rsid w:val="00BE5F8F"/>
    <w:rsid w:val="00BE6387"/>
    <w:rsid w:val="00BE66D4"/>
    <w:rsid w:val="00BE6B20"/>
    <w:rsid w:val="00BE6B32"/>
    <w:rsid w:val="00BE6D75"/>
    <w:rsid w:val="00BE6E30"/>
    <w:rsid w:val="00BE75B0"/>
    <w:rsid w:val="00BE7825"/>
    <w:rsid w:val="00BF0004"/>
    <w:rsid w:val="00BF04F1"/>
    <w:rsid w:val="00BF07A2"/>
    <w:rsid w:val="00BF105A"/>
    <w:rsid w:val="00BF10C0"/>
    <w:rsid w:val="00BF10D5"/>
    <w:rsid w:val="00BF152F"/>
    <w:rsid w:val="00BF1A8E"/>
    <w:rsid w:val="00BF1F61"/>
    <w:rsid w:val="00BF2112"/>
    <w:rsid w:val="00BF24FD"/>
    <w:rsid w:val="00BF2514"/>
    <w:rsid w:val="00BF36C4"/>
    <w:rsid w:val="00BF36D1"/>
    <w:rsid w:val="00BF39F7"/>
    <w:rsid w:val="00BF3FB8"/>
    <w:rsid w:val="00BF4359"/>
    <w:rsid w:val="00BF45FA"/>
    <w:rsid w:val="00BF4627"/>
    <w:rsid w:val="00BF49D6"/>
    <w:rsid w:val="00BF4A67"/>
    <w:rsid w:val="00BF4EF2"/>
    <w:rsid w:val="00BF5A1D"/>
    <w:rsid w:val="00BF5A54"/>
    <w:rsid w:val="00BF5B37"/>
    <w:rsid w:val="00BF5C93"/>
    <w:rsid w:val="00BF5E91"/>
    <w:rsid w:val="00BF6432"/>
    <w:rsid w:val="00BF6838"/>
    <w:rsid w:val="00BF6C5A"/>
    <w:rsid w:val="00BF712A"/>
    <w:rsid w:val="00BF7179"/>
    <w:rsid w:val="00BF752E"/>
    <w:rsid w:val="00BF7BDA"/>
    <w:rsid w:val="00BF7D85"/>
    <w:rsid w:val="00BF7D92"/>
    <w:rsid w:val="00BF7FAE"/>
    <w:rsid w:val="00C00097"/>
    <w:rsid w:val="00C000B9"/>
    <w:rsid w:val="00C002B3"/>
    <w:rsid w:val="00C00623"/>
    <w:rsid w:val="00C00696"/>
    <w:rsid w:val="00C0092E"/>
    <w:rsid w:val="00C00A8C"/>
    <w:rsid w:val="00C019FA"/>
    <w:rsid w:val="00C01F94"/>
    <w:rsid w:val="00C03712"/>
    <w:rsid w:val="00C03950"/>
    <w:rsid w:val="00C03B20"/>
    <w:rsid w:val="00C040B3"/>
    <w:rsid w:val="00C04763"/>
    <w:rsid w:val="00C04807"/>
    <w:rsid w:val="00C04B88"/>
    <w:rsid w:val="00C04C2A"/>
    <w:rsid w:val="00C04C6B"/>
    <w:rsid w:val="00C0505C"/>
    <w:rsid w:val="00C05221"/>
    <w:rsid w:val="00C052AB"/>
    <w:rsid w:val="00C053B9"/>
    <w:rsid w:val="00C05C8D"/>
    <w:rsid w:val="00C05CCD"/>
    <w:rsid w:val="00C05D54"/>
    <w:rsid w:val="00C05D8B"/>
    <w:rsid w:val="00C05EE6"/>
    <w:rsid w:val="00C060A6"/>
    <w:rsid w:val="00C0625F"/>
    <w:rsid w:val="00C066DF"/>
    <w:rsid w:val="00C068A5"/>
    <w:rsid w:val="00C06A16"/>
    <w:rsid w:val="00C06B0F"/>
    <w:rsid w:val="00C06C94"/>
    <w:rsid w:val="00C06E2F"/>
    <w:rsid w:val="00C06E36"/>
    <w:rsid w:val="00C075C7"/>
    <w:rsid w:val="00C07EB4"/>
    <w:rsid w:val="00C07F04"/>
    <w:rsid w:val="00C07F1E"/>
    <w:rsid w:val="00C10068"/>
    <w:rsid w:val="00C103C5"/>
    <w:rsid w:val="00C10B68"/>
    <w:rsid w:val="00C11586"/>
    <w:rsid w:val="00C11723"/>
    <w:rsid w:val="00C11C4F"/>
    <w:rsid w:val="00C12736"/>
    <w:rsid w:val="00C12825"/>
    <w:rsid w:val="00C129CD"/>
    <w:rsid w:val="00C12B6B"/>
    <w:rsid w:val="00C12B9B"/>
    <w:rsid w:val="00C136E5"/>
    <w:rsid w:val="00C13BD0"/>
    <w:rsid w:val="00C13BDA"/>
    <w:rsid w:val="00C1404A"/>
    <w:rsid w:val="00C14374"/>
    <w:rsid w:val="00C1474D"/>
    <w:rsid w:val="00C14C5F"/>
    <w:rsid w:val="00C14DE0"/>
    <w:rsid w:val="00C1533B"/>
    <w:rsid w:val="00C153B5"/>
    <w:rsid w:val="00C154B4"/>
    <w:rsid w:val="00C15741"/>
    <w:rsid w:val="00C15A09"/>
    <w:rsid w:val="00C16265"/>
    <w:rsid w:val="00C1661A"/>
    <w:rsid w:val="00C16691"/>
    <w:rsid w:val="00C168A1"/>
    <w:rsid w:val="00C16D45"/>
    <w:rsid w:val="00C175B0"/>
    <w:rsid w:val="00C176FF"/>
    <w:rsid w:val="00C17F80"/>
    <w:rsid w:val="00C20804"/>
    <w:rsid w:val="00C20975"/>
    <w:rsid w:val="00C20B38"/>
    <w:rsid w:val="00C21547"/>
    <w:rsid w:val="00C21AF7"/>
    <w:rsid w:val="00C22790"/>
    <w:rsid w:val="00C227C9"/>
    <w:rsid w:val="00C228C5"/>
    <w:rsid w:val="00C228EA"/>
    <w:rsid w:val="00C22985"/>
    <w:rsid w:val="00C22B14"/>
    <w:rsid w:val="00C22BD1"/>
    <w:rsid w:val="00C22E84"/>
    <w:rsid w:val="00C22F07"/>
    <w:rsid w:val="00C23693"/>
    <w:rsid w:val="00C23974"/>
    <w:rsid w:val="00C23BDF"/>
    <w:rsid w:val="00C23E2B"/>
    <w:rsid w:val="00C23E53"/>
    <w:rsid w:val="00C23FA7"/>
    <w:rsid w:val="00C24756"/>
    <w:rsid w:val="00C247BA"/>
    <w:rsid w:val="00C24FF8"/>
    <w:rsid w:val="00C25327"/>
    <w:rsid w:val="00C25558"/>
    <w:rsid w:val="00C25963"/>
    <w:rsid w:val="00C259E3"/>
    <w:rsid w:val="00C25A7E"/>
    <w:rsid w:val="00C25C85"/>
    <w:rsid w:val="00C261AF"/>
    <w:rsid w:val="00C265F2"/>
    <w:rsid w:val="00C266BE"/>
    <w:rsid w:val="00C26CEF"/>
    <w:rsid w:val="00C26E11"/>
    <w:rsid w:val="00C26E63"/>
    <w:rsid w:val="00C2741A"/>
    <w:rsid w:val="00C27852"/>
    <w:rsid w:val="00C279A2"/>
    <w:rsid w:val="00C27A0B"/>
    <w:rsid w:val="00C27EF0"/>
    <w:rsid w:val="00C3040F"/>
    <w:rsid w:val="00C30EDD"/>
    <w:rsid w:val="00C31317"/>
    <w:rsid w:val="00C3147E"/>
    <w:rsid w:val="00C316E2"/>
    <w:rsid w:val="00C3174E"/>
    <w:rsid w:val="00C3187D"/>
    <w:rsid w:val="00C319C7"/>
    <w:rsid w:val="00C3221E"/>
    <w:rsid w:val="00C3265A"/>
    <w:rsid w:val="00C32BC7"/>
    <w:rsid w:val="00C33883"/>
    <w:rsid w:val="00C33C14"/>
    <w:rsid w:val="00C3433C"/>
    <w:rsid w:val="00C348FA"/>
    <w:rsid w:val="00C34E60"/>
    <w:rsid w:val="00C3513D"/>
    <w:rsid w:val="00C3529A"/>
    <w:rsid w:val="00C35355"/>
    <w:rsid w:val="00C355E3"/>
    <w:rsid w:val="00C3576D"/>
    <w:rsid w:val="00C35999"/>
    <w:rsid w:val="00C35ADB"/>
    <w:rsid w:val="00C35D27"/>
    <w:rsid w:val="00C361B9"/>
    <w:rsid w:val="00C363A1"/>
    <w:rsid w:val="00C3677B"/>
    <w:rsid w:val="00C36D5B"/>
    <w:rsid w:val="00C36E1C"/>
    <w:rsid w:val="00C36E75"/>
    <w:rsid w:val="00C3760E"/>
    <w:rsid w:val="00C4079C"/>
    <w:rsid w:val="00C40BCF"/>
    <w:rsid w:val="00C40BE2"/>
    <w:rsid w:val="00C40E21"/>
    <w:rsid w:val="00C41643"/>
    <w:rsid w:val="00C41CD9"/>
    <w:rsid w:val="00C41D55"/>
    <w:rsid w:val="00C4248E"/>
    <w:rsid w:val="00C42514"/>
    <w:rsid w:val="00C431AE"/>
    <w:rsid w:val="00C43CBF"/>
    <w:rsid w:val="00C43E43"/>
    <w:rsid w:val="00C4405A"/>
    <w:rsid w:val="00C44490"/>
    <w:rsid w:val="00C44A0C"/>
    <w:rsid w:val="00C44A83"/>
    <w:rsid w:val="00C44F0C"/>
    <w:rsid w:val="00C45844"/>
    <w:rsid w:val="00C45950"/>
    <w:rsid w:val="00C45C2F"/>
    <w:rsid w:val="00C45EE5"/>
    <w:rsid w:val="00C45F7F"/>
    <w:rsid w:val="00C45FA5"/>
    <w:rsid w:val="00C467AF"/>
    <w:rsid w:val="00C467B7"/>
    <w:rsid w:val="00C46B95"/>
    <w:rsid w:val="00C46E6F"/>
    <w:rsid w:val="00C46F58"/>
    <w:rsid w:val="00C47730"/>
    <w:rsid w:val="00C47B48"/>
    <w:rsid w:val="00C47BDE"/>
    <w:rsid w:val="00C500E2"/>
    <w:rsid w:val="00C5069F"/>
    <w:rsid w:val="00C51177"/>
    <w:rsid w:val="00C51225"/>
    <w:rsid w:val="00C51242"/>
    <w:rsid w:val="00C5135C"/>
    <w:rsid w:val="00C51845"/>
    <w:rsid w:val="00C51A84"/>
    <w:rsid w:val="00C51E67"/>
    <w:rsid w:val="00C52077"/>
    <w:rsid w:val="00C52775"/>
    <w:rsid w:val="00C52825"/>
    <w:rsid w:val="00C52A03"/>
    <w:rsid w:val="00C52B01"/>
    <w:rsid w:val="00C52CFC"/>
    <w:rsid w:val="00C53005"/>
    <w:rsid w:val="00C53193"/>
    <w:rsid w:val="00C531B2"/>
    <w:rsid w:val="00C537DE"/>
    <w:rsid w:val="00C53F38"/>
    <w:rsid w:val="00C54065"/>
    <w:rsid w:val="00C5424A"/>
    <w:rsid w:val="00C54367"/>
    <w:rsid w:val="00C54AF6"/>
    <w:rsid w:val="00C550FC"/>
    <w:rsid w:val="00C55161"/>
    <w:rsid w:val="00C5517F"/>
    <w:rsid w:val="00C5537A"/>
    <w:rsid w:val="00C554DC"/>
    <w:rsid w:val="00C55AA3"/>
    <w:rsid w:val="00C55CE6"/>
    <w:rsid w:val="00C55E60"/>
    <w:rsid w:val="00C5601E"/>
    <w:rsid w:val="00C56477"/>
    <w:rsid w:val="00C57168"/>
    <w:rsid w:val="00C57570"/>
    <w:rsid w:val="00C576B2"/>
    <w:rsid w:val="00C579A7"/>
    <w:rsid w:val="00C57C8E"/>
    <w:rsid w:val="00C57EE5"/>
    <w:rsid w:val="00C600C2"/>
    <w:rsid w:val="00C605DB"/>
    <w:rsid w:val="00C60C90"/>
    <w:rsid w:val="00C60EEB"/>
    <w:rsid w:val="00C6133F"/>
    <w:rsid w:val="00C618B1"/>
    <w:rsid w:val="00C61DAD"/>
    <w:rsid w:val="00C6222A"/>
    <w:rsid w:val="00C627F3"/>
    <w:rsid w:val="00C62BF3"/>
    <w:rsid w:val="00C62D4C"/>
    <w:rsid w:val="00C62F05"/>
    <w:rsid w:val="00C63845"/>
    <w:rsid w:val="00C63BBC"/>
    <w:rsid w:val="00C64227"/>
    <w:rsid w:val="00C64408"/>
    <w:rsid w:val="00C6442A"/>
    <w:rsid w:val="00C644E1"/>
    <w:rsid w:val="00C64522"/>
    <w:rsid w:val="00C645F6"/>
    <w:rsid w:val="00C6480C"/>
    <w:rsid w:val="00C64EB3"/>
    <w:rsid w:val="00C65006"/>
    <w:rsid w:val="00C6524D"/>
    <w:rsid w:val="00C6597A"/>
    <w:rsid w:val="00C65A32"/>
    <w:rsid w:val="00C65D68"/>
    <w:rsid w:val="00C65E17"/>
    <w:rsid w:val="00C65F58"/>
    <w:rsid w:val="00C66114"/>
    <w:rsid w:val="00C6642F"/>
    <w:rsid w:val="00C667ED"/>
    <w:rsid w:val="00C66B5C"/>
    <w:rsid w:val="00C66C96"/>
    <w:rsid w:val="00C66E23"/>
    <w:rsid w:val="00C67012"/>
    <w:rsid w:val="00C6731E"/>
    <w:rsid w:val="00C67428"/>
    <w:rsid w:val="00C67782"/>
    <w:rsid w:val="00C67793"/>
    <w:rsid w:val="00C6793C"/>
    <w:rsid w:val="00C67983"/>
    <w:rsid w:val="00C67D33"/>
    <w:rsid w:val="00C67F59"/>
    <w:rsid w:val="00C67F5A"/>
    <w:rsid w:val="00C70240"/>
    <w:rsid w:val="00C70366"/>
    <w:rsid w:val="00C7079F"/>
    <w:rsid w:val="00C708B7"/>
    <w:rsid w:val="00C70D60"/>
    <w:rsid w:val="00C70FFC"/>
    <w:rsid w:val="00C710B0"/>
    <w:rsid w:val="00C71153"/>
    <w:rsid w:val="00C711B8"/>
    <w:rsid w:val="00C7142D"/>
    <w:rsid w:val="00C7145A"/>
    <w:rsid w:val="00C719A1"/>
    <w:rsid w:val="00C72446"/>
    <w:rsid w:val="00C72477"/>
    <w:rsid w:val="00C72A05"/>
    <w:rsid w:val="00C72A42"/>
    <w:rsid w:val="00C72B42"/>
    <w:rsid w:val="00C73410"/>
    <w:rsid w:val="00C73B51"/>
    <w:rsid w:val="00C73C5A"/>
    <w:rsid w:val="00C73FE6"/>
    <w:rsid w:val="00C74056"/>
    <w:rsid w:val="00C74604"/>
    <w:rsid w:val="00C74A9A"/>
    <w:rsid w:val="00C74C2D"/>
    <w:rsid w:val="00C74C49"/>
    <w:rsid w:val="00C74C7C"/>
    <w:rsid w:val="00C750DB"/>
    <w:rsid w:val="00C7574C"/>
    <w:rsid w:val="00C75939"/>
    <w:rsid w:val="00C75D68"/>
    <w:rsid w:val="00C75F09"/>
    <w:rsid w:val="00C76506"/>
    <w:rsid w:val="00C766C4"/>
    <w:rsid w:val="00C76C6F"/>
    <w:rsid w:val="00C76E44"/>
    <w:rsid w:val="00C77191"/>
    <w:rsid w:val="00C774A2"/>
    <w:rsid w:val="00C775D6"/>
    <w:rsid w:val="00C77845"/>
    <w:rsid w:val="00C779F6"/>
    <w:rsid w:val="00C77A1F"/>
    <w:rsid w:val="00C77C77"/>
    <w:rsid w:val="00C77D66"/>
    <w:rsid w:val="00C77D90"/>
    <w:rsid w:val="00C800AC"/>
    <w:rsid w:val="00C800D0"/>
    <w:rsid w:val="00C80140"/>
    <w:rsid w:val="00C802B0"/>
    <w:rsid w:val="00C803BA"/>
    <w:rsid w:val="00C8055D"/>
    <w:rsid w:val="00C80920"/>
    <w:rsid w:val="00C80926"/>
    <w:rsid w:val="00C80C4D"/>
    <w:rsid w:val="00C80D4E"/>
    <w:rsid w:val="00C811D3"/>
    <w:rsid w:val="00C81491"/>
    <w:rsid w:val="00C816AC"/>
    <w:rsid w:val="00C81706"/>
    <w:rsid w:val="00C817A9"/>
    <w:rsid w:val="00C81DFC"/>
    <w:rsid w:val="00C82300"/>
    <w:rsid w:val="00C828B3"/>
    <w:rsid w:val="00C8293E"/>
    <w:rsid w:val="00C82A29"/>
    <w:rsid w:val="00C83045"/>
    <w:rsid w:val="00C833D7"/>
    <w:rsid w:val="00C8370C"/>
    <w:rsid w:val="00C83C0A"/>
    <w:rsid w:val="00C848F1"/>
    <w:rsid w:val="00C84EE7"/>
    <w:rsid w:val="00C8529B"/>
    <w:rsid w:val="00C85792"/>
    <w:rsid w:val="00C8579E"/>
    <w:rsid w:val="00C8594E"/>
    <w:rsid w:val="00C86059"/>
    <w:rsid w:val="00C86244"/>
    <w:rsid w:val="00C86B4B"/>
    <w:rsid w:val="00C87031"/>
    <w:rsid w:val="00C87072"/>
    <w:rsid w:val="00C873AF"/>
    <w:rsid w:val="00C87AB8"/>
    <w:rsid w:val="00C90649"/>
    <w:rsid w:val="00C90D87"/>
    <w:rsid w:val="00C91974"/>
    <w:rsid w:val="00C92586"/>
    <w:rsid w:val="00C927A0"/>
    <w:rsid w:val="00C93139"/>
    <w:rsid w:val="00C93212"/>
    <w:rsid w:val="00C935ED"/>
    <w:rsid w:val="00C93870"/>
    <w:rsid w:val="00C938E8"/>
    <w:rsid w:val="00C939F5"/>
    <w:rsid w:val="00C93E96"/>
    <w:rsid w:val="00C94057"/>
    <w:rsid w:val="00C94104"/>
    <w:rsid w:val="00C94EED"/>
    <w:rsid w:val="00C95211"/>
    <w:rsid w:val="00C953DD"/>
    <w:rsid w:val="00C95894"/>
    <w:rsid w:val="00C95934"/>
    <w:rsid w:val="00C959A9"/>
    <w:rsid w:val="00C95DD5"/>
    <w:rsid w:val="00C95F40"/>
    <w:rsid w:val="00C9675C"/>
    <w:rsid w:val="00C96C61"/>
    <w:rsid w:val="00C96D76"/>
    <w:rsid w:val="00C97030"/>
    <w:rsid w:val="00C97095"/>
    <w:rsid w:val="00C9747E"/>
    <w:rsid w:val="00C97765"/>
    <w:rsid w:val="00C9786D"/>
    <w:rsid w:val="00C97D5D"/>
    <w:rsid w:val="00CA0635"/>
    <w:rsid w:val="00CA06FB"/>
    <w:rsid w:val="00CA085D"/>
    <w:rsid w:val="00CA0B3A"/>
    <w:rsid w:val="00CA0B8A"/>
    <w:rsid w:val="00CA0CCB"/>
    <w:rsid w:val="00CA0D1E"/>
    <w:rsid w:val="00CA0E03"/>
    <w:rsid w:val="00CA1170"/>
    <w:rsid w:val="00CA1363"/>
    <w:rsid w:val="00CA1B01"/>
    <w:rsid w:val="00CA1E27"/>
    <w:rsid w:val="00CA1ECD"/>
    <w:rsid w:val="00CA2071"/>
    <w:rsid w:val="00CA20E0"/>
    <w:rsid w:val="00CA23AC"/>
    <w:rsid w:val="00CA24C6"/>
    <w:rsid w:val="00CA28A5"/>
    <w:rsid w:val="00CA2A50"/>
    <w:rsid w:val="00CA2D34"/>
    <w:rsid w:val="00CA2E14"/>
    <w:rsid w:val="00CA3BD0"/>
    <w:rsid w:val="00CA3F97"/>
    <w:rsid w:val="00CA411F"/>
    <w:rsid w:val="00CA4B9E"/>
    <w:rsid w:val="00CA4E66"/>
    <w:rsid w:val="00CA5039"/>
    <w:rsid w:val="00CA52C3"/>
    <w:rsid w:val="00CA5397"/>
    <w:rsid w:val="00CA576B"/>
    <w:rsid w:val="00CA59FA"/>
    <w:rsid w:val="00CA5A75"/>
    <w:rsid w:val="00CA60E0"/>
    <w:rsid w:val="00CA6488"/>
    <w:rsid w:val="00CA6559"/>
    <w:rsid w:val="00CA65A9"/>
    <w:rsid w:val="00CA65B4"/>
    <w:rsid w:val="00CA680A"/>
    <w:rsid w:val="00CA696B"/>
    <w:rsid w:val="00CA6BEA"/>
    <w:rsid w:val="00CA758C"/>
    <w:rsid w:val="00CA76F3"/>
    <w:rsid w:val="00CA776C"/>
    <w:rsid w:val="00CA7A36"/>
    <w:rsid w:val="00CA7D6E"/>
    <w:rsid w:val="00CB011C"/>
    <w:rsid w:val="00CB0172"/>
    <w:rsid w:val="00CB03E4"/>
    <w:rsid w:val="00CB050C"/>
    <w:rsid w:val="00CB0B18"/>
    <w:rsid w:val="00CB0EA4"/>
    <w:rsid w:val="00CB0EA8"/>
    <w:rsid w:val="00CB132C"/>
    <w:rsid w:val="00CB1CD4"/>
    <w:rsid w:val="00CB2255"/>
    <w:rsid w:val="00CB2346"/>
    <w:rsid w:val="00CB24AB"/>
    <w:rsid w:val="00CB25FE"/>
    <w:rsid w:val="00CB26C7"/>
    <w:rsid w:val="00CB272E"/>
    <w:rsid w:val="00CB2CC9"/>
    <w:rsid w:val="00CB2CD7"/>
    <w:rsid w:val="00CB2DE6"/>
    <w:rsid w:val="00CB2E6B"/>
    <w:rsid w:val="00CB405C"/>
    <w:rsid w:val="00CB41FB"/>
    <w:rsid w:val="00CB49BD"/>
    <w:rsid w:val="00CB4B32"/>
    <w:rsid w:val="00CB5714"/>
    <w:rsid w:val="00CB59AA"/>
    <w:rsid w:val="00CB5B25"/>
    <w:rsid w:val="00CB5C9E"/>
    <w:rsid w:val="00CB5E3C"/>
    <w:rsid w:val="00CB5F65"/>
    <w:rsid w:val="00CB6189"/>
    <w:rsid w:val="00CB6267"/>
    <w:rsid w:val="00CB634F"/>
    <w:rsid w:val="00CB6717"/>
    <w:rsid w:val="00CB69A7"/>
    <w:rsid w:val="00CB6B73"/>
    <w:rsid w:val="00CB6DE2"/>
    <w:rsid w:val="00CB7294"/>
    <w:rsid w:val="00CB74B1"/>
    <w:rsid w:val="00CB76DB"/>
    <w:rsid w:val="00CC0971"/>
    <w:rsid w:val="00CC0A87"/>
    <w:rsid w:val="00CC0F56"/>
    <w:rsid w:val="00CC1478"/>
    <w:rsid w:val="00CC184A"/>
    <w:rsid w:val="00CC1BF9"/>
    <w:rsid w:val="00CC1E90"/>
    <w:rsid w:val="00CC28AB"/>
    <w:rsid w:val="00CC2BB6"/>
    <w:rsid w:val="00CC2CB2"/>
    <w:rsid w:val="00CC31CA"/>
    <w:rsid w:val="00CC33EF"/>
    <w:rsid w:val="00CC376E"/>
    <w:rsid w:val="00CC39AA"/>
    <w:rsid w:val="00CC39B4"/>
    <w:rsid w:val="00CC39ED"/>
    <w:rsid w:val="00CC3AA8"/>
    <w:rsid w:val="00CC3EF5"/>
    <w:rsid w:val="00CC3F7F"/>
    <w:rsid w:val="00CC442A"/>
    <w:rsid w:val="00CC461B"/>
    <w:rsid w:val="00CC4625"/>
    <w:rsid w:val="00CC46BA"/>
    <w:rsid w:val="00CC4EF7"/>
    <w:rsid w:val="00CC5061"/>
    <w:rsid w:val="00CC50AC"/>
    <w:rsid w:val="00CC547C"/>
    <w:rsid w:val="00CC6487"/>
    <w:rsid w:val="00CC6A30"/>
    <w:rsid w:val="00CC6A39"/>
    <w:rsid w:val="00CC7240"/>
    <w:rsid w:val="00CC7ABB"/>
    <w:rsid w:val="00CD051C"/>
    <w:rsid w:val="00CD098D"/>
    <w:rsid w:val="00CD09A4"/>
    <w:rsid w:val="00CD0AF1"/>
    <w:rsid w:val="00CD0D74"/>
    <w:rsid w:val="00CD0FF5"/>
    <w:rsid w:val="00CD1108"/>
    <w:rsid w:val="00CD16EE"/>
    <w:rsid w:val="00CD2437"/>
    <w:rsid w:val="00CD2A7B"/>
    <w:rsid w:val="00CD2B4C"/>
    <w:rsid w:val="00CD2BBB"/>
    <w:rsid w:val="00CD2C98"/>
    <w:rsid w:val="00CD2F14"/>
    <w:rsid w:val="00CD2F97"/>
    <w:rsid w:val="00CD3244"/>
    <w:rsid w:val="00CD33CE"/>
    <w:rsid w:val="00CD3846"/>
    <w:rsid w:val="00CD3ED7"/>
    <w:rsid w:val="00CD40A7"/>
    <w:rsid w:val="00CD465E"/>
    <w:rsid w:val="00CD4B16"/>
    <w:rsid w:val="00CD4B4A"/>
    <w:rsid w:val="00CD4B89"/>
    <w:rsid w:val="00CD4D58"/>
    <w:rsid w:val="00CD4DA5"/>
    <w:rsid w:val="00CD4EA9"/>
    <w:rsid w:val="00CD4FD0"/>
    <w:rsid w:val="00CD4FF4"/>
    <w:rsid w:val="00CD5311"/>
    <w:rsid w:val="00CD554B"/>
    <w:rsid w:val="00CD5D01"/>
    <w:rsid w:val="00CD6479"/>
    <w:rsid w:val="00CD67C3"/>
    <w:rsid w:val="00CD6B7D"/>
    <w:rsid w:val="00CD6BCF"/>
    <w:rsid w:val="00CD6CE5"/>
    <w:rsid w:val="00CD7600"/>
    <w:rsid w:val="00CD7741"/>
    <w:rsid w:val="00CD7938"/>
    <w:rsid w:val="00CD7A7D"/>
    <w:rsid w:val="00CE1329"/>
    <w:rsid w:val="00CE158D"/>
    <w:rsid w:val="00CE1811"/>
    <w:rsid w:val="00CE1A79"/>
    <w:rsid w:val="00CE2082"/>
    <w:rsid w:val="00CE212C"/>
    <w:rsid w:val="00CE23C1"/>
    <w:rsid w:val="00CE2759"/>
    <w:rsid w:val="00CE2A25"/>
    <w:rsid w:val="00CE2E46"/>
    <w:rsid w:val="00CE2F13"/>
    <w:rsid w:val="00CE2F85"/>
    <w:rsid w:val="00CE3118"/>
    <w:rsid w:val="00CE392A"/>
    <w:rsid w:val="00CE3B4E"/>
    <w:rsid w:val="00CE4203"/>
    <w:rsid w:val="00CE4631"/>
    <w:rsid w:val="00CE48AA"/>
    <w:rsid w:val="00CE4F92"/>
    <w:rsid w:val="00CE50E1"/>
    <w:rsid w:val="00CE5120"/>
    <w:rsid w:val="00CE5452"/>
    <w:rsid w:val="00CE56F1"/>
    <w:rsid w:val="00CE6333"/>
    <w:rsid w:val="00CE64D9"/>
    <w:rsid w:val="00CE6661"/>
    <w:rsid w:val="00CE66A9"/>
    <w:rsid w:val="00CE69F4"/>
    <w:rsid w:val="00CE6B66"/>
    <w:rsid w:val="00CE6F7E"/>
    <w:rsid w:val="00CE7612"/>
    <w:rsid w:val="00CE7A2F"/>
    <w:rsid w:val="00CF085A"/>
    <w:rsid w:val="00CF1975"/>
    <w:rsid w:val="00CF1A21"/>
    <w:rsid w:val="00CF1CA6"/>
    <w:rsid w:val="00CF1FD7"/>
    <w:rsid w:val="00CF2242"/>
    <w:rsid w:val="00CF23CD"/>
    <w:rsid w:val="00CF272C"/>
    <w:rsid w:val="00CF28B0"/>
    <w:rsid w:val="00CF28E7"/>
    <w:rsid w:val="00CF36F7"/>
    <w:rsid w:val="00CF3881"/>
    <w:rsid w:val="00CF3942"/>
    <w:rsid w:val="00CF39E6"/>
    <w:rsid w:val="00CF3A6A"/>
    <w:rsid w:val="00CF3AD8"/>
    <w:rsid w:val="00CF3B76"/>
    <w:rsid w:val="00CF3C96"/>
    <w:rsid w:val="00CF3DEF"/>
    <w:rsid w:val="00CF3E72"/>
    <w:rsid w:val="00CF4149"/>
    <w:rsid w:val="00CF4AD3"/>
    <w:rsid w:val="00CF4B26"/>
    <w:rsid w:val="00CF4E30"/>
    <w:rsid w:val="00CF4FE6"/>
    <w:rsid w:val="00CF505E"/>
    <w:rsid w:val="00CF51C1"/>
    <w:rsid w:val="00CF53CC"/>
    <w:rsid w:val="00CF5A02"/>
    <w:rsid w:val="00CF5B40"/>
    <w:rsid w:val="00CF5C31"/>
    <w:rsid w:val="00CF60BE"/>
    <w:rsid w:val="00CF61F4"/>
    <w:rsid w:val="00CF64B1"/>
    <w:rsid w:val="00CF655F"/>
    <w:rsid w:val="00CF6588"/>
    <w:rsid w:val="00CF6827"/>
    <w:rsid w:val="00CF68BC"/>
    <w:rsid w:val="00CF6B5C"/>
    <w:rsid w:val="00CF706D"/>
    <w:rsid w:val="00CF73D9"/>
    <w:rsid w:val="00CF74A4"/>
    <w:rsid w:val="00CF75FB"/>
    <w:rsid w:val="00CF7834"/>
    <w:rsid w:val="00D00113"/>
    <w:rsid w:val="00D00DBC"/>
    <w:rsid w:val="00D00EC1"/>
    <w:rsid w:val="00D012C1"/>
    <w:rsid w:val="00D012C3"/>
    <w:rsid w:val="00D01B94"/>
    <w:rsid w:val="00D01EFC"/>
    <w:rsid w:val="00D01FCE"/>
    <w:rsid w:val="00D024B5"/>
    <w:rsid w:val="00D025A9"/>
    <w:rsid w:val="00D02B9D"/>
    <w:rsid w:val="00D03A6D"/>
    <w:rsid w:val="00D03EBD"/>
    <w:rsid w:val="00D03FF4"/>
    <w:rsid w:val="00D0401D"/>
    <w:rsid w:val="00D04321"/>
    <w:rsid w:val="00D0432E"/>
    <w:rsid w:val="00D0433A"/>
    <w:rsid w:val="00D04615"/>
    <w:rsid w:val="00D04A52"/>
    <w:rsid w:val="00D04B27"/>
    <w:rsid w:val="00D051F6"/>
    <w:rsid w:val="00D06204"/>
    <w:rsid w:val="00D066AF"/>
    <w:rsid w:val="00D06C66"/>
    <w:rsid w:val="00D0739A"/>
    <w:rsid w:val="00D0745B"/>
    <w:rsid w:val="00D07487"/>
    <w:rsid w:val="00D07BE0"/>
    <w:rsid w:val="00D100E9"/>
    <w:rsid w:val="00D1058D"/>
    <w:rsid w:val="00D1069B"/>
    <w:rsid w:val="00D1081B"/>
    <w:rsid w:val="00D108F1"/>
    <w:rsid w:val="00D10C1A"/>
    <w:rsid w:val="00D11047"/>
    <w:rsid w:val="00D11667"/>
    <w:rsid w:val="00D1186F"/>
    <w:rsid w:val="00D11C6C"/>
    <w:rsid w:val="00D11DF9"/>
    <w:rsid w:val="00D11EC7"/>
    <w:rsid w:val="00D11F81"/>
    <w:rsid w:val="00D1296C"/>
    <w:rsid w:val="00D129CD"/>
    <w:rsid w:val="00D12FB9"/>
    <w:rsid w:val="00D13281"/>
    <w:rsid w:val="00D13330"/>
    <w:rsid w:val="00D13478"/>
    <w:rsid w:val="00D14676"/>
    <w:rsid w:val="00D147FD"/>
    <w:rsid w:val="00D14934"/>
    <w:rsid w:val="00D14E31"/>
    <w:rsid w:val="00D14F7C"/>
    <w:rsid w:val="00D15196"/>
    <w:rsid w:val="00D155AA"/>
    <w:rsid w:val="00D15684"/>
    <w:rsid w:val="00D158BD"/>
    <w:rsid w:val="00D16C78"/>
    <w:rsid w:val="00D17424"/>
    <w:rsid w:val="00D17E91"/>
    <w:rsid w:val="00D20499"/>
    <w:rsid w:val="00D20B76"/>
    <w:rsid w:val="00D20E34"/>
    <w:rsid w:val="00D20E5D"/>
    <w:rsid w:val="00D21A63"/>
    <w:rsid w:val="00D21D59"/>
    <w:rsid w:val="00D21F67"/>
    <w:rsid w:val="00D22451"/>
    <w:rsid w:val="00D22A13"/>
    <w:rsid w:val="00D22AAA"/>
    <w:rsid w:val="00D22C38"/>
    <w:rsid w:val="00D22D86"/>
    <w:rsid w:val="00D22DF2"/>
    <w:rsid w:val="00D22FE2"/>
    <w:rsid w:val="00D232E0"/>
    <w:rsid w:val="00D23469"/>
    <w:rsid w:val="00D2347F"/>
    <w:rsid w:val="00D23816"/>
    <w:rsid w:val="00D23883"/>
    <w:rsid w:val="00D239D6"/>
    <w:rsid w:val="00D23C5B"/>
    <w:rsid w:val="00D23CFD"/>
    <w:rsid w:val="00D23D7F"/>
    <w:rsid w:val="00D24168"/>
    <w:rsid w:val="00D2418B"/>
    <w:rsid w:val="00D242AD"/>
    <w:rsid w:val="00D242C8"/>
    <w:rsid w:val="00D24782"/>
    <w:rsid w:val="00D24CE5"/>
    <w:rsid w:val="00D25860"/>
    <w:rsid w:val="00D25E79"/>
    <w:rsid w:val="00D25F1E"/>
    <w:rsid w:val="00D263B5"/>
    <w:rsid w:val="00D26E68"/>
    <w:rsid w:val="00D273ED"/>
    <w:rsid w:val="00D276A2"/>
    <w:rsid w:val="00D2772D"/>
    <w:rsid w:val="00D30256"/>
    <w:rsid w:val="00D304C1"/>
    <w:rsid w:val="00D307E5"/>
    <w:rsid w:val="00D30DB0"/>
    <w:rsid w:val="00D30DEF"/>
    <w:rsid w:val="00D3168C"/>
    <w:rsid w:val="00D31923"/>
    <w:rsid w:val="00D32377"/>
    <w:rsid w:val="00D324C6"/>
    <w:rsid w:val="00D32795"/>
    <w:rsid w:val="00D32D62"/>
    <w:rsid w:val="00D32D64"/>
    <w:rsid w:val="00D32D68"/>
    <w:rsid w:val="00D32E30"/>
    <w:rsid w:val="00D32E86"/>
    <w:rsid w:val="00D33097"/>
    <w:rsid w:val="00D334F3"/>
    <w:rsid w:val="00D3378B"/>
    <w:rsid w:val="00D33912"/>
    <w:rsid w:val="00D33DCD"/>
    <w:rsid w:val="00D33F6B"/>
    <w:rsid w:val="00D34244"/>
    <w:rsid w:val="00D34958"/>
    <w:rsid w:val="00D34A8E"/>
    <w:rsid w:val="00D34B6B"/>
    <w:rsid w:val="00D34CC3"/>
    <w:rsid w:val="00D35833"/>
    <w:rsid w:val="00D35B70"/>
    <w:rsid w:val="00D36F56"/>
    <w:rsid w:val="00D372FA"/>
    <w:rsid w:val="00D37632"/>
    <w:rsid w:val="00D37CA0"/>
    <w:rsid w:val="00D37DC0"/>
    <w:rsid w:val="00D37F80"/>
    <w:rsid w:val="00D400E1"/>
    <w:rsid w:val="00D40610"/>
    <w:rsid w:val="00D41268"/>
    <w:rsid w:val="00D41352"/>
    <w:rsid w:val="00D41567"/>
    <w:rsid w:val="00D417B2"/>
    <w:rsid w:val="00D422D4"/>
    <w:rsid w:val="00D423F7"/>
    <w:rsid w:val="00D4263F"/>
    <w:rsid w:val="00D4278A"/>
    <w:rsid w:val="00D42E43"/>
    <w:rsid w:val="00D42F7A"/>
    <w:rsid w:val="00D43358"/>
    <w:rsid w:val="00D43DA1"/>
    <w:rsid w:val="00D44706"/>
    <w:rsid w:val="00D448D7"/>
    <w:rsid w:val="00D44AB6"/>
    <w:rsid w:val="00D44D26"/>
    <w:rsid w:val="00D459B9"/>
    <w:rsid w:val="00D45A71"/>
    <w:rsid w:val="00D45E26"/>
    <w:rsid w:val="00D45E74"/>
    <w:rsid w:val="00D45F85"/>
    <w:rsid w:val="00D45FFA"/>
    <w:rsid w:val="00D46014"/>
    <w:rsid w:val="00D460A2"/>
    <w:rsid w:val="00D46265"/>
    <w:rsid w:val="00D464C6"/>
    <w:rsid w:val="00D46754"/>
    <w:rsid w:val="00D46F0F"/>
    <w:rsid w:val="00D4738E"/>
    <w:rsid w:val="00D47A4E"/>
    <w:rsid w:val="00D47C36"/>
    <w:rsid w:val="00D501B0"/>
    <w:rsid w:val="00D504F4"/>
    <w:rsid w:val="00D5050D"/>
    <w:rsid w:val="00D50522"/>
    <w:rsid w:val="00D50711"/>
    <w:rsid w:val="00D5099B"/>
    <w:rsid w:val="00D510EF"/>
    <w:rsid w:val="00D515FD"/>
    <w:rsid w:val="00D51755"/>
    <w:rsid w:val="00D51876"/>
    <w:rsid w:val="00D51D99"/>
    <w:rsid w:val="00D51EEC"/>
    <w:rsid w:val="00D525D9"/>
    <w:rsid w:val="00D52766"/>
    <w:rsid w:val="00D529F7"/>
    <w:rsid w:val="00D52E84"/>
    <w:rsid w:val="00D52F0D"/>
    <w:rsid w:val="00D52FC5"/>
    <w:rsid w:val="00D533BB"/>
    <w:rsid w:val="00D534D9"/>
    <w:rsid w:val="00D53743"/>
    <w:rsid w:val="00D538A8"/>
    <w:rsid w:val="00D5391E"/>
    <w:rsid w:val="00D53B59"/>
    <w:rsid w:val="00D53E2E"/>
    <w:rsid w:val="00D5416B"/>
    <w:rsid w:val="00D54334"/>
    <w:rsid w:val="00D54407"/>
    <w:rsid w:val="00D54560"/>
    <w:rsid w:val="00D545EE"/>
    <w:rsid w:val="00D5490B"/>
    <w:rsid w:val="00D54B7E"/>
    <w:rsid w:val="00D54E32"/>
    <w:rsid w:val="00D54FD0"/>
    <w:rsid w:val="00D552D0"/>
    <w:rsid w:val="00D5556C"/>
    <w:rsid w:val="00D5597E"/>
    <w:rsid w:val="00D55CEC"/>
    <w:rsid w:val="00D5629A"/>
    <w:rsid w:val="00D56675"/>
    <w:rsid w:val="00D56935"/>
    <w:rsid w:val="00D56CB5"/>
    <w:rsid w:val="00D570AE"/>
    <w:rsid w:val="00D5711D"/>
    <w:rsid w:val="00D57388"/>
    <w:rsid w:val="00D579F0"/>
    <w:rsid w:val="00D57D72"/>
    <w:rsid w:val="00D60796"/>
    <w:rsid w:val="00D60896"/>
    <w:rsid w:val="00D60AE7"/>
    <w:rsid w:val="00D617E5"/>
    <w:rsid w:val="00D618EE"/>
    <w:rsid w:val="00D61986"/>
    <w:rsid w:val="00D61A9C"/>
    <w:rsid w:val="00D61FA1"/>
    <w:rsid w:val="00D61FDA"/>
    <w:rsid w:val="00D62420"/>
    <w:rsid w:val="00D625BF"/>
    <w:rsid w:val="00D628D5"/>
    <w:rsid w:val="00D62928"/>
    <w:rsid w:val="00D62F66"/>
    <w:rsid w:val="00D62F72"/>
    <w:rsid w:val="00D633CC"/>
    <w:rsid w:val="00D63512"/>
    <w:rsid w:val="00D63923"/>
    <w:rsid w:val="00D63B89"/>
    <w:rsid w:val="00D64CB3"/>
    <w:rsid w:val="00D65339"/>
    <w:rsid w:val="00D6549F"/>
    <w:rsid w:val="00D658F5"/>
    <w:rsid w:val="00D65CF3"/>
    <w:rsid w:val="00D66033"/>
    <w:rsid w:val="00D662FF"/>
    <w:rsid w:val="00D66F39"/>
    <w:rsid w:val="00D66FA3"/>
    <w:rsid w:val="00D6772D"/>
    <w:rsid w:val="00D677B3"/>
    <w:rsid w:val="00D67B8F"/>
    <w:rsid w:val="00D67E5B"/>
    <w:rsid w:val="00D7021E"/>
    <w:rsid w:val="00D70509"/>
    <w:rsid w:val="00D71807"/>
    <w:rsid w:val="00D7207B"/>
    <w:rsid w:val="00D724CC"/>
    <w:rsid w:val="00D7283C"/>
    <w:rsid w:val="00D72E64"/>
    <w:rsid w:val="00D741E5"/>
    <w:rsid w:val="00D74314"/>
    <w:rsid w:val="00D747FF"/>
    <w:rsid w:val="00D74850"/>
    <w:rsid w:val="00D748EC"/>
    <w:rsid w:val="00D7510B"/>
    <w:rsid w:val="00D751BA"/>
    <w:rsid w:val="00D75AC8"/>
    <w:rsid w:val="00D76192"/>
    <w:rsid w:val="00D766BE"/>
    <w:rsid w:val="00D7683D"/>
    <w:rsid w:val="00D76CD8"/>
    <w:rsid w:val="00D76FF6"/>
    <w:rsid w:val="00D7716F"/>
    <w:rsid w:val="00D779A1"/>
    <w:rsid w:val="00D8006C"/>
    <w:rsid w:val="00D80812"/>
    <w:rsid w:val="00D80853"/>
    <w:rsid w:val="00D809A8"/>
    <w:rsid w:val="00D80E11"/>
    <w:rsid w:val="00D81A04"/>
    <w:rsid w:val="00D81B35"/>
    <w:rsid w:val="00D81B90"/>
    <w:rsid w:val="00D81CBF"/>
    <w:rsid w:val="00D81CF7"/>
    <w:rsid w:val="00D81F4E"/>
    <w:rsid w:val="00D824F2"/>
    <w:rsid w:val="00D82B17"/>
    <w:rsid w:val="00D82E3F"/>
    <w:rsid w:val="00D82F4A"/>
    <w:rsid w:val="00D83158"/>
    <w:rsid w:val="00D83538"/>
    <w:rsid w:val="00D8380E"/>
    <w:rsid w:val="00D8401D"/>
    <w:rsid w:val="00D843C0"/>
    <w:rsid w:val="00D843CC"/>
    <w:rsid w:val="00D8462F"/>
    <w:rsid w:val="00D8477C"/>
    <w:rsid w:val="00D84B8E"/>
    <w:rsid w:val="00D84D6D"/>
    <w:rsid w:val="00D84FE6"/>
    <w:rsid w:val="00D85684"/>
    <w:rsid w:val="00D858ED"/>
    <w:rsid w:val="00D8596B"/>
    <w:rsid w:val="00D85A01"/>
    <w:rsid w:val="00D85CDD"/>
    <w:rsid w:val="00D85D45"/>
    <w:rsid w:val="00D85E0F"/>
    <w:rsid w:val="00D8625D"/>
    <w:rsid w:val="00D868F7"/>
    <w:rsid w:val="00D86C3C"/>
    <w:rsid w:val="00D86E02"/>
    <w:rsid w:val="00D86E4E"/>
    <w:rsid w:val="00D8713E"/>
    <w:rsid w:val="00D87205"/>
    <w:rsid w:val="00D87814"/>
    <w:rsid w:val="00D87DA9"/>
    <w:rsid w:val="00D87FAE"/>
    <w:rsid w:val="00D87FC0"/>
    <w:rsid w:val="00D90295"/>
    <w:rsid w:val="00D9057B"/>
    <w:rsid w:val="00D90E6B"/>
    <w:rsid w:val="00D90F31"/>
    <w:rsid w:val="00D9124E"/>
    <w:rsid w:val="00D917C4"/>
    <w:rsid w:val="00D91A9E"/>
    <w:rsid w:val="00D91C44"/>
    <w:rsid w:val="00D92039"/>
    <w:rsid w:val="00D9240C"/>
    <w:rsid w:val="00D9354C"/>
    <w:rsid w:val="00D93904"/>
    <w:rsid w:val="00D939F9"/>
    <w:rsid w:val="00D93B91"/>
    <w:rsid w:val="00D93CBF"/>
    <w:rsid w:val="00D9432C"/>
    <w:rsid w:val="00D945E7"/>
    <w:rsid w:val="00D945F6"/>
    <w:rsid w:val="00D94951"/>
    <w:rsid w:val="00D9544A"/>
    <w:rsid w:val="00D956DC"/>
    <w:rsid w:val="00D95796"/>
    <w:rsid w:val="00D9599D"/>
    <w:rsid w:val="00D95B0C"/>
    <w:rsid w:val="00D95B97"/>
    <w:rsid w:val="00D95CAB"/>
    <w:rsid w:val="00D965AE"/>
    <w:rsid w:val="00D96C52"/>
    <w:rsid w:val="00D97175"/>
    <w:rsid w:val="00D97E34"/>
    <w:rsid w:val="00DA05AC"/>
    <w:rsid w:val="00DA0780"/>
    <w:rsid w:val="00DA07EA"/>
    <w:rsid w:val="00DA0941"/>
    <w:rsid w:val="00DA0BE6"/>
    <w:rsid w:val="00DA0DEB"/>
    <w:rsid w:val="00DA116B"/>
    <w:rsid w:val="00DA168A"/>
    <w:rsid w:val="00DA1899"/>
    <w:rsid w:val="00DA1C95"/>
    <w:rsid w:val="00DA2DEE"/>
    <w:rsid w:val="00DA2F67"/>
    <w:rsid w:val="00DA32EC"/>
    <w:rsid w:val="00DA373A"/>
    <w:rsid w:val="00DA39D2"/>
    <w:rsid w:val="00DA434B"/>
    <w:rsid w:val="00DA478D"/>
    <w:rsid w:val="00DA4AE6"/>
    <w:rsid w:val="00DA5192"/>
    <w:rsid w:val="00DA55FF"/>
    <w:rsid w:val="00DA58BB"/>
    <w:rsid w:val="00DA59BA"/>
    <w:rsid w:val="00DA6012"/>
    <w:rsid w:val="00DA6225"/>
    <w:rsid w:val="00DA6593"/>
    <w:rsid w:val="00DA6D02"/>
    <w:rsid w:val="00DA7031"/>
    <w:rsid w:val="00DA73DA"/>
    <w:rsid w:val="00DA73E0"/>
    <w:rsid w:val="00DA74AC"/>
    <w:rsid w:val="00DA76B8"/>
    <w:rsid w:val="00DA7AEC"/>
    <w:rsid w:val="00DA7FF0"/>
    <w:rsid w:val="00DB0122"/>
    <w:rsid w:val="00DB0B3F"/>
    <w:rsid w:val="00DB0DED"/>
    <w:rsid w:val="00DB0EC0"/>
    <w:rsid w:val="00DB133A"/>
    <w:rsid w:val="00DB1388"/>
    <w:rsid w:val="00DB1546"/>
    <w:rsid w:val="00DB2250"/>
    <w:rsid w:val="00DB2314"/>
    <w:rsid w:val="00DB2C95"/>
    <w:rsid w:val="00DB2CF3"/>
    <w:rsid w:val="00DB3183"/>
    <w:rsid w:val="00DB345D"/>
    <w:rsid w:val="00DB359C"/>
    <w:rsid w:val="00DB3AF1"/>
    <w:rsid w:val="00DB3C77"/>
    <w:rsid w:val="00DB3CE0"/>
    <w:rsid w:val="00DB3D95"/>
    <w:rsid w:val="00DB47F1"/>
    <w:rsid w:val="00DB505A"/>
    <w:rsid w:val="00DB50E7"/>
    <w:rsid w:val="00DB5375"/>
    <w:rsid w:val="00DB53FA"/>
    <w:rsid w:val="00DB5598"/>
    <w:rsid w:val="00DB55E1"/>
    <w:rsid w:val="00DB57C1"/>
    <w:rsid w:val="00DB6538"/>
    <w:rsid w:val="00DB66B1"/>
    <w:rsid w:val="00DB673C"/>
    <w:rsid w:val="00DB6A01"/>
    <w:rsid w:val="00DB6C8D"/>
    <w:rsid w:val="00DB6CB1"/>
    <w:rsid w:val="00DB6F4B"/>
    <w:rsid w:val="00DB72A1"/>
    <w:rsid w:val="00DB744A"/>
    <w:rsid w:val="00DB75A0"/>
    <w:rsid w:val="00DB7E2C"/>
    <w:rsid w:val="00DC03BB"/>
    <w:rsid w:val="00DC077D"/>
    <w:rsid w:val="00DC08DD"/>
    <w:rsid w:val="00DC09A4"/>
    <w:rsid w:val="00DC09C0"/>
    <w:rsid w:val="00DC0B17"/>
    <w:rsid w:val="00DC0B43"/>
    <w:rsid w:val="00DC0C82"/>
    <w:rsid w:val="00DC0EE3"/>
    <w:rsid w:val="00DC1035"/>
    <w:rsid w:val="00DC1483"/>
    <w:rsid w:val="00DC19B5"/>
    <w:rsid w:val="00DC1D17"/>
    <w:rsid w:val="00DC1D1A"/>
    <w:rsid w:val="00DC1E11"/>
    <w:rsid w:val="00DC2651"/>
    <w:rsid w:val="00DC2799"/>
    <w:rsid w:val="00DC27B5"/>
    <w:rsid w:val="00DC2C4E"/>
    <w:rsid w:val="00DC3025"/>
    <w:rsid w:val="00DC3069"/>
    <w:rsid w:val="00DC319B"/>
    <w:rsid w:val="00DC40B3"/>
    <w:rsid w:val="00DC417D"/>
    <w:rsid w:val="00DC41CF"/>
    <w:rsid w:val="00DC476F"/>
    <w:rsid w:val="00DC4968"/>
    <w:rsid w:val="00DC4A6A"/>
    <w:rsid w:val="00DC4F2D"/>
    <w:rsid w:val="00DC516D"/>
    <w:rsid w:val="00DC5553"/>
    <w:rsid w:val="00DC578F"/>
    <w:rsid w:val="00DC5A6E"/>
    <w:rsid w:val="00DC5D61"/>
    <w:rsid w:val="00DC6201"/>
    <w:rsid w:val="00DC62BC"/>
    <w:rsid w:val="00DC64DD"/>
    <w:rsid w:val="00DC65DA"/>
    <w:rsid w:val="00DC6A24"/>
    <w:rsid w:val="00DC7236"/>
    <w:rsid w:val="00DC74C4"/>
    <w:rsid w:val="00DC762A"/>
    <w:rsid w:val="00DC7749"/>
    <w:rsid w:val="00DC7AD8"/>
    <w:rsid w:val="00DC7ED5"/>
    <w:rsid w:val="00DD00B0"/>
    <w:rsid w:val="00DD0EDC"/>
    <w:rsid w:val="00DD10EA"/>
    <w:rsid w:val="00DD14A8"/>
    <w:rsid w:val="00DD1CBA"/>
    <w:rsid w:val="00DD2060"/>
    <w:rsid w:val="00DD2073"/>
    <w:rsid w:val="00DD249C"/>
    <w:rsid w:val="00DD25FA"/>
    <w:rsid w:val="00DD266B"/>
    <w:rsid w:val="00DD2A63"/>
    <w:rsid w:val="00DD2F68"/>
    <w:rsid w:val="00DD338F"/>
    <w:rsid w:val="00DD36C8"/>
    <w:rsid w:val="00DD3B06"/>
    <w:rsid w:val="00DD3C37"/>
    <w:rsid w:val="00DD3FB1"/>
    <w:rsid w:val="00DD4095"/>
    <w:rsid w:val="00DD42D0"/>
    <w:rsid w:val="00DD43A5"/>
    <w:rsid w:val="00DD451C"/>
    <w:rsid w:val="00DD4A7A"/>
    <w:rsid w:val="00DD4E00"/>
    <w:rsid w:val="00DD530F"/>
    <w:rsid w:val="00DD575C"/>
    <w:rsid w:val="00DD5D70"/>
    <w:rsid w:val="00DD5DB9"/>
    <w:rsid w:val="00DD6228"/>
    <w:rsid w:val="00DD685C"/>
    <w:rsid w:val="00DD6920"/>
    <w:rsid w:val="00DD698D"/>
    <w:rsid w:val="00DD6C04"/>
    <w:rsid w:val="00DD6E3F"/>
    <w:rsid w:val="00DD7035"/>
    <w:rsid w:val="00DD7176"/>
    <w:rsid w:val="00DD752B"/>
    <w:rsid w:val="00DD78A5"/>
    <w:rsid w:val="00DD7B32"/>
    <w:rsid w:val="00DD7CE4"/>
    <w:rsid w:val="00DE025A"/>
    <w:rsid w:val="00DE0B7B"/>
    <w:rsid w:val="00DE0D1E"/>
    <w:rsid w:val="00DE11A9"/>
    <w:rsid w:val="00DE14D2"/>
    <w:rsid w:val="00DE1505"/>
    <w:rsid w:val="00DE1CDA"/>
    <w:rsid w:val="00DE225B"/>
    <w:rsid w:val="00DE24B6"/>
    <w:rsid w:val="00DE2F00"/>
    <w:rsid w:val="00DE2FF2"/>
    <w:rsid w:val="00DE3037"/>
    <w:rsid w:val="00DE334D"/>
    <w:rsid w:val="00DE3678"/>
    <w:rsid w:val="00DE3866"/>
    <w:rsid w:val="00DE38FF"/>
    <w:rsid w:val="00DE3967"/>
    <w:rsid w:val="00DE40F4"/>
    <w:rsid w:val="00DE471E"/>
    <w:rsid w:val="00DE49A4"/>
    <w:rsid w:val="00DE4C8A"/>
    <w:rsid w:val="00DE4DD9"/>
    <w:rsid w:val="00DE4EE9"/>
    <w:rsid w:val="00DE5141"/>
    <w:rsid w:val="00DE5C87"/>
    <w:rsid w:val="00DE605E"/>
    <w:rsid w:val="00DE6A52"/>
    <w:rsid w:val="00DE6EC9"/>
    <w:rsid w:val="00DE7243"/>
    <w:rsid w:val="00DE73EC"/>
    <w:rsid w:val="00DE74BA"/>
    <w:rsid w:val="00DE7924"/>
    <w:rsid w:val="00DE7C0F"/>
    <w:rsid w:val="00DE7D0B"/>
    <w:rsid w:val="00DF0ED4"/>
    <w:rsid w:val="00DF136C"/>
    <w:rsid w:val="00DF13C9"/>
    <w:rsid w:val="00DF14BD"/>
    <w:rsid w:val="00DF166D"/>
    <w:rsid w:val="00DF170B"/>
    <w:rsid w:val="00DF196F"/>
    <w:rsid w:val="00DF1A84"/>
    <w:rsid w:val="00DF1E68"/>
    <w:rsid w:val="00DF1F17"/>
    <w:rsid w:val="00DF2484"/>
    <w:rsid w:val="00DF2CFC"/>
    <w:rsid w:val="00DF34E5"/>
    <w:rsid w:val="00DF374B"/>
    <w:rsid w:val="00DF38EC"/>
    <w:rsid w:val="00DF4E5F"/>
    <w:rsid w:val="00DF556F"/>
    <w:rsid w:val="00DF5868"/>
    <w:rsid w:val="00DF5AE1"/>
    <w:rsid w:val="00DF5B85"/>
    <w:rsid w:val="00DF5D23"/>
    <w:rsid w:val="00DF5F79"/>
    <w:rsid w:val="00DF616E"/>
    <w:rsid w:val="00DF639B"/>
    <w:rsid w:val="00DF6604"/>
    <w:rsid w:val="00DF6651"/>
    <w:rsid w:val="00DF7925"/>
    <w:rsid w:val="00E00165"/>
    <w:rsid w:val="00E00C00"/>
    <w:rsid w:val="00E00D02"/>
    <w:rsid w:val="00E00E73"/>
    <w:rsid w:val="00E01422"/>
    <w:rsid w:val="00E014FF"/>
    <w:rsid w:val="00E01AF0"/>
    <w:rsid w:val="00E01BA5"/>
    <w:rsid w:val="00E01EB9"/>
    <w:rsid w:val="00E027AE"/>
    <w:rsid w:val="00E027CC"/>
    <w:rsid w:val="00E029CB"/>
    <w:rsid w:val="00E03285"/>
    <w:rsid w:val="00E0363D"/>
    <w:rsid w:val="00E03EE0"/>
    <w:rsid w:val="00E03EF3"/>
    <w:rsid w:val="00E04011"/>
    <w:rsid w:val="00E04143"/>
    <w:rsid w:val="00E042F3"/>
    <w:rsid w:val="00E04361"/>
    <w:rsid w:val="00E05189"/>
    <w:rsid w:val="00E052AB"/>
    <w:rsid w:val="00E055B8"/>
    <w:rsid w:val="00E057E5"/>
    <w:rsid w:val="00E0596F"/>
    <w:rsid w:val="00E05D78"/>
    <w:rsid w:val="00E066C9"/>
    <w:rsid w:val="00E06DAA"/>
    <w:rsid w:val="00E06DD9"/>
    <w:rsid w:val="00E06F97"/>
    <w:rsid w:val="00E06FA5"/>
    <w:rsid w:val="00E07101"/>
    <w:rsid w:val="00E07109"/>
    <w:rsid w:val="00E0722A"/>
    <w:rsid w:val="00E07476"/>
    <w:rsid w:val="00E075E0"/>
    <w:rsid w:val="00E076A4"/>
    <w:rsid w:val="00E07EB8"/>
    <w:rsid w:val="00E100A5"/>
    <w:rsid w:val="00E104B8"/>
    <w:rsid w:val="00E1057F"/>
    <w:rsid w:val="00E10AF2"/>
    <w:rsid w:val="00E10CF8"/>
    <w:rsid w:val="00E10F1A"/>
    <w:rsid w:val="00E11473"/>
    <w:rsid w:val="00E11CB2"/>
    <w:rsid w:val="00E120A2"/>
    <w:rsid w:val="00E125AC"/>
    <w:rsid w:val="00E1299F"/>
    <w:rsid w:val="00E12D95"/>
    <w:rsid w:val="00E13169"/>
    <w:rsid w:val="00E137B1"/>
    <w:rsid w:val="00E137F8"/>
    <w:rsid w:val="00E13A79"/>
    <w:rsid w:val="00E14287"/>
    <w:rsid w:val="00E145AA"/>
    <w:rsid w:val="00E14E20"/>
    <w:rsid w:val="00E14E8A"/>
    <w:rsid w:val="00E1512A"/>
    <w:rsid w:val="00E151F2"/>
    <w:rsid w:val="00E152CF"/>
    <w:rsid w:val="00E15369"/>
    <w:rsid w:val="00E15729"/>
    <w:rsid w:val="00E1586F"/>
    <w:rsid w:val="00E158C1"/>
    <w:rsid w:val="00E15EC8"/>
    <w:rsid w:val="00E162DC"/>
    <w:rsid w:val="00E16520"/>
    <w:rsid w:val="00E16E88"/>
    <w:rsid w:val="00E16EB0"/>
    <w:rsid w:val="00E1772D"/>
    <w:rsid w:val="00E1776E"/>
    <w:rsid w:val="00E17F9B"/>
    <w:rsid w:val="00E2018A"/>
    <w:rsid w:val="00E203A2"/>
    <w:rsid w:val="00E20875"/>
    <w:rsid w:val="00E20EE0"/>
    <w:rsid w:val="00E20F5D"/>
    <w:rsid w:val="00E20FB2"/>
    <w:rsid w:val="00E2144B"/>
    <w:rsid w:val="00E21604"/>
    <w:rsid w:val="00E2162B"/>
    <w:rsid w:val="00E21B67"/>
    <w:rsid w:val="00E21D5B"/>
    <w:rsid w:val="00E21F44"/>
    <w:rsid w:val="00E2209C"/>
    <w:rsid w:val="00E220D3"/>
    <w:rsid w:val="00E223E8"/>
    <w:rsid w:val="00E2256A"/>
    <w:rsid w:val="00E2286E"/>
    <w:rsid w:val="00E22C0C"/>
    <w:rsid w:val="00E2350A"/>
    <w:rsid w:val="00E23ACB"/>
    <w:rsid w:val="00E23B51"/>
    <w:rsid w:val="00E23BE9"/>
    <w:rsid w:val="00E24382"/>
    <w:rsid w:val="00E251AD"/>
    <w:rsid w:val="00E25A86"/>
    <w:rsid w:val="00E25BB4"/>
    <w:rsid w:val="00E25C74"/>
    <w:rsid w:val="00E25D2D"/>
    <w:rsid w:val="00E25DE3"/>
    <w:rsid w:val="00E2655E"/>
    <w:rsid w:val="00E26799"/>
    <w:rsid w:val="00E26BBE"/>
    <w:rsid w:val="00E26C42"/>
    <w:rsid w:val="00E26D28"/>
    <w:rsid w:val="00E26E86"/>
    <w:rsid w:val="00E26EE6"/>
    <w:rsid w:val="00E272EC"/>
    <w:rsid w:val="00E27403"/>
    <w:rsid w:val="00E27752"/>
    <w:rsid w:val="00E27C40"/>
    <w:rsid w:val="00E27C81"/>
    <w:rsid w:val="00E27E96"/>
    <w:rsid w:val="00E30039"/>
    <w:rsid w:val="00E303AE"/>
    <w:rsid w:val="00E30451"/>
    <w:rsid w:val="00E3082A"/>
    <w:rsid w:val="00E30C2D"/>
    <w:rsid w:val="00E31063"/>
    <w:rsid w:val="00E31C0B"/>
    <w:rsid w:val="00E31C8B"/>
    <w:rsid w:val="00E31DDD"/>
    <w:rsid w:val="00E31E38"/>
    <w:rsid w:val="00E322AB"/>
    <w:rsid w:val="00E32331"/>
    <w:rsid w:val="00E32DAD"/>
    <w:rsid w:val="00E32E38"/>
    <w:rsid w:val="00E334FA"/>
    <w:rsid w:val="00E335F1"/>
    <w:rsid w:val="00E345F8"/>
    <w:rsid w:val="00E346A3"/>
    <w:rsid w:val="00E34790"/>
    <w:rsid w:val="00E3490F"/>
    <w:rsid w:val="00E34A5B"/>
    <w:rsid w:val="00E353F4"/>
    <w:rsid w:val="00E3591E"/>
    <w:rsid w:val="00E35DB7"/>
    <w:rsid w:val="00E36029"/>
    <w:rsid w:val="00E360DB"/>
    <w:rsid w:val="00E3663D"/>
    <w:rsid w:val="00E36AA2"/>
    <w:rsid w:val="00E36E21"/>
    <w:rsid w:val="00E36F2D"/>
    <w:rsid w:val="00E3710C"/>
    <w:rsid w:val="00E372E1"/>
    <w:rsid w:val="00E373CD"/>
    <w:rsid w:val="00E373D8"/>
    <w:rsid w:val="00E375BB"/>
    <w:rsid w:val="00E37792"/>
    <w:rsid w:val="00E3779E"/>
    <w:rsid w:val="00E37817"/>
    <w:rsid w:val="00E37BE8"/>
    <w:rsid w:val="00E37FF5"/>
    <w:rsid w:val="00E40758"/>
    <w:rsid w:val="00E40901"/>
    <w:rsid w:val="00E409A6"/>
    <w:rsid w:val="00E40B1C"/>
    <w:rsid w:val="00E40CAD"/>
    <w:rsid w:val="00E41174"/>
    <w:rsid w:val="00E414C8"/>
    <w:rsid w:val="00E41797"/>
    <w:rsid w:val="00E41A87"/>
    <w:rsid w:val="00E420DA"/>
    <w:rsid w:val="00E4213F"/>
    <w:rsid w:val="00E4217A"/>
    <w:rsid w:val="00E4246F"/>
    <w:rsid w:val="00E42821"/>
    <w:rsid w:val="00E4295D"/>
    <w:rsid w:val="00E429C9"/>
    <w:rsid w:val="00E42A04"/>
    <w:rsid w:val="00E42B81"/>
    <w:rsid w:val="00E42C79"/>
    <w:rsid w:val="00E42C7D"/>
    <w:rsid w:val="00E42FA7"/>
    <w:rsid w:val="00E42FD7"/>
    <w:rsid w:val="00E434AD"/>
    <w:rsid w:val="00E43819"/>
    <w:rsid w:val="00E43A38"/>
    <w:rsid w:val="00E43A67"/>
    <w:rsid w:val="00E43DA4"/>
    <w:rsid w:val="00E43F4A"/>
    <w:rsid w:val="00E43FBB"/>
    <w:rsid w:val="00E43FFD"/>
    <w:rsid w:val="00E4413B"/>
    <w:rsid w:val="00E44365"/>
    <w:rsid w:val="00E446D6"/>
    <w:rsid w:val="00E446F5"/>
    <w:rsid w:val="00E44703"/>
    <w:rsid w:val="00E4578A"/>
    <w:rsid w:val="00E45CC5"/>
    <w:rsid w:val="00E460A1"/>
    <w:rsid w:val="00E4647B"/>
    <w:rsid w:val="00E46E8B"/>
    <w:rsid w:val="00E46ECD"/>
    <w:rsid w:val="00E47424"/>
    <w:rsid w:val="00E4768A"/>
    <w:rsid w:val="00E47783"/>
    <w:rsid w:val="00E50115"/>
    <w:rsid w:val="00E5029B"/>
    <w:rsid w:val="00E50770"/>
    <w:rsid w:val="00E50BB5"/>
    <w:rsid w:val="00E50E2D"/>
    <w:rsid w:val="00E514D9"/>
    <w:rsid w:val="00E5175F"/>
    <w:rsid w:val="00E51987"/>
    <w:rsid w:val="00E51AE2"/>
    <w:rsid w:val="00E5225E"/>
    <w:rsid w:val="00E52916"/>
    <w:rsid w:val="00E52F4E"/>
    <w:rsid w:val="00E5323A"/>
    <w:rsid w:val="00E53945"/>
    <w:rsid w:val="00E53A53"/>
    <w:rsid w:val="00E53AF1"/>
    <w:rsid w:val="00E53E67"/>
    <w:rsid w:val="00E53FA6"/>
    <w:rsid w:val="00E54801"/>
    <w:rsid w:val="00E54966"/>
    <w:rsid w:val="00E54B45"/>
    <w:rsid w:val="00E54B66"/>
    <w:rsid w:val="00E54D2D"/>
    <w:rsid w:val="00E55082"/>
    <w:rsid w:val="00E550F0"/>
    <w:rsid w:val="00E554FA"/>
    <w:rsid w:val="00E55ABE"/>
    <w:rsid w:val="00E55C69"/>
    <w:rsid w:val="00E561F6"/>
    <w:rsid w:val="00E563A8"/>
    <w:rsid w:val="00E56700"/>
    <w:rsid w:val="00E56F72"/>
    <w:rsid w:val="00E57C2B"/>
    <w:rsid w:val="00E6058E"/>
    <w:rsid w:val="00E605AC"/>
    <w:rsid w:val="00E605B4"/>
    <w:rsid w:val="00E606A9"/>
    <w:rsid w:val="00E60999"/>
    <w:rsid w:val="00E60BE5"/>
    <w:rsid w:val="00E60F3E"/>
    <w:rsid w:val="00E60F79"/>
    <w:rsid w:val="00E615F8"/>
    <w:rsid w:val="00E61841"/>
    <w:rsid w:val="00E61842"/>
    <w:rsid w:val="00E61EAB"/>
    <w:rsid w:val="00E623C5"/>
    <w:rsid w:val="00E624B4"/>
    <w:rsid w:val="00E627B7"/>
    <w:rsid w:val="00E62A52"/>
    <w:rsid w:val="00E62DC6"/>
    <w:rsid w:val="00E62E03"/>
    <w:rsid w:val="00E63414"/>
    <w:rsid w:val="00E63534"/>
    <w:rsid w:val="00E639AC"/>
    <w:rsid w:val="00E63AA1"/>
    <w:rsid w:val="00E63D46"/>
    <w:rsid w:val="00E6419D"/>
    <w:rsid w:val="00E6460C"/>
    <w:rsid w:val="00E64629"/>
    <w:rsid w:val="00E659B1"/>
    <w:rsid w:val="00E66444"/>
    <w:rsid w:val="00E66449"/>
    <w:rsid w:val="00E665DE"/>
    <w:rsid w:val="00E66622"/>
    <w:rsid w:val="00E666A4"/>
    <w:rsid w:val="00E66BEC"/>
    <w:rsid w:val="00E66C89"/>
    <w:rsid w:val="00E6717B"/>
    <w:rsid w:val="00E67605"/>
    <w:rsid w:val="00E678A2"/>
    <w:rsid w:val="00E67CC8"/>
    <w:rsid w:val="00E7091B"/>
    <w:rsid w:val="00E70B0A"/>
    <w:rsid w:val="00E71103"/>
    <w:rsid w:val="00E711D3"/>
    <w:rsid w:val="00E713F8"/>
    <w:rsid w:val="00E714F9"/>
    <w:rsid w:val="00E71595"/>
    <w:rsid w:val="00E71622"/>
    <w:rsid w:val="00E719EE"/>
    <w:rsid w:val="00E71D52"/>
    <w:rsid w:val="00E71DCA"/>
    <w:rsid w:val="00E720D0"/>
    <w:rsid w:val="00E72735"/>
    <w:rsid w:val="00E729F0"/>
    <w:rsid w:val="00E7304F"/>
    <w:rsid w:val="00E73140"/>
    <w:rsid w:val="00E73711"/>
    <w:rsid w:val="00E73BAF"/>
    <w:rsid w:val="00E73CBA"/>
    <w:rsid w:val="00E73E23"/>
    <w:rsid w:val="00E73E4E"/>
    <w:rsid w:val="00E740DF"/>
    <w:rsid w:val="00E741F4"/>
    <w:rsid w:val="00E74C56"/>
    <w:rsid w:val="00E74F4B"/>
    <w:rsid w:val="00E759DA"/>
    <w:rsid w:val="00E75CB2"/>
    <w:rsid w:val="00E7622B"/>
    <w:rsid w:val="00E763E1"/>
    <w:rsid w:val="00E76F15"/>
    <w:rsid w:val="00E76F3E"/>
    <w:rsid w:val="00E7712D"/>
    <w:rsid w:val="00E77240"/>
    <w:rsid w:val="00E77535"/>
    <w:rsid w:val="00E775F6"/>
    <w:rsid w:val="00E77D68"/>
    <w:rsid w:val="00E77FB9"/>
    <w:rsid w:val="00E80171"/>
    <w:rsid w:val="00E80312"/>
    <w:rsid w:val="00E803B8"/>
    <w:rsid w:val="00E8053B"/>
    <w:rsid w:val="00E80C80"/>
    <w:rsid w:val="00E80DA4"/>
    <w:rsid w:val="00E80E2F"/>
    <w:rsid w:val="00E80F84"/>
    <w:rsid w:val="00E810E3"/>
    <w:rsid w:val="00E818E0"/>
    <w:rsid w:val="00E81AA1"/>
    <w:rsid w:val="00E81DB5"/>
    <w:rsid w:val="00E81DF9"/>
    <w:rsid w:val="00E81F27"/>
    <w:rsid w:val="00E82972"/>
    <w:rsid w:val="00E82E11"/>
    <w:rsid w:val="00E82ECA"/>
    <w:rsid w:val="00E82F0D"/>
    <w:rsid w:val="00E8303D"/>
    <w:rsid w:val="00E83A41"/>
    <w:rsid w:val="00E83DCF"/>
    <w:rsid w:val="00E84640"/>
    <w:rsid w:val="00E84910"/>
    <w:rsid w:val="00E85190"/>
    <w:rsid w:val="00E853BE"/>
    <w:rsid w:val="00E85485"/>
    <w:rsid w:val="00E85736"/>
    <w:rsid w:val="00E85A1D"/>
    <w:rsid w:val="00E85A9D"/>
    <w:rsid w:val="00E85C9A"/>
    <w:rsid w:val="00E85CC0"/>
    <w:rsid w:val="00E866D3"/>
    <w:rsid w:val="00E869FD"/>
    <w:rsid w:val="00E86B49"/>
    <w:rsid w:val="00E86C46"/>
    <w:rsid w:val="00E86D12"/>
    <w:rsid w:val="00E86D8F"/>
    <w:rsid w:val="00E86E55"/>
    <w:rsid w:val="00E86FD1"/>
    <w:rsid w:val="00E871DC"/>
    <w:rsid w:val="00E872E6"/>
    <w:rsid w:val="00E87828"/>
    <w:rsid w:val="00E87CC1"/>
    <w:rsid w:val="00E900C8"/>
    <w:rsid w:val="00E90325"/>
    <w:rsid w:val="00E90540"/>
    <w:rsid w:val="00E90A32"/>
    <w:rsid w:val="00E90A5E"/>
    <w:rsid w:val="00E90B5B"/>
    <w:rsid w:val="00E90EDA"/>
    <w:rsid w:val="00E910CD"/>
    <w:rsid w:val="00E910D8"/>
    <w:rsid w:val="00E91308"/>
    <w:rsid w:val="00E9131A"/>
    <w:rsid w:val="00E914D4"/>
    <w:rsid w:val="00E91B71"/>
    <w:rsid w:val="00E92604"/>
    <w:rsid w:val="00E92665"/>
    <w:rsid w:val="00E92EEA"/>
    <w:rsid w:val="00E93265"/>
    <w:rsid w:val="00E93454"/>
    <w:rsid w:val="00E94040"/>
    <w:rsid w:val="00E94158"/>
    <w:rsid w:val="00E94846"/>
    <w:rsid w:val="00E94F51"/>
    <w:rsid w:val="00E954BD"/>
    <w:rsid w:val="00E95509"/>
    <w:rsid w:val="00E95C13"/>
    <w:rsid w:val="00E95D83"/>
    <w:rsid w:val="00E95F41"/>
    <w:rsid w:val="00E9649B"/>
    <w:rsid w:val="00E966D0"/>
    <w:rsid w:val="00E96758"/>
    <w:rsid w:val="00E96A20"/>
    <w:rsid w:val="00E96A4A"/>
    <w:rsid w:val="00E96AF4"/>
    <w:rsid w:val="00E96FBF"/>
    <w:rsid w:val="00E9711D"/>
    <w:rsid w:val="00E9756A"/>
    <w:rsid w:val="00E977BA"/>
    <w:rsid w:val="00EA0113"/>
    <w:rsid w:val="00EA0340"/>
    <w:rsid w:val="00EA088C"/>
    <w:rsid w:val="00EA0A5C"/>
    <w:rsid w:val="00EA0B88"/>
    <w:rsid w:val="00EA0EB7"/>
    <w:rsid w:val="00EA12EA"/>
    <w:rsid w:val="00EA1350"/>
    <w:rsid w:val="00EA149D"/>
    <w:rsid w:val="00EA182B"/>
    <w:rsid w:val="00EA18B1"/>
    <w:rsid w:val="00EA19B6"/>
    <w:rsid w:val="00EA1EEB"/>
    <w:rsid w:val="00EA1FCB"/>
    <w:rsid w:val="00EA20E2"/>
    <w:rsid w:val="00EA2148"/>
    <w:rsid w:val="00EA2338"/>
    <w:rsid w:val="00EA2520"/>
    <w:rsid w:val="00EA2708"/>
    <w:rsid w:val="00EA2B23"/>
    <w:rsid w:val="00EA2CCD"/>
    <w:rsid w:val="00EA31FD"/>
    <w:rsid w:val="00EA32A9"/>
    <w:rsid w:val="00EA33B5"/>
    <w:rsid w:val="00EA357C"/>
    <w:rsid w:val="00EA38E8"/>
    <w:rsid w:val="00EA3C3A"/>
    <w:rsid w:val="00EA3D5F"/>
    <w:rsid w:val="00EA4335"/>
    <w:rsid w:val="00EA4463"/>
    <w:rsid w:val="00EA463B"/>
    <w:rsid w:val="00EA4666"/>
    <w:rsid w:val="00EA4C4D"/>
    <w:rsid w:val="00EA4F36"/>
    <w:rsid w:val="00EA5002"/>
    <w:rsid w:val="00EA5442"/>
    <w:rsid w:val="00EA578E"/>
    <w:rsid w:val="00EA5B7D"/>
    <w:rsid w:val="00EA5BA9"/>
    <w:rsid w:val="00EA5D43"/>
    <w:rsid w:val="00EA6109"/>
    <w:rsid w:val="00EA613E"/>
    <w:rsid w:val="00EA63B9"/>
    <w:rsid w:val="00EA6656"/>
    <w:rsid w:val="00EA7C43"/>
    <w:rsid w:val="00EB012C"/>
    <w:rsid w:val="00EB04E0"/>
    <w:rsid w:val="00EB0674"/>
    <w:rsid w:val="00EB114F"/>
    <w:rsid w:val="00EB140E"/>
    <w:rsid w:val="00EB1BEA"/>
    <w:rsid w:val="00EB218D"/>
    <w:rsid w:val="00EB28CA"/>
    <w:rsid w:val="00EB30BD"/>
    <w:rsid w:val="00EB331E"/>
    <w:rsid w:val="00EB4046"/>
    <w:rsid w:val="00EB41FA"/>
    <w:rsid w:val="00EB423D"/>
    <w:rsid w:val="00EB45F6"/>
    <w:rsid w:val="00EB4799"/>
    <w:rsid w:val="00EB4D69"/>
    <w:rsid w:val="00EB5244"/>
    <w:rsid w:val="00EB54AA"/>
    <w:rsid w:val="00EB5E6E"/>
    <w:rsid w:val="00EB5F9D"/>
    <w:rsid w:val="00EB60D5"/>
    <w:rsid w:val="00EB6249"/>
    <w:rsid w:val="00EB6633"/>
    <w:rsid w:val="00EB6798"/>
    <w:rsid w:val="00EB687B"/>
    <w:rsid w:val="00EB6A83"/>
    <w:rsid w:val="00EB6A86"/>
    <w:rsid w:val="00EB6BFD"/>
    <w:rsid w:val="00EB6FEA"/>
    <w:rsid w:val="00EB7188"/>
    <w:rsid w:val="00EB7854"/>
    <w:rsid w:val="00EB7953"/>
    <w:rsid w:val="00EB79B1"/>
    <w:rsid w:val="00EB79EA"/>
    <w:rsid w:val="00EB7B6B"/>
    <w:rsid w:val="00EB7EA5"/>
    <w:rsid w:val="00EB7F4D"/>
    <w:rsid w:val="00EC0DE3"/>
    <w:rsid w:val="00EC0EC4"/>
    <w:rsid w:val="00EC14A1"/>
    <w:rsid w:val="00EC1C02"/>
    <w:rsid w:val="00EC1E9B"/>
    <w:rsid w:val="00EC2127"/>
    <w:rsid w:val="00EC2676"/>
    <w:rsid w:val="00EC26ED"/>
    <w:rsid w:val="00EC2D6A"/>
    <w:rsid w:val="00EC333D"/>
    <w:rsid w:val="00EC3C83"/>
    <w:rsid w:val="00EC4288"/>
    <w:rsid w:val="00EC5270"/>
    <w:rsid w:val="00EC5311"/>
    <w:rsid w:val="00EC5CD3"/>
    <w:rsid w:val="00EC65AF"/>
    <w:rsid w:val="00EC6996"/>
    <w:rsid w:val="00EC6A68"/>
    <w:rsid w:val="00EC6B71"/>
    <w:rsid w:val="00EC6B7A"/>
    <w:rsid w:val="00EC6BCC"/>
    <w:rsid w:val="00EC72FE"/>
    <w:rsid w:val="00EC7494"/>
    <w:rsid w:val="00EC7597"/>
    <w:rsid w:val="00EC7717"/>
    <w:rsid w:val="00ED0B68"/>
    <w:rsid w:val="00ED0C8E"/>
    <w:rsid w:val="00ED0D8C"/>
    <w:rsid w:val="00ED0DB9"/>
    <w:rsid w:val="00ED0F96"/>
    <w:rsid w:val="00ED104C"/>
    <w:rsid w:val="00ED10DC"/>
    <w:rsid w:val="00ED11F2"/>
    <w:rsid w:val="00ED142F"/>
    <w:rsid w:val="00ED1C71"/>
    <w:rsid w:val="00ED1D3C"/>
    <w:rsid w:val="00ED1D5C"/>
    <w:rsid w:val="00ED1E9E"/>
    <w:rsid w:val="00ED20ED"/>
    <w:rsid w:val="00ED3798"/>
    <w:rsid w:val="00ED3874"/>
    <w:rsid w:val="00ED3875"/>
    <w:rsid w:val="00ED3CDE"/>
    <w:rsid w:val="00ED3E78"/>
    <w:rsid w:val="00ED407B"/>
    <w:rsid w:val="00ED4280"/>
    <w:rsid w:val="00ED431B"/>
    <w:rsid w:val="00ED4997"/>
    <w:rsid w:val="00ED4E68"/>
    <w:rsid w:val="00ED4F63"/>
    <w:rsid w:val="00ED5187"/>
    <w:rsid w:val="00ED54DC"/>
    <w:rsid w:val="00ED5538"/>
    <w:rsid w:val="00ED554E"/>
    <w:rsid w:val="00ED5A21"/>
    <w:rsid w:val="00ED6021"/>
    <w:rsid w:val="00ED6289"/>
    <w:rsid w:val="00ED65F5"/>
    <w:rsid w:val="00ED67B7"/>
    <w:rsid w:val="00ED6C3A"/>
    <w:rsid w:val="00EE02FC"/>
    <w:rsid w:val="00EE05CC"/>
    <w:rsid w:val="00EE0731"/>
    <w:rsid w:val="00EE0847"/>
    <w:rsid w:val="00EE121E"/>
    <w:rsid w:val="00EE139A"/>
    <w:rsid w:val="00EE14B5"/>
    <w:rsid w:val="00EE14F2"/>
    <w:rsid w:val="00EE1A67"/>
    <w:rsid w:val="00EE1E6A"/>
    <w:rsid w:val="00EE247D"/>
    <w:rsid w:val="00EE26CE"/>
    <w:rsid w:val="00EE2793"/>
    <w:rsid w:val="00EE2DAA"/>
    <w:rsid w:val="00EE3323"/>
    <w:rsid w:val="00EE3C01"/>
    <w:rsid w:val="00EE3D9A"/>
    <w:rsid w:val="00EE3DEA"/>
    <w:rsid w:val="00EE49A4"/>
    <w:rsid w:val="00EE4BAE"/>
    <w:rsid w:val="00EE4F81"/>
    <w:rsid w:val="00EE5175"/>
    <w:rsid w:val="00EE5255"/>
    <w:rsid w:val="00EE52B8"/>
    <w:rsid w:val="00EE568C"/>
    <w:rsid w:val="00EE57A2"/>
    <w:rsid w:val="00EE5B88"/>
    <w:rsid w:val="00EE5BC8"/>
    <w:rsid w:val="00EE67AE"/>
    <w:rsid w:val="00EE6B70"/>
    <w:rsid w:val="00EE6C41"/>
    <w:rsid w:val="00EE7229"/>
    <w:rsid w:val="00EE7784"/>
    <w:rsid w:val="00EE778C"/>
    <w:rsid w:val="00EE78B1"/>
    <w:rsid w:val="00EE7977"/>
    <w:rsid w:val="00EE7CAD"/>
    <w:rsid w:val="00EE7DAF"/>
    <w:rsid w:val="00EF04AF"/>
    <w:rsid w:val="00EF0B3C"/>
    <w:rsid w:val="00EF10D9"/>
    <w:rsid w:val="00EF143D"/>
    <w:rsid w:val="00EF1A9A"/>
    <w:rsid w:val="00EF1CA0"/>
    <w:rsid w:val="00EF1CDF"/>
    <w:rsid w:val="00EF20A7"/>
    <w:rsid w:val="00EF22CD"/>
    <w:rsid w:val="00EF2600"/>
    <w:rsid w:val="00EF2A63"/>
    <w:rsid w:val="00EF2E27"/>
    <w:rsid w:val="00EF309C"/>
    <w:rsid w:val="00EF33AC"/>
    <w:rsid w:val="00EF370E"/>
    <w:rsid w:val="00EF3C2C"/>
    <w:rsid w:val="00EF3CCD"/>
    <w:rsid w:val="00EF3D26"/>
    <w:rsid w:val="00EF3D6A"/>
    <w:rsid w:val="00EF4093"/>
    <w:rsid w:val="00EF4109"/>
    <w:rsid w:val="00EF42C3"/>
    <w:rsid w:val="00EF44A7"/>
    <w:rsid w:val="00EF4EB4"/>
    <w:rsid w:val="00EF55D6"/>
    <w:rsid w:val="00EF63A8"/>
    <w:rsid w:val="00EF6A36"/>
    <w:rsid w:val="00EF6CEF"/>
    <w:rsid w:val="00EF7251"/>
    <w:rsid w:val="00EF7507"/>
    <w:rsid w:val="00EF75F2"/>
    <w:rsid w:val="00EF7682"/>
    <w:rsid w:val="00EF7B13"/>
    <w:rsid w:val="00F00088"/>
    <w:rsid w:val="00F007EB"/>
    <w:rsid w:val="00F0087B"/>
    <w:rsid w:val="00F00A06"/>
    <w:rsid w:val="00F00CD7"/>
    <w:rsid w:val="00F00CD8"/>
    <w:rsid w:val="00F01280"/>
    <w:rsid w:val="00F01342"/>
    <w:rsid w:val="00F0172D"/>
    <w:rsid w:val="00F01869"/>
    <w:rsid w:val="00F01D5F"/>
    <w:rsid w:val="00F02305"/>
    <w:rsid w:val="00F0269D"/>
    <w:rsid w:val="00F027A0"/>
    <w:rsid w:val="00F02803"/>
    <w:rsid w:val="00F028D5"/>
    <w:rsid w:val="00F02E3D"/>
    <w:rsid w:val="00F0352F"/>
    <w:rsid w:val="00F03FB7"/>
    <w:rsid w:val="00F04883"/>
    <w:rsid w:val="00F04DC4"/>
    <w:rsid w:val="00F052E8"/>
    <w:rsid w:val="00F058A1"/>
    <w:rsid w:val="00F0596E"/>
    <w:rsid w:val="00F05D37"/>
    <w:rsid w:val="00F061CF"/>
    <w:rsid w:val="00F06322"/>
    <w:rsid w:val="00F067B6"/>
    <w:rsid w:val="00F068DD"/>
    <w:rsid w:val="00F06DBD"/>
    <w:rsid w:val="00F06F23"/>
    <w:rsid w:val="00F06F40"/>
    <w:rsid w:val="00F071FF"/>
    <w:rsid w:val="00F07397"/>
    <w:rsid w:val="00F074AA"/>
    <w:rsid w:val="00F07CF8"/>
    <w:rsid w:val="00F07E56"/>
    <w:rsid w:val="00F10097"/>
    <w:rsid w:val="00F102C8"/>
    <w:rsid w:val="00F10DFC"/>
    <w:rsid w:val="00F1112D"/>
    <w:rsid w:val="00F11FF7"/>
    <w:rsid w:val="00F120AB"/>
    <w:rsid w:val="00F12135"/>
    <w:rsid w:val="00F121A4"/>
    <w:rsid w:val="00F1222D"/>
    <w:rsid w:val="00F12845"/>
    <w:rsid w:val="00F128E7"/>
    <w:rsid w:val="00F128FD"/>
    <w:rsid w:val="00F12B0C"/>
    <w:rsid w:val="00F12E01"/>
    <w:rsid w:val="00F133D4"/>
    <w:rsid w:val="00F1387C"/>
    <w:rsid w:val="00F13C41"/>
    <w:rsid w:val="00F13C9E"/>
    <w:rsid w:val="00F13F9D"/>
    <w:rsid w:val="00F14E54"/>
    <w:rsid w:val="00F14FD9"/>
    <w:rsid w:val="00F155B2"/>
    <w:rsid w:val="00F1580E"/>
    <w:rsid w:val="00F15A50"/>
    <w:rsid w:val="00F15AD4"/>
    <w:rsid w:val="00F15DB4"/>
    <w:rsid w:val="00F15F17"/>
    <w:rsid w:val="00F15FDA"/>
    <w:rsid w:val="00F16038"/>
    <w:rsid w:val="00F16CDC"/>
    <w:rsid w:val="00F16FC1"/>
    <w:rsid w:val="00F171E0"/>
    <w:rsid w:val="00F173C9"/>
    <w:rsid w:val="00F17780"/>
    <w:rsid w:val="00F178E6"/>
    <w:rsid w:val="00F2018E"/>
    <w:rsid w:val="00F20612"/>
    <w:rsid w:val="00F2073E"/>
    <w:rsid w:val="00F2074A"/>
    <w:rsid w:val="00F20ABE"/>
    <w:rsid w:val="00F20F3E"/>
    <w:rsid w:val="00F20FD1"/>
    <w:rsid w:val="00F2119C"/>
    <w:rsid w:val="00F21350"/>
    <w:rsid w:val="00F2170A"/>
    <w:rsid w:val="00F2194E"/>
    <w:rsid w:val="00F21B2D"/>
    <w:rsid w:val="00F21D3A"/>
    <w:rsid w:val="00F21DCC"/>
    <w:rsid w:val="00F227B8"/>
    <w:rsid w:val="00F22D4C"/>
    <w:rsid w:val="00F23130"/>
    <w:rsid w:val="00F2338D"/>
    <w:rsid w:val="00F236FF"/>
    <w:rsid w:val="00F237FF"/>
    <w:rsid w:val="00F23978"/>
    <w:rsid w:val="00F23ABB"/>
    <w:rsid w:val="00F23D2E"/>
    <w:rsid w:val="00F240F3"/>
    <w:rsid w:val="00F2412C"/>
    <w:rsid w:val="00F2443B"/>
    <w:rsid w:val="00F2455B"/>
    <w:rsid w:val="00F24F4C"/>
    <w:rsid w:val="00F251D9"/>
    <w:rsid w:val="00F2536C"/>
    <w:rsid w:val="00F25C9D"/>
    <w:rsid w:val="00F26149"/>
    <w:rsid w:val="00F263F0"/>
    <w:rsid w:val="00F26B85"/>
    <w:rsid w:val="00F26E71"/>
    <w:rsid w:val="00F270B8"/>
    <w:rsid w:val="00F270BE"/>
    <w:rsid w:val="00F270C4"/>
    <w:rsid w:val="00F270CD"/>
    <w:rsid w:val="00F27180"/>
    <w:rsid w:val="00F274D4"/>
    <w:rsid w:val="00F27920"/>
    <w:rsid w:val="00F27948"/>
    <w:rsid w:val="00F3001E"/>
    <w:rsid w:val="00F3007F"/>
    <w:rsid w:val="00F30176"/>
    <w:rsid w:val="00F3025A"/>
    <w:rsid w:val="00F307DC"/>
    <w:rsid w:val="00F30DA7"/>
    <w:rsid w:val="00F314AF"/>
    <w:rsid w:val="00F31822"/>
    <w:rsid w:val="00F31CC0"/>
    <w:rsid w:val="00F31F35"/>
    <w:rsid w:val="00F32081"/>
    <w:rsid w:val="00F32191"/>
    <w:rsid w:val="00F32274"/>
    <w:rsid w:val="00F32318"/>
    <w:rsid w:val="00F3269A"/>
    <w:rsid w:val="00F32C7C"/>
    <w:rsid w:val="00F32D5E"/>
    <w:rsid w:val="00F32E20"/>
    <w:rsid w:val="00F33154"/>
    <w:rsid w:val="00F33247"/>
    <w:rsid w:val="00F3333E"/>
    <w:rsid w:val="00F33361"/>
    <w:rsid w:val="00F33571"/>
    <w:rsid w:val="00F337F0"/>
    <w:rsid w:val="00F34045"/>
    <w:rsid w:val="00F34081"/>
    <w:rsid w:val="00F34286"/>
    <w:rsid w:val="00F34E33"/>
    <w:rsid w:val="00F35408"/>
    <w:rsid w:val="00F359E9"/>
    <w:rsid w:val="00F35D33"/>
    <w:rsid w:val="00F3642F"/>
    <w:rsid w:val="00F36607"/>
    <w:rsid w:val="00F36D8C"/>
    <w:rsid w:val="00F36E50"/>
    <w:rsid w:val="00F37258"/>
    <w:rsid w:val="00F373A3"/>
    <w:rsid w:val="00F37578"/>
    <w:rsid w:val="00F4039C"/>
    <w:rsid w:val="00F40500"/>
    <w:rsid w:val="00F4099E"/>
    <w:rsid w:val="00F40A44"/>
    <w:rsid w:val="00F40DE1"/>
    <w:rsid w:val="00F40F12"/>
    <w:rsid w:val="00F41272"/>
    <w:rsid w:val="00F4156E"/>
    <w:rsid w:val="00F415F8"/>
    <w:rsid w:val="00F4177E"/>
    <w:rsid w:val="00F41999"/>
    <w:rsid w:val="00F423FB"/>
    <w:rsid w:val="00F42598"/>
    <w:rsid w:val="00F4283F"/>
    <w:rsid w:val="00F42EDD"/>
    <w:rsid w:val="00F430F9"/>
    <w:rsid w:val="00F43198"/>
    <w:rsid w:val="00F4358F"/>
    <w:rsid w:val="00F435B6"/>
    <w:rsid w:val="00F4368A"/>
    <w:rsid w:val="00F436CF"/>
    <w:rsid w:val="00F437FF"/>
    <w:rsid w:val="00F438A5"/>
    <w:rsid w:val="00F43965"/>
    <w:rsid w:val="00F44583"/>
    <w:rsid w:val="00F4499D"/>
    <w:rsid w:val="00F44A57"/>
    <w:rsid w:val="00F44C58"/>
    <w:rsid w:val="00F4529B"/>
    <w:rsid w:val="00F45397"/>
    <w:rsid w:val="00F4575F"/>
    <w:rsid w:val="00F457F6"/>
    <w:rsid w:val="00F45B37"/>
    <w:rsid w:val="00F45B53"/>
    <w:rsid w:val="00F45C38"/>
    <w:rsid w:val="00F45EEB"/>
    <w:rsid w:val="00F45F3C"/>
    <w:rsid w:val="00F469BB"/>
    <w:rsid w:val="00F46FD6"/>
    <w:rsid w:val="00F47153"/>
    <w:rsid w:val="00F47299"/>
    <w:rsid w:val="00F47FB8"/>
    <w:rsid w:val="00F508BA"/>
    <w:rsid w:val="00F50EBD"/>
    <w:rsid w:val="00F51241"/>
    <w:rsid w:val="00F5173D"/>
    <w:rsid w:val="00F518B8"/>
    <w:rsid w:val="00F51A2B"/>
    <w:rsid w:val="00F51B05"/>
    <w:rsid w:val="00F52522"/>
    <w:rsid w:val="00F52678"/>
    <w:rsid w:val="00F52723"/>
    <w:rsid w:val="00F5293D"/>
    <w:rsid w:val="00F52B1D"/>
    <w:rsid w:val="00F52B37"/>
    <w:rsid w:val="00F52BA7"/>
    <w:rsid w:val="00F52EA9"/>
    <w:rsid w:val="00F52F1B"/>
    <w:rsid w:val="00F52F93"/>
    <w:rsid w:val="00F530C3"/>
    <w:rsid w:val="00F53428"/>
    <w:rsid w:val="00F53716"/>
    <w:rsid w:val="00F53739"/>
    <w:rsid w:val="00F53A8F"/>
    <w:rsid w:val="00F53AF1"/>
    <w:rsid w:val="00F53CD4"/>
    <w:rsid w:val="00F546CA"/>
    <w:rsid w:val="00F54AC5"/>
    <w:rsid w:val="00F554BF"/>
    <w:rsid w:val="00F55580"/>
    <w:rsid w:val="00F55BEB"/>
    <w:rsid w:val="00F5610C"/>
    <w:rsid w:val="00F56806"/>
    <w:rsid w:val="00F56D7D"/>
    <w:rsid w:val="00F56EEE"/>
    <w:rsid w:val="00F572BF"/>
    <w:rsid w:val="00F57322"/>
    <w:rsid w:val="00F574E1"/>
    <w:rsid w:val="00F576EB"/>
    <w:rsid w:val="00F57BFF"/>
    <w:rsid w:val="00F60008"/>
    <w:rsid w:val="00F600E3"/>
    <w:rsid w:val="00F602AF"/>
    <w:rsid w:val="00F6039F"/>
    <w:rsid w:val="00F60E23"/>
    <w:rsid w:val="00F60F54"/>
    <w:rsid w:val="00F61C09"/>
    <w:rsid w:val="00F62DD0"/>
    <w:rsid w:val="00F63714"/>
    <w:rsid w:val="00F64211"/>
    <w:rsid w:val="00F64397"/>
    <w:rsid w:val="00F64705"/>
    <w:rsid w:val="00F64BEF"/>
    <w:rsid w:val="00F65043"/>
    <w:rsid w:val="00F65E11"/>
    <w:rsid w:val="00F65E74"/>
    <w:rsid w:val="00F65F46"/>
    <w:rsid w:val="00F6604B"/>
    <w:rsid w:val="00F66342"/>
    <w:rsid w:val="00F664D2"/>
    <w:rsid w:val="00F66865"/>
    <w:rsid w:val="00F66B3F"/>
    <w:rsid w:val="00F66C45"/>
    <w:rsid w:val="00F66E67"/>
    <w:rsid w:val="00F670E0"/>
    <w:rsid w:val="00F6748C"/>
    <w:rsid w:val="00F675F9"/>
    <w:rsid w:val="00F70528"/>
    <w:rsid w:val="00F711B4"/>
    <w:rsid w:val="00F7125B"/>
    <w:rsid w:val="00F71570"/>
    <w:rsid w:val="00F71C74"/>
    <w:rsid w:val="00F72211"/>
    <w:rsid w:val="00F72C5E"/>
    <w:rsid w:val="00F72D58"/>
    <w:rsid w:val="00F73B0A"/>
    <w:rsid w:val="00F73C81"/>
    <w:rsid w:val="00F73E88"/>
    <w:rsid w:val="00F73FE8"/>
    <w:rsid w:val="00F74091"/>
    <w:rsid w:val="00F740E8"/>
    <w:rsid w:val="00F741E7"/>
    <w:rsid w:val="00F741ED"/>
    <w:rsid w:val="00F74266"/>
    <w:rsid w:val="00F74CA7"/>
    <w:rsid w:val="00F7506A"/>
    <w:rsid w:val="00F751B4"/>
    <w:rsid w:val="00F7521E"/>
    <w:rsid w:val="00F752A5"/>
    <w:rsid w:val="00F7545C"/>
    <w:rsid w:val="00F75728"/>
    <w:rsid w:val="00F75B49"/>
    <w:rsid w:val="00F75F6F"/>
    <w:rsid w:val="00F76007"/>
    <w:rsid w:val="00F767AC"/>
    <w:rsid w:val="00F76AF7"/>
    <w:rsid w:val="00F76B5F"/>
    <w:rsid w:val="00F76B94"/>
    <w:rsid w:val="00F76CB1"/>
    <w:rsid w:val="00F76CE1"/>
    <w:rsid w:val="00F76DE3"/>
    <w:rsid w:val="00F76EC2"/>
    <w:rsid w:val="00F76F56"/>
    <w:rsid w:val="00F771DF"/>
    <w:rsid w:val="00F772FB"/>
    <w:rsid w:val="00F77575"/>
    <w:rsid w:val="00F77A53"/>
    <w:rsid w:val="00F77B13"/>
    <w:rsid w:val="00F77DC8"/>
    <w:rsid w:val="00F80C9A"/>
    <w:rsid w:val="00F8105B"/>
    <w:rsid w:val="00F81171"/>
    <w:rsid w:val="00F814C5"/>
    <w:rsid w:val="00F81947"/>
    <w:rsid w:val="00F81C7E"/>
    <w:rsid w:val="00F81FF9"/>
    <w:rsid w:val="00F82483"/>
    <w:rsid w:val="00F82ADE"/>
    <w:rsid w:val="00F838E2"/>
    <w:rsid w:val="00F83D33"/>
    <w:rsid w:val="00F83EA4"/>
    <w:rsid w:val="00F84057"/>
    <w:rsid w:val="00F840BF"/>
    <w:rsid w:val="00F84100"/>
    <w:rsid w:val="00F843EC"/>
    <w:rsid w:val="00F8449C"/>
    <w:rsid w:val="00F8457B"/>
    <w:rsid w:val="00F845C1"/>
    <w:rsid w:val="00F847CE"/>
    <w:rsid w:val="00F85913"/>
    <w:rsid w:val="00F85D23"/>
    <w:rsid w:val="00F85E5A"/>
    <w:rsid w:val="00F85EB4"/>
    <w:rsid w:val="00F863F8"/>
    <w:rsid w:val="00F86412"/>
    <w:rsid w:val="00F865E4"/>
    <w:rsid w:val="00F8682E"/>
    <w:rsid w:val="00F869CA"/>
    <w:rsid w:val="00F86B01"/>
    <w:rsid w:val="00F86F3D"/>
    <w:rsid w:val="00F87288"/>
    <w:rsid w:val="00F8743A"/>
    <w:rsid w:val="00F87754"/>
    <w:rsid w:val="00F87939"/>
    <w:rsid w:val="00F87AB4"/>
    <w:rsid w:val="00F87C5B"/>
    <w:rsid w:val="00F87CE1"/>
    <w:rsid w:val="00F87FBA"/>
    <w:rsid w:val="00F9038C"/>
    <w:rsid w:val="00F90580"/>
    <w:rsid w:val="00F9071F"/>
    <w:rsid w:val="00F90A54"/>
    <w:rsid w:val="00F91D61"/>
    <w:rsid w:val="00F927A5"/>
    <w:rsid w:val="00F93291"/>
    <w:rsid w:val="00F939FD"/>
    <w:rsid w:val="00F93B19"/>
    <w:rsid w:val="00F93E41"/>
    <w:rsid w:val="00F94053"/>
    <w:rsid w:val="00F94295"/>
    <w:rsid w:val="00F94434"/>
    <w:rsid w:val="00F9453F"/>
    <w:rsid w:val="00F94EF6"/>
    <w:rsid w:val="00F95BD0"/>
    <w:rsid w:val="00F960BD"/>
    <w:rsid w:val="00F9611D"/>
    <w:rsid w:val="00F9641B"/>
    <w:rsid w:val="00F9646A"/>
    <w:rsid w:val="00F96B8E"/>
    <w:rsid w:val="00F97067"/>
    <w:rsid w:val="00F9706B"/>
    <w:rsid w:val="00F972AA"/>
    <w:rsid w:val="00F9737A"/>
    <w:rsid w:val="00F975DF"/>
    <w:rsid w:val="00F9764E"/>
    <w:rsid w:val="00F97674"/>
    <w:rsid w:val="00F97C9B"/>
    <w:rsid w:val="00F97EF2"/>
    <w:rsid w:val="00F97FB6"/>
    <w:rsid w:val="00FA0041"/>
    <w:rsid w:val="00FA0387"/>
    <w:rsid w:val="00FA03B7"/>
    <w:rsid w:val="00FA062C"/>
    <w:rsid w:val="00FA0AD0"/>
    <w:rsid w:val="00FA0C65"/>
    <w:rsid w:val="00FA0D4E"/>
    <w:rsid w:val="00FA10C4"/>
    <w:rsid w:val="00FA120F"/>
    <w:rsid w:val="00FA151E"/>
    <w:rsid w:val="00FA1611"/>
    <w:rsid w:val="00FA1A99"/>
    <w:rsid w:val="00FA1D05"/>
    <w:rsid w:val="00FA2437"/>
    <w:rsid w:val="00FA243C"/>
    <w:rsid w:val="00FA24F3"/>
    <w:rsid w:val="00FA2D77"/>
    <w:rsid w:val="00FA2E07"/>
    <w:rsid w:val="00FA32C7"/>
    <w:rsid w:val="00FA33C3"/>
    <w:rsid w:val="00FA34A3"/>
    <w:rsid w:val="00FA37B1"/>
    <w:rsid w:val="00FA3E2E"/>
    <w:rsid w:val="00FA403D"/>
    <w:rsid w:val="00FA4AF2"/>
    <w:rsid w:val="00FA4FBD"/>
    <w:rsid w:val="00FA51EA"/>
    <w:rsid w:val="00FA55C5"/>
    <w:rsid w:val="00FA5666"/>
    <w:rsid w:val="00FA57C4"/>
    <w:rsid w:val="00FA5B44"/>
    <w:rsid w:val="00FA5EF9"/>
    <w:rsid w:val="00FA5F9F"/>
    <w:rsid w:val="00FA64E4"/>
    <w:rsid w:val="00FA68AE"/>
    <w:rsid w:val="00FA7028"/>
    <w:rsid w:val="00FA72C9"/>
    <w:rsid w:val="00FA798D"/>
    <w:rsid w:val="00FA7BAA"/>
    <w:rsid w:val="00FA7E48"/>
    <w:rsid w:val="00FB0485"/>
    <w:rsid w:val="00FB06A7"/>
    <w:rsid w:val="00FB0D68"/>
    <w:rsid w:val="00FB0EA6"/>
    <w:rsid w:val="00FB0F3C"/>
    <w:rsid w:val="00FB1677"/>
    <w:rsid w:val="00FB1BCC"/>
    <w:rsid w:val="00FB1D81"/>
    <w:rsid w:val="00FB1F1B"/>
    <w:rsid w:val="00FB2074"/>
    <w:rsid w:val="00FB28CA"/>
    <w:rsid w:val="00FB2BA9"/>
    <w:rsid w:val="00FB2C3D"/>
    <w:rsid w:val="00FB2C3F"/>
    <w:rsid w:val="00FB2C64"/>
    <w:rsid w:val="00FB2CA2"/>
    <w:rsid w:val="00FB3282"/>
    <w:rsid w:val="00FB3372"/>
    <w:rsid w:val="00FB3B5F"/>
    <w:rsid w:val="00FB3C16"/>
    <w:rsid w:val="00FB4491"/>
    <w:rsid w:val="00FB47B7"/>
    <w:rsid w:val="00FB4B80"/>
    <w:rsid w:val="00FB514D"/>
    <w:rsid w:val="00FB520B"/>
    <w:rsid w:val="00FB52E4"/>
    <w:rsid w:val="00FB563A"/>
    <w:rsid w:val="00FB5827"/>
    <w:rsid w:val="00FB5F56"/>
    <w:rsid w:val="00FB6012"/>
    <w:rsid w:val="00FB6127"/>
    <w:rsid w:val="00FB68B3"/>
    <w:rsid w:val="00FB69BE"/>
    <w:rsid w:val="00FB6A10"/>
    <w:rsid w:val="00FB6A59"/>
    <w:rsid w:val="00FB70A0"/>
    <w:rsid w:val="00FB75D9"/>
    <w:rsid w:val="00FB769D"/>
    <w:rsid w:val="00FB779A"/>
    <w:rsid w:val="00FB77DD"/>
    <w:rsid w:val="00FB7AF0"/>
    <w:rsid w:val="00FB7B65"/>
    <w:rsid w:val="00FB7EB6"/>
    <w:rsid w:val="00FB7F49"/>
    <w:rsid w:val="00FC00D6"/>
    <w:rsid w:val="00FC0845"/>
    <w:rsid w:val="00FC10B4"/>
    <w:rsid w:val="00FC197E"/>
    <w:rsid w:val="00FC1A5C"/>
    <w:rsid w:val="00FC1DF8"/>
    <w:rsid w:val="00FC1F45"/>
    <w:rsid w:val="00FC34CB"/>
    <w:rsid w:val="00FC36FE"/>
    <w:rsid w:val="00FC37BC"/>
    <w:rsid w:val="00FC41AC"/>
    <w:rsid w:val="00FC4557"/>
    <w:rsid w:val="00FC48FF"/>
    <w:rsid w:val="00FC4BE0"/>
    <w:rsid w:val="00FC4D2D"/>
    <w:rsid w:val="00FC4FAA"/>
    <w:rsid w:val="00FC4FEC"/>
    <w:rsid w:val="00FC580E"/>
    <w:rsid w:val="00FC5919"/>
    <w:rsid w:val="00FC592C"/>
    <w:rsid w:val="00FC5BC2"/>
    <w:rsid w:val="00FC5C5C"/>
    <w:rsid w:val="00FC5CD7"/>
    <w:rsid w:val="00FC629D"/>
    <w:rsid w:val="00FC652C"/>
    <w:rsid w:val="00FC6D5F"/>
    <w:rsid w:val="00FC6EFB"/>
    <w:rsid w:val="00FC709B"/>
    <w:rsid w:val="00FC7D6E"/>
    <w:rsid w:val="00FD0399"/>
    <w:rsid w:val="00FD0471"/>
    <w:rsid w:val="00FD05D3"/>
    <w:rsid w:val="00FD0C3E"/>
    <w:rsid w:val="00FD0C97"/>
    <w:rsid w:val="00FD0E86"/>
    <w:rsid w:val="00FD1394"/>
    <w:rsid w:val="00FD1410"/>
    <w:rsid w:val="00FD1B2B"/>
    <w:rsid w:val="00FD2178"/>
    <w:rsid w:val="00FD246C"/>
    <w:rsid w:val="00FD24D6"/>
    <w:rsid w:val="00FD30F8"/>
    <w:rsid w:val="00FD32F1"/>
    <w:rsid w:val="00FD34FE"/>
    <w:rsid w:val="00FD3519"/>
    <w:rsid w:val="00FD3531"/>
    <w:rsid w:val="00FD365B"/>
    <w:rsid w:val="00FD3882"/>
    <w:rsid w:val="00FD388E"/>
    <w:rsid w:val="00FD3BDE"/>
    <w:rsid w:val="00FD3E1F"/>
    <w:rsid w:val="00FD4165"/>
    <w:rsid w:val="00FD4540"/>
    <w:rsid w:val="00FD45E9"/>
    <w:rsid w:val="00FD480A"/>
    <w:rsid w:val="00FD48CA"/>
    <w:rsid w:val="00FD4B3E"/>
    <w:rsid w:val="00FD4EE1"/>
    <w:rsid w:val="00FD52FD"/>
    <w:rsid w:val="00FD533A"/>
    <w:rsid w:val="00FD543B"/>
    <w:rsid w:val="00FD556D"/>
    <w:rsid w:val="00FD5573"/>
    <w:rsid w:val="00FD5721"/>
    <w:rsid w:val="00FD5736"/>
    <w:rsid w:val="00FD57D3"/>
    <w:rsid w:val="00FD5848"/>
    <w:rsid w:val="00FD5E87"/>
    <w:rsid w:val="00FD6EF0"/>
    <w:rsid w:val="00FD6F5B"/>
    <w:rsid w:val="00FD7668"/>
    <w:rsid w:val="00FD7B84"/>
    <w:rsid w:val="00FD7B96"/>
    <w:rsid w:val="00FD7EDA"/>
    <w:rsid w:val="00FE0426"/>
    <w:rsid w:val="00FE0850"/>
    <w:rsid w:val="00FE0E42"/>
    <w:rsid w:val="00FE0F3B"/>
    <w:rsid w:val="00FE0F7A"/>
    <w:rsid w:val="00FE1300"/>
    <w:rsid w:val="00FE1524"/>
    <w:rsid w:val="00FE19EA"/>
    <w:rsid w:val="00FE1AB0"/>
    <w:rsid w:val="00FE1EE1"/>
    <w:rsid w:val="00FE1FC8"/>
    <w:rsid w:val="00FE2184"/>
    <w:rsid w:val="00FE2922"/>
    <w:rsid w:val="00FE30CD"/>
    <w:rsid w:val="00FE35AB"/>
    <w:rsid w:val="00FE376A"/>
    <w:rsid w:val="00FE3BB7"/>
    <w:rsid w:val="00FE3C77"/>
    <w:rsid w:val="00FE3EB0"/>
    <w:rsid w:val="00FE4532"/>
    <w:rsid w:val="00FE4593"/>
    <w:rsid w:val="00FE4778"/>
    <w:rsid w:val="00FE4831"/>
    <w:rsid w:val="00FE4924"/>
    <w:rsid w:val="00FE4B7B"/>
    <w:rsid w:val="00FE4DC2"/>
    <w:rsid w:val="00FE5316"/>
    <w:rsid w:val="00FE57FB"/>
    <w:rsid w:val="00FE59BF"/>
    <w:rsid w:val="00FE5CA0"/>
    <w:rsid w:val="00FE5E18"/>
    <w:rsid w:val="00FE5ECB"/>
    <w:rsid w:val="00FE63EB"/>
    <w:rsid w:val="00FE699E"/>
    <w:rsid w:val="00FE6E72"/>
    <w:rsid w:val="00FE75BB"/>
    <w:rsid w:val="00FE770A"/>
    <w:rsid w:val="00FE7CE8"/>
    <w:rsid w:val="00FF0424"/>
    <w:rsid w:val="00FF04A7"/>
    <w:rsid w:val="00FF059B"/>
    <w:rsid w:val="00FF0A99"/>
    <w:rsid w:val="00FF132E"/>
    <w:rsid w:val="00FF17BF"/>
    <w:rsid w:val="00FF182F"/>
    <w:rsid w:val="00FF1BBB"/>
    <w:rsid w:val="00FF1CD0"/>
    <w:rsid w:val="00FF201F"/>
    <w:rsid w:val="00FF2871"/>
    <w:rsid w:val="00FF2A02"/>
    <w:rsid w:val="00FF2AA4"/>
    <w:rsid w:val="00FF2AF4"/>
    <w:rsid w:val="00FF2F72"/>
    <w:rsid w:val="00FF3165"/>
    <w:rsid w:val="00FF322E"/>
    <w:rsid w:val="00FF324B"/>
    <w:rsid w:val="00FF37AD"/>
    <w:rsid w:val="00FF3C50"/>
    <w:rsid w:val="00FF3E1F"/>
    <w:rsid w:val="00FF4122"/>
    <w:rsid w:val="00FF4309"/>
    <w:rsid w:val="00FF47F1"/>
    <w:rsid w:val="00FF4AF2"/>
    <w:rsid w:val="00FF4BF0"/>
    <w:rsid w:val="00FF4DD2"/>
    <w:rsid w:val="00FF4F73"/>
    <w:rsid w:val="00FF52C8"/>
    <w:rsid w:val="00FF5437"/>
    <w:rsid w:val="00FF54F6"/>
    <w:rsid w:val="00FF54FA"/>
    <w:rsid w:val="00FF56A8"/>
    <w:rsid w:val="00FF5B84"/>
    <w:rsid w:val="00FF5EE0"/>
    <w:rsid w:val="00FF5F66"/>
    <w:rsid w:val="00FF62CA"/>
    <w:rsid w:val="00FF6676"/>
    <w:rsid w:val="00FF6956"/>
    <w:rsid w:val="00FF6BA0"/>
    <w:rsid w:val="00FF6BBC"/>
    <w:rsid w:val="00FF6BDC"/>
    <w:rsid w:val="00FF6C92"/>
    <w:rsid w:val="00FF6DBF"/>
    <w:rsid w:val="00FF7018"/>
    <w:rsid w:val="00FF7186"/>
    <w:rsid w:val="00FF759F"/>
    <w:rsid w:val="00FF7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ECBE"/>
  <w15:docId w15:val="{8CA3E8C3-D072-43A9-B22F-FE7C8A04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eastAsia="x-none"/>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lang w:val="x-none" w:eastAsia="x-none"/>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rsid w:val="007331E3"/>
    <w:pPr>
      <w:spacing w:after="120"/>
      <w:ind w:left="283"/>
    </w:pPr>
    <w:rPr>
      <w:sz w:val="16"/>
      <w:szCs w:val="16"/>
    </w:rPr>
  </w:style>
  <w:style w:type="paragraph" w:styleId="Debesliotekstas">
    <w:name w:val="Balloon Text"/>
    <w:basedOn w:val="prastasis"/>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character" w:customStyle="1" w:styleId="PavadinimasDiagrama">
    <w:name w:val="Pavadinimas Diagrama"/>
    <w:link w:val="Pavadinimas"/>
    <w:rsid w:val="003114E4"/>
    <w:rPr>
      <w:b/>
      <w:sz w:val="28"/>
    </w:rPr>
  </w:style>
  <w:style w:type="character" w:customStyle="1" w:styleId="AntratsDiagrama">
    <w:name w:val="Antraštės Diagrama"/>
    <w:link w:val="Antrats"/>
    <w:uiPriority w:val="99"/>
    <w:rsid w:val="00517D52"/>
    <w:rPr>
      <w:rFonts w:ascii="TimesLT" w:hAnsi="TimesLT"/>
      <w:sz w:val="26"/>
    </w:rPr>
  </w:style>
  <w:style w:type="paragraph" w:customStyle="1" w:styleId="pavadinimas0">
    <w:name w:val="pavadinimas"/>
    <w:basedOn w:val="prastasis"/>
    <w:rsid w:val="00551032"/>
    <w:pPr>
      <w:spacing w:before="100" w:beforeAutospacing="1" w:after="100" w:afterAutospacing="1"/>
    </w:pPr>
    <w:rPr>
      <w:rFonts w:ascii="Times New Roman" w:hAnsi="Times New Roman"/>
      <w:sz w:val="24"/>
      <w:szCs w:val="24"/>
    </w:rPr>
  </w:style>
  <w:style w:type="paragraph" w:styleId="Sraopastraipa">
    <w:name w:val="List Paragraph"/>
    <w:basedOn w:val="prastasis"/>
    <w:uiPriority w:val="34"/>
    <w:qFormat/>
    <w:rsid w:val="000246FB"/>
    <w:pPr>
      <w:ind w:left="720"/>
      <w:contextualSpacing/>
    </w:pPr>
  </w:style>
  <w:style w:type="paragraph" w:customStyle="1" w:styleId="xmsobodytext">
    <w:name w:val="x_msobodytext"/>
    <w:basedOn w:val="prastasis"/>
    <w:rsid w:val="00762FF9"/>
    <w:pPr>
      <w:spacing w:before="100" w:beforeAutospacing="1" w:after="100" w:afterAutospacing="1"/>
    </w:pPr>
    <w:rPr>
      <w:rFonts w:ascii="Times New Roman" w:hAnsi="Times New Roman"/>
      <w:sz w:val="24"/>
      <w:szCs w:val="24"/>
      <w:lang w:val="en-US" w:eastAsia="en-US"/>
    </w:rPr>
  </w:style>
  <w:style w:type="character" w:customStyle="1" w:styleId="xcontentpasted0">
    <w:name w:val="x_contentpasted0"/>
    <w:basedOn w:val="Numatytasispastraiposriftas"/>
    <w:rsid w:val="00762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32221">
      <w:bodyDiv w:val="1"/>
      <w:marLeft w:val="0"/>
      <w:marRight w:val="0"/>
      <w:marTop w:val="0"/>
      <w:marBottom w:val="0"/>
      <w:divBdr>
        <w:top w:val="none" w:sz="0" w:space="0" w:color="auto"/>
        <w:left w:val="none" w:sz="0" w:space="0" w:color="auto"/>
        <w:bottom w:val="none" w:sz="0" w:space="0" w:color="auto"/>
        <w:right w:val="none" w:sz="0" w:space="0" w:color="auto"/>
      </w:divBdr>
    </w:div>
    <w:div w:id="586883957">
      <w:bodyDiv w:val="1"/>
      <w:marLeft w:val="0"/>
      <w:marRight w:val="0"/>
      <w:marTop w:val="0"/>
      <w:marBottom w:val="0"/>
      <w:divBdr>
        <w:top w:val="none" w:sz="0" w:space="0" w:color="auto"/>
        <w:left w:val="none" w:sz="0" w:space="0" w:color="auto"/>
        <w:bottom w:val="none" w:sz="0" w:space="0" w:color="auto"/>
        <w:right w:val="none" w:sz="0" w:space="0" w:color="auto"/>
      </w:divBdr>
    </w:div>
    <w:div w:id="641009606">
      <w:bodyDiv w:val="1"/>
      <w:marLeft w:val="0"/>
      <w:marRight w:val="0"/>
      <w:marTop w:val="0"/>
      <w:marBottom w:val="0"/>
      <w:divBdr>
        <w:top w:val="none" w:sz="0" w:space="0" w:color="auto"/>
        <w:left w:val="none" w:sz="0" w:space="0" w:color="auto"/>
        <w:bottom w:val="none" w:sz="0" w:space="0" w:color="auto"/>
        <w:right w:val="none" w:sz="0" w:space="0" w:color="auto"/>
      </w:divBdr>
    </w:div>
    <w:div w:id="783959370">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535653477">
      <w:bodyDiv w:val="1"/>
      <w:marLeft w:val="0"/>
      <w:marRight w:val="0"/>
      <w:marTop w:val="0"/>
      <w:marBottom w:val="0"/>
      <w:divBdr>
        <w:top w:val="none" w:sz="0" w:space="0" w:color="auto"/>
        <w:left w:val="none" w:sz="0" w:space="0" w:color="auto"/>
        <w:bottom w:val="none" w:sz="0" w:space="0" w:color="auto"/>
        <w:right w:val="none" w:sz="0" w:space="0" w:color="auto"/>
      </w:divBdr>
    </w:div>
    <w:div w:id="1924489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69C5D0-59D4-4893-8E51-0BD62BF331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DB18-756A-4021-A93A-35D1A3BC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1</TotalTime>
  <Pages>3</Pages>
  <Words>3476</Words>
  <Characters>1982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2</cp:revision>
  <cp:lastPrinted>2025-06-10T07:09:00Z</cp:lastPrinted>
  <dcterms:created xsi:type="dcterms:W3CDTF">2025-06-10T07:14:00Z</dcterms:created>
  <dcterms:modified xsi:type="dcterms:W3CDTF">2025-06-10T07:14:00Z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4613be0d-33ce-439f-bc59-537607dfd6bb</vt:lpwstr>
  </property>
</Properties>
</file>