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9782" w14:textId="2AA887E9" w:rsidR="00340D20" w:rsidRDefault="00340D20" w:rsidP="00340D20">
      <w:pPr>
        <w:jc w:val="center"/>
        <w:rPr>
          <w:rFonts w:ascii="Times New Roman" w:hAnsi="Times New Roman"/>
          <w:b/>
          <w:sz w:val="28"/>
        </w:rPr>
      </w:pPr>
      <w:r>
        <w:rPr>
          <w:rFonts w:ascii="Times New Roman" w:hAnsi="Times New Roman"/>
          <w:b/>
          <w:sz w:val="28"/>
        </w:rPr>
        <w:t>KAUNO RAJONO SAVIVALDYBĖS TARYBA</w:t>
      </w:r>
    </w:p>
    <w:p w14:paraId="54A4FCEF" w14:textId="77777777" w:rsidR="00340D20" w:rsidRPr="008B1958" w:rsidRDefault="00340D20" w:rsidP="00340D20">
      <w:pPr>
        <w:jc w:val="center"/>
        <w:rPr>
          <w:rFonts w:ascii="Times New Roman" w:hAnsi="Times New Roman"/>
          <w:bCs/>
          <w:sz w:val="24"/>
          <w:szCs w:val="24"/>
        </w:rPr>
      </w:pPr>
    </w:p>
    <w:p w14:paraId="349CCA70" w14:textId="000B3C0F" w:rsidR="00E42C79" w:rsidRPr="00340D20" w:rsidRDefault="00E42C79" w:rsidP="00340D20">
      <w:pPr>
        <w:jc w:val="center"/>
        <w:rPr>
          <w:rFonts w:ascii="Times New Roman" w:hAnsi="Times New Roman"/>
          <w:b/>
          <w:bCs/>
          <w:sz w:val="28"/>
        </w:rPr>
      </w:pPr>
      <w:r w:rsidRPr="00340D20">
        <w:rPr>
          <w:rFonts w:ascii="Times New Roman" w:hAnsi="Times New Roman"/>
          <w:b/>
          <w:bCs/>
          <w:sz w:val="24"/>
          <w:szCs w:val="24"/>
        </w:rPr>
        <w:t>SPRENDIMAS</w:t>
      </w:r>
    </w:p>
    <w:p w14:paraId="7E0F0127" w14:textId="32C394FF" w:rsidR="009E24E1" w:rsidRPr="006702CA" w:rsidRDefault="007331E3" w:rsidP="007E42A5">
      <w:pPr>
        <w:jc w:val="center"/>
        <w:rPr>
          <w:rFonts w:ascii="Times New Roman" w:hAnsi="Times New Roman"/>
          <w:b/>
          <w:sz w:val="24"/>
          <w:szCs w:val="24"/>
        </w:rPr>
      </w:pPr>
      <w:bookmarkStart w:id="0" w:name="_Hlk126586067"/>
      <w:r w:rsidRPr="00EA408B">
        <w:rPr>
          <w:rFonts w:ascii="Times New Roman" w:hAnsi="Times New Roman"/>
          <w:b/>
          <w:sz w:val="24"/>
          <w:szCs w:val="24"/>
        </w:rPr>
        <w:t xml:space="preserve">DĖL </w:t>
      </w:r>
      <w:r w:rsidR="00287835" w:rsidRPr="00EA408B">
        <w:rPr>
          <w:rFonts w:ascii="Times New Roman" w:hAnsi="Times New Roman"/>
          <w:b/>
          <w:sz w:val="24"/>
          <w:szCs w:val="24"/>
        </w:rPr>
        <w:t>GATV</w:t>
      </w:r>
      <w:r w:rsidR="004B1146">
        <w:rPr>
          <w:rFonts w:ascii="Times New Roman" w:hAnsi="Times New Roman"/>
          <w:b/>
          <w:sz w:val="24"/>
          <w:szCs w:val="24"/>
        </w:rPr>
        <w:t>ĖS</w:t>
      </w:r>
      <w:r w:rsidR="00287835" w:rsidRPr="00EA408B">
        <w:rPr>
          <w:rFonts w:ascii="Times New Roman" w:hAnsi="Times New Roman"/>
          <w:b/>
          <w:sz w:val="24"/>
          <w:szCs w:val="24"/>
        </w:rPr>
        <w:t xml:space="preserve"> PAVADINIM</w:t>
      </w:r>
      <w:r w:rsidR="004B1146">
        <w:rPr>
          <w:rFonts w:ascii="Times New Roman" w:hAnsi="Times New Roman"/>
          <w:b/>
          <w:sz w:val="24"/>
          <w:szCs w:val="24"/>
        </w:rPr>
        <w:t>O</w:t>
      </w:r>
      <w:r w:rsidR="007B7B65">
        <w:rPr>
          <w:rFonts w:ascii="Times New Roman" w:hAnsi="Times New Roman"/>
          <w:b/>
          <w:sz w:val="24"/>
          <w:szCs w:val="24"/>
        </w:rPr>
        <w:t xml:space="preserve"> IR </w:t>
      </w:r>
      <w:r w:rsidR="00390426">
        <w:rPr>
          <w:rFonts w:ascii="Times New Roman" w:hAnsi="Times New Roman"/>
          <w:b/>
          <w:sz w:val="24"/>
          <w:szCs w:val="24"/>
        </w:rPr>
        <w:t xml:space="preserve">JOS </w:t>
      </w:r>
      <w:r w:rsidR="007B7B65" w:rsidRPr="007B7B65">
        <w:rPr>
          <w:rFonts w:ascii="Times New Roman" w:hAnsi="Times New Roman"/>
          <w:b/>
          <w:sz w:val="24"/>
          <w:szCs w:val="24"/>
        </w:rPr>
        <w:t>GEOGRAFINIŲ CHARAKTERISTIKŲ PAKEITIMO</w:t>
      </w:r>
      <w:r w:rsidR="007B7B65">
        <w:rPr>
          <w:rFonts w:ascii="Times New Roman" w:hAnsi="Times New Roman"/>
          <w:b/>
          <w:sz w:val="24"/>
          <w:szCs w:val="24"/>
        </w:rPr>
        <w:t xml:space="preserve"> </w:t>
      </w:r>
      <w:r w:rsidR="00EA408B" w:rsidRPr="006702CA">
        <w:rPr>
          <w:rFonts w:ascii="Times New Roman" w:hAnsi="Times New Roman"/>
          <w:b/>
          <w:sz w:val="24"/>
          <w:szCs w:val="24"/>
        </w:rPr>
        <w:t>GARLIAVO</w:t>
      </w:r>
      <w:r w:rsidR="004B1146">
        <w:rPr>
          <w:rFonts w:ascii="Times New Roman" w:hAnsi="Times New Roman"/>
          <w:b/>
          <w:sz w:val="24"/>
          <w:szCs w:val="24"/>
        </w:rPr>
        <w:t xml:space="preserve">S </w:t>
      </w:r>
      <w:r w:rsidR="00EA408B" w:rsidRPr="006702CA">
        <w:rPr>
          <w:rFonts w:ascii="Times New Roman" w:hAnsi="Times New Roman"/>
          <w:b/>
          <w:sz w:val="24"/>
          <w:szCs w:val="24"/>
        </w:rPr>
        <w:t>SENI</w:t>
      </w:r>
      <w:r w:rsidR="00EA408B" w:rsidRPr="006702CA">
        <w:rPr>
          <w:rFonts w:ascii="Times New Roman" w:hAnsi="Times New Roman" w:hint="eastAsia"/>
          <w:b/>
          <w:sz w:val="24"/>
          <w:szCs w:val="24"/>
        </w:rPr>
        <w:t>Ū</w:t>
      </w:r>
      <w:r w:rsidR="00EA408B" w:rsidRPr="006702CA">
        <w:rPr>
          <w:rFonts w:ascii="Times New Roman" w:hAnsi="Times New Roman"/>
          <w:b/>
          <w:sz w:val="24"/>
          <w:szCs w:val="24"/>
        </w:rPr>
        <w:t>NIJO</w:t>
      </w:r>
      <w:r w:rsidR="004B1146">
        <w:rPr>
          <w:rFonts w:ascii="Times New Roman" w:hAnsi="Times New Roman"/>
          <w:b/>
          <w:sz w:val="24"/>
          <w:szCs w:val="24"/>
        </w:rPr>
        <w:t>J</w:t>
      </w:r>
      <w:r w:rsidR="00EA408B" w:rsidRPr="006702CA">
        <w:rPr>
          <w:rFonts w:ascii="Times New Roman" w:hAnsi="Times New Roman"/>
          <w:b/>
          <w:sz w:val="24"/>
          <w:szCs w:val="24"/>
        </w:rPr>
        <w:t>E</w:t>
      </w:r>
    </w:p>
    <w:bookmarkEnd w:id="0"/>
    <w:p w14:paraId="20AC2689" w14:textId="77777777" w:rsidR="003501D2" w:rsidRPr="008B1958" w:rsidRDefault="003501D2" w:rsidP="008578F9">
      <w:pPr>
        <w:jc w:val="center"/>
        <w:rPr>
          <w:rFonts w:ascii="Times New Roman" w:hAnsi="Times New Roman"/>
          <w:sz w:val="24"/>
          <w:szCs w:val="24"/>
        </w:rPr>
      </w:pPr>
    </w:p>
    <w:p w14:paraId="074F28DE" w14:textId="0248F15C" w:rsidR="007E05F6" w:rsidRPr="006702CA" w:rsidRDefault="0053767F" w:rsidP="008578F9">
      <w:pPr>
        <w:jc w:val="center"/>
        <w:rPr>
          <w:rFonts w:ascii="Times New Roman" w:hAnsi="Times New Roman"/>
          <w:sz w:val="24"/>
          <w:szCs w:val="24"/>
        </w:rPr>
      </w:pPr>
      <w:r w:rsidRPr="006702CA">
        <w:rPr>
          <w:rFonts w:ascii="Times New Roman" w:hAnsi="Times New Roman"/>
          <w:sz w:val="24"/>
          <w:szCs w:val="24"/>
        </w:rPr>
        <w:t>20</w:t>
      </w:r>
      <w:r w:rsidR="00C47BDE" w:rsidRPr="006702CA">
        <w:rPr>
          <w:rFonts w:ascii="Times New Roman" w:hAnsi="Times New Roman"/>
          <w:sz w:val="24"/>
          <w:szCs w:val="24"/>
        </w:rPr>
        <w:t>2</w:t>
      </w:r>
      <w:r w:rsidR="005A7FD5" w:rsidRPr="006702CA">
        <w:rPr>
          <w:rFonts w:ascii="Times New Roman" w:hAnsi="Times New Roman"/>
          <w:sz w:val="24"/>
          <w:szCs w:val="24"/>
        </w:rPr>
        <w:t>5</w:t>
      </w:r>
      <w:r w:rsidR="007331E3" w:rsidRPr="006702CA">
        <w:rPr>
          <w:rFonts w:ascii="Times New Roman" w:hAnsi="Times New Roman"/>
          <w:sz w:val="24"/>
          <w:szCs w:val="24"/>
        </w:rPr>
        <w:t xml:space="preserve"> m.</w:t>
      </w:r>
      <w:r w:rsidR="008E4EB2" w:rsidRPr="006702CA">
        <w:rPr>
          <w:rFonts w:ascii="Times New Roman" w:hAnsi="Times New Roman"/>
          <w:sz w:val="24"/>
          <w:szCs w:val="24"/>
        </w:rPr>
        <w:t xml:space="preserve"> </w:t>
      </w:r>
      <w:r w:rsidR="00C36E1C" w:rsidRPr="006702CA">
        <w:rPr>
          <w:rFonts w:ascii="Times New Roman" w:hAnsi="Times New Roman"/>
          <w:sz w:val="24"/>
          <w:szCs w:val="24"/>
        </w:rPr>
        <w:t>l</w:t>
      </w:r>
      <w:r w:rsidR="00D453A3">
        <w:rPr>
          <w:rFonts w:ascii="Times New Roman" w:hAnsi="Times New Roman"/>
          <w:sz w:val="24"/>
          <w:szCs w:val="24"/>
        </w:rPr>
        <w:t>apkrič</w:t>
      </w:r>
      <w:r w:rsidR="00C36E1C" w:rsidRPr="006702CA">
        <w:rPr>
          <w:rFonts w:ascii="Times New Roman" w:hAnsi="Times New Roman"/>
          <w:sz w:val="24"/>
          <w:szCs w:val="24"/>
        </w:rPr>
        <w:t>i</w:t>
      </w:r>
      <w:r w:rsidR="00887AF1" w:rsidRPr="006702CA">
        <w:rPr>
          <w:rFonts w:ascii="Times New Roman" w:hAnsi="Times New Roman"/>
          <w:sz w:val="24"/>
          <w:szCs w:val="24"/>
        </w:rPr>
        <w:t>o</w:t>
      </w:r>
      <w:r w:rsidR="00A61646" w:rsidRPr="006702CA">
        <w:rPr>
          <w:rFonts w:ascii="Times New Roman" w:hAnsi="Times New Roman"/>
          <w:sz w:val="24"/>
          <w:szCs w:val="24"/>
        </w:rPr>
        <w:t xml:space="preserve"> </w:t>
      </w:r>
      <w:r w:rsidR="004A11BC">
        <w:rPr>
          <w:rFonts w:ascii="Times New Roman" w:hAnsi="Times New Roman"/>
          <w:sz w:val="24"/>
          <w:szCs w:val="24"/>
        </w:rPr>
        <w:t>13</w:t>
      </w:r>
      <w:r w:rsidR="007331E3" w:rsidRPr="006702CA">
        <w:rPr>
          <w:rFonts w:ascii="Times New Roman" w:hAnsi="Times New Roman"/>
          <w:sz w:val="24"/>
          <w:szCs w:val="24"/>
        </w:rPr>
        <w:t xml:space="preserve"> d. Nr. TS</w:t>
      </w:r>
      <w:r w:rsidR="004A11BC">
        <w:rPr>
          <w:rFonts w:ascii="Times New Roman" w:hAnsi="Times New Roman"/>
          <w:sz w:val="24"/>
          <w:szCs w:val="24"/>
        </w:rPr>
        <w:t>P</w:t>
      </w:r>
      <w:r w:rsidR="00940E38" w:rsidRPr="006702CA">
        <w:rPr>
          <w:rFonts w:ascii="Times New Roman" w:hAnsi="Times New Roman"/>
          <w:sz w:val="24"/>
          <w:szCs w:val="24"/>
        </w:rPr>
        <w:t>-</w:t>
      </w:r>
      <w:r w:rsidR="004A11BC">
        <w:rPr>
          <w:rFonts w:ascii="Times New Roman" w:hAnsi="Times New Roman"/>
          <w:sz w:val="24"/>
          <w:szCs w:val="24"/>
        </w:rPr>
        <w:t>476</w:t>
      </w:r>
    </w:p>
    <w:p w14:paraId="55C9E033" w14:textId="7D286BA6" w:rsidR="00DA7FF0" w:rsidRPr="006702CA" w:rsidRDefault="007331E3" w:rsidP="002F39D6">
      <w:pPr>
        <w:jc w:val="center"/>
        <w:rPr>
          <w:rFonts w:ascii="Times New Roman" w:hAnsi="Times New Roman"/>
          <w:sz w:val="24"/>
          <w:szCs w:val="24"/>
        </w:rPr>
      </w:pPr>
      <w:r w:rsidRPr="006702CA">
        <w:rPr>
          <w:rFonts w:ascii="Times New Roman" w:hAnsi="Times New Roman"/>
          <w:sz w:val="24"/>
          <w:szCs w:val="24"/>
        </w:rPr>
        <w:t>Kaunas</w:t>
      </w:r>
    </w:p>
    <w:p w14:paraId="05232F54" w14:textId="77777777" w:rsidR="002F39D6" w:rsidRPr="008B1958" w:rsidRDefault="002F39D6" w:rsidP="002F39D6">
      <w:pPr>
        <w:jc w:val="center"/>
        <w:rPr>
          <w:rFonts w:ascii="Times New Roman" w:hAnsi="Times New Roman"/>
          <w:sz w:val="24"/>
          <w:szCs w:val="24"/>
        </w:rPr>
      </w:pPr>
    </w:p>
    <w:p w14:paraId="65E00F48" w14:textId="77777777" w:rsidR="008B1958" w:rsidRPr="008B1958" w:rsidRDefault="008B1958" w:rsidP="002F39D6">
      <w:pPr>
        <w:jc w:val="center"/>
        <w:rPr>
          <w:rFonts w:ascii="Times New Roman" w:hAnsi="Times New Roman"/>
          <w:sz w:val="24"/>
          <w:szCs w:val="24"/>
        </w:rPr>
      </w:pPr>
    </w:p>
    <w:p w14:paraId="011650DB" w14:textId="7F780385" w:rsidR="004F05C5" w:rsidRPr="006702CA" w:rsidRDefault="007331E3" w:rsidP="006D3CAE">
      <w:pPr>
        <w:tabs>
          <w:tab w:val="left" w:pos="851"/>
        </w:tabs>
        <w:spacing w:line="336" w:lineRule="auto"/>
        <w:ind w:firstLine="851"/>
        <w:jc w:val="both"/>
        <w:rPr>
          <w:rFonts w:ascii="Times New Roman" w:hAnsi="Times New Roman"/>
          <w:sz w:val="24"/>
          <w:szCs w:val="24"/>
        </w:rPr>
      </w:pPr>
      <w:r w:rsidRPr="006702CA">
        <w:rPr>
          <w:rFonts w:ascii="Times New Roman" w:hAnsi="Times New Roman"/>
          <w:sz w:val="24"/>
          <w:szCs w:val="24"/>
        </w:rPr>
        <w:t xml:space="preserve">Vadovaudamasi </w:t>
      </w:r>
      <w:r w:rsidR="00FA1D05" w:rsidRPr="006702CA">
        <w:rPr>
          <w:rFonts w:ascii="Times New Roman" w:hAnsi="Times New Roman"/>
          <w:sz w:val="24"/>
          <w:szCs w:val="24"/>
        </w:rPr>
        <w:t xml:space="preserve">Lietuvos Respublikos vietos savivaldos įstatymo </w:t>
      </w:r>
      <w:r w:rsidR="00877A1A" w:rsidRPr="006702CA">
        <w:rPr>
          <w:rFonts w:ascii="Times New Roman" w:hAnsi="Times New Roman"/>
          <w:sz w:val="24"/>
          <w:szCs w:val="24"/>
        </w:rPr>
        <w:t>1</w:t>
      </w:r>
      <w:r w:rsidR="00451B44" w:rsidRPr="006702CA">
        <w:rPr>
          <w:rFonts w:ascii="Times New Roman" w:hAnsi="Times New Roman"/>
          <w:sz w:val="24"/>
          <w:szCs w:val="24"/>
        </w:rPr>
        <w:t>5</w:t>
      </w:r>
      <w:r w:rsidR="00FA1D05" w:rsidRPr="006702CA">
        <w:rPr>
          <w:rFonts w:ascii="Times New Roman" w:hAnsi="Times New Roman"/>
          <w:sz w:val="24"/>
          <w:szCs w:val="24"/>
        </w:rPr>
        <w:t xml:space="preserve"> straipsnio </w:t>
      </w:r>
      <w:r w:rsidR="00C779F6" w:rsidRPr="006702CA">
        <w:rPr>
          <w:rFonts w:ascii="Times New Roman" w:hAnsi="Times New Roman"/>
          <w:sz w:val="24"/>
          <w:szCs w:val="24"/>
        </w:rPr>
        <w:t>2</w:t>
      </w:r>
      <w:r w:rsidR="00D34B6B" w:rsidRPr="006702CA">
        <w:rPr>
          <w:rFonts w:ascii="Times New Roman" w:hAnsi="Times New Roman"/>
          <w:sz w:val="24"/>
          <w:szCs w:val="24"/>
        </w:rPr>
        <w:t> </w:t>
      </w:r>
      <w:r w:rsidR="00877A1A" w:rsidRPr="006702CA">
        <w:rPr>
          <w:rFonts w:ascii="Times New Roman" w:hAnsi="Times New Roman"/>
          <w:sz w:val="24"/>
          <w:szCs w:val="24"/>
        </w:rPr>
        <w:t>dali</w:t>
      </w:r>
      <w:r w:rsidR="00C779F6" w:rsidRPr="006702CA">
        <w:rPr>
          <w:rFonts w:ascii="Times New Roman" w:hAnsi="Times New Roman"/>
          <w:sz w:val="24"/>
          <w:szCs w:val="24"/>
        </w:rPr>
        <w:t>es</w:t>
      </w:r>
      <w:r w:rsidR="0030126B" w:rsidRPr="006702CA">
        <w:rPr>
          <w:rFonts w:ascii="Times New Roman" w:hAnsi="Times New Roman"/>
          <w:sz w:val="24"/>
          <w:szCs w:val="24"/>
        </w:rPr>
        <w:t xml:space="preserve"> </w:t>
      </w:r>
      <w:r w:rsidR="00451B44" w:rsidRPr="006702CA">
        <w:rPr>
          <w:rFonts w:ascii="Times New Roman" w:hAnsi="Times New Roman"/>
          <w:sz w:val="24"/>
          <w:szCs w:val="24"/>
        </w:rPr>
        <w:t>26</w:t>
      </w:r>
      <w:r w:rsidR="00D34B6B" w:rsidRPr="006702CA">
        <w:rPr>
          <w:rFonts w:ascii="Times New Roman" w:hAnsi="Times New Roman"/>
          <w:sz w:val="24"/>
          <w:szCs w:val="24"/>
        </w:rPr>
        <w:t xml:space="preserve"> </w:t>
      </w:r>
      <w:r w:rsidR="00C779F6" w:rsidRPr="006702CA">
        <w:rPr>
          <w:rFonts w:ascii="Times New Roman" w:hAnsi="Times New Roman"/>
          <w:sz w:val="24"/>
          <w:szCs w:val="24"/>
        </w:rPr>
        <w:t>punktu</w:t>
      </w:r>
      <w:r w:rsidR="00877A1A" w:rsidRPr="006702CA">
        <w:rPr>
          <w:rFonts w:ascii="Times New Roman" w:hAnsi="Times New Roman"/>
          <w:sz w:val="24"/>
          <w:szCs w:val="24"/>
        </w:rPr>
        <w:t>,</w:t>
      </w:r>
      <w:r w:rsidR="00532F6C" w:rsidRPr="006702CA">
        <w:rPr>
          <w:rFonts w:ascii="Times New Roman" w:hAnsi="Times New Roman"/>
          <w:sz w:val="24"/>
          <w:szCs w:val="24"/>
        </w:rPr>
        <w:t xml:space="preserve"> </w:t>
      </w:r>
      <w:r w:rsidR="006D3CAE" w:rsidRPr="006702CA">
        <w:rPr>
          <w:rFonts w:ascii="Times New Roman" w:hAnsi="Times New Roman"/>
          <w:sz w:val="24"/>
          <w:szCs w:val="24"/>
        </w:rPr>
        <w:t>Lietuvos Respublikos draudimo propaguoti totalitarinius, autoritarinius r</w:t>
      </w:r>
      <w:r w:rsidR="006D3CAE" w:rsidRPr="006702CA">
        <w:rPr>
          <w:rFonts w:ascii="Times New Roman" w:hAnsi="Times New Roman" w:hint="eastAsia"/>
          <w:sz w:val="24"/>
          <w:szCs w:val="24"/>
        </w:rPr>
        <w:t>ėž</w:t>
      </w:r>
      <w:r w:rsidR="006D3CAE" w:rsidRPr="006702CA">
        <w:rPr>
          <w:rFonts w:ascii="Times New Roman" w:hAnsi="Times New Roman"/>
          <w:sz w:val="24"/>
          <w:szCs w:val="24"/>
        </w:rPr>
        <w:t>imus ir j</w:t>
      </w:r>
      <w:r w:rsidR="006D3CAE" w:rsidRPr="006702CA">
        <w:rPr>
          <w:rFonts w:ascii="Times New Roman" w:hAnsi="Times New Roman" w:hint="eastAsia"/>
          <w:sz w:val="24"/>
          <w:szCs w:val="24"/>
        </w:rPr>
        <w:t>ų</w:t>
      </w:r>
      <w:r w:rsidR="006D3CAE" w:rsidRPr="006702CA">
        <w:rPr>
          <w:rFonts w:ascii="Times New Roman" w:hAnsi="Times New Roman"/>
          <w:sz w:val="24"/>
          <w:szCs w:val="24"/>
        </w:rPr>
        <w:t xml:space="preserve"> ideologijas </w:t>
      </w:r>
      <w:r w:rsidR="006D3CAE" w:rsidRPr="006702CA">
        <w:rPr>
          <w:rFonts w:ascii="Times New Roman" w:hAnsi="Times New Roman" w:hint="eastAsia"/>
          <w:sz w:val="24"/>
          <w:szCs w:val="24"/>
        </w:rPr>
        <w:t>į</w:t>
      </w:r>
      <w:r w:rsidR="006D3CAE" w:rsidRPr="006702CA">
        <w:rPr>
          <w:rFonts w:ascii="Times New Roman" w:hAnsi="Times New Roman"/>
          <w:sz w:val="24"/>
          <w:szCs w:val="24"/>
        </w:rPr>
        <w:t xml:space="preserve">statymo 3 straipsniu, 4 straipsnio </w:t>
      </w:r>
      <w:r w:rsidR="006D3CAE" w:rsidRPr="0052633A">
        <w:rPr>
          <w:rFonts w:ascii="Times New Roman" w:hAnsi="Times New Roman"/>
          <w:sz w:val="24"/>
          <w:szCs w:val="24"/>
        </w:rPr>
        <w:t xml:space="preserve">1 ir 2 </w:t>
      </w:r>
      <w:r w:rsidR="00F34B1C" w:rsidRPr="0052633A">
        <w:rPr>
          <w:rFonts w:ascii="Times New Roman" w:hAnsi="Times New Roman"/>
          <w:sz w:val="24"/>
          <w:szCs w:val="24"/>
        </w:rPr>
        <w:t>dalimi</w:t>
      </w:r>
      <w:r w:rsidR="006D3CAE" w:rsidRPr="0052633A">
        <w:rPr>
          <w:rFonts w:ascii="Times New Roman" w:hAnsi="Times New Roman"/>
          <w:sz w:val="24"/>
          <w:szCs w:val="24"/>
        </w:rPr>
        <w:t xml:space="preserve">, 8 </w:t>
      </w:r>
      <w:r w:rsidR="00F34B1C" w:rsidRPr="0052633A">
        <w:rPr>
          <w:rFonts w:ascii="Times New Roman" w:hAnsi="Times New Roman"/>
          <w:sz w:val="24"/>
          <w:szCs w:val="24"/>
        </w:rPr>
        <w:t>dalies</w:t>
      </w:r>
      <w:r w:rsidR="006D3CAE" w:rsidRPr="0052633A">
        <w:rPr>
          <w:rFonts w:ascii="Times New Roman" w:hAnsi="Times New Roman"/>
          <w:sz w:val="24"/>
          <w:szCs w:val="24"/>
        </w:rPr>
        <w:t xml:space="preserve"> 1 </w:t>
      </w:r>
      <w:r w:rsidR="00F34B1C">
        <w:rPr>
          <w:rFonts w:ascii="Times New Roman" w:hAnsi="Times New Roman"/>
          <w:sz w:val="24"/>
          <w:szCs w:val="24"/>
        </w:rPr>
        <w:t>punktu</w:t>
      </w:r>
      <w:r w:rsidR="006D3CAE" w:rsidRPr="006702CA">
        <w:rPr>
          <w:rFonts w:ascii="Times New Roman" w:hAnsi="Times New Roman"/>
          <w:sz w:val="24"/>
          <w:szCs w:val="24"/>
        </w:rPr>
        <w:t>, Lietuvos Respublikos teritorijos administracini</w:t>
      </w:r>
      <w:r w:rsidR="006D3CAE" w:rsidRPr="006702CA">
        <w:rPr>
          <w:rFonts w:ascii="Times New Roman" w:hAnsi="Times New Roman" w:hint="eastAsia"/>
          <w:sz w:val="24"/>
          <w:szCs w:val="24"/>
        </w:rPr>
        <w:t>ų</w:t>
      </w:r>
      <w:r w:rsidR="006D3CAE" w:rsidRPr="006702CA">
        <w:rPr>
          <w:rFonts w:ascii="Times New Roman" w:hAnsi="Times New Roman"/>
          <w:sz w:val="24"/>
          <w:szCs w:val="24"/>
        </w:rPr>
        <w:t xml:space="preserve"> vienet</w:t>
      </w:r>
      <w:r w:rsidR="006D3CAE" w:rsidRPr="006702CA">
        <w:rPr>
          <w:rFonts w:ascii="Times New Roman" w:hAnsi="Times New Roman" w:hint="eastAsia"/>
          <w:sz w:val="24"/>
          <w:szCs w:val="24"/>
        </w:rPr>
        <w:t>ų</w:t>
      </w:r>
      <w:r w:rsidR="006D3CAE" w:rsidRPr="006702CA">
        <w:rPr>
          <w:rFonts w:ascii="Times New Roman" w:hAnsi="Times New Roman"/>
          <w:sz w:val="24"/>
          <w:szCs w:val="24"/>
        </w:rPr>
        <w:t xml:space="preserve"> ir j</w:t>
      </w:r>
      <w:r w:rsidR="006D3CAE" w:rsidRPr="006702CA">
        <w:rPr>
          <w:rFonts w:ascii="Times New Roman" w:hAnsi="Times New Roman" w:hint="eastAsia"/>
          <w:sz w:val="24"/>
          <w:szCs w:val="24"/>
        </w:rPr>
        <w:t>ų</w:t>
      </w:r>
      <w:r w:rsidR="006D3CAE" w:rsidRPr="006702CA">
        <w:rPr>
          <w:rFonts w:ascii="Times New Roman" w:hAnsi="Times New Roman"/>
          <w:sz w:val="24"/>
          <w:szCs w:val="24"/>
        </w:rPr>
        <w:t xml:space="preserve"> rib</w:t>
      </w:r>
      <w:r w:rsidR="006D3CAE" w:rsidRPr="006702CA">
        <w:rPr>
          <w:rFonts w:ascii="Times New Roman" w:hAnsi="Times New Roman" w:hint="eastAsia"/>
          <w:sz w:val="24"/>
          <w:szCs w:val="24"/>
        </w:rPr>
        <w:t>ų</w:t>
      </w:r>
      <w:r w:rsidR="006D3CAE" w:rsidRPr="006702CA">
        <w:rPr>
          <w:rFonts w:ascii="Times New Roman" w:hAnsi="Times New Roman"/>
          <w:sz w:val="24"/>
          <w:szCs w:val="24"/>
        </w:rPr>
        <w:t xml:space="preserve"> </w:t>
      </w:r>
      <w:r w:rsidR="006D3CAE" w:rsidRPr="006702CA">
        <w:rPr>
          <w:rFonts w:ascii="Times New Roman" w:hAnsi="Times New Roman" w:hint="eastAsia"/>
          <w:sz w:val="24"/>
          <w:szCs w:val="24"/>
        </w:rPr>
        <w:t>į</w:t>
      </w:r>
      <w:r w:rsidR="006D3CAE" w:rsidRPr="006702CA">
        <w:rPr>
          <w:rFonts w:ascii="Times New Roman" w:hAnsi="Times New Roman"/>
          <w:sz w:val="24"/>
          <w:szCs w:val="24"/>
        </w:rPr>
        <w:t>statymo 9 straipsnio 2</w:t>
      </w:r>
      <w:r w:rsidR="00D440DA" w:rsidRPr="006702CA">
        <w:rPr>
          <w:rFonts w:ascii="Times New Roman" w:hAnsi="Times New Roman"/>
          <w:sz w:val="24"/>
          <w:szCs w:val="24"/>
        </w:rPr>
        <w:t> </w:t>
      </w:r>
      <w:r w:rsidR="006D3CAE" w:rsidRPr="006702CA">
        <w:rPr>
          <w:rFonts w:ascii="Times New Roman" w:hAnsi="Times New Roman"/>
          <w:sz w:val="24"/>
          <w:szCs w:val="24"/>
        </w:rPr>
        <w:t>dalimi, Pavadinim</w:t>
      </w:r>
      <w:r w:rsidR="006D3CAE" w:rsidRPr="006702CA">
        <w:rPr>
          <w:rFonts w:ascii="Times New Roman" w:hAnsi="Times New Roman" w:hint="eastAsia"/>
          <w:sz w:val="24"/>
          <w:szCs w:val="24"/>
        </w:rPr>
        <w:t>ų</w:t>
      </w:r>
      <w:r w:rsidR="006D3CAE" w:rsidRPr="006702CA">
        <w:rPr>
          <w:rFonts w:ascii="Times New Roman" w:hAnsi="Times New Roman"/>
          <w:sz w:val="24"/>
          <w:szCs w:val="24"/>
        </w:rPr>
        <w:t xml:space="preserve"> gatv</w:t>
      </w:r>
      <w:r w:rsidR="006D3CAE" w:rsidRPr="006702CA">
        <w:rPr>
          <w:rFonts w:ascii="Times New Roman" w:hAnsi="Times New Roman" w:hint="eastAsia"/>
          <w:sz w:val="24"/>
          <w:szCs w:val="24"/>
        </w:rPr>
        <w:t>ė</w:t>
      </w:r>
      <w:r w:rsidR="006D3CAE" w:rsidRPr="006702CA">
        <w:rPr>
          <w:rFonts w:ascii="Times New Roman" w:hAnsi="Times New Roman"/>
          <w:sz w:val="24"/>
          <w:szCs w:val="24"/>
        </w:rPr>
        <w:t xml:space="preserve">ms, pastatams, statiniams ir kitiems objektams suteikimo, keitimo ir </w:t>
      </w:r>
      <w:r w:rsidR="006D3CAE" w:rsidRPr="006702CA">
        <w:rPr>
          <w:rFonts w:ascii="Times New Roman" w:hAnsi="Times New Roman" w:hint="eastAsia"/>
          <w:sz w:val="24"/>
          <w:szCs w:val="24"/>
        </w:rPr>
        <w:t>į</w:t>
      </w:r>
      <w:r w:rsidR="006D3CAE" w:rsidRPr="006702CA">
        <w:rPr>
          <w:rFonts w:ascii="Times New Roman" w:hAnsi="Times New Roman"/>
          <w:sz w:val="24"/>
          <w:szCs w:val="24"/>
        </w:rPr>
        <w:t xml:space="preserve">traukimo </w:t>
      </w:r>
      <w:r w:rsidR="006D3CAE" w:rsidRPr="006702CA">
        <w:rPr>
          <w:rFonts w:ascii="Times New Roman" w:hAnsi="Times New Roman" w:hint="eastAsia"/>
          <w:sz w:val="24"/>
          <w:szCs w:val="24"/>
        </w:rPr>
        <w:t>į</w:t>
      </w:r>
      <w:r w:rsidR="006D3CAE" w:rsidRPr="006702CA">
        <w:rPr>
          <w:rFonts w:ascii="Times New Roman" w:hAnsi="Times New Roman"/>
          <w:sz w:val="24"/>
          <w:szCs w:val="24"/>
        </w:rPr>
        <w:t xml:space="preserve"> apskait</w:t>
      </w:r>
      <w:r w:rsidR="006D3CAE" w:rsidRPr="006702CA">
        <w:rPr>
          <w:rFonts w:ascii="Times New Roman" w:hAnsi="Times New Roman" w:hint="eastAsia"/>
          <w:sz w:val="24"/>
          <w:szCs w:val="24"/>
        </w:rPr>
        <w:t>ą</w:t>
      </w:r>
      <w:r w:rsidR="006D3CAE" w:rsidRPr="006702CA">
        <w:rPr>
          <w:rFonts w:ascii="Times New Roman" w:hAnsi="Times New Roman"/>
          <w:sz w:val="24"/>
          <w:szCs w:val="24"/>
        </w:rPr>
        <w:t xml:space="preserve"> tvarkos aprašu, patvirtintu Lietuvos Respublikos vidaus reikal</w:t>
      </w:r>
      <w:r w:rsidR="006D3CAE" w:rsidRPr="006702CA">
        <w:rPr>
          <w:rFonts w:ascii="Times New Roman" w:hAnsi="Times New Roman" w:hint="eastAsia"/>
          <w:sz w:val="24"/>
          <w:szCs w:val="24"/>
        </w:rPr>
        <w:t>ų</w:t>
      </w:r>
      <w:r w:rsidR="006D3CAE" w:rsidRPr="006702CA">
        <w:rPr>
          <w:rFonts w:ascii="Times New Roman" w:hAnsi="Times New Roman"/>
          <w:sz w:val="24"/>
          <w:szCs w:val="24"/>
        </w:rPr>
        <w:t xml:space="preserve"> ministro 2011 m. sausio 25 d. </w:t>
      </w:r>
      <w:r w:rsidR="006D3CAE" w:rsidRPr="006702CA">
        <w:rPr>
          <w:rFonts w:ascii="Times New Roman" w:hAnsi="Times New Roman" w:hint="eastAsia"/>
          <w:sz w:val="24"/>
          <w:szCs w:val="24"/>
        </w:rPr>
        <w:t>į</w:t>
      </w:r>
      <w:r w:rsidR="006D3CAE" w:rsidRPr="006702CA">
        <w:rPr>
          <w:rFonts w:ascii="Times New Roman" w:hAnsi="Times New Roman"/>
          <w:sz w:val="24"/>
          <w:szCs w:val="24"/>
        </w:rPr>
        <w:t>sakymu Nr. 1V-57 „D</w:t>
      </w:r>
      <w:r w:rsidR="006D3CAE" w:rsidRPr="006702CA">
        <w:rPr>
          <w:rFonts w:ascii="Times New Roman" w:hAnsi="Times New Roman" w:hint="eastAsia"/>
          <w:sz w:val="24"/>
          <w:szCs w:val="24"/>
        </w:rPr>
        <w:t>ė</w:t>
      </w:r>
      <w:r w:rsidR="006D3CAE" w:rsidRPr="006702CA">
        <w:rPr>
          <w:rFonts w:ascii="Times New Roman" w:hAnsi="Times New Roman"/>
          <w:sz w:val="24"/>
          <w:szCs w:val="24"/>
        </w:rPr>
        <w:t>l Numeri</w:t>
      </w:r>
      <w:r w:rsidR="006D3CAE" w:rsidRPr="006702CA">
        <w:rPr>
          <w:rFonts w:ascii="Times New Roman" w:hAnsi="Times New Roman" w:hint="eastAsia"/>
          <w:sz w:val="24"/>
          <w:szCs w:val="24"/>
        </w:rPr>
        <w:t>ų</w:t>
      </w:r>
      <w:r w:rsidR="006D3CAE" w:rsidRPr="006702CA">
        <w:rPr>
          <w:rFonts w:ascii="Times New Roman" w:hAnsi="Times New Roman"/>
          <w:sz w:val="24"/>
          <w:szCs w:val="24"/>
        </w:rPr>
        <w:t xml:space="preserve"> pastatams, patalpoms ir butams suteikimo, keitimo ir apskaitos tvarkos aprašo ir Pavadinim</w:t>
      </w:r>
      <w:r w:rsidR="006D3CAE" w:rsidRPr="006702CA">
        <w:rPr>
          <w:rFonts w:ascii="Times New Roman" w:hAnsi="Times New Roman" w:hint="eastAsia"/>
          <w:sz w:val="24"/>
          <w:szCs w:val="24"/>
        </w:rPr>
        <w:t>ų</w:t>
      </w:r>
      <w:r w:rsidR="006D3CAE" w:rsidRPr="006702CA">
        <w:rPr>
          <w:rFonts w:ascii="Times New Roman" w:hAnsi="Times New Roman"/>
          <w:sz w:val="24"/>
          <w:szCs w:val="24"/>
        </w:rPr>
        <w:t xml:space="preserve"> gatv</w:t>
      </w:r>
      <w:r w:rsidR="006D3CAE" w:rsidRPr="006702CA">
        <w:rPr>
          <w:rFonts w:ascii="Times New Roman" w:hAnsi="Times New Roman" w:hint="eastAsia"/>
          <w:sz w:val="24"/>
          <w:szCs w:val="24"/>
        </w:rPr>
        <w:t>ė</w:t>
      </w:r>
      <w:r w:rsidR="006D3CAE" w:rsidRPr="006702CA">
        <w:rPr>
          <w:rFonts w:ascii="Times New Roman" w:hAnsi="Times New Roman"/>
          <w:sz w:val="24"/>
          <w:szCs w:val="24"/>
        </w:rPr>
        <w:t xml:space="preserve">ms, pastatams, statiniams ir kitiems objektams suteikimo, keitimo ir </w:t>
      </w:r>
      <w:r w:rsidR="006D3CAE" w:rsidRPr="006702CA">
        <w:rPr>
          <w:rFonts w:ascii="Times New Roman" w:hAnsi="Times New Roman" w:hint="eastAsia"/>
          <w:sz w:val="24"/>
          <w:szCs w:val="24"/>
        </w:rPr>
        <w:t>į</w:t>
      </w:r>
      <w:r w:rsidR="006D3CAE" w:rsidRPr="006702CA">
        <w:rPr>
          <w:rFonts w:ascii="Times New Roman" w:hAnsi="Times New Roman"/>
          <w:sz w:val="24"/>
          <w:szCs w:val="24"/>
        </w:rPr>
        <w:t xml:space="preserve">traukimo </w:t>
      </w:r>
      <w:r w:rsidR="006D3CAE" w:rsidRPr="006702CA">
        <w:rPr>
          <w:rFonts w:ascii="Times New Roman" w:hAnsi="Times New Roman" w:hint="eastAsia"/>
          <w:sz w:val="24"/>
          <w:szCs w:val="24"/>
        </w:rPr>
        <w:t>į</w:t>
      </w:r>
      <w:r w:rsidR="006D3CAE" w:rsidRPr="006702CA">
        <w:rPr>
          <w:rFonts w:ascii="Times New Roman" w:hAnsi="Times New Roman"/>
          <w:sz w:val="24"/>
          <w:szCs w:val="24"/>
        </w:rPr>
        <w:t xml:space="preserve"> apskait</w:t>
      </w:r>
      <w:r w:rsidR="006D3CAE" w:rsidRPr="006702CA">
        <w:rPr>
          <w:rFonts w:ascii="Times New Roman" w:hAnsi="Times New Roman" w:hint="eastAsia"/>
          <w:sz w:val="24"/>
          <w:szCs w:val="24"/>
        </w:rPr>
        <w:t>ą</w:t>
      </w:r>
      <w:r w:rsidR="006D3CAE" w:rsidRPr="006702CA">
        <w:rPr>
          <w:rFonts w:ascii="Times New Roman" w:hAnsi="Times New Roman"/>
          <w:sz w:val="24"/>
          <w:szCs w:val="24"/>
        </w:rPr>
        <w:t xml:space="preserve"> tvarkos aprašo patvirtinimo“, atsižvelgdama </w:t>
      </w:r>
      <w:r w:rsidR="006D3CAE" w:rsidRPr="006702CA">
        <w:rPr>
          <w:rFonts w:ascii="Times New Roman" w:hAnsi="Times New Roman" w:hint="eastAsia"/>
          <w:sz w:val="24"/>
          <w:szCs w:val="24"/>
        </w:rPr>
        <w:t>į</w:t>
      </w:r>
      <w:r w:rsidR="006D3CAE" w:rsidRPr="006702CA">
        <w:rPr>
          <w:rFonts w:ascii="Times New Roman" w:hAnsi="Times New Roman"/>
          <w:sz w:val="24"/>
          <w:szCs w:val="24"/>
        </w:rPr>
        <w:t xml:space="preserve"> Lietuvos gyventoj</w:t>
      </w:r>
      <w:r w:rsidR="006D3CAE" w:rsidRPr="006702CA">
        <w:rPr>
          <w:rFonts w:ascii="Times New Roman" w:hAnsi="Times New Roman" w:hint="eastAsia"/>
          <w:sz w:val="24"/>
          <w:szCs w:val="24"/>
        </w:rPr>
        <w:t>ų</w:t>
      </w:r>
      <w:r w:rsidR="006D3CAE" w:rsidRPr="006702CA">
        <w:rPr>
          <w:rFonts w:ascii="Times New Roman" w:hAnsi="Times New Roman"/>
          <w:sz w:val="24"/>
          <w:szCs w:val="24"/>
        </w:rPr>
        <w:t xml:space="preserve"> genocido ir rezistencijos tyrimo centro 2024</w:t>
      </w:r>
      <w:r w:rsidR="006702CA" w:rsidRPr="006702CA">
        <w:rPr>
          <w:rFonts w:ascii="Times New Roman" w:hAnsi="Times New Roman"/>
          <w:sz w:val="24"/>
          <w:szCs w:val="24"/>
        </w:rPr>
        <w:t> </w:t>
      </w:r>
      <w:r w:rsidR="006D3CAE" w:rsidRPr="006702CA">
        <w:rPr>
          <w:rFonts w:ascii="Times New Roman" w:hAnsi="Times New Roman"/>
          <w:sz w:val="24"/>
          <w:szCs w:val="24"/>
        </w:rPr>
        <w:t>m.</w:t>
      </w:r>
      <w:r w:rsidR="006702CA" w:rsidRPr="006702CA">
        <w:rPr>
          <w:rFonts w:ascii="Times New Roman" w:hAnsi="Times New Roman"/>
          <w:sz w:val="24"/>
          <w:szCs w:val="24"/>
        </w:rPr>
        <w:t> </w:t>
      </w:r>
      <w:r w:rsidR="006D3CAE" w:rsidRPr="006702CA">
        <w:rPr>
          <w:rFonts w:ascii="Times New Roman" w:hAnsi="Times New Roman"/>
          <w:sz w:val="24"/>
          <w:szCs w:val="24"/>
        </w:rPr>
        <w:t>vasario</w:t>
      </w:r>
      <w:r w:rsidR="006702CA" w:rsidRPr="006702CA">
        <w:rPr>
          <w:rFonts w:ascii="Times New Roman" w:hAnsi="Times New Roman"/>
          <w:sz w:val="24"/>
          <w:szCs w:val="24"/>
        </w:rPr>
        <w:t> </w:t>
      </w:r>
      <w:r w:rsidR="006D3CAE" w:rsidRPr="006702CA">
        <w:rPr>
          <w:rFonts w:ascii="Times New Roman" w:hAnsi="Times New Roman"/>
          <w:sz w:val="24"/>
          <w:szCs w:val="24"/>
        </w:rPr>
        <w:t>12</w:t>
      </w:r>
      <w:r w:rsidR="00D440DA" w:rsidRPr="006702CA">
        <w:rPr>
          <w:rFonts w:ascii="Times New Roman" w:hAnsi="Times New Roman"/>
          <w:sz w:val="24"/>
          <w:szCs w:val="24"/>
        </w:rPr>
        <w:t> </w:t>
      </w:r>
      <w:r w:rsidR="006D3CAE" w:rsidRPr="006702CA">
        <w:rPr>
          <w:rFonts w:ascii="Times New Roman" w:hAnsi="Times New Roman"/>
          <w:sz w:val="24"/>
          <w:szCs w:val="24"/>
        </w:rPr>
        <w:t>d. sprendim</w:t>
      </w:r>
      <w:r w:rsidR="006D3CAE" w:rsidRPr="006702CA">
        <w:rPr>
          <w:rFonts w:ascii="Times New Roman" w:hAnsi="Times New Roman" w:hint="eastAsia"/>
          <w:sz w:val="24"/>
          <w:szCs w:val="24"/>
        </w:rPr>
        <w:t>ą</w:t>
      </w:r>
      <w:r w:rsidR="006D3CAE" w:rsidRPr="006702CA">
        <w:rPr>
          <w:rFonts w:ascii="Times New Roman" w:hAnsi="Times New Roman"/>
          <w:sz w:val="24"/>
          <w:szCs w:val="24"/>
        </w:rPr>
        <w:t xml:space="preserve"> Nr. SVOA-14 „D</w:t>
      </w:r>
      <w:r w:rsidR="006D3CAE" w:rsidRPr="006702CA">
        <w:rPr>
          <w:rFonts w:ascii="Times New Roman" w:hAnsi="Times New Roman" w:hint="eastAsia"/>
          <w:sz w:val="24"/>
          <w:szCs w:val="24"/>
        </w:rPr>
        <w:t>ė</w:t>
      </w:r>
      <w:r w:rsidR="006D3CAE" w:rsidRPr="006702CA">
        <w:rPr>
          <w:rFonts w:ascii="Times New Roman" w:hAnsi="Times New Roman"/>
          <w:sz w:val="24"/>
          <w:szCs w:val="24"/>
        </w:rPr>
        <w:t xml:space="preserve">l viešojo objekto pašalinimo“, Garliavos seniūnijos 2025 m. spalio 17 d. raštą Nr. GASD-356 „Dėl </w:t>
      </w:r>
      <w:proofErr w:type="spellStart"/>
      <w:r w:rsidR="006D3CAE" w:rsidRPr="006702CA">
        <w:rPr>
          <w:rFonts w:ascii="Times New Roman" w:hAnsi="Times New Roman"/>
          <w:sz w:val="24"/>
          <w:szCs w:val="24"/>
        </w:rPr>
        <w:t>gatvėvardžio</w:t>
      </w:r>
      <w:proofErr w:type="spellEnd"/>
      <w:r w:rsidR="006D3CAE" w:rsidRPr="006702CA">
        <w:rPr>
          <w:rFonts w:ascii="Times New Roman" w:hAnsi="Times New Roman"/>
          <w:sz w:val="24"/>
          <w:szCs w:val="24"/>
        </w:rPr>
        <w:t xml:space="preserve">“ ir seniūnaičių sueigos 2025 m. spalio 16 d. protokolą Nr. GANV-8, </w:t>
      </w:r>
      <w:r w:rsidR="00DC08DD" w:rsidRPr="006702CA">
        <w:rPr>
          <w:rFonts w:ascii="Times New Roman" w:hAnsi="Times New Roman"/>
          <w:sz w:val="24"/>
          <w:szCs w:val="24"/>
        </w:rPr>
        <w:t>Pavadinimų sumanymo ir atminimo įamžinimo Kauno rajone komis</w:t>
      </w:r>
      <w:r w:rsidR="006D3CAE" w:rsidRPr="006702CA">
        <w:rPr>
          <w:rFonts w:ascii="Times New Roman" w:hAnsi="Times New Roman"/>
          <w:sz w:val="24"/>
          <w:szCs w:val="24"/>
        </w:rPr>
        <w:t xml:space="preserve">ijos </w:t>
      </w:r>
      <w:r w:rsidR="001D71E2" w:rsidRPr="006702CA">
        <w:rPr>
          <w:rFonts w:ascii="Times New Roman" w:hAnsi="Times New Roman"/>
          <w:sz w:val="24"/>
          <w:szCs w:val="24"/>
        </w:rPr>
        <w:t xml:space="preserve">2025 m. </w:t>
      </w:r>
      <w:r w:rsidR="006D3CAE" w:rsidRPr="006702CA">
        <w:rPr>
          <w:rFonts w:ascii="Times New Roman" w:hAnsi="Times New Roman"/>
          <w:sz w:val="24"/>
          <w:szCs w:val="24"/>
        </w:rPr>
        <w:t>spa</w:t>
      </w:r>
      <w:r w:rsidR="008A6DB4" w:rsidRPr="006702CA">
        <w:rPr>
          <w:rFonts w:ascii="Times New Roman" w:hAnsi="Times New Roman"/>
          <w:sz w:val="24"/>
          <w:szCs w:val="24"/>
        </w:rPr>
        <w:t>lio</w:t>
      </w:r>
      <w:r w:rsidR="001D71E2" w:rsidRPr="006702CA">
        <w:rPr>
          <w:rFonts w:ascii="Times New Roman" w:hAnsi="Times New Roman"/>
          <w:sz w:val="24"/>
          <w:szCs w:val="24"/>
        </w:rPr>
        <w:t xml:space="preserve"> </w:t>
      </w:r>
      <w:r w:rsidR="006D3CAE" w:rsidRPr="006702CA">
        <w:rPr>
          <w:rFonts w:ascii="Times New Roman" w:hAnsi="Times New Roman"/>
          <w:sz w:val="24"/>
          <w:szCs w:val="24"/>
        </w:rPr>
        <w:t>1</w:t>
      </w:r>
      <w:r w:rsidR="008B1958">
        <w:rPr>
          <w:rFonts w:ascii="Times New Roman" w:hAnsi="Times New Roman"/>
          <w:sz w:val="24"/>
          <w:szCs w:val="24"/>
        </w:rPr>
        <w:t>7</w:t>
      </w:r>
      <w:r w:rsidR="001D71E2" w:rsidRPr="006702CA">
        <w:rPr>
          <w:rFonts w:ascii="Times New Roman" w:hAnsi="Times New Roman"/>
          <w:sz w:val="24"/>
          <w:szCs w:val="24"/>
        </w:rPr>
        <w:t xml:space="preserve"> d.</w:t>
      </w:r>
      <w:r w:rsidR="001D71E2" w:rsidRPr="006702CA">
        <w:t xml:space="preserve"> </w:t>
      </w:r>
      <w:r w:rsidR="001D71E2" w:rsidRPr="006702CA">
        <w:rPr>
          <w:rFonts w:ascii="Times New Roman" w:hAnsi="Times New Roman"/>
          <w:sz w:val="24"/>
          <w:szCs w:val="24"/>
        </w:rPr>
        <w:t>protokolą</w:t>
      </w:r>
      <w:r w:rsidR="001D71E2" w:rsidRPr="006702CA">
        <w:t xml:space="preserve"> Nr. PAD-</w:t>
      </w:r>
      <w:r w:rsidR="006D3CAE" w:rsidRPr="006702CA">
        <w:t>9</w:t>
      </w:r>
      <w:r w:rsidR="008B1958">
        <w:t>-1</w:t>
      </w:r>
      <w:r w:rsidR="001D71E2" w:rsidRPr="006702CA">
        <w:t>,</w:t>
      </w:r>
      <w:r w:rsidR="00762296" w:rsidRPr="006702CA">
        <w:rPr>
          <w:rFonts w:ascii="Times New Roman" w:hAnsi="Times New Roman"/>
          <w:sz w:val="24"/>
          <w:szCs w:val="24"/>
        </w:rPr>
        <w:t xml:space="preserve"> </w:t>
      </w:r>
      <w:r w:rsidR="00FB2C64" w:rsidRPr="006702CA">
        <w:rPr>
          <w:rFonts w:ascii="Times New Roman" w:hAnsi="Times New Roman"/>
          <w:sz w:val="24"/>
          <w:szCs w:val="24"/>
        </w:rPr>
        <w:t>K</w:t>
      </w:r>
      <w:r w:rsidR="000600C9" w:rsidRPr="006702CA">
        <w:rPr>
          <w:rFonts w:ascii="Times New Roman" w:hAnsi="Times New Roman"/>
          <w:sz w:val="24"/>
          <w:szCs w:val="24"/>
        </w:rPr>
        <w:t>auno</w:t>
      </w:r>
      <w:r w:rsidR="00514052" w:rsidRPr="006702CA">
        <w:rPr>
          <w:rFonts w:ascii="Times New Roman" w:hAnsi="Times New Roman"/>
          <w:sz w:val="24"/>
          <w:szCs w:val="24"/>
        </w:rPr>
        <w:t xml:space="preserve"> </w:t>
      </w:r>
      <w:r w:rsidR="000600C9" w:rsidRPr="006702CA">
        <w:rPr>
          <w:rFonts w:ascii="Times New Roman" w:hAnsi="Times New Roman"/>
          <w:sz w:val="24"/>
          <w:szCs w:val="24"/>
        </w:rPr>
        <w:t>rajono savivaldybės</w:t>
      </w:r>
      <w:r w:rsidR="00E63534" w:rsidRPr="006702CA">
        <w:rPr>
          <w:rFonts w:ascii="Times New Roman" w:hAnsi="Times New Roman"/>
          <w:sz w:val="24"/>
          <w:szCs w:val="24"/>
        </w:rPr>
        <w:t xml:space="preserve"> </w:t>
      </w:r>
      <w:r w:rsidR="006C7B0D" w:rsidRPr="006702CA">
        <w:rPr>
          <w:rFonts w:ascii="Times New Roman" w:hAnsi="Times New Roman"/>
          <w:sz w:val="24"/>
          <w:szCs w:val="24"/>
        </w:rPr>
        <w:t>taryba</w:t>
      </w:r>
      <w:r w:rsidR="002863B3" w:rsidRPr="006702CA">
        <w:rPr>
          <w:rFonts w:ascii="Times New Roman" w:hAnsi="Times New Roman"/>
          <w:sz w:val="24"/>
          <w:szCs w:val="24"/>
        </w:rPr>
        <w:t xml:space="preserve"> </w:t>
      </w:r>
      <w:r w:rsidR="00115D6D">
        <w:rPr>
          <w:rFonts w:ascii="Times New Roman" w:hAnsi="Times New Roman"/>
          <w:sz w:val="24"/>
          <w:szCs w:val="24"/>
        </w:rPr>
        <w:t xml:space="preserve"> </w:t>
      </w:r>
      <w:r w:rsidR="00665DE4" w:rsidRPr="006702CA">
        <w:rPr>
          <w:rFonts w:ascii="Times New Roman" w:hAnsi="Times New Roman"/>
          <w:spacing w:val="60"/>
          <w:sz w:val="24"/>
          <w:szCs w:val="24"/>
        </w:rPr>
        <w:t>nus</w:t>
      </w:r>
      <w:r w:rsidR="00A05F0B" w:rsidRPr="006702CA">
        <w:rPr>
          <w:rFonts w:ascii="Times New Roman" w:hAnsi="Times New Roman"/>
          <w:spacing w:val="60"/>
          <w:sz w:val="24"/>
          <w:szCs w:val="24"/>
        </w:rPr>
        <w:t>p</w:t>
      </w:r>
      <w:r w:rsidR="00665DE4" w:rsidRPr="006702CA">
        <w:rPr>
          <w:rFonts w:ascii="Times New Roman" w:hAnsi="Times New Roman"/>
          <w:spacing w:val="60"/>
          <w:sz w:val="24"/>
          <w:szCs w:val="24"/>
        </w:rPr>
        <w:t>rendži</w:t>
      </w:r>
      <w:r w:rsidR="00665DE4" w:rsidRPr="009B1A8B">
        <w:rPr>
          <w:rFonts w:ascii="Times New Roman" w:hAnsi="Times New Roman"/>
          <w:sz w:val="24"/>
          <w:szCs w:val="24"/>
        </w:rPr>
        <w:t>a</w:t>
      </w:r>
      <w:r w:rsidR="008A6DB4" w:rsidRPr="009B1A8B">
        <w:rPr>
          <w:rFonts w:ascii="Times New Roman" w:hAnsi="Times New Roman"/>
          <w:sz w:val="24"/>
          <w:szCs w:val="24"/>
        </w:rPr>
        <w:t>:</w:t>
      </w:r>
    </w:p>
    <w:p w14:paraId="20BA2C19" w14:textId="2BC90C04" w:rsidR="004B1146" w:rsidRDefault="004B1146" w:rsidP="000F6980">
      <w:pPr>
        <w:widowControl w:val="0"/>
        <w:tabs>
          <w:tab w:val="left" w:pos="851"/>
        </w:tabs>
        <w:spacing w:line="360" w:lineRule="auto"/>
        <w:ind w:firstLine="851"/>
        <w:jc w:val="both"/>
        <w:rPr>
          <w:rFonts w:ascii="Times New Roman" w:hAnsi="Times New Roman"/>
          <w:sz w:val="24"/>
          <w:szCs w:val="24"/>
        </w:rPr>
      </w:pPr>
      <w:r w:rsidRPr="00563CAB">
        <w:rPr>
          <w:rFonts w:ascii="Times New Roman" w:hAnsi="Times New Roman"/>
          <w:sz w:val="24"/>
          <w:szCs w:val="24"/>
        </w:rPr>
        <w:t xml:space="preserve">Pakeisti </w:t>
      </w:r>
      <w:r w:rsidR="001B7CB4">
        <w:rPr>
          <w:rFonts w:ascii="Times New Roman" w:hAnsi="Times New Roman"/>
          <w:sz w:val="24"/>
          <w:szCs w:val="24"/>
        </w:rPr>
        <w:t xml:space="preserve">Kauno r. sav., </w:t>
      </w:r>
      <w:r>
        <w:rPr>
          <w:rFonts w:ascii="Times New Roman" w:hAnsi="Times New Roman"/>
          <w:sz w:val="24"/>
          <w:szCs w:val="24"/>
        </w:rPr>
        <w:t>Garliavos sen., Garliavos m., V</w:t>
      </w:r>
      <w:r w:rsidRPr="00DC08DD">
        <w:rPr>
          <w:rFonts w:ascii="Times New Roman" w:hAnsi="Times New Roman"/>
          <w:sz w:val="24"/>
          <w:szCs w:val="24"/>
        </w:rPr>
        <w:t xml:space="preserve">. </w:t>
      </w:r>
      <w:r>
        <w:rPr>
          <w:rFonts w:ascii="Times New Roman" w:hAnsi="Times New Roman"/>
          <w:sz w:val="24"/>
          <w:szCs w:val="24"/>
        </w:rPr>
        <w:t>Montvilo</w:t>
      </w:r>
      <w:r w:rsidRPr="00DC08DD">
        <w:rPr>
          <w:rFonts w:ascii="Times New Roman" w:hAnsi="Times New Roman"/>
          <w:sz w:val="24"/>
          <w:szCs w:val="24"/>
        </w:rPr>
        <w:t xml:space="preserve">s g. </w:t>
      </w:r>
      <w:r w:rsidRPr="001B55A6">
        <w:rPr>
          <w:rFonts w:ascii="Times New Roman" w:hAnsi="Times New Roman"/>
          <w:sz w:val="24"/>
          <w:szCs w:val="24"/>
        </w:rPr>
        <w:t>gatv</w:t>
      </w:r>
      <w:r>
        <w:rPr>
          <w:rFonts w:ascii="Times New Roman" w:hAnsi="Times New Roman"/>
          <w:sz w:val="24"/>
          <w:szCs w:val="24"/>
        </w:rPr>
        <w:t>ės</w:t>
      </w:r>
      <w:r w:rsidRPr="001B55A6">
        <w:rPr>
          <w:rFonts w:ascii="Times New Roman" w:hAnsi="Times New Roman"/>
          <w:sz w:val="24"/>
          <w:szCs w:val="24"/>
        </w:rPr>
        <w:t xml:space="preserve"> pavadinim</w:t>
      </w:r>
      <w:r>
        <w:rPr>
          <w:rFonts w:ascii="Times New Roman" w:hAnsi="Times New Roman"/>
          <w:sz w:val="24"/>
          <w:szCs w:val="24"/>
        </w:rPr>
        <w:t>ą</w:t>
      </w:r>
      <w:r w:rsidRPr="001B55A6">
        <w:rPr>
          <w:rFonts w:ascii="Times New Roman" w:hAnsi="Times New Roman"/>
          <w:sz w:val="24"/>
          <w:szCs w:val="24"/>
        </w:rPr>
        <w:t xml:space="preserve"> </w:t>
      </w:r>
      <w:r>
        <w:rPr>
          <w:rFonts w:ascii="Times New Roman" w:hAnsi="Times New Roman"/>
          <w:sz w:val="24"/>
          <w:szCs w:val="24"/>
        </w:rPr>
        <w:t xml:space="preserve">į Laisvės g. </w:t>
      </w:r>
      <w:r w:rsidR="000F6980">
        <w:rPr>
          <w:rFonts w:ascii="Times New Roman" w:hAnsi="Times New Roman"/>
          <w:sz w:val="24"/>
          <w:szCs w:val="24"/>
        </w:rPr>
        <w:t xml:space="preserve">ir pakoreguoti jos geografines charakteristikas </w:t>
      </w:r>
      <w:r>
        <w:rPr>
          <w:rFonts w:ascii="Times New Roman" w:hAnsi="Times New Roman"/>
          <w:sz w:val="24"/>
          <w:szCs w:val="24"/>
        </w:rPr>
        <w:t>(</w:t>
      </w:r>
      <w:r w:rsidRPr="00F34B1C">
        <w:rPr>
          <w:rFonts w:ascii="Times New Roman" w:hAnsi="Times New Roman"/>
          <w:sz w:val="24"/>
          <w:szCs w:val="24"/>
        </w:rPr>
        <w:t>priedas</w:t>
      </w:r>
      <w:r>
        <w:rPr>
          <w:rFonts w:ascii="Times New Roman" w:hAnsi="Times New Roman"/>
          <w:sz w:val="24"/>
          <w:szCs w:val="24"/>
        </w:rPr>
        <w:t>).</w:t>
      </w:r>
    </w:p>
    <w:p w14:paraId="1FD2EC3E" w14:textId="6113CC5C" w:rsidR="00FA0387" w:rsidRPr="00940E38" w:rsidRDefault="00AB0298" w:rsidP="00033118">
      <w:pPr>
        <w:tabs>
          <w:tab w:val="left" w:pos="851"/>
        </w:tabs>
        <w:spacing w:line="336" w:lineRule="auto"/>
        <w:ind w:firstLine="851"/>
        <w:jc w:val="both"/>
        <w:rPr>
          <w:rFonts w:ascii="Times New Roman" w:hAnsi="Times New Roman"/>
          <w:sz w:val="24"/>
          <w:szCs w:val="24"/>
        </w:rPr>
      </w:pPr>
      <w:r w:rsidRPr="00940E38">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7806D8" w:rsidRPr="00940E38">
        <w:rPr>
          <w:rFonts w:ascii="Times New Roman" w:hAnsi="Times New Roman"/>
          <w:sz w:val="24"/>
          <w:szCs w:val="24"/>
        </w:rPr>
        <w:t xml:space="preserve"> </w:t>
      </w:r>
      <w:r w:rsidRPr="00940E38">
        <w:rPr>
          <w:rFonts w:ascii="Times New Roman" w:hAnsi="Times New Roman"/>
          <w:sz w:val="24"/>
          <w:szCs w:val="24"/>
        </w:rPr>
        <w:t>Mickevičiaus g. 8A, 44312 Kaunas) Lietuvos Respublikos administracinių bylų teisenos įstatymo nustatyta tvarka per vieną mėnesį nuo šio sprendimo paskelbimo arba įteikimo suinteresuotam asmeniui dienos.</w:t>
      </w:r>
    </w:p>
    <w:p w14:paraId="24C39AFD" w14:textId="77777777" w:rsidR="00762296" w:rsidRPr="00940E38" w:rsidRDefault="00762296" w:rsidP="00033118">
      <w:pPr>
        <w:tabs>
          <w:tab w:val="left" w:pos="851"/>
        </w:tabs>
        <w:jc w:val="both"/>
        <w:rPr>
          <w:rFonts w:ascii="Times New Roman" w:hAnsi="Times New Roman"/>
          <w:sz w:val="24"/>
          <w:szCs w:val="24"/>
        </w:rPr>
      </w:pPr>
    </w:p>
    <w:p w14:paraId="7761BE3F" w14:textId="77777777" w:rsidR="00033118" w:rsidRPr="00940E38" w:rsidRDefault="00033118" w:rsidP="00033118">
      <w:pPr>
        <w:tabs>
          <w:tab w:val="left" w:pos="851"/>
        </w:tabs>
        <w:jc w:val="both"/>
        <w:rPr>
          <w:rFonts w:ascii="Times New Roman" w:hAnsi="Times New Roman"/>
          <w:sz w:val="24"/>
          <w:szCs w:val="24"/>
        </w:rPr>
      </w:pPr>
    </w:p>
    <w:p w14:paraId="578E79C4" w14:textId="0FE243A0" w:rsidR="00033118" w:rsidRPr="00940E38" w:rsidRDefault="0053469B" w:rsidP="00033118">
      <w:pPr>
        <w:jc w:val="both"/>
        <w:rPr>
          <w:rFonts w:ascii="Times New Roman" w:hAnsi="Times New Roman"/>
          <w:sz w:val="24"/>
          <w:szCs w:val="24"/>
        </w:rPr>
      </w:pPr>
      <w:r w:rsidRPr="00940E38">
        <w:rPr>
          <w:rFonts w:ascii="Times New Roman" w:hAnsi="Times New Roman"/>
          <w:sz w:val="24"/>
          <w:szCs w:val="24"/>
        </w:rPr>
        <w:t>Savivaldybės meras</w:t>
      </w:r>
    </w:p>
    <w:p w14:paraId="397598A3" w14:textId="77777777" w:rsidR="00033118" w:rsidRDefault="00033118" w:rsidP="00033118">
      <w:pPr>
        <w:jc w:val="both"/>
        <w:rPr>
          <w:rFonts w:ascii="Times New Roman" w:hAnsi="Times New Roman"/>
          <w:sz w:val="24"/>
          <w:szCs w:val="24"/>
        </w:rPr>
      </w:pPr>
    </w:p>
    <w:p w14:paraId="04316FCD" w14:textId="77777777" w:rsidR="00033118" w:rsidRDefault="00033118" w:rsidP="00033118">
      <w:pPr>
        <w:jc w:val="both"/>
        <w:rPr>
          <w:rFonts w:ascii="Times New Roman" w:hAnsi="Times New Roman"/>
          <w:sz w:val="24"/>
          <w:szCs w:val="24"/>
        </w:rPr>
      </w:pPr>
    </w:p>
    <w:p w14:paraId="53CD4EFE" w14:textId="77777777" w:rsidR="00033118" w:rsidRDefault="00033118" w:rsidP="00033118">
      <w:pPr>
        <w:jc w:val="both"/>
        <w:rPr>
          <w:rFonts w:ascii="Times New Roman" w:hAnsi="Times New Roman"/>
          <w:sz w:val="24"/>
          <w:szCs w:val="24"/>
        </w:rPr>
      </w:pPr>
    </w:p>
    <w:p w14:paraId="45180D46" w14:textId="77777777" w:rsidR="008B1958" w:rsidRDefault="008B1958" w:rsidP="00033118">
      <w:pPr>
        <w:jc w:val="both"/>
        <w:rPr>
          <w:rFonts w:ascii="Times New Roman" w:hAnsi="Times New Roman"/>
          <w:sz w:val="24"/>
          <w:szCs w:val="24"/>
        </w:rPr>
      </w:pPr>
    </w:p>
    <w:p w14:paraId="1DB1FBD8" w14:textId="77777777" w:rsidR="008B1958" w:rsidRDefault="008B1958" w:rsidP="00033118">
      <w:pPr>
        <w:jc w:val="both"/>
        <w:rPr>
          <w:rFonts w:ascii="Times New Roman" w:hAnsi="Times New Roman"/>
          <w:sz w:val="24"/>
          <w:szCs w:val="24"/>
        </w:rPr>
      </w:pPr>
    </w:p>
    <w:p w14:paraId="30EE57A7" w14:textId="77777777" w:rsidR="008B1958" w:rsidRDefault="008B1958" w:rsidP="00033118">
      <w:pPr>
        <w:jc w:val="both"/>
        <w:rPr>
          <w:rFonts w:ascii="Times New Roman" w:hAnsi="Times New Roman"/>
          <w:sz w:val="24"/>
          <w:szCs w:val="24"/>
        </w:rPr>
      </w:pPr>
    </w:p>
    <w:p w14:paraId="2E6F8346" w14:textId="77777777" w:rsidR="008B1958" w:rsidRPr="00C45454" w:rsidRDefault="008B1958" w:rsidP="008B1958">
      <w:pPr>
        <w:rPr>
          <w:rFonts w:ascii="Times New Roman" w:hAnsi="Times New Roman"/>
          <w:sz w:val="24"/>
          <w:szCs w:val="24"/>
        </w:rPr>
        <w:sectPr w:rsidR="008B1958" w:rsidRPr="00C45454" w:rsidSect="008B1958">
          <w:headerReference w:type="even" r:id="rId8"/>
          <w:headerReference w:type="default" r:id="rId9"/>
          <w:headerReference w:type="first" r:id="rId10"/>
          <w:pgSz w:w="11907" w:h="16840" w:code="9"/>
          <w:pgMar w:top="1134" w:right="1134" w:bottom="1134" w:left="1701" w:header="567" w:footer="567" w:gutter="0"/>
          <w:cols w:space="1296"/>
          <w:titlePg/>
          <w:docGrid w:linePitch="354"/>
        </w:sectPr>
      </w:pPr>
      <w:r w:rsidRPr="00C45454">
        <w:rPr>
          <w:rFonts w:ascii="Times New Roman" w:hAnsi="Times New Roman"/>
          <w:sz w:val="24"/>
          <w:szCs w:val="24"/>
        </w:rPr>
        <w:t>M. Kruopis, tel. (+370 37) 305 514</w:t>
      </w:r>
    </w:p>
    <w:p w14:paraId="18DE22E6" w14:textId="7D0C8338" w:rsidR="00F1580E" w:rsidRDefault="00F1580E" w:rsidP="00595299">
      <w:pPr>
        <w:jc w:val="center"/>
        <w:rPr>
          <w:rFonts w:ascii="Times New Roman" w:hAnsi="Times New Roman"/>
          <w:b/>
          <w:sz w:val="28"/>
          <w:szCs w:val="28"/>
        </w:rPr>
      </w:pPr>
      <w:r>
        <w:rPr>
          <w:rFonts w:ascii="Times New Roman" w:hAnsi="Times New Roman"/>
          <w:b/>
          <w:sz w:val="28"/>
          <w:szCs w:val="28"/>
        </w:rPr>
        <w:lastRenderedPageBreak/>
        <w:t>KAUNO RAJONO SAVIVALDYBĖS ADMINISTRACIJOS</w:t>
      </w:r>
    </w:p>
    <w:p w14:paraId="1CED95AB" w14:textId="0CB41B71" w:rsidR="00F1580E" w:rsidRDefault="00F1580E" w:rsidP="00595299">
      <w:pPr>
        <w:jc w:val="center"/>
        <w:rPr>
          <w:rFonts w:ascii="Times New Roman" w:hAnsi="Times New Roman"/>
          <w:b/>
          <w:sz w:val="28"/>
          <w:szCs w:val="28"/>
        </w:rPr>
      </w:pPr>
      <w:r>
        <w:rPr>
          <w:rFonts w:ascii="Times New Roman" w:hAnsi="Times New Roman"/>
          <w:b/>
          <w:sz w:val="28"/>
          <w:szCs w:val="28"/>
        </w:rPr>
        <w:t>URBANISTIKOS SKYRIUS</w:t>
      </w:r>
    </w:p>
    <w:p w14:paraId="619378DE" w14:textId="77777777" w:rsidR="00F1580E" w:rsidRPr="00FD1B2B" w:rsidRDefault="00F1580E" w:rsidP="00595299">
      <w:pPr>
        <w:jc w:val="center"/>
        <w:rPr>
          <w:rFonts w:ascii="Times New Roman" w:hAnsi="Times New Roman"/>
          <w:b/>
          <w:sz w:val="24"/>
          <w:szCs w:val="24"/>
        </w:rPr>
      </w:pPr>
    </w:p>
    <w:p w14:paraId="7190BBE1" w14:textId="45320BCD" w:rsidR="00F1580E" w:rsidRPr="00FD1B2B" w:rsidRDefault="00D82E3F" w:rsidP="004F34C9">
      <w:pPr>
        <w:jc w:val="center"/>
        <w:rPr>
          <w:rFonts w:ascii="Times New Roman" w:hAnsi="Times New Roman"/>
          <w:b/>
          <w:sz w:val="24"/>
          <w:szCs w:val="24"/>
        </w:rPr>
      </w:pPr>
      <w:r>
        <w:rPr>
          <w:rFonts w:ascii="Times New Roman" w:hAnsi="Times New Roman"/>
          <w:b/>
          <w:sz w:val="24"/>
          <w:szCs w:val="24"/>
        </w:rPr>
        <w:t xml:space="preserve">KAUNO RAJONO </w:t>
      </w:r>
      <w:r w:rsidR="00F1580E" w:rsidRPr="00FD1B2B">
        <w:rPr>
          <w:rFonts w:ascii="Times New Roman" w:hAnsi="Times New Roman"/>
          <w:b/>
          <w:sz w:val="24"/>
          <w:szCs w:val="24"/>
        </w:rPr>
        <w:t xml:space="preserve">SAVIVALDYBĖS TARYBOS SPRENDIMO </w:t>
      </w:r>
      <w:r w:rsidR="005170C4">
        <w:rPr>
          <w:rFonts w:ascii="Times New Roman" w:hAnsi="Times New Roman"/>
          <w:b/>
          <w:sz w:val="24"/>
          <w:szCs w:val="24"/>
        </w:rPr>
        <w:t>„</w:t>
      </w:r>
      <w:r w:rsidR="004F34C9" w:rsidRPr="00EA408B">
        <w:rPr>
          <w:rFonts w:ascii="Times New Roman" w:hAnsi="Times New Roman"/>
          <w:b/>
          <w:sz w:val="24"/>
          <w:szCs w:val="24"/>
        </w:rPr>
        <w:t>DĖL GATV</w:t>
      </w:r>
      <w:r w:rsidR="004F34C9">
        <w:rPr>
          <w:rFonts w:ascii="Times New Roman" w:hAnsi="Times New Roman"/>
          <w:b/>
          <w:sz w:val="24"/>
          <w:szCs w:val="24"/>
        </w:rPr>
        <w:t>ĖS</w:t>
      </w:r>
      <w:r w:rsidR="004F34C9" w:rsidRPr="00EA408B">
        <w:rPr>
          <w:rFonts w:ascii="Times New Roman" w:hAnsi="Times New Roman"/>
          <w:b/>
          <w:sz w:val="24"/>
          <w:szCs w:val="24"/>
        </w:rPr>
        <w:t xml:space="preserve"> PAVADINIM</w:t>
      </w:r>
      <w:r w:rsidR="004F34C9">
        <w:rPr>
          <w:rFonts w:ascii="Times New Roman" w:hAnsi="Times New Roman"/>
          <w:b/>
          <w:sz w:val="24"/>
          <w:szCs w:val="24"/>
        </w:rPr>
        <w:t xml:space="preserve">O IR </w:t>
      </w:r>
      <w:r w:rsidR="006A2F11">
        <w:rPr>
          <w:rFonts w:ascii="Times New Roman" w:hAnsi="Times New Roman"/>
          <w:b/>
          <w:sz w:val="24"/>
          <w:szCs w:val="24"/>
        </w:rPr>
        <w:t xml:space="preserve">JOS </w:t>
      </w:r>
      <w:r w:rsidR="004F34C9" w:rsidRPr="007B7B65">
        <w:rPr>
          <w:rFonts w:ascii="Times New Roman" w:hAnsi="Times New Roman"/>
          <w:b/>
          <w:sz w:val="24"/>
          <w:szCs w:val="24"/>
        </w:rPr>
        <w:t>GEOGRAFINIŲ CHARAKTERISTIKŲ PAKEITIMO</w:t>
      </w:r>
      <w:r w:rsidR="004F34C9">
        <w:rPr>
          <w:rFonts w:ascii="Times New Roman" w:hAnsi="Times New Roman"/>
          <w:b/>
          <w:sz w:val="24"/>
          <w:szCs w:val="24"/>
        </w:rPr>
        <w:t xml:space="preserve"> </w:t>
      </w:r>
      <w:r w:rsidR="004F34C9" w:rsidRPr="006702CA">
        <w:rPr>
          <w:rFonts w:ascii="Times New Roman" w:hAnsi="Times New Roman"/>
          <w:b/>
          <w:sz w:val="24"/>
          <w:szCs w:val="24"/>
        </w:rPr>
        <w:t>GARLIAVO</w:t>
      </w:r>
      <w:r w:rsidR="004F34C9">
        <w:rPr>
          <w:rFonts w:ascii="Times New Roman" w:hAnsi="Times New Roman"/>
          <w:b/>
          <w:sz w:val="24"/>
          <w:szCs w:val="24"/>
        </w:rPr>
        <w:t xml:space="preserve">S </w:t>
      </w:r>
      <w:r w:rsidR="004F34C9" w:rsidRPr="006702CA">
        <w:rPr>
          <w:rFonts w:ascii="Times New Roman" w:hAnsi="Times New Roman"/>
          <w:b/>
          <w:sz w:val="24"/>
          <w:szCs w:val="24"/>
        </w:rPr>
        <w:t>SENI</w:t>
      </w:r>
      <w:r w:rsidR="004F34C9" w:rsidRPr="006702CA">
        <w:rPr>
          <w:rFonts w:ascii="Times New Roman" w:hAnsi="Times New Roman" w:hint="eastAsia"/>
          <w:b/>
          <w:sz w:val="24"/>
          <w:szCs w:val="24"/>
        </w:rPr>
        <w:t>Ū</w:t>
      </w:r>
      <w:r w:rsidR="004F34C9" w:rsidRPr="006702CA">
        <w:rPr>
          <w:rFonts w:ascii="Times New Roman" w:hAnsi="Times New Roman"/>
          <w:b/>
          <w:sz w:val="24"/>
          <w:szCs w:val="24"/>
        </w:rPr>
        <w:t>NIJO</w:t>
      </w:r>
      <w:r w:rsidR="004F34C9">
        <w:rPr>
          <w:rFonts w:ascii="Times New Roman" w:hAnsi="Times New Roman"/>
          <w:b/>
          <w:sz w:val="24"/>
          <w:szCs w:val="24"/>
        </w:rPr>
        <w:t>J</w:t>
      </w:r>
      <w:r w:rsidR="004F34C9" w:rsidRPr="006702CA">
        <w:rPr>
          <w:rFonts w:ascii="Times New Roman" w:hAnsi="Times New Roman"/>
          <w:b/>
          <w:sz w:val="24"/>
          <w:szCs w:val="24"/>
        </w:rPr>
        <w:t>E</w:t>
      </w:r>
      <w:r w:rsidR="00F1580E" w:rsidRPr="00FD1B2B">
        <w:rPr>
          <w:rFonts w:ascii="Times New Roman" w:hAnsi="Times New Roman"/>
          <w:b/>
          <w:sz w:val="24"/>
          <w:szCs w:val="24"/>
        </w:rPr>
        <w:t>“ PROJEKTO</w:t>
      </w:r>
    </w:p>
    <w:p w14:paraId="5884A1C5" w14:textId="77777777" w:rsidR="00F1580E" w:rsidRPr="00FD1B2B" w:rsidRDefault="00F1580E" w:rsidP="00595299">
      <w:pPr>
        <w:jc w:val="center"/>
        <w:rPr>
          <w:rFonts w:ascii="Times New Roman" w:hAnsi="Times New Roman"/>
          <w:b/>
          <w:sz w:val="24"/>
          <w:szCs w:val="24"/>
        </w:rPr>
      </w:pPr>
      <w:r w:rsidRPr="00FD1B2B">
        <w:rPr>
          <w:rFonts w:ascii="Times New Roman" w:hAnsi="Times New Roman"/>
          <w:b/>
          <w:sz w:val="24"/>
          <w:szCs w:val="24"/>
        </w:rPr>
        <w:t>AIŠKINAMASIS RAŠTAS</w:t>
      </w:r>
    </w:p>
    <w:p w14:paraId="733EE64B" w14:textId="77777777" w:rsidR="00F1580E" w:rsidRPr="00885219" w:rsidRDefault="00F1580E" w:rsidP="00595299">
      <w:pPr>
        <w:jc w:val="center"/>
        <w:rPr>
          <w:rFonts w:ascii="Times New Roman" w:hAnsi="Times New Roman"/>
          <w:b/>
          <w:sz w:val="24"/>
          <w:szCs w:val="24"/>
        </w:rPr>
      </w:pPr>
    </w:p>
    <w:p w14:paraId="4F15C262" w14:textId="0F87B507" w:rsidR="00F1580E" w:rsidRPr="00EA578E" w:rsidRDefault="00F1580E" w:rsidP="00595299">
      <w:pPr>
        <w:jc w:val="center"/>
        <w:rPr>
          <w:rFonts w:ascii="Times New Roman" w:hAnsi="Times New Roman"/>
          <w:sz w:val="24"/>
          <w:szCs w:val="24"/>
        </w:rPr>
      </w:pPr>
      <w:r w:rsidRPr="00885219">
        <w:rPr>
          <w:rFonts w:ascii="Times New Roman" w:hAnsi="Times New Roman"/>
          <w:sz w:val="24"/>
          <w:szCs w:val="24"/>
        </w:rPr>
        <w:t>202</w:t>
      </w:r>
      <w:r w:rsidR="001E6E03">
        <w:rPr>
          <w:rFonts w:ascii="Times New Roman" w:hAnsi="Times New Roman"/>
          <w:sz w:val="24"/>
          <w:szCs w:val="24"/>
        </w:rPr>
        <w:t>5</w:t>
      </w:r>
      <w:r w:rsidRPr="00885219">
        <w:rPr>
          <w:rFonts w:ascii="Times New Roman" w:hAnsi="Times New Roman"/>
          <w:sz w:val="24"/>
          <w:szCs w:val="24"/>
        </w:rPr>
        <w:t xml:space="preserve"> m.</w:t>
      </w:r>
      <w:r w:rsidR="00961EBC" w:rsidRPr="00885219">
        <w:rPr>
          <w:rFonts w:ascii="Times New Roman" w:hAnsi="Times New Roman"/>
          <w:sz w:val="24"/>
          <w:szCs w:val="24"/>
        </w:rPr>
        <w:t xml:space="preserve"> </w:t>
      </w:r>
      <w:r w:rsidR="00C36E1C" w:rsidRPr="00EA578E">
        <w:rPr>
          <w:rFonts w:ascii="Times New Roman" w:hAnsi="Times New Roman"/>
          <w:sz w:val="24"/>
          <w:szCs w:val="24"/>
        </w:rPr>
        <w:t>l</w:t>
      </w:r>
      <w:r w:rsidR="00434910">
        <w:rPr>
          <w:rFonts w:ascii="Times New Roman" w:hAnsi="Times New Roman"/>
          <w:sz w:val="24"/>
          <w:szCs w:val="24"/>
        </w:rPr>
        <w:t>apkrič</w:t>
      </w:r>
      <w:r w:rsidR="00C36E1C" w:rsidRPr="00EA578E">
        <w:rPr>
          <w:rFonts w:ascii="Times New Roman" w:hAnsi="Times New Roman"/>
          <w:sz w:val="24"/>
          <w:szCs w:val="24"/>
        </w:rPr>
        <w:t>i</w:t>
      </w:r>
      <w:r w:rsidR="00DD3B06" w:rsidRPr="00EA578E">
        <w:rPr>
          <w:rFonts w:ascii="Times New Roman" w:hAnsi="Times New Roman"/>
          <w:sz w:val="24"/>
          <w:szCs w:val="24"/>
        </w:rPr>
        <w:t>o</w:t>
      </w:r>
      <w:r w:rsidRPr="00EA578E">
        <w:rPr>
          <w:rFonts w:ascii="Times New Roman" w:hAnsi="Times New Roman"/>
          <w:sz w:val="24"/>
          <w:szCs w:val="24"/>
        </w:rPr>
        <w:t xml:space="preserve"> </w:t>
      </w:r>
      <w:r w:rsidR="002863B3">
        <w:rPr>
          <w:rFonts w:ascii="Times New Roman" w:hAnsi="Times New Roman"/>
          <w:sz w:val="24"/>
          <w:szCs w:val="24"/>
        </w:rPr>
        <w:t>1</w:t>
      </w:r>
      <w:r w:rsidR="00434910">
        <w:rPr>
          <w:rFonts w:ascii="Times New Roman" w:hAnsi="Times New Roman"/>
          <w:sz w:val="24"/>
          <w:szCs w:val="24"/>
        </w:rPr>
        <w:t>0</w:t>
      </w:r>
      <w:r w:rsidRPr="00EA578E">
        <w:rPr>
          <w:rFonts w:ascii="Times New Roman" w:hAnsi="Times New Roman"/>
          <w:sz w:val="24"/>
          <w:szCs w:val="24"/>
        </w:rPr>
        <w:t xml:space="preserve"> d.</w:t>
      </w:r>
    </w:p>
    <w:p w14:paraId="10CEFC40" w14:textId="77777777" w:rsidR="00F1580E" w:rsidRPr="00EA578E" w:rsidRDefault="00F1580E" w:rsidP="00595299">
      <w:pPr>
        <w:jc w:val="center"/>
        <w:rPr>
          <w:rFonts w:ascii="Times New Roman" w:hAnsi="Times New Roman"/>
          <w:sz w:val="24"/>
          <w:szCs w:val="24"/>
        </w:rPr>
      </w:pPr>
      <w:r w:rsidRPr="00EA578E">
        <w:rPr>
          <w:rFonts w:ascii="Times New Roman" w:hAnsi="Times New Roman"/>
          <w:sz w:val="24"/>
          <w:szCs w:val="24"/>
        </w:rPr>
        <w:t>Kaunas</w:t>
      </w:r>
    </w:p>
    <w:p w14:paraId="6FAFE423" w14:textId="3EF570EF" w:rsidR="00F1580E" w:rsidRDefault="00F1580E" w:rsidP="00595299">
      <w:pPr>
        <w:jc w:val="center"/>
        <w:rPr>
          <w:rFonts w:ascii="Times New Roman" w:hAnsi="Times New Roman"/>
          <w:sz w:val="24"/>
          <w:szCs w:val="24"/>
        </w:rPr>
      </w:pPr>
    </w:p>
    <w:p w14:paraId="58793617" w14:textId="77777777" w:rsidR="002F39D6" w:rsidRDefault="002F39D6" w:rsidP="00595299">
      <w:pPr>
        <w:jc w:val="center"/>
        <w:rPr>
          <w:rFonts w:ascii="Times New Roman" w:hAnsi="Times New Roman"/>
          <w:sz w:val="24"/>
          <w:szCs w:val="24"/>
        </w:rPr>
      </w:pPr>
    </w:p>
    <w:p w14:paraId="3921E332" w14:textId="77777777" w:rsidR="001B5843" w:rsidRPr="00EA578E" w:rsidRDefault="001B5843" w:rsidP="001B5843">
      <w:pPr>
        <w:widowControl w:val="0"/>
        <w:tabs>
          <w:tab w:val="left" w:pos="851"/>
        </w:tabs>
        <w:spacing w:line="360" w:lineRule="auto"/>
        <w:ind w:firstLine="851"/>
        <w:jc w:val="both"/>
        <w:rPr>
          <w:rFonts w:ascii="Times New Roman" w:hAnsi="Times New Roman"/>
          <w:b/>
          <w:sz w:val="24"/>
          <w:szCs w:val="24"/>
        </w:rPr>
      </w:pPr>
      <w:r>
        <w:rPr>
          <w:rFonts w:ascii="Times New Roman" w:hAnsi="Times New Roman"/>
          <w:b/>
          <w:sz w:val="24"/>
          <w:szCs w:val="24"/>
        </w:rPr>
        <w:t xml:space="preserve">1. </w:t>
      </w:r>
      <w:r w:rsidRPr="008660E0">
        <w:rPr>
          <w:rFonts w:ascii="Times New Roman" w:hAnsi="Times New Roman"/>
          <w:b/>
          <w:sz w:val="24"/>
          <w:szCs w:val="24"/>
        </w:rPr>
        <w:t>Sprendimo projekto tikslai, uždaviniai.</w:t>
      </w:r>
    </w:p>
    <w:p w14:paraId="72A72A00" w14:textId="440BF2DC" w:rsidR="008B1958" w:rsidRPr="008B1958" w:rsidRDefault="008B1958" w:rsidP="001B5843">
      <w:pPr>
        <w:widowControl w:val="0"/>
        <w:tabs>
          <w:tab w:val="left" w:pos="851"/>
        </w:tabs>
        <w:spacing w:line="360" w:lineRule="auto"/>
        <w:ind w:firstLine="851"/>
        <w:jc w:val="both"/>
        <w:rPr>
          <w:rFonts w:ascii="Times New Roman" w:hAnsi="Times New Roman"/>
          <w:sz w:val="24"/>
          <w:szCs w:val="24"/>
        </w:rPr>
      </w:pPr>
      <w:r w:rsidRPr="008B1958">
        <w:rPr>
          <w:rFonts w:ascii="Times New Roman" w:hAnsi="Times New Roman"/>
          <w:bCs/>
          <w:sz w:val="24"/>
          <w:szCs w:val="24"/>
        </w:rPr>
        <w:t>Sprendimo tikslas – p</w:t>
      </w:r>
      <w:r w:rsidRPr="008B1958">
        <w:rPr>
          <w:rFonts w:ascii="Times New Roman" w:hAnsi="Times New Roman"/>
          <w:sz w:val="24"/>
          <w:szCs w:val="24"/>
        </w:rPr>
        <w:t>akeisti V. Montvilos gatvės, esančios Kauno r. sav., Garliavos</w:t>
      </w:r>
      <w:r w:rsidR="00A816D5">
        <w:rPr>
          <w:rFonts w:ascii="Times New Roman" w:hAnsi="Times New Roman"/>
          <w:sz w:val="24"/>
          <w:szCs w:val="24"/>
        </w:rPr>
        <w:t> </w:t>
      </w:r>
      <w:r w:rsidRPr="008B1958">
        <w:rPr>
          <w:rFonts w:ascii="Times New Roman" w:hAnsi="Times New Roman"/>
          <w:sz w:val="24"/>
          <w:szCs w:val="24"/>
        </w:rPr>
        <w:t>sen., Garliavos m., pavadinimą į Laisvės</w:t>
      </w:r>
      <w:r>
        <w:rPr>
          <w:rFonts w:ascii="Times New Roman" w:hAnsi="Times New Roman"/>
          <w:sz w:val="24"/>
          <w:szCs w:val="24"/>
        </w:rPr>
        <w:t xml:space="preserve"> </w:t>
      </w:r>
      <w:r w:rsidRPr="008B1958">
        <w:rPr>
          <w:rFonts w:ascii="Times New Roman" w:hAnsi="Times New Roman"/>
          <w:sz w:val="24"/>
          <w:szCs w:val="24"/>
        </w:rPr>
        <w:t>g.</w:t>
      </w:r>
      <w:r w:rsidR="000F6980">
        <w:rPr>
          <w:rFonts w:ascii="Times New Roman" w:hAnsi="Times New Roman"/>
          <w:sz w:val="24"/>
          <w:szCs w:val="24"/>
        </w:rPr>
        <w:t xml:space="preserve"> ir pakoreguoti jos geografines charakteristikas.</w:t>
      </w:r>
    </w:p>
    <w:p w14:paraId="3120E8A7" w14:textId="3CD280E2" w:rsidR="001B5843" w:rsidRPr="008B1958" w:rsidRDefault="001B5843" w:rsidP="001B5843">
      <w:pPr>
        <w:widowControl w:val="0"/>
        <w:tabs>
          <w:tab w:val="left" w:pos="851"/>
        </w:tabs>
        <w:spacing w:line="360" w:lineRule="auto"/>
        <w:ind w:firstLine="851"/>
        <w:jc w:val="both"/>
        <w:rPr>
          <w:rFonts w:ascii="Times New Roman" w:hAnsi="Times New Roman"/>
          <w:b/>
          <w:sz w:val="24"/>
          <w:szCs w:val="24"/>
        </w:rPr>
      </w:pPr>
      <w:r w:rsidRPr="008B1958">
        <w:rPr>
          <w:rFonts w:ascii="Times New Roman" w:hAnsi="Times New Roman"/>
          <w:b/>
          <w:sz w:val="24"/>
          <w:szCs w:val="24"/>
        </w:rPr>
        <w:t>2. Siūlomos teisinio reguliavimo nuostatos.</w:t>
      </w:r>
    </w:p>
    <w:p w14:paraId="568A18B2" w14:textId="77777777" w:rsidR="001B5843" w:rsidRPr="008B1958" w:rsidRDefault="001B5843" w:rsidP="001B5843">
      <w:pPr>
        <w:spacing w:line="360" w:lineRule="auto"/>
        <w:ind w:firstLine="851"/>
        <w:jc w:val="both"/>
        <w:rPr>
          <w:rFonts w:ascii="Times New Roman" w:hAnsi="Times New Roman"/>
          <w:sz w:val="24"/>
          <w:szCs w:val="24"/>
        </w:rPr>
      </w:pPr>
      <w:r w:rsidRPr="008B1958">
        <w:rPr>
          <w:rFonts w:ascii="Times New Roman" w:hAnsi="Times New Roman"/>
          <w:bCs/>
          <w:sz w:val="24"/>
          <w:szCs w:val="24"/>
        </w:rPr>
        <w:t>Sprendimo projektu naujų teisinio reguliavimo nuostatų nesiūloma.</w:t>
      </w:r>
    </w:p>
    <w:p w14:paraId="0AE25031" w14:textId="77777777" w:rsidR="001B5843" w:rsidRPr="008B1958" w:rsidRDefault="001B5843" w:rsidP="001B5843">
      <w:pPr>
        <w:widowControl w:val="0"/>
        <w:tabs>
          <w:tab w:val="left" w:pos="851"/>
        </w:tabs>
        <w:spacing w:line="360" w:lineRule="auto"/>
        <w:ind w:firstLine="851"/>
        <w:jc w:val="both"/>
        <w:rPr>
          <w:rFonts w:ascii="Times New Roman" w:hAnsi="Times New Roman"/>
          <w:b/>
          <w:sz w:val="24"/>
          <w:szCs w:val="24"/>
        </w:rPr>
      </w:pPr>
      <w:r w:rsidRPr="008B1958">
        <w:rPr>
          <w:rFonts w:ascii="Times New Roman" w:hAnsi="Times New Roman"/>
          <w:b/>
          <w:sz w:val="24"/>
          <w:szCs w:val="24"/>
        </w:rPr>
        <w:t>3. Laukiami rezultatai.</w:t>
      </w:r>
    </w:p>
    <w:p w14:paraId="272B0E04" w14:textId="7179A06C" w:rsidR="001B5843" w:rsidRPr="003117FA" w:rsidRDefault="001B5843" w:rsidP="001B5843">
      <w:pPr>
        <w:widowControl w:val="0"/>
        <w:tabs>
          <w:tab w:val="left" w:pos="851"/>
        </w:tabs>
        <w:spacing w:line="360" w:lineRule="auto"/>
        <w:ind w:firstLine="851"/>
        <w:jc w:val="both"/>
        <w:rPr>
          <w:rFonts w:ascii="Times New Roman" w:hAnsi="Times New Roman"/>
          <w:sz w:val="24"/>
          <w:szCs w:val="24"/>
        </w:rPr>
      </w:pPr>
      <w:r w:rsidRPr="008B1958">
        <w:rPr>
          <w:rFonts w:ascii="Times New Roman" w:hAnsi="Times New Roman"/>
          <w:sz w:val="24"/>
          <w:szCs w:val="24"/>
        </w:rPr>
        <w:t>Pritarus sprendimo projektui bus pakeistas gatvės pavadinimas atsižvelgiant į Lietuvos gyventojų genocido ir rezistencijos tyrimo centro sprendim</w:t>
      </w:r>
      <w:r w:rsidR="008B1958" w:rsidRPr="008B1958">
        <w:rPr>
          <w:rFonts w:ascii="Times New Roman" w:hAnsi="Times New Roman"/>
          <w:sz w:val="24"/>
          <w:szCs w:val="24"/>
        </w:rPr>
        <w:t>ą</w:t>
      </w:r>
      <w:r w:rsidRPr="008B1958">
        <w:rPr>
          <w:rFonts w:ascii="Times New Roman" w:hAnsi="Times New Roman"/>
          <w:sz w:val="24"/>
          <w:szCs w:val="24"/>
        </w:rPr>
        <w:t xml:space="preserve">, </w:t>
      </w:r>
      <w:r w:rsidR="008B1958" w:rsidRPr="008B1958">
        <w:rPr>
          <w:rFonts w:ascii="Times New Roman" w:hAnsi="Times New Roman"/>
          <w:sz w:val="24"/>
          <w:szCs w:val="24"/>
        </w:rPr>
        <w:t>Garlia</w:t>
      </w:r>
      <w:r w:rsidR="00AB136D" w:rsidRPr="008B1958">
        <w:rPr>
          <w:rFonts w:ascii="Times New Roman" w:hAnsi="Times New Roman"/>
          <w:sz w:val="24"/>
          <w:szCs w:val="24"/>
        </w:rPr>
        <w:t>vos</w:t>
      </w:r>
      <w:r w:rsidRPr="008B1958">
        <w:rPr>
          <w:rFonts w:ascii="Times New Roman" w:hAnsi="Times New Roman"/>
          <w:sz w:val="24"/>
          <w:szCs w:val="24"/>
        </w:rPr>
        <w:t xml:space="preserve"> seniūnijos raštą, Pavadinimų sumanymo ir atminimo įamžinimo Kauno rajone komisijos ir bendruomenių pritarimą.</w:t>
      </w:r>
    </w:p>
    <w:p w14:paraId="39C57B5B" w14:textId="77777777" w:rsidR="001B5843" w:rsidRPr="003117FA" w:rsidRDefault="001B5843" w:rsidP="001B5843">
      <w:pPr>
        <w:widowControl w:val="0"/>
        <w:tabs>
          <w:tab w:val="left" w:pos="851"/>
        </w:tabs>
        <w:spacing w:line="360" w:lineRule="auto"/>
        <w:ind w:firstLine="851"/>
        <w:jc w:val="both"/>
        <w:rPr>
          <w:rFonts w:ascii="Times New Roman" w:hAnsi="Times New Roman"/>
          <w:sz w:val="24"/>
          <w:szCs w:val="24"/>
        </w:rPr>
      </w:pPr>
      <w:r w:rsidRPr="003117FA">
        <w:rPr>
          <w:rFonts w:ascii="Times New Roman" w:hAnsi="Times New Roman"/>
          <w:sz w:val="24"/>
          <w:szCs w:val="24"/>
        </w:rPr>
        <w:t>Priėmus teikiamą sprendimo projektą gyventojams reikės patikslinti gyvenamosios vietos deklaravimo duomenis.</w:t>
      </w:r>
    </w:p>
    <w:p w14:paraId="681A2BF8" w14:textId="77777777" w:rsidR="001B5843" w:rsidRPr="003117FA" w:rsidRDefault="001B5843" w:rsidP="001B5843">
      <w:pPr>
        <w:widowControl w:val="0"/>
        <w:tabs>
          <w:tab w:val="left" w:pos="851"/>
        </w:tabs>
        <w:spacing w:line="360" w:lineRule="auto"/>
        <w:ind w:firstLine="851"/>
        <w:jc w:val="both"/>
        <w:rPr>
          <w:rFonts w:ascii="Times New Roman" w:hAnsi="Times New Roman"/>
          <w:b/>
          <w:sz w:val="24"/>
          <w:szCs w:val="24"/>
        </w:rPr>
      </w:pPr>
      <w:r w:rsidRPr="003117FA">
        <w:rPr>
          <w:rFonts w:ascii="Times New Roman" w:hAnsi="Times New Roman"/>
          <w:b/>
          <w:sz w:val="24"/>
          <w:szCs w:val="24"/>
        </w:rPr>
        <w:t>4. Lėšų poreikis ir šaltiniai.</w:t>
      </w:r>
    </w:p>
    <w:p w14:paraId="7EE8E3A7" w14:textId="78009332" w:rsidR="008B1958" w:rsidRPr="003117FA" w:rsidRDefault="00FC0132" w:rsidP="008B1958">
      <w:pPr>
        <w:widowControl w:val="0"/>
        <w:tabs>
          <w:tab w:val="left" w:pos="851"/>
        </w:tabs>
        <w:spacing w:line="360" w:lineRule="auto"/>
        <w:ind w:firstLine="851"/>
        <w:jc w:val="both"/>
        <w:rPr>
          <w:rFonts w:ascii="Times New Roman" w:hAnsi="Times New Roman"/>
          <w:sz w:val="24"/>
          <w:szCs w:val="24"/>
        </w:rPr>
      </w:pPr>
      <w:r w:rsidRPr="003117FA">
        <w:rPr>
          <w:rFonts w:ascii="Times New Roman" w:hAnsi="Times New Roman"/>
          <w:sz w:val="24"/>
          <w:szCs w:val="24"/>
        </w:rPr>
        <w:t>Garliavos</w:t>
      </w:r>
      <w:r w:rsidR="008B1958" w:rsidRPr="003117FA">
        <w:rPr>
          <w:rFonts w:ascii="Times New Roman" w:hAnsi="Times New Roman"/>
          <w:sz w:val="24"/>
          <w:szCs w:val="24"/>
        </w:rPr>
        <w:t xml:space="preserve"> seniūnijos biudžeto l</w:t>
      </w:r>
      <w:r w:rsidR="008B1958" w:rsidRPr="003117FA">
        <w:rPr>
          <w:rFonts w:ascii="Times New Roman" w:hAnsi="Times New Roman" w:hint="eastAsia"/>
          <w:sz w:val="24"/>
          <w:szCs w:val="24"/>
        </w:rPr>
        <w:t>ėš</w:t>
      </w:r>
      <w:r w:rsidR="008B1958" w:rsidRPr="003117FA">
        <w:rPr>
          <w:rFonts w:ascii="Times New Roman" w:hAnsi="Times New Roman"/>
          <w:sz w:val="24"/>
          <w:szCs w:val="24"/>
        </w:rPr>
        <w:t xml:space="preserve">omis bus keičiama gatvės pavadinimo dvipusė lentelė gatvės pradžioje ties sankirta su </w:t>
      </w:r>
      <w:r w:rsidRPr="003117FA">
        <w:rPr>
          <w:rFonts w:ascii="Times New Roman" w:hAnsi="Times New Roman"/>
          <w:sz w:val="24"/>
          <w:szCs w:val="24"/>
        </w:rPr>
        <w:t xml:space="preserve">Liepų </w:t>
      </w:r>
      <w:r w:rsidR="008B1958" w:rsidRPr="003117FA">
        <w:rPr>
          <w:rFonts w:ascii="Times New Roman" w:hAnsi="Times New Roman"/>
          <w:sz w:val="24"/>
          <w:szCs w:val="24"/>
        </w:rPr>
        <w:t xml:space="preserve">g. ir gatvės pabaigoje ties sankirta su </w:t>
      </w:r>
      <w:r w:rsidRPr="003117FA">
        <w:rPr>
          <w:rFonts w:ascii="Times New Roman" w:hAnsi="Times New Roman"/>
          <w:sz w:val="24"/>
          <w:szCs w:val="24"/>
        </w:rPr>
        <w:t xml:space="preserve">Žaliąja </w:t>
      </w:r>
      <w:r w:rsidR="008B1958" w:rsidRPr="003117FA">
        <w:rPr>
          <w:rFonts w:ascii="Times New Roman" w:hAnsi="Times New Roman"/>
          <w:sz w:val="24"/>
          <w:szCs w:val="24"/>
        </w:rPr>
        <w:t>g. Viena lentelė kainuos 9</w:t>
      </w:r>
      <w:r w:rsidR="003117FA" w:rsidRPr="003117FA">
        <w:rPr>
          <w:rFonts w:ascii="Times New Roman" w:hAnsi="Times New Roman"/>
          <w:sz w:val="24"/>
          <w:szCs w:val="24"/>
        </w:rPr>
        <w:t>9,22</w:t>
      </w:r>
      <w:r w:rsidR="008B1958" w:rsidRPr="003117FA">
        <w:rPr>
          <w:rFonts w:ascii="Times New Roman" w:hAnsi="Times New Roman"/>
          <w:sz w:val="24"/>
          <w:szCs w:val="24"/>
        </w:rPr>
        <w:t xml:space="preserve"> Eur su PVM, iš viso 19</w:t>
      </w:r>
      <w:r w:rsidR="003117FA" w:rsidRPr="003117FA">
        <w:rPr>
          <w:rFonts w:ascii="Times New Roman" w:hAnsi="Times New Roman"/>
          <w:sz w:val="24"/>
          <w:szCs w:val="24"/>
        </w:rPr>
        <w:t>8,44</w:t>
      </w:r>
      <w:r w:rsidR="008B1958" w:rsidRPr="003117FA">
        <w:rPr>
          <w:rFonts w:ascii="Times New Roman" w:hAnsi="Times New Roman"/>
          <w:sz w:val="24"/>
          <w:szCs w:val="24"/>
        </w:rPr>
        <w:t xml:space="preserve"> Eur su PVM.</w:t>
      </w:r>
    </w:p>
    <w:p w14:paraId="11AA3C5B" w14:textId="77777777" w:rsidR="001B5843" w:rsidRPr="008B1958" w:rsidRDefault="001B5843" w:rsidP="001B5843">
      <w:pPr>
        <w:widowControl w:val="0"/>
        <w:tabs>
          <w:tab w:val="left" w:pos="851"/>
        </w:tabs>
        <w:spacing w:line="360" w:lineRule="auto"/>
        <w:ind w:firstLine="851"/>
        <w:jc w:val="both"/>
        <w:rPr>
          <w:rFonts w:ascii="Times New Roman" w:hAnsi="Times New Roman"/>
          <w:b/>
          <w:sz w:val="24"/>
          <w:szCs w:val="24"/>
        </w:rPr>
      </w:pPr>
      <w:r w:rsidRPr="003117FA">
        <w:rPr>
          <w:rFonts w:ascii="Times New Roman" w:hAnsi="Times New Roman"/>
          <w:b/>
          <w:sz w:val="24"/>
          <w:szCs w:val="24"/>
        </w:rPr>
        <w:t>5. Būtinumas skelbti sprendimą Teisės aktų registre. Viešinimas</w:t>
      </w:r>
      <w:r w:rsidRPr="008B1958">
        <w:rPr>
          <w:rFonts w:ascii="Times New Roman" w:hAnsi="Times New Roman"/>
          <w:b/>
          <w:sz w:val="24"/>
          <w:szCs w:val="24"/>
        </w:rPr>
        <w:t>.</w:t>
      </w:r>
    </w:p>
    <w:p w14:paraId="4ADA174B" w14:textId="7D919624" w:rsidR="001B5843" w:rsidRPr="008B1958" w:rsidRDefault="001B5843" w:rsidP="001B5843">
      <w:pPr>
        <w:widowControl w:val="0"/>
        <w:tabs>
          <w:tab w:val="left" w:pos="851"/>
        </w:tabs>
        <w:spacing w:line="360" w:lineRule="auto"/>
        <w:ind w:firstLine="851"/>
        <w:jc w:val="both"/>
        <w:rPr>
          <w:rFonts w:ascii="Times New Roman" w:hAnsi="Times New Roman"/>
          <w:bCs/>
          <w:sz w:val="24"/>
          <w:szCs w:val="24"/>
        </w:rPr>
      </w:pPr>
      <w:r w:rsidRPr="008B1958">
        <w:rPr>
          <w:rFonts w:ascii="Times New Roman" w:hAnsi="Times New Roman"/>
          <w:bCs/>
          <w:sz w:val="24"/>
          <w:szCs w:val="24"/>
        </w:rPr>
        <w:t>Viešinama Savivaldyb</w:t>
      </w:r>
      <w:r w:rsidRPr="008B1958">
        <w:rPr>
          <w:rFonts w:ascii="Times New Roman" w:hAnsi="Times New Roman" w:hint="eastAsia"/>
          <w:bCs/>
          <w:sz w:val="24"/>
          <w:szCs w:val="24"/>
        </w:rPr>
        <w:t>ė</w:t>
      </w:r>
      <w:r w:rsidRPr="008B1958">
        <w:rPr>
          <w:rFonts w:ascii="Times New Roman" w:hAnsi="Times New Roman"/>
          <w:bCs/>
          <w:sz w:val="24"/>
          <w:szCs w:val="24"/>
        </w:rPr>
        <w:t>s interneto svetain</w:t>
      </w:r>
      <w:r w:rsidRPr="008B1958">
        <w:rPr>
          <w:rFonts w:ascii="Times New Roman" w:hAnsi="Times New Roman" w:hint="eastAsia"/>
          <w:bCs/>
          <w:sz w:val="24"/>
          <w:szCs w:val="24"/>
        </w:rPr>
        <w:t>ė</w:t>
      </w:r>
      <w:r w:rsidRPr="008B1958">
        <w:rPr>
          <w:rFonts w:ascii="Times New Roman" w:hAnsi="Times New Roman"/>
          <w:bCs/>
          <w:sz w:val="24"/>
          <w:szCs w:val="24"/>
        </w:rPr>
        <w:t xml:space="preserve">je www.krs.lt, </w:t>
      </w:r>
      <w:r w:rsidR="008B1958" w:rsidRPr="008B1958">
        <w:rPr>
          <w:rFonts w:ascii="Times New Roman" w:hAnsi="Times New Roman"/>
          <w:bCs/>
          <w:sz w:val="24"/>
          <w:szCs w:val="24"/>
        </w:rPr>
        <w:t>Gar</w:t>
      </w:r>
      <w:r w:rsidR="003C3A4F" w:rsidRPr="008B1958">
        <w:rPr>
          <w:rFonts w:ascii="Times New Roman" w:hAnsi="Times New Roman"/>
          <w:bCs/>
          <w:sz w:val="24"/>
          <w:szCs w:val="24"/>
        </w:rPr>
        <w:t>l</w:t>
      </w:r>
      <w:r w:rsidR="008B1958" w:rsidRPr="008B1958">
        <w:rPr>
          <w:rFonts w:ascii="Times New Roman" w:hAnsi="Times New Roman"/>
          <w:bCs/>
          <w:sz w:val="24"/>
          <w:szCs w:val="24"/>
        </w:rPr>
        <w:t>i</w:t>
      </w:r>
      <w:r w:rsidR="003C3A4F" w:rsidRPr="008B1958">
        <w:rPr>
          <w:rFonts w:ascii="Times New Roman" w:hAnsi="Times New Roman"/>
          <w:bCs/>
          <w:sz w:val="24"/>
          <w:szCs w:val="24"/>
        </w:rPr>
        <w:t>avos</w:t>
      </w:r>
      <w:r w:rsidRPr="008B1958">
        <w:rPr>
          <w:rFonts w:ascii="Times New Roman" w:hAnsi="Times New Roman"/>
          <w:bCs/>
          <w:sz w:val="24"/>
          <w:szCs w:val="24"/>
        </w:rPr>
        <w:t xml:space="preserve"> seni</w:t>
      </w:r>
      <w:r w:rsidRPr="008B1958">
        <w:rPr>
          <w:rFonts w:ascii="Times New Roman" w:hAnsi="Times New Roman" w:hint="eastAsia"/>
          <w:bCs/>
          <w:sz w:val="24"/>
          <w:szCs w:val="24"/>
        </w:rPr>
        <w:t>ū</w:t>
      </w:r>
      <w:r w:rsidRPr="008B1958">
        <w:rPr>
          <w:rFonts w:ascii="Times New Roman" w:hAnsi="Times New Roman"/>
          <w:bCs/>
          <w:sz w:val="24"/>
          <w:szCs w:val="24"/>
        </w:rPr>
        <w:t>nijos skelbim</w:t>
      </w:r>
      <w:r w:rsidRPr="008B1958">
        <w:rPr>
          <w:rFonts w:ascii="Times New Roman" w:hAnsi="Times New Roman" w:hint="eastAsia"/>
          <w:bCs/>
          <w:sz w:val="24"/>
          <w:szCs w:val="24"/>
        </w:rPr>
        <w:t>ų</w:t>
      </w:r>
      <w:r w:rsidRPr="008B1958">
        <w:rPr>
          <w:rFonts w:ascii="Times New Roman" w:hAnsi="Times New Roman"/>
          <w:bCs/>
          <w:sz w:val="24"/>
          <w:szCs w:val="24"/>
        </w:rPr>
        <w:t xml:space="preserve"> lentoje.</w:t>
      </w:r>
    </w:p>
    <w:p w14:paraId="2BBC86D8" w14:textId="77777777" w:rsidR="001B5843" w:rsidRPr="008B1958" w:rsidRDefault="001B5843" w:rsidP="001B5843">
      <w:pPr>
        <w:widowControl w:val="0"/>
        <w:tabs>
          <w:tab w:val="left" w:pos="851"/>
        </w:tabs>
        <w:spacing w:line="360" w:lineRule="auto"/>
        <w:ind w:firstLine="851"/>
        <w:jc w:val="both"/>
        <w:rPr>
          <w:rFonts w:ascii="Times New Roman" w:hAnsi="Times New Roman"/>
          <w:b/>
          <w:sz w:val="24"/>
          <w:szCs w:val="24"/>
        </w:rPr>
      </w:pPr>
      <w:r w:rsidRPr="008B1958">
        <w:rPr>
          <w:rFonts w:ascii="Times New Roman" w:hAnsi="Times New Roman"/>
          <w:b/>
          <w:sz w:val="24"/>
          <w:szCs w:val="24"/>
        </w:rPr>
        <w:t>6. Antikorupcinis vertinimas.</w:t>
      </w:r>
    </w:p>
    <w:p w14:paraId="7A8DC3D6" w14:textId="77777777" w:rsidR="001B5843" w:rsidRPr="008B1958" w:rsidRDefault="001B5843" w:rsidP="001B5843">
      <w:pPr>
        <w:widowControl w:val="0"/>
        <w:tabs>
          <w:tab w:val="left" w:pos="851"/>
        </w:tabs>
        <w:spacing w:line="360" w:lineRule="auto"/>
        <w:ind w:firstLine="851"/>
        <w:jc w:val="both"/>
        <w:rPr>
          <w:rFonts w:ascii="Times New Roman" w:hAnsi="Times New Roman"/>
          <w:bCs/>
          <w:sz w:val="24"/>
          <w:szCs w:val="24"/>
        </w:rPr>
      </w:pPr>
      <w:r w:rsidRPr="008B1958">
        <w:rPr>
          <w:rFonts w:ascii="Times New Roman" w:hAnsi="Times New Roman"/>
          <w:bCs/>
          <w:sz w:val="24"/>
          <w:szCs w:val="24"/>
        </w:rPr>
        <w:t>Vertinti nereikia.</w:t>
      </w:r>
    </w:p>
    <w:p w14:paraId="2B9EF1DD" w14:textId="77777777" w:rsidR="001B5843" w:rsidRPr="008B1958" w:rsidRDefault="001B5843" w:rsidP="001B5843">
      <w:pPr>
        <w:widowControl w:val="0"/>
        <w:tabs>
          <w:tab w:val="left" w:pos="851"/>
        </w:tabs>
        <w:spacing w:line="360" w:lineRule="auto"/>
        <w:ind w:firstLine="851"/>
        <w:jc w:val="both"/>
        <w:rPr>
          <w:rFonts w:ascii="Times New Roman" w:hAnsi="Times New Roman"/>
          <w:b/>
          <w:sz w:val="24"/>
          <w:szCs w:val="24"/>
        </w:rPr>
      </w:pPr>
      <w:r w:rsidRPr="008B1958">
        <w:rPr>
          <w:rFonts w:ascii="Times New Roman" w:hAnsi="Times New Roman"/>
          <w:b/>
          <w:sz w:val="24"/>
          <w:szCs w:val="24"/>
        </w:rPr>
        <w:t>7. Kiti sprendimui priimti reikalingi pagrindimai, skaičiavimai ar paaiškinimai.</w:t>
      </w:r>
    </w:p>
    <w:p w14:paraId="7C4436A1" w14:textId="63D88A97" w:rsidR="009B1A8B" w:rsidRDefault="009B1A8B" w:rsidP="001B5843">
      <w:pPr>
        <w:widowControl w:val="0"/>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Lietuvos Respublikos vietos savivaldos įstatymo </w:t>
      </w:r>
      <w:r w:rsidRPr="009B1A8B">
        <w:rPr>
          <w:rFonts w:ascii="Times New Roman" w:hAnsi="Times New Roman"/>
          <w:sz w:val="24"/>
          <w:szCs w:val="24"/>
        </w:rPr>
        <w:t>15 straipsni</w:t>
      </w:r>
      <w:r>
        <w:rPr>
          <w:rFonts w:ascii="Times New Roman" w:hAnsi="Times New Roman"/>
          <w:sz w:val="24"/>
          <w:szCs w:val="24"/>
        </w:rPr>
        <w:t xml:space="preserve">o </w:t>
      </w:r>
      <w:r w:rsidRPr="009B1A8B">
        <w:rPr>
          <w:rFonts w:ascii="Times New Roman" w:hAnsi="Times New Roman"/>
          <w:sz w:val="24"/>
          <w:szCs w:val="24"/>
        </w:rPr>
        <w:t>2</w:t>
      </w:r>
      <w:r>
        <w:rPr>
          <w:rFonts w:ascii="Times New Roman" w:hAnsi="Times New Roman"/>
          <w:sz w:val="24"/>
          <w:szCs w:val="24"/>
        </w:rPr>
        <w:t xml:space="preserve"> dalies 26 punktas nustato išimtinę savivaldybės tarybos kompetenciją – </w:t>
      </w:r>
      <w:r w:rsidRPr="009B1A8B">
        <w:rPr>
          <w:rFonts w:ascii="Times New Roman" w:hAnsi="Times New Roman"/>
          <w:sz w:val="24"/>
          <w:szCs w:val="24"/>
        </w:rPr>
        <w:t xml:space="preserve">sprendimų dėl siūlymų keisti savivaldybės teritorijos ribas, suteikti savivaldybei pavadinimą ir jį keisti, sudaryti gyvenamąsias vietoves, nustatyti ir keisti jų pavadinimus, teritorijų ribas teikimas Vyriausybei, </w:t>
      </w:r>
      <w:r w:rsidRPr="009B1A8B">
        <w:rPr>
          <w:rFonts w:ascii="Times New Roman" w:hAnsi="Times New Roman"/>
          <w:sz w:val="24"/>
          <w:szCs w:val="24"/>
        </w:rPr>
        <w:lastRenderedPageBreak/>
        <w:t>taip pat gatvių, aikščių, pastatų, statinių ir kitų savivaldybei nuosavybės teise priklausančių objektų pavadinimų suteikimas ir jų keitimas pagal Vyriausybės ar jos įgaliotos institucijos nustatytus kriterijus</w:t>
      </w:r>
      <w:r>
        <w:rPr>
          <w:rFonts w:ascii="Times New Roman" w:hAnsi="Times New Roman"/>
          <w:sz w:val="24"/>
          <w:szCs w:val="24"/>
        </w:rPr>
        <w:t>.</w:t>
      </w:r>
    </w:p>
    <w:p w14:paraId="01ADEF66" w14:textId="17E5F9F3" w:rsidR="009B1A8B" w:rsidRPr="009B1A8B" w:rsidRDefault="009B1A8B" w:rsidP="009B1A8B">
      <w:pPr>
        <w:widowControl w:val="0"/>
        <w:tabs>
          <w:tab w:val="left" w:pos="851"/>
        </w:tabs>
        <w:spacing w:line="360" w:lineRule="auto"/>
        <w:ind w:firstLine="851"/>
        <w:jc w:val="both"/>
        <w:rPr>
          <w:rFonts w:ascii="Times New Roman" w:hAnsi="Times New Roman"/>
          <w:sz w:val="24"/>
          <w:szCs w:val="24"/>
        </w:rPr>
      </w:pPr>
      <w:r w:rsidRPr="006702CA">
        <w:rPr>
          <w:rFonts w:ascii="Times New Roman" w:hAnsi="Times New Roman"/>
          <w:sz w:val="24"/>
          <w:szCs w:val="24"/>
        </w:rPr>
        <w:t>Lietuvos Respublikos draudimo propaguoti totalitarinius, autoritarinius r</w:t>
      </w:r>
      <w:r w:rsidRPr="006702CA">
        <w:rPr>
          <w:rFonts w:ascii="Times New Roman" w:hAnsi="Times New Roman" w:hint="eastAsia"/>
          <w:sz w:val="24"/>
          <w:szCs w:val="24"/>
        </w:rPr>
        <w:t>ėž</w:t>
      </w:r>
      <w:r w:rsidRPr="006702CA">
        <w:rPr>
          <w:rFonts w:ascii="Times New Roman" w:hAnsi="Times New Roman"/>
          <w:sz w:val="24"/>
          <w:szCs w:val="24"/>
        </w:rPr>
        <w:t>imus ir j</w:t>
      </w:r>
      <w:r w:rsidRPr="006702CA">
        <w:rPr>
          <w:rFonts w:ascii="Times New Roman" w:hAnsi="Times New Roman" w:hint="eastAsia"/>
          <w:sz w:val="24"/>
          <w:szCs w:val="24"/>
        </w:rPr>
        <w:t>ų</w:t>
      </w:r>
      <w:r w:rsidRPr="006702CA">
        <w:rPr>
          <w:rFonts w:ascii="Times New Roman" w:hAnsi="Times New Roman"/>
          <w:sz w:val="24"/>
          <w:szCs w:val="24"/>
        </w:rPr>
        <w:t xml:space="preserve"> ideologijas </w:t>
      </w:r>
      <w:r w:rsidRPr="006702CA">
        <w:rPr>
          <w:rFonts w:ascii="Times New Roman" w:hAnsi="Times New Roman" w:hint="eastAsia"/>
          <w:sz w:val="24"/>
          <w:szCs w:val="24"/>
        </w:rPr>
        <w:t>į</w:t>
      </w:r>
      <w:r w:rsidRPr="006702CA">
        <w:rPr>
          <w:rFonts w:ascii="Times New Roman" w:hAnsi="Times New Roman"/>
          <w:sz w:val="24"/>
          <w:szCs w:val="24"/>
        </w:rPr>
        <w:t>statymo</w:t>
      </w:r>
      <w:r>
        <w:rPr>
          <w:rFonts w:ascii="Times New Roman" w:hAnsi="Times New Roman"/>
          <w:sz w:val="24"/>
          <w:szCs w:val="24"/>
        </w:rPr>
        <w:t xml:space="preserve"> (toliau – DPTARIĮ)</w:t>
      </w:r>
      <w:r w:rsidRPr="006702CA">
        <w:rPr>
          <w:rFonts w:ascii="Times New Roman" w:hAnsi="Times New Roman"/>
          <w:sz w:val="24"/>
          <w:szCs w:val="24"/>
        </w:rPr>
        <w:t xml:space="preserve"> 3 straipsn</w:t>
      </w:r>
      <w:r>
        <w:rPr>
          <w:rFonts w:ascii="Times New Roman" w:hAnsi="Times New Roman"/>
          <w:sz w:val="24"/>
          <w:szCs w:val="24"/>
        </w:rPr>
        <w:t xml:space="preserve">io </w:t>
      </w:r>
      <w:r w:rsidRPr="009B1A8B">
        <w:rPr>
          <w:rFonts w:ascii="Times New Roman" w:hAnsi="Times New Roman"/>
          <w:sz w:val="24"/>
          <w:szCs w:val="24"/>
        </w:rPr>
        <w:t>1 dal</w:t>
      </w:r>
      <w:r>
        <w:rPr>
          <w:rFonts w:ascii="Times New Roman" w:hAnsi="Times New Roman"/>
          <w:sz w:val="24"/>
          <w:szCs w:val="24"/>
        </w:rPr>
        <w:t xml:space="preserve">yje </w:t>
      </w:r>
      <w:r w:rsidR="00807649">
        <w:rPr>
          <w:rFonts w:ascii="Times New Roman" w:hAnsi="Times New Roman"/>
          <w:sz w:val="24"/>
          <w:szCs w:val="24"/>
        </w:rPr>
        <w:t>numatytas draudimas</w:t>
      </w:r>
      <w:r>
        <w:rPr>
          <w:rFonts w:ascii="Times New Roman" w:hAnsi="Times New Roman"/>
          <w:sz w:val="24"/>
          <w:szCs w:val="24"/>
        </w:rPr>
        <w:t xml:space="preserve"> propaguoti totalitarinius, autoritarinius režimus ir jų ideologijas viešuosiuose objektuose. </w:t>
      </w:r>
      <w:r w:rsidR="00807649">
        <w:rPr>
          <w:rFonts w:ascii="Times New Roman" w:hAnsi="Times New Roman"/>
          <w:sz w:val="24"/>
          <w:szCs w:val="24"/>
        </w:rPr>
        <w:t>DPTARIĮ</w:t>
      </w:r>
      <w:r w:rsidR="00807649" w:rsidRPr="009B1A8B">
        <w:rPr>
          <w:rFonts w:ascii="Times New Roman" w:hAnsi="Times New Roman"/>
          <w:sz w:val="24"/>
          <w:szCs w:val="24"/>
        </w:rPr>
        <w:t xml:space="preserve"> </w:t>
      </w:r>
      <w:r w:rsidRPr="009B1A8B">
        <w:rPr>
          <w:rFonts w:ascii="Times New Roman" w:hAnsi="Times New Roman"/>
          <w:sz w:val="24"/>
          <w:szCs w:val="24"/>
        </w:rPr>
        <w:t>3</w:t>
      </w:r>
      <w:r w:rsidR="0052633A">
        <w:rPr>
          <w:rFonts w:ascii="Times New Roman" w:hAnsi="Times New Roman"/>
          <w:sz w:val="24"/>
          <w:szCs w:val="24"/>
        </w:rPr>
        <w:t> </w:t>
      </w:r>
      <w:r>
        <w:rPr>
          <w:rFonts w:ascii="Times New Roman" w:hAnsi="Times New Roman"/>
          <w:sz w:val="24"/>
          <w:szCs w:val="24"/>
        </w:rPr>
        <w:t xml:space="preserve">straipsnio </w:t>
      </w:r>
      <w:r w:rsidRPr="009B1A8B">
        <w:rPr>
          <w:rFonts w:ascii="Times New Roman" w:hAnsi="Times New Roman"/>
          <w:sz w:val="24"/>
          <w:szCs w:val="24"/>
        </w:rPr>
        <w:t>2</w:t>
      </w:r>
      <w:r>
        <w:rPr>
          <w:rFonts w:ascii="Times New Roman" w:hAnsi="Times New Roman"/>
          <w:sz w:val="24"/>
          <w:szCs w:val="24"/>
        </w:rPr>
        <w:t xml:space="preserve"> dalyje numatyta, kad </w:t>
      </w:r>
      <w:r w:rsidR="00807649">
        <w:rPr>
          <w:rFonts w:ascii="Times New Roman" w:hAnsi="Times New Roman"/>
          <w:sz w:val="24"/>
          <w:szCs w:val="24"/>
        </w:rPr>
        <w:t>DPTARIĮ</w:t>
      </w:r>
      <w:r w:rsidR="00807649" w:rsidRPr="009B1A8B">
        <w:rPr>
          <w:rFonts w:ascii="Times New Roman" w:hAnsi="Times New Roman"/>
          <w:sz w:val="24"/>
          <w:szCs w:val="24"/>
        </w:rPr>
        <w:t xml:space="preserve"> </w:t>
      </w:r>
      <w:r w:rsidR="00807649" w:rsidRPr="00807649">
        <w:rPr>
          <w:rFonts w:ascii="Times New Roman" w:hAnsi="Times New Roman"/>
          <w:sz w:val="24"/>
          <w:szCs w:val="24"/>
        </w:rPr>
        <w:t>3</w:t>
      </w:r>
      <w:r w:rsidR="00807649">
        <w:rPr>
          <w:rFonts w:ascii="Times New Roman" w:hAnsi="Times New Roman"/>
          <w:sz w:val="24"/>
          <w:szCs w:val="24"/>
        </w:rPr>
        <w:t xml:space="preserve"> </w:t>
      </w:r>
      <w:r w:rsidRPr="009B1A8B">
        <w:rPr>
          <w:rFonts w:ascii="Times New Roman" w:hAnsi="Times New Roman"/>
          <w:sz w:val="24"/>
          <w:szCs w:val="24"/>
        </w:rPr>
        <w:t>straipsnio 1 dalyje įtvirtintas draudimas taikomas bet kokia forma įamžinant ar atvaizduojant:</w:t>
      </w:r>
      <w:r w:rsidR="00807649">
        <w:rPr>
          <w:rFonts w:ascii="Times New Roman" w:hAnsi="Times New Roman"/>
          <w:sz w:val="24"/>
          <w:szCs w:val="24"/>
        </w:rPr>
        <w:t xml:space="preserve"> </w:t>
      </w:r>
      <w:r w:rsidRPr="009B1A8B">
        <w:rPr>
          <w:rFonts w:ascii="Times New Roman" w:hAnsi="Times New Roman"/>
          <w:sz w:val="24"/>
          <w:szCs w:val="24"/>
        </w:rPr>
        <w:t>1) simbolius, kuriais propaguojami totalitariniai, autoritariniai režimai ir jų ideologijos ar pateikiant informaciją, kuria propaguojami totalitariniai, autoritariniai režimai ir jų ideologijos;</w:t>
      </w:r>
      <w:r w:rsidR="00807649">
        <w:rPr>
          <w:rFonts w:ascii="Times New Roman" w:hAnsi="Times New Roman"/>
          <w:sz w:val="24"/>
          <w:szCs w:val="24"/>
        </w:rPr>
        <w:t xml:space="preserve"> </w:t>
      </w:r>
      <w:r w:rsidRPr="009B1A8B">
        <w:rPr>
          <w:rFonts w:ascii="Times New Roman" w:hAnsi="Times New Roman"/>
          <w:sz w:val="24"/>
          <w:szCs w:val="24"/>
        </w:rPr>
        <w:t>2) asmenis (kai žinoma, kad šie asmenys veikė ar veikia okupacinėse politinėse, karinėse, represinėse struktūrose arba okupacinės valdžios centrinėse struktūrose ir aktyviai dalyvavo priimant sprendimus, turėjusius įtakos okupacinėms politinėms, karinėms, represinėms struktūroms), organizacijas, įvykius ar datas, simbolizuojančius (-</w:t>
      </w:r>
      <w:proofErr w:type="spellStart"/>
      <w:r w:rsidRPr="009B1A8B">
        <w:rPr>
          <w:rFonts w:ascii="Times New Roman" w:hAnsi="Times New Roman"/>
          <w:sz w:val="24"/>
          <w:szCs w:val="24"/>
        </w:rPr>
        <w:t>ias</w:t>
      </w:r>
      <w:proofErr w:type="spellEnd"/>
      <w:r w:rsidRPr="009B1A8B">
        <w:rPr>
          <w:rFonts w:ascii="Times New Roman" w:hAnsi="Times New Roman"/>
          <w:sz w:val="24"/>
          <w:szCs w:val="24"/>
        </w:rPr>
        <w:t>) totalitarinius, autoritarinius režimus ir jų ideologijas, tokių režimų vykdytą ar vykdomą karinę agresiją prieš kitą valstybę, Lietuvos 1940–1941 metų ir 1944–1990 metų sovietinę okupaciją bei 1939–1944 metų nacistinę okupaciją, šių okupacijų įtvirtinimą ir represijas.</w:t>
      </w:r>
    </w:p>
    <w:p w14:paraId="134AE421" w14:textId="18B21EEE" w:rsidR="00F34B1C" w:rsidRPr="00F34B1C" w:rsidRDefault="00807649" w:rsidP="00F34B1C">
      <w:pPr>
        <w:widowControl w:val="0"/>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DPTARIĮ </w:t>
      </w:r>
      <w:r w:rsidRPr="006702CA">
        <w:rPr>
          <w:rFonts w:ascii="Times New Roman" w:hAnsi="Times New Roman"/>
          <w:sz w:val="24"/>
          <w:szCs w:val="24"/>
        </w:rPr>
        <w:t xml:space="preserve">4 straipsnio </w:t>
      </w:r>
      <w:r w:rsidRPr="00F34B1C">
        <w:rPr>
          <w:rFonts w:ascii="Times New Roman" w:hAnsi="Times New Roman"/>
          <w:sz w:val="24"/>
          <w:szCs w:val="24"/>
        </w:rPr>
        <w:t xml:space="preserve">1 ir 2 </w:t>
      </w:r>
      <w:r w:rsidR="00F34B1C">
        <w:rPr>
          <w:rFonts w:ascii="Times New Roman" w:hAnsi="Times New Roman"/>
          <w:sz w:val="24"/>
          <w:szCs w:val="24"/>
        </w:rPr>
        <w:t>dalyse</w:t>
      </w:r>
      <w:r>
        <w:rPr>
          <w:rFonts w:ascii="Times New Roman" w:hAnsi="Times New Roman"/>
          <w:sz w:val="24"/>
          <w:szCs w:val="24"/>
        </w:rPr>
        <w:t xml:space="preserve"> numatyta, kad </w:t>
      </w:r>
      <w:r w:rsidR="00F34B1C">
        <w:rPr>
          <w:rFonts w:ascii="Times New Roman" w:hAnsi="Times New Roman"/>
          <w:sz w:val="24"/>
          <w:szCs w:val="24"/>
        </w:rPr>
        <w:t>v</w:t>
      </w:r>
      <w:r w:rsidR="00F34B1C" w:rsidRPr="00F34B1C">
        <w:rPr>
          <w:rFonts w:ascii="Times New Roman" w:hAnsi="Times New Roman"/>
          <w:sz w:val="24"/>
          <w:szCs w:val="24"/>
        </w:rPr>
        <w:t>iešųjų objektų pripažinimą tokiais, kuriais propaguojami totalitariniai, autoritariniai režimai ir jų ideologijos, atlieka:</w:t>
      </w:r>
      <w:r w:rsidR="00F34B1C">
        <w:rPr>
          <w:rFonts w:ascii="Times New Roman" w:hAnsi="Times New Roman"/>
          <w:sz w:val="24"/>
          <w:szCs w:val="24"/>
        </w:rPr>
        <w:t xml:space="preserve"> </w:t>
      </w:r>
      <w:r w:rsidR="00F34B1C" w:rsidRPr="00F34B1C">
        <w:rPr>
          <w:rFonts w:ascii="Times New Roman" w:hAnsi="Times New Roman"/>
          <w:sz w:val="24"/>
          <w:szCs w:val="24"/>
        </w:rPr>
        <w:t>1) Lietuvos gyventojų genocido ir rezistencijos tyrimų centras (toliau – Centras);</w:t>
      </w:r>
      <w:r w:rsidR="00F34B1C">
        <w:rPr>
          <w:rFonts w:ascii="Times New Roman" w:hAnsi="Times New Roman"/>
          <w:sz w:val="24"/>
          <w:szCs w:val="24"/>
        </w:rPr>
        <w:t xml:space="preserve"> </w:t>
      </w:r>
      <w:r w:rsidR="00F34B1C" w:rsidRPr="00F34B1C">
        <w:rPr>
          <w:rFonts w:ascii="Times New Roman" w:hAnsi="Times New Roman"/>
          <w:sz w:val="24"/>
          <w:szCs w:val="24"/>
        </w:rPr>
        <w:t>2) savivaldybių institucijos.</w:t>
      </w:r>
      <w:r w:rsidR="00F34B1C">
        <w:rPr>
          <w:rFonts w:ascii="Times New Roman" w:hAnsi="Times New Roman"/>
          <w:sz w:val="24"/>
          <w:szCs w:val="24"/>
        </w:rPr>
        <w:t xml:space="preserve"> </w:t>
      </w:r>
      <w:r w:rsidR="00F34B1C" w:rsidRPr="00F34B1C">
        <w:rPr>
          <w:rFonts w:ascii="Times New Roman" w:hAnsi="Times New Roman"/>
          <w:sz w:val="24"/>
          <w:szCs w:val="24"/>
        </w:rPr>
        <w:t>Įvertinti, ar viešieji objektai atitinka šio įstatymo</w:t>
      </w:r>
      <w:bookmarkStart w:id="1" w:name="n61bd9bc0575e4a8bbfc2c6e2783b233c"/>
      <w:r w:rsidR="00F34B1C">
        <w:rPr>
          <w:rFonts w:ascii="Times New Roman" w:hAnsi="Times New Roman"/>
          <w:sz w:val="24"/>
          <w:szCs w:val="24"/>
        </w:rPr>
        <w:t xml:space="preserve"> </w:t>
      </w:r>
      <w:r w:rsidR="00F34B1C" w:rsidRPr="00F34B1C">
        <w:rPr>
          <w:rFonts w:ascii="Times New Roman" w:hAnsi="Times New Roman"/>
          <w:sz w:val="24"/>
          <w:szCs w:val="24"/>
        </w:rPr>
        <w:t>3</w:t>
      </w:r>
      <w:bookmarkEnd w:id="1"/>
      <w:r w:rsidR="00F34B1C">
        <w:rPr>
          <w:rFonts w:ascii="Times New Roman" w:hAnsi="Times New Roman"/>
          <w:sz w:val="24"/>
          <w:szCs w:val="24"/>
        </w:rPr>
        <w:t xml:space="preserve"> </w:t>
      </w:r>
      <w:r w:rsidR="00F34B1C" w:rsidRPr="00F34B1C">
        <w:rPr>
          <w:rFonts w:ascii="Times New Roman" w:hAnsi="Times New Roman"/>
          <w:sz w:val="24"/>
          <w:szCs w:val="24"/>
        </w:rPr>
        <w:t>straipsnio nuostatas, Lietuvos Respublikos Seimas Centro teikimu sudaro tarpinstitucinę komisiją (toliau – Komisija) ir skiria jos pirmininką.</w:t>
      </w:r>
      <w:r w:rsidR="00F34B1C">
        <w:rPr>
          <w:rFonts w:ascii="Times New Roman" w:hAnsi="Times New Roman"/>
          <w:sz w:val="24"/>
          <w:szCs w:val="24"/>
        </w:rPr>
        <w:t xml:space="preserve"> DPTARIĮ </w:t>
      </w:r>
      <w:r w:rsidR="00F34B1C" w:rsidRPr="006702CA">
        <w:rPr>
          <w:rFonts w:ascii="Times New Roman" w:hAnsi="Times New Roman"/>
          <w:sz w:val="24"/>
          <w:szCs w:val="24"/>
        </w:rPr>
        <w:t>4 straipsnio</w:t>
      </w:r>
      <w:r w:rsidR="00F34B1C">
        <w:rPr>
          <w:rFonts w:ascii="Times New Roman" w:hAnsi="Times New Roman"/>
          <w:sz w:val="24"/>
          <w:szCs w:val="24"/>
        </w:rPr>
        <w:t xml:space="preserve"> </w:t>
      </w:r>
      <w:r w:rsidR="00F34B1C" w:rsidRPr="006702CA">
        <w:rPr>
          <w:rFonts w:ascii="Times New Roman" w:hAnsi="Times New Roman"/>
          <w:sz w:val="24"/>
          <w:szCs w:val="24"/>
        </w:rPr>
        <w:t xml:space="preserve">8 </w:t>
      </w:r>
      <w:r w:rsidR="00F34B1C">
        <w:rPr>
          <w:rFonts w:ascii="Times New Roman" w:hAnsi="Times New Roman"/>
          <w:sz w:val="24"/>
          <w:szCs w:val="24"/>
        </w:rPr>
        <w:t>dal</w:t>
      </w:r>
      <w:r w:rsidR="0052633A">
        <w:rPr>
          <w:rFonts w:ascii="Times New Roman" w:hAnsi="Times New Roman"/>
          <w:sz w:val="24"/>
          <w:szCs w:val="24"/>
        </w:rPr>
        <w:t xml:space="preserve">ies </w:t>
      </w:r>
      <w:r w:rsidR="0052633A" w:rsidRPr="0052633A">
        <w:rPr>
          <w:rFonts w:ascii="Times New Roman" w:hAnsi="Times New Roman"/>
          <w:sz w:val="24"/>
          <w:szCs w:val="24"/>
        </w:rPr>
        <w:t xml:space="preserve">1 </w:t>
      </w:r>
      <w:r w:rsidR="0052633A">
        <w:rPr>
          <w:rFonts w:ascii="Times New Roman" w:hAnsi="Times New Roman"/>
          <w:sz w:val="24"/>
          <w:szCs w:val="24"/>
        </w:rPr>
        <w:t xml:space="preserve">punkte numatyta </w:t>
      </w:r>
      <w:r w:rsidR="00F34B1C" w:rsidRPr="00F34B1C">
        <w:rPr>
          <w:rFonts w:ascii="Times New Roman" w:hAnsi="Times New Roman"/>
          <w:sz w:val="24"/>
          <w:szCs w:val="24"/>
        </w:rPr>
        <w:t>Centro generalin</w:t>
      </w:r>
      <w:r w:rsidR="0052633A">
        <w:rPr>
          <w:rFonts w:ascii="Times New Roman" w:hAnsi="Times New Roman"/>
          <w:sz w:val="24"/>
          <w:szCs w:val="24"/>
        </w:rPr>
        <w:t>io</w:t>
      </w:r>
      <w:r w:rsidR="00F34B1C" w:rsidRPr="00F34B1C">
        <w:rPr>
          <w:rFonts w:ascii="Times New Roman" w:hAnsi="Times New Roman"/>
          <w:sz w:val="24"/>
          <w:szCs w:val="24"/>
        </w:rPr>
        <w:t xml:space="preserve"> direktori</w:t>
      </w:r>
      <w:r w:rsidR="0052633A">
        <w:rPr>
          <w:rFonts w:ascii="Times New Roman" w:hAnsi="Times New Roman"/>
          <w:sz w:val="24"/>
          <w:szCs w:val="24"/>
        </w:rPr>
        <w:t>a</w:t>
      </w:r>
      <w:r w:rsidR="00F34B1C" w:rsidRPr="00F34B1C">
        <w:rPr>
          <w:rFonts w:ascii="Times New Roman" w:hAnsi="Times New Roman"/>
          <w:sz w:val="24"/>
          <w:szCs w:val="24"/>
        </w:rPr>
        <w:t>us, gav</w:t>
      </w:r>
      <w:r w:rsidR="0052633A">
        <w:rPr>
          <w:rFonts w:ascii="Times New Roman" w:hAnsi="Times New Roman"/>
          <w:sz w:val="24"/>
          <w:szCs w:val="24"/>
        </w:rPr>
        <w:t>usio</w:t>
      </w:r>
      <w:r w:rsidR="00F34B1C" w:rsidRPr="00F34B1C">
        <w:rPr>
          <w:rFonts w:ascii="Times New Roman" w:hAnsi="Times New Roman"/>
          <w:sz w:val="24"/>
          <w:szCs w:val="24"/>
        </w:rPr>
        <w:t xml:space="preserve"> Komisijos išvadą, </w:t>
      </w:r>
      <w:r w:rsidR="0052633A">
        <w:rPr>
          <w:rFonts w:ascii="Times New Roman" w:hAnsi="Times New Roman"/>
          <w:sz w:val="24"/>
          <w:szCs w:val="24"/>
        </w:rPr>
        <w:t xml:space="preserve">pareiga </w:t>
      </w:r>
      <w:r w:rsidR="00F34B1C" w:rsidRPr="00F34B1C">
        <w:rPr>
          <w:rFonts w:ascii="Times New Roman" w:hAnsi="Times New Roman"/>
          <w:sz w:val="24"/>
          <w:szCs w:val="24"/>
        </w:rPr>
        <w:t>ne vėliau kaip 5 darbo dienas priim</w:t>
      </w:r>
      <w:r w:rsidR="0052633A">
        <w:rPr>
          <w:rFonts w:ascii="Times New Roman" w:hAnsi="Times New Roman"/>
          <w:sz w:val="24"/>
          <w:szCs w:val="24"/>
        </w:rPr>
        <w:t xml:space="preserve">ti </w:t>
      </w:r>
      <w:r w:rsidR="00F34B1C" w:rsidRPr="00F34B1C">
        <w:rPr>
          <w:rFonts w:ascii="Times New Roman" w:hAnsi="Times New Roman"/>
          <w:sz w:val="24"/>
          <w:szCs w:val="24"/>
        </w:rPr>
        <w:t>sprendim</w:t>
      </w:r>
      <w:r w:rsidR="0052633A">
        <w:rPr>
          <w:rFonts w:ascii="Times New Roman" w:hAnsi="Times New Roman"/>
          <w:sz w:val="24"/>
          <w:szCs w:val="24"/>
        </w:rPr>
        <w:t>ą</w:t>
      </w:r>
      <w:r w:rsidR="00F34B1C" w:rsidRPr="00F34B1C">
        <w:rPr>
          <w:rFonts w:ascii="Times New Roman" w:hAnsi="Times New Roman"/>
          <w:sz w:val="24"/>
          <w:szCs w:val="24"/>
        </w:rPr>
        <w:t xml:space="preserve"> pašalinti viešąjį objektą dėl neatitikties šio įstatymo </w:t>
      </w:r>
      <w:bookmarkStart w:id="2" w:name="n111f6ce499434f6d8398f050466e0c84"/>
      <w:r w:rsidR="00F34B1C" w:rsidRPr="00F34B1C">
        <w:rPr>
          <w:rFonts w:ascii="Times New Roman" w:hAnsi="Times New Roman"/>
          <w:sz w:val="24"/>
          <w:szCs w:val="24"/>
        </w:rPr>
        <w:t>3</w:t>
      </w:r>
      <w:bookmarkEnd w:id="2"/>
      <w:r w:rsidR="00F34B1C" w:rsidRPr="00F34B1C">
        <w:rPr>
          <w:rFonts w:ascii="Times New Roman" w:hAnsi="Times New Roman"/>
          <w:sz w:val="24"/>
          <w:szCs w:val="24"/>
        </w:rPr>
        <w:t> straipsnio nuostatoms arba pakeisti viešąjį objektą, jeigu jo sudedamąją dalį, savybes, pavadinimą ar kitą elementą, neatitinkančius šio įstatymo </w:t>
      </w:r>
      <w:bookmarkStart w:id="3" w:name="n8bfa506b56584f60b18307d264f1cb24"/>
      <w:r w:rsidR="00F34B1C" w:rsidRPr="00F34B1C">
        <w:rPr>
          <w:rFonts w:ascii="Times New Roman" w:hAnsi="Times New Roman"/>
          <w:sz w:val="24"/>
          <w:szCs w:val="24"/>
        </w:rPr>
        <w:t>3</w:t>
      </w:r>
      <w:bookmarkEnd w:id="3"/>
      <w:r w:rsidR="00F34B1C" w:rsidRPr="00F34B1C">
        <w:rPr>
          <w:rFonts w:ascii="Times New Roman" w:hAnsi="Times New Roman"/>
          <w:sz w:val="24"/>
          <w:szCs w:val="24"/>
        </w:rPr>
        <w:t> straipsnio nuostatų, galima pašalinti nepažeidžiant objekto paskirties ir naudojimo tikslo</w:t>
      </w:r>
      <w:r w:rsidR="0052633A">
        <w:rPr>
          <w:rFonts w:ascii="Times New Roman" w:hAnsi="Times New Roman"/>
          <w:sz w:val="24"/>
          <w:szCs w:val="24"/>
        </w:rPr>
        <w:t xml:space="preserve">. </w:t>
      </w:r>
    </w:p>
    <w:p w14:paraId="48C41DCF" w14:textId="574618EE" w:rsidR="0052633A" w:rsidRDefault="0052633A" w:rsidP="001B5843">
      <w:pPr>
        <w:widowControl w:val="0"/>
        <w:tabs>
          <w:tab w:val="left" w:pos="851"/>
        </w:tabs>
        <w:spacing w:line="360" w:lineRule="auto"/>
        <w:ind w:firstLine="851"/>
        <w:jc w:val="both"/>
        <w:rPr>
          <w:rFonts w:ascii="Times New Roman" w:hAnsi="Times New Roman"/>
          <w:sz w:val="24"/>
          <w:szCs w:val="24"/>
        </w:rPr>
      </w:pPr>
      <w:r w:rsidRPr="006702CA">
        <w:rPr>
          <w:rFonts w:ascii="Times New Roman" w:hAnsi="Times New Roman"/>
          <w:sz w:val="24"/>
          <w:szCs w:val="24"/>
        </w:rPr>
        <w:t>Lietuvos gyventoj</w:t>
      </w:r>
      <w:r w:rsidRPr="006702CA">
        <w:rPr>
          <w:rFonts w:ascii="Times New Roman" w:hAnsi="Times New Roman" w:hint="eastAsia"/>
          <w:sz w:val="24"/>
          <w:szCs w:val="24"/>
        </w:rPr>
        <w:t>ų</w:t>
      </w:r>
      <w:r w:rsidRPr="006702CA">
        <w:rPr>
          <w:rFonts w:ascii="Times New Roman" w:hAnsi="Times New Roman"/>
          <w:sz w:val="24"/>
          <w:szCs w:val="24"/>
        </w:rPr>
        <w:t xml:space="preserve"> genocido ir rezistencijos tyrimo centr</w:t>
      </w:r>
      <w:r>
        <w:rPr>
          <w:rFonts w:ascii="Times New Roman" w:hAnsi="Times New Roman"/>
          <w:sz w:val="24"/>
          <w:szCs w:val="24"/>
        </w:rPr>
        <w:t>as</w:t>
      </w:r>
      <w:r w:rsidRPr="006702CA">
        <w:rPr>
          <w:rFonts w:ascii="Times New Roman" w:hAnsi="Times New Roman"/>
          <w:sz w:val="24"/>
          <w:szCs w:val="24"/>
        </w:rPr>
        <w:t xml:space="preserve"> 2024 m. vasario 12 d.</w:t>
      </w:r>
      <w:r>
        <w:rPr>
          <w:rFonts w:ascii="Times New Roman" w:hAnsi="Times New Roman"/>
          <w:sz w:val="24"/>
          <w:szCs w:val="24"/>
        </w:rPr>
        <w:t xml:space="preserve"> priėmė</w:t>
      </w:r>
      <w:r w:rsidRPr="006702CA">
        <w:rPr>
          <w:rFonts w:ascii="Times New Roman" w:hAnsi="Times New Roman"/>
          <w:sz w:val="24"/>
          <w:szCs w:val="24"/>
        </w:rPr>
        <w:t xml:space="preserve"> sprendim</w:t>
      </w:r>
      <w:r>
        <w:rPr>
          <w:rFonts w:ascii="Times New Roman" w:hAnsi="Times New Roman"/>
          <w:sz w:val="24"/>
          <w:szCs w:val="24"/>
        </w:rPr>
        <w:t>ą</w:t>
      </w:r>
      <w:r w:rsidRPr="006702CA">
        <w:rPr>
          <w:rFonts w:ascii="Times New Roman" w:hAnsi="Times New Roman"/>
          <w:sz w:val="24"/>
          <w:szCs w:val="24"/>
        </w:rPr>
        <w:t xml:space="preserve"> Nr. SVOA-14 „D</w:t>
      </w:r>
      <w:r w:rsidRPr="006702CA">
        <w:rPr>
          <w:rFonts w:ascii="Times New Roman" w:hAnsi="Times New Roman" w:hint="eastAsia"/>
          <w:sz w:val="24"/>
          <w:szCs w:val="24"/>
        </w:rPr>
        <w:t>ė</w:t>
      </w:r>
      <w:r w:rsidRPr="006702CA">
        <w:rPr>
          <w:rFonts w:ascii="Times New Roman" w:hAnsi="Times New Roman"/>
          <w:sz w:val="24"/>
          <w:szCs w:val="24"/>
        </w:rPr>
        <w:t>l viešojo objekto pašalinimo“</w:t>
      </w:r>
      <w:r>
        <w:rPr>
          <w:rFonts w:ascii="Times New Roman" w:hAnsi="Times New Roman"/>
          <w:sz w:val="24"/>
          <w:szCs w:val="24"/>
        </w:rPr>
        <w:t xml:space="preserve">, kuriuo nuspręsta, kad </w:t>
      </w:r>
      <w:r w:rsidRPr="0052633A">
        <w:rPr>
          <w:rFonts w:ascii="Times New Roman" w:hAnsi="Times New Roman"/>
          <w:sz w:val="24"/>
          <w:szCs w:val="24"/>
        </w:rPr>
        <w:t>V.</w:t>
      </w:r>
      <w:r>
        <w:rPr>
          <w:rFonts w:ascii="Times New Roman" w:hAnsi="Times New Roman"/>
          <w:sz w:val="24"/>
          <w:szCs w:val="24"/>
        </w:rPr>
        <w:t> </w:t>
      </w:r>
      <w:r w:rsidRPr="0052633A">
        <w:rPr>
          <w:rFonts w:ascii="Times New Roman" w:hAnsi="Times New Roman"/>
          <w:sz w:val="24"/>
          <w:szCs w:val="24"/>
        </w:rPr>
        <w:t>Montvilos gatvės pavadinimas Garliavoje, Kauno rajono</w:t>
      </w:r>
      <w:r>
        <w:rPr>
          <w:rFonts w:ascii="Times New Roman" w:hAnsi="Times New Roman"/>
          <w:sz w:val="24"/>
          <w:szCs w:val="24"/>
        </w:rPr>
        <w:t xml:space="preserve"> </w:t>
      </w:r>
      <w:r w:rsidRPr="0052633A">
        <w:rPr>
          <w:rFonts w:ascii="Times New Roman" w:hAnsi="Times New Roman"/>
          <w:sz w:val="24"/>
          <w:szCs w:val="24"/>
        </w:rPr>
        <w:t>savivaldybėje turi būti pašalintas</w:t>
      </w:r>
      <w:r>
        <w:rPr>
          <w:rFonts w:ascii="Times New Roman" w:hAnsi="Times New Roman"/>
          <w:sz w:val="24"/>
          <w:szCs w:val="24"/>
        </w:rPr>
        <w:t xml:space="preserve">. </w:t>
      </w:r>
    </w:p>
    <w:p w14:paraId="18772C22" w14:textId="23F258E0" w:rsidR="008B1958" w:rsidRPr="008B1958" w:rsidRDefault="001B5843" w:rsidP="001B5843">
      <w:pPr>
        <w:widowControl w:val="0"/>
        <w:tabs>
          <w:tab w:val="left" w:pos="851"/>
        </w:tabs>
        <w:spacing w:line="360" w:lineRule="auto"/>
        <w:ind w:firstLine="851"/>
        <w:jc w:val="both"/>
        <w:rPr>
          <w:rFonts w:ascii="Times New Roman" w:hAnsi="Times New Roman"/>
          <w:sz w:val="24"/>
          <w:szCs w:val="24"/>
        </w:rPr>
      </w:pPr>
      <w:r w:rsidRPr="008B1958">
        <w:rPr>
          <w:rFonts w:ascii="Times New Roman" w:hAnsi="Times New Roman"/>
          <w:sz w:val="24"/>
          <w:szCs w:val="24"/>
        </w:rPr>
        <w:t xml:space="preserve">Atsižvelgiant </w:t>
      </w:r>
      <w:r w:rsidRPr="008B1958">
        <w:rPr>
          <w:rFonts w:ascii="Times New Roman" w:hAnsi="Times New Roman" w:hint="eastAsia"/>
          <w:sz w:val="24"/>
          <w:szCs w:val="24"/>
        </w:rPr>
        <w:t>į</w:t>
      </w:r>
      <w:r w:rsidRPr="008B1958">
        <w:rPr>
          <w:rFonts w:ascii="Times New Roman" w:hAnsi="Times New Roman"/>
          <w:sz w:val="24"/>
          <w:szCs w:val="24"/>
        </w:rPr>
        <w:t xml:space="preserve"> Lietuvos gyventojų genocido ir rezistencijos tyrimo centro sprendimą, </w:t>
      </w:r>
      <w:r w:rsidR="008B1958" w:rsidRPr="008B1958">
        <w:rPr>
          <w:rFonts w:ascii="Times New Roman" w:hAnsi="Times New Roman"/>
          <w:sz w:val="24"/>
          <w:szCs w:val="24"/>
        </w:rPr>
        <w:t>Garlia</w:t>
      </w:r>
      <w:r w:rsidR="00AB136D" w:rsidRPr="008B1958">
        <w:rPr>
          <w:rFonts w:ascii="Times New Roman" w:hAnsi="Times New Roman"/>
          <w:sz w:val="24"/>
          <w:szCs w:val="24"/>
        </w:rPr>
        <w:t>vos</w:t>
      </w:r>
      <w:r w:rsidRPr="008B1958">
        <w:rPr>
          <w:rFonts w:ascii="Times New Roman" w:hAnsi="Times New Roman"/>
          <w:sz w:val="24"/>
          <w:szCs w:val="24"/>
        </w:rPr>
        <w:t xml:space="preserve"> seniūnijos raštą, Pavadinimų sumanymo ir atminimo įamžinimo Kauno rajone komisijos ir bendruomenių pritarimą, Kauno rajono savivaldyb</w:t>
      </w:r>
      <w:r w:rsidRPr="008B1958">
        <w:rPr>
          <w:rFonts w:ascii="Times New Roman" w:hAnsi="Times New Roman" w:hint="eastAsia"/>
          <w:sz w:val="24"/>
          <w:szCs w:val="24"/>
        </w:rPr>
        <w:t>ė</w:t>
      </w:r>
      <w:r w:rsidRPr="008B1958">
        <w:rPr>
          <w:rFonts w:ascii="Times New Roman" w:hAnsi="Times New Roman"/>
          <w:sz w:val="24"/>
          <w:szCs w:val="24"/>
        </w:rPr>
        <w:t>s tarybai si</w:t>
      </w:r>
      <w:r w:rsidRPr="008B1958">
        <w:rPr>
          <w:rFonts w:ascii="Times New Roman" w:hAnsi="Times New Roman" w:hint="eastAsia"/>
          <w:sz w:val="24"/>
          <w:szCs w:val="24"/>
        </w:rPr>
        <w:t>ū</w:t>
      </w:r>
      <w:r w:rsidRPr="008B1958">
        <w:rPr>
          <w:rFonts w:ascii="Times New Roman" w:hAnsi="Times New Roman"/>
          <w:sz w:val="24"/>
          <w:szCs w:val="24"/>
        </w:rPr>
        <w:t xml:space="preserve">loma pakeisti </w:t>
      </w:r>
      <w:r w:rsidR="00C26501" w:rsidRPr="00C26501">
        <w:rPr>
          <w:rFonts w:ascii="Times New Roman" w:hAnsi="Times New Roman"/>
          <w:sz w:val="24"/>
          <w:szCs w:val="24"/>
        </w:rPr>
        <w:t xml:space="preserve">Kauno r. sav. </w:t>
      </w:r>
      <w:r w:rsidR="008B1958" w:rsidRPr="008B1958">
        <w:rPr>
          <w:rFonts w:ascii="Times New Roman" w:hAnsi="Times New Roman"/>
          <w:sz w:val="24"/>
          <w:szCs w:val="24"/>
        </w:rPr>
        <w:t>Garlia</w:t>
      </w:r>
      <w:r w:rsidR="00C27852" w:rsidRPr="008B1958">
        <w:rPr>
          <w:rFonts w:ascii="Times New Roman" w:hAnsi="Times New Roman"/>
          <w:sz w:val="24"/>
          <w:szCs w:val="24"/>
        </w:rPr>
        <w:t>vos</w:t>
      </w:r>
      <w:r w:rsidRPr="008B1958">
        <w:rPr>
          <w:rFonts w:ascii="Times New Roman" w:hAnsi="Times New Roman"/>
          <w:sz w:val="24"/>
          <w:szCs w:val="24"/>
        </w:rPr>
        <w:t xml:space="preserve"> sen. </w:t>
      </w:r>
      <w:r w:rsidR="008B1958" w:rsidRPr="008B1958">
        <w:rPr>
          <w:rFonts w:ascii="Times New Roman" w:hAnsi="Times New Roman"/>
          <w:sz w:val="24"/>
          <w:szCs w:val="24"/>
        </w:rPr>
        <w:t>Garlia</w:t>
      </w:r>
      <w:r w:rsidR="00C27852" w:rsidRPr="008B1958">
        <w:rPr>
          <w:rFonts w:ascii="Times New Roman" w:hAnsi="Times New Roman"/>
          <w:sz w:val="24"/>
          <w:szCs w:val="24"/>
        </w:rPr>
        <w:t>vos m.</w:t>
      </w:r>
      <w:r w:rsidRPr="008B1958">
        <w:rPr>
          <w:rFonts w:ascii="Times New Roman" w:hAnsi="Times New Roman"/>
          <w:sz w:val="24"/>
          <w:szCs w:val="24"/>
        </w:rPr>
        <w:t xml:space="preserve"> </w:t>
      </w:r>
      <w:r w:rsidR="008B1958" w:rsidRPr="008B1958">
        <w:rPr>
          <w:rFonts w:ascii="Times New Roman" w:hAnsi="Times New Roman"/>
          <w:sz w:val="24"/>
          <w:szCs w:val="24"/>
        </w:rPr>
        <w:t>V</w:t>
      </w:r>
      <w:r w:rsidR="00EA578E" w:rsidRPr="008B1958">
        <w:rPr>
          <w:rFonts w:ascii="Times New Roman" w:hAnsi="Times New Roman"/>
          <w:sz w:val="24"/>
          <w:szCs w:val="24"/>
        </w:rPr>
        <w:t xml:space="preserve">. </w:t>
      </w:r>
      <w:r w:rsidR="008B1958" w:rsidRPr="008B1958">
        <w:rPr>
          <w:rFonts w:ascii="Times New Roman" w:hAnsi="Times New Roman"/>
          <w:sz w:val="24"/>
          <w:szCs w:val="24"/>
        </w:rPr>
        <w:t>Montvilo</w:t>
      </w:r>
      <w:r w:rsidR="00EA578E" w:rsidRPr="008B1958">
        <w:rPr>
          <w:rFonts w:ascii="Times New Roman" w:hAnsi="Times New Roman"/>
          <w:sz w:val="24"/>
          <w:szCs w:val="24"/>
        </w:rPr>
        <w:t>s g</w:t>
      </w:r>
      <w:r w:rsidR="008B1958" w:rsidRPr="008B1958">
        <w:rPr>
          <w:rFonts w:ascii="Times New Roman" w:hAnsi="Times New Roman"/>
          <w:sz w:val="24"/>
          <w:szCs w:val="24"/>
        </w:rPr>
        <w:t>.</w:t>
      </w:r>
      <w:r w:rsidR="00EA578E" w:rsidRPr="008B1958">
        <w:rPr>
          <w:rFonts w:ascii="Times New Roman" w:hAnsi="Times New Roman"/>
          <w:sz w:val="24"/>
          <w:szCs w:val="24"/>
        </w:rPr>
        <w:t xml:space="preserve"> pavadinim</w:t>
      </w:r>
      <w:r w:rsidR="00EA578E" w:rsidRPr="008B1958">
        <w:rPr>
          <w:rFonts w:ascii="Times New Roman" w:hAnsi="Times New Roman" w:hint="eastAsia"/>
          <w:sz w:val="24"/>
          <w:szCs w:val="24"/>
        </w:rPr>
        <w:t>ą</w:t>
      </w:r>
      <w:r w:rsidR="00EA578E" w:rsidRPr="008B1958">
        <w:rPr>
          <w:rFonts w:ascii="Times New Roman" w:hAnsi="Times New Roman"/>
          <w:sz w:val="24"/>
          <w:szCs w:val="24"/>
        </w:rPr>
        <w:t xml:space="preserve"> </w:t>
      </w:r>
      <w:r w:rsidR="00EA578E" w:rsidRPr="008B1958">
        <w:rPr>
          <w:rFonts w:ascii="Times New Roman" w:hAnsi="Times New Roman" w:hint="eastAsia"/>
          <w:sz w:val="24"/>
          <w:szCs w:val="24"/>
        </w:rPr>
        <w:t>į</w:t>
      </w:r>
      <w:r w:rsidR="00EA578E" w:rsidRPr="008B1958">
        <w:rPr>
          <w:rFonts w:ascii="Times New Roman" w:hAnsi="Times New Roman"/>
          <w:sz w:val="24"/>
          <w:szCs w:val="24"/>
        </w:rPr>
        <w:t xml:space="preserve"> </w:t>
      </w:r>
      <w:r w:rsidR="008B1958" w:rsidRPr="008B1958">
        <w:rPr>
          <w:rFonts w:ascii="Times New Roman" w:hAnsi="Times New Roman"/>
          <w:sz w:val="24"/>
          <w:szCs w:val="24"/>
        </w:rPr>
        <w:t>Laisvės</w:t>
      </w:r>
      <w:r w:rsidR="00EA578E" w:rsidRPr="008B1958">
        <w:rPr>
          <w:rFonts w:ascii="Times New Roman" w:hAnsi="Times New Roman"/>
          <w:sz w:val="24"/>
          <w:szCs w:val="24"/>
        </w:rPr>
        <w:t xml:space="preserve"> g.</w:t>
      </w:r>
    </w:p>
    <w:p w14:paraId="12C0F43E" w14:textId="613063F2" w:rsidR="001B5843" w:rsidRPr="008B1958" w:rsidRDefault="001B5843" w:rsidP="001B5843">
      <w:pPr>
        <w:widowControl w:val="0"/>
        <w:tabs>
          <w:tab w:val="left" w:pos="851"/>
        </w:tabs>
        <w:spacing w:line="360" w:lineRule="auto"/>
        <w:ind w:firstLine="851"/>
        <w:jc w:val="both"/>
        <w:rPr>
          <w:rFonts w:ascii="Times New Roman" w:hAnsi="Times New Roman"/>
          <w:b/>
          <w:sz w:val="24"/>
          <w:szCs w:val="24"/>
        </w:rPr>
      </w:pPr>
      <w:r w:rsidRPr="008B1958">
        <w:rPr>
          <w:rFonts w:ascii="Times New Roman" w:hAnsi="Times New Roman"/>
          <w:b/>
          <w:sz w:val="24"/>
          <w:szCs w:val="24"/>
        </w:rPr>
        <w:lastRenderedPageBreak/>
        <w:t>8. Sprendimo projekto rengėjai. Asmuo, atsakingas už sprendimo įvykdymą.</w:t>
      </w:r>
    </w:p>
    <w:p w14:paraId="023B9B77" w14:textId="77777777" w:rsidR="008B1958" w:rsidRPr="008B1958" w:rsidRDefault="008B1958" w:rsidP="008B1958">
      <w:pPr>
        <w:spacing w:line="360" w:lineRule="auto"/>
        <w:ind w:firstLine="851"/>
        <w:jc w:val="both"/>
        <w:rPr>
          <w:rFonts w:ascii="Times New Roman" w:hAnsi="Times New Roman"/>
          <w:bCs/>
          <w:sz w:val="24"/>
          <w:szCs w:val="24"/>
        </w:rPr>
      </w:pPr>
      <w:r w:rsidRPr="008B1958">
        <w:rPr>
          <w:rFonts w:ascii="Times New Roman" w:hAnsi="Times New Roman"/>
          <w:bCs/>
          <w:sz w:val="24"/>
          <w:szCs w:val="24"/>
        </w:rPr>
        <w:t>Savivaldyb</w:t>
      </w:r>
      <w:r w:rsidRPr="008B1958">
        <w:rPr>
          <w:rFonts w:ascii="Times New Roman" w:hAnsi="Times New Roman" w:hint="eastAsia"/>
          <w:bCs/>
          <w:sz w:val="24"/>
          <w:szCs w:val="24"/>
        </w:rPr>
        <w:t>ė</w:t>
      </w:r>
      <w:r w:rsidRPr="008B1958">
        <w:rPr>
          <w:rFonts w:ascii="Times New Roman" w:hAnsi="Times New Roman"/>
          <w:bCs/>
          <w:sz w:val="24"/>
          <w:szCs w:val="24"/>
        </w:rPr>
        <w:t>s tarybos sprendimo projekto reng</w:t>
      </w:r>
      <w:r w:rsidRPr="008B1958">
        <w:rPr>
          <w:rFonts w:ascii="Times New Roman" w:hAnsi="Times New Roman" w:hint="eastAsia"/>
          <w:bCs/>
          <w:sz w:val="24"/>
          <w:szCs w:val="24"/>
        </w:rPr>
        <w:t>ė</w:t>
      </w:r>
      <w:r w:rsidRPr="008B1958">
        <w:rPr>
          <w:rFonts w:ascii="Times New Roman" w:hAnsi="Times New Roman"/>
          <w:bCs/>
          <w:sz w:val="24"/>
          <w:szCs w:val="24"/>
        </w:rPr>
        <w:t xml:space="preserve">jas ir atsakingas už sprendimo </w:t>
      </w:r>
      <w:r w:rsidRPr="008B1958">
        <w:rPr>
          <w:rFonts w:ascii="Times New Roman" w:hAnsi="Times New Roman" w:hint="eastAsia"/>
          <w:bCs/>
          <w:sz w:val="24"/>
          <w:szCs w:val="24"/>
        </w:rPr>
        <w:t>į</w:t>
      </w:r>
      <w:r w:rsidRPr="008B1958">
        <w:rPr>
          <w:rFonts w:ascii="Times New Roman" w:hAnsi="Times New Roman"/>
          <w:bCs/>
          <w:sz w:val="24"/>
          <w:szCs w:val="24"/>
        </w:rPr>
        <w:t>vykdym</w:t>
      </w:r>
      <w:r w:rsidRPr="008B1958">
        <w:rPr>
          <w:rFonts w:ascii="Times New Roman" w:hAnsi="Times New Roman" w:hint="eastAsia"/>
          <w:bCs/>
          <w:sz w:val="24"/>
          <w:szCs w:val="24"/>
        </w:rPr>
        <w:t>ą</w:t>
      </w:r>
      <w:r w:rsidRPr="008B1958">
        <w:rPr>
          <w:rFonts w:ascii="Times New Roman" w:hAnsi="Times New Roman"/>
          <w:bCs/>
          <w:sz w:val="24"/>
          <w:szCs w:val="24"/>
        </w:rPr>
        <w:t xml:space="preserve"> – Mindaugas Kruopis, Kauno rajono savivaldyb</w:t>
      </w:r>
      <w:r w:rsidRPr="008B1958">
        <w:rPr>
          <w:rFonts w:ascii="Times New Roman" w:hAnsi="Times New Roman" w:hint="eastAsia"/>
          <w:bCs/>
          <w:sz w:val="24"/>
          <w:szCs w:val="24"/>
        </w:rPr>
        <w:t>ė</w:t>
      </w:r>
      <w:r w:rsidRPr="008B1958">
        <w:rPr>
          <w:rFonts w:ascii="Times New Roman" w:hAnsi="Times New Roman"/>
          <w:bCs/>
          <w:sz w:val="24"/>
          <w:szCs w:val="24"/>
        </w:rPr>
        <w:t>s administracijos Urbanistikos skyriaus ved</w:t>
      </w:r>
      <w:r w:rsidRPr="008B1958">
        <w:rPr>
          <w:rFonts w:ascii="Times New Roman" w:hAnsi="Times New Roman" w:hint="eastAsia"/>
          <w:bCs/>
          <w:sz w:val="24"/>
          <w:szCs w:val="24"/>
        </w:rPr>
        <w:t>ė</w:t>
      </w:r>
      <w:r w:rsidRPr="008B1958">
        <w:rPr>
          <w:rFonts w:ascii="Times New Roman" w:hAnsi="Times New Roman"/>
          <w:bCs/>
          <w:sz w:val="24"/>
          <w:szCs w:val="24"/>
        </w:rPr>
        <w:t>jas.</w:t>
      </w:r>
    </w:p>
    <w:p w14:paraId="622CE923" w14:textId="77777777" w:rsidR="008B1958" w:rsidRPr="008B1958" w:rsidRDefault="008B1958" w:rsidP="008B1958">
      <w:pPr>
        <w:spacing w:line="360" w:lineRule="auto"/>
        <w:ind w:firstLine="851"/>
        <w:jc w:val="both"/>
        <w:rPr>
          <w:rFonts w:ascii="Times New Roman" w:hAnsi="Times New Roman"/>
          <w:bCs/>
          <w:sz w:val="24"/>
          <w:szCs w:val="24"/>
        </w:rPr>
      </w:pPr>
    </w:p>
    <w:p w14:paraId="370DC56B" w14:textId="77777777" w:rsidR="008B1958" w:rsidRPr="008B1958" w:rsidRDefault="008B1958" w:rsidP="008B1958">
      <w:pPr>
        <w:spacing w:line="360" w:lineRule="auto"/>
        <w:ind w:firstLine="851"/>
        <w:jc w:val="both"/>
        <w:rPr>
          <w:rFonts w:ascii="Times New Roman" w:hAnsi="Times New Roman"/>
          <w:bCs/>
          <w:sz w:val="24"/>
          <w:szCs w:val="24"/>
        </w:rPr>
      </w:pPr>
    </w:p>
    <w:p w14:paraId="2944192D" w14:textId="30526635" w:rsidR="008B1958" w:rsidRPr="008B1958" w:rsidRDefault="008B1958" w:rsidP="00141741">
      <w:pPr>
        <w:spacing w:line="360" w:lineRule="auto"/>
        <w:jc w:val="both"/>
        <w:rPr>
          <w:rFonts w:ascii="Times New Roman" w:hAnsi="Times New Roman"/>
          <w:bCs/>
          <w:sz w:val="24"/>
          <w:szCs w:val="24"/>
        </w:rPr>
      </w:pPr>
      <w:r w:rsidRPr="008B1958">
        <w:rPr>
          <w:rFonts w:ascii="Times New Roman" w:hAnsi="Times New Roman"/>
          <w:sz w:val="24"/>
          <w:szCs w:val="24"/>
        </w:rPr>
        <w:t>Urbanistikos skyriaus ved</w:t>
      </w:r>
      <w:r w:rsidRPr="008B1958">
        <w:rPr>
          <w:rFonts w:ascii="Times New Roman" w:hAnsi="Times New Roman" w:hint="eastAsia"/>
          <w:sz w:val="24"/>
          <w:szCs w:val="24"/>
        </w:rPr>
        <w:t>ė</w:t>
      </w:r>
      <w:r w:rsidRPr="008B1958">
        <w:rPr>
          <w:rFonts w:ascii="Times New Roman" w:hAnsi="Times New Roman"/>
          <w:sz w:val="24"/>
          <w:szCs w:val="24"/>
        </w:rPr>
        <w:t>jas</w:t>
      </w:r>
      <w:r w:rsidRPr="008B1958">
        <w:rPr>
          <w:rFonts w:ascii="Times New Roman" w:hAnsi="Times New Roman"/>
          <w:sz w:val="24"/>
          <w:szCs w:val="24"/>
        </w:rPr>
        <w:tab/>
      </w:r>
      <w:r w:rsidRPr="008B1958">
        <w:rPr>
          <w:rFonts w:ascii="Times New Roman" w:hAnsi="Times New Roman"/>
          <w:sz w:val="24"/>
          <w:szCs w:val="24"/>
        </w:rPr>
        <w:tab/>
      </w:r>
      <w:r w:rsidRPr="008B1958">
        <w:rPr>
          <w:rFonts w:ascii="Times New Roman" w:hAnsi="Times New Roman"/>
          <w:sz w:val="24"/>
          <w:szCs w:val="24"/>
        </w:rPr>
        <w:tab/>
      </w:r>
      <w:r w:rsidRPr="008B1958">
        <w:rPr>
          <w:rFonts w:ascii="Times New Roman" w:hAnsi="Times New Roman"/>
          <w:sz w:val="24"/>
          <w:szCs w:val="24"/>
        </w:rPr>
        <w:tab/>
      </w:r>
      <w:r w:rsidRPr="008B1958">
        <w:rPr>
          <w:rFonts w:ascii="Times New Roman" w:hAnsi="Times New Roman"/>
          <w:sz w:val="24"/>
          <w:szCs w:val="24"/>
        </w:rPr>
        <w:tab/>
      </w:r>
      <w:r w:rsidRPr="008B1958">
        <w:rPr>
          <w:rFonts w:ascii="Times New Roman" w:hAnsi="Times New Roman"/>
          <w:sz w:val="24"/>
          <w:szCs w:val="24"/>
        </w:rPr>
        <w:tab/>
      </w:r>
      <w:r w:rsidRPr="008B1958">
        <w:rPr>
          <w:rFonts w:ascii="Times New Roman" w:hAnsi="Times New Roman"/>
          <w:sz w:val="24"/>
          <w:szCs w:val="24"/>
        </w:rPr>
        <w:tab/>
      </w:r>
      <w:r w:rsidRPr="008B1958">
        <w:rPr>
          <w:rFonts w:ascii="Times New Roman" w:hAnsi="Times New Roman"/>
          <w:sz w:val="24"/>
          <w:szCs w:val="24"/>
        </w:rPr>
        <w:tab/>
      </w:r>
      <w:r w:rsidRPr="008B1958">
        <w:rPr>
          <w:rFonts w:ascii="Times New Roman" w:hAnsi="Times New Roman"/>
          <w:sz w:val="24"/>
          <w:szCs w:val="24"/>
        </w:rPr>
        <w:tab/>
      </w:r>
      <w:r w:rsidRPr="008B1958">
        <w:rPr>
          <w:rFonts w:ascii="Times New Roman" w:hAnsi="Times New Roman"/>
          <w:sz w:val="24"/>
          <w:szCs w:val="24"/>
        </w:rPr>
        <w:tab/>
      </w:r>
      <w:r w:rsidRPr="008B1958">
        <w:rPr>
          <w:rFonts w:ascii="Times New Roman" w:hAnsi="Times New Roman"/>
          <w:sz w:val="24"/>
          <w:szCs w:val="24"/>
        </w:rPr>
        <w:tab/>
      </w:r>
      <w:r w:rsidRPr="008B1958">
        <w:rPr>
          <w:rFonts w:ascii="Times New Roman" w:hAnsi="Times New Roman"/>
          <w:sz w:val="24"/>
          <w:szCs w:val="24"/>
        </w:rPr>
        <w:tab/>
      </w:r>
      <w:r w:rsidR="00141741">
        <w:rPr>
          <w:rFonts w:ascii="Times New Roman" w:hAnsi="Times New Roman"/>
          <w:sz w:val="24"/>
          <w:szCs w:val="24"/>
        </w:rPr>
        <w:tab/>
      </w:r>
      <w:r w:rsidR="00141741">
        <w:rPr>
          <w:rFonts w:ascii="Times New Roman" w:hAnsi="Times New Roman"/>
          <w:sz w:val="24"/>
          <w:szCs w:val="24"/>
        </w:rPr>
        <w:tab/>
      </w:r>
      <w:r w:rsidR="00141741">
        <w:rPr>
          <w:rFonts w:ascii="Times New Roman" w:hAnsi="Times New Roman"/>
          <w:sz w:val="24"/>
          <w:szCs w:val="24"/>
        </w:rPr>
        <w:tab/>
      </w:r>
      <w:r w:rsidRPr="008B1958">
        <w:rPr>
          <w:rFonts w:ascii="Times New Roman" w:hAnsi="Times New Roman"/>
          <w:sz w:val="24"/>
          <w:szCs w:val="24"/>
        </w:rPr>
        <w:t>Mindaugas Kruopis</w:t>
      </w:r>
    </w:p>
    <w:sectPr w:rsidR="008B1958" w:rsidRPr="008B1958" w:rsidSect="00E64736">
      <w:headerReference w:type="even" r:id="rId11"/>
      <w:headerReference w:type="default" r:id="rId12"/>
      <w:headerReference w:type="first" r:id="rId13"/>
      <w:pgSz w:w="11907" w:h="16840" w:code="9"/>
      <w:pgMar w:top="1134" w:right="1134" w:bottom="1134" w:left="1701" w:header="567" w:footer="567"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8806" w14:textId="77777777" w:rsidR="00DD3A4F" w:rsidRDefault="00DD3A4F">
      <w:r>
        <w:separator/>
      </w:r>
    </w:p>
  </w:endnote>
  <w:endnote w:type="continuationSeparator" w:id="0">
    <w:p w14:paraId="27ED2C00" w14:textId="77777777" w:rsidR="00DD3A4F" w:rsidRDefault="00DD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2A02" w14:textId="77777777" w:rsidR="00DD3A4F" w:rsidRDefault="00DD3A4F">
      <w:r>
        <w:separator/>
      </w:r>
    </w:p>
  </w:footnote>
  <w:footnote w:type="continuationSeparator" w:id="0">
    <w:p w14:paraId="7A03587C" w14:textId="77777777" w:rsidR="00DD3A4F" w:rsidRDefault="00DD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E1AF" w14:textId="77777777" w:rsidR="008B1958" w:rsidRDefault="008B1958"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DDDB476" w14:textId="77777777" w:rsidR="008B1958" w:rsidRDefault="008B19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28F5" w14:textId="77777777" w:rsidR="008B1958" w:rsidRPr="0064311D" w:rsidRDefault="008B1958" w:rsidP="00E306FE">
    <w:pPr>
      <w:pStyle w:val="Antrats"/>
      <w:framePr w:wrap="around" w:vAnchor="text" w:hAnchor="page" w:x="5943" w:y="63"/>
      <w:rPr>
        <w:rStyle w:val="Puslapionumeris"/>
        <w:rFonts w:ascii="Times New Roman" w:hAnsi="Times New Roman"/>
        <w:sz w:val="24"/>
        <w:szCs w:val="24"/>
      </w:rPr>
    </w:pPr>
    <w:r w:rsidRPr="0064311D">
      <w:rPr>
        <w:rStyle w:val="Puslapionumeris"/>
        <w:rFonts w:ascii="Times New Roman" w:hAnsi="Times New Roman"/>
        <w:sz w:val="24"/>
        <w:szCs w:val="24"/>
      </w:rPr>
      <w:fldChar w:fldCharType="begin"/>
    </w:r>
    <w:r w:rsidRPr="0064311D">
      <w:rPr>
        <w:rStyle w:val="Puslapionumeris"/>
        <w:rFonts w:ascii="Times New Roman" w:hAnsi="Times New Roman"/>
        <w:sz w:val="24"/>
        <w:szCs w:val="24"/>
      </w:rPr>
      <w:instrText xml:space="preserve">PAGE  </w:instrText>
    </w:r>
    <w:r w:rsidRPr="0064311D">
      <w:rPr>
        <w:rStyle w:val="Puslapionumeris"/>
        <w:rFonts w:ascii="Times New Roman" w:hAnsi="Times New Roman"/>
        <w:sz w:val="24"/>
        <w:szCs w:val="24"/>
      </w:rPr>
      <w:fldChar w:fldCharType="separate"/>
    </w:r>
    <w:r>
      <w:rPr>
        <w:rStyle w:val="Puslapionumeris"/>
        <w:rFonts w:ascii="Times New Roman" w:hAnsi="Times New Roman"/>
        <w:noProof/>
        <w:sz w:val="24"/>
        <w:szCs w:val="24"/>
      </w:rPr>
      <w:t>3</w:t>
    </w:r>
    <w:r w:rsidRPr="0064311D">
      <w:rPr>
        <w:rStyle w:val="Puslapionumeris"/>
        <w:rFonts w:ascii="Times New Roman" w:hAnsi="Times New Roman"/>
        <w:sz w:val="24"/>
        <w:szCs w:val="24"/>
      </w:rPr>
      <w:fldChar w:fldCharType="end"/>
    </w:r>
  </w:p>
  <w:p w14:paraId="378521FC" w14:textId="77777777" w:rsidR="008B1958" w:rsidRPr="006460FA" w:rsidRDefault="008B1958" w:rsidP="00FD05A9">
    <w:pPr>
      <w:pStyle w:val="Antrat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FD20" w14:textId="77777777" w:rsidR="008B1958" w:rsidRDefault="008B1958" w:rsidP="006C17B2">
    <w:pPr>
      <w:ind w:firstLine="7655"/>
      <w:jc w:val="center"/>
      <w:rPr>
        <w:rFonts w:ascii="Times New Roman" w:hAnsi="Times New Roman"/>
        <w:b/>
        <w:sz w:val="24"/>
        <w:szCs w:val="24"/>
      </w:rPr>
    </w:pPr>
    <w:r w:rsidRPr="00BD7073">
      <w:rPr>
        <w:rFonts w:ascii="Times New Roman" w:hAnsi="Times New Roman"/>
        <w:b/>
        <w:sz w:val="24"/>
        <w:szCs w:val="24"/>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E9F" w14:textId="77777777" w:rsidR="004621D2" w:rsidRPr="00372866" w:rsidRDefault="004621D2" w:rsidP="00372866">
    <w:pPr>
      <w:pStyle w:val="Antrats"/>
      <w:framePr w:wrap="around" w:vAnchor="text" w:hAnchor="page" w:x="6331" w:y="4"/>
      <w:rPr>
        <w:rStyle w:val="Puslapionumeris"/>
        <w:rFonts w:ascii="Times New Roman" w:hAnsi="Times New Roman"/>
        <w:sz w:val="24"/>
        <w:szCs w:val="24"/>
      </w:rPr>
    </w:pPr>
    <w:r w:rsidRPr="00372866">
      <w:rPr>
        <w:rStyle w:val="Puslapionumeris"/>
        <w:rFonts w:ascii="Times New Roman" w:hAnsi="Times New Roman"/>
        <w:sz w:val="24"/>
        <w:szCs w:val="24"/>
      </w:rPr>
      <w:fldChar w:fldCharType="begin"/>
    </w:r>
    <w:r w:rsidRPr="00372866">
      <w:rPr>
        <w:rStyle w:val="Puslapionumeris"/>
        <w:rFonts w:ascii="Times New Roman" w:hAnsi="Times New Roman"/>
        <w:sz w:val="24"/>
        <w:szCs w:val="24"/>
      </w:rPr>
      <w:instrText xml:space="preserve">PAGE  </w:instrText>
    </w:r>
    <w:r w:rsidRPr="00372866">
      <w:rPr>
        <w:rStyle w:val="Puslapionumeris"/>
        <w:rFonts w:ascii="Times New Roman" w:hAnsi="Times New Roman"/>
        <w:sz w:val="24"/>
        <w:szCs w:val="24"/>
      </w:rPr>
      <w:fldChar w:fldCharType="separate"/>
    </w:r>
    <w:r w:rsidR="00921DE0">
      <w:rPr>
        <w:rStyle w:val="Puslapionumeris"/>
        <w:rFonts w:ascii="Times New Roman" w:hAnsi="Times New Roman"/>
        <w:noProof/>
        <w:sz w:val="24"/>
        <w:szCs w:val="24"/>
      </w:rPr>
      <w:t>2</w:t>
    </w:r>
    <w:r w:rsidRPr="00372866">
      <w:rPr>
        <w:rStyle w:val="Puslapionumeris"/>
        <w:rFonts w:ascii="Times New Roman" w:hAnsi="Times New Roman"/>
        <w:sz w:val="24"/>
        <w:szCs w:val="24"/>
      </w:rPr>
      <w:fldChar w:fldCharType="end"/>
    </w:r>
  </w:p>
  <w:p w14:paraId="6D2E02BF" w14:textId="77777777" w:rsidR="004621D2" w:rsidRPr="007524B6" w:rsidRDefault="004621D2" w:rsidP="005170C4">
    <w:pPr>
      <w:pStyle w:val="Antrats"/>
      <w:rPr>
        <w:rFonts w:ascii="Times New Roman" w:hAnsi="Times New Roman"/>
        <w:sz w:val="24"/>
        <w:szCs w:val="24"/>
        <w:lang w:val="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927" w14:textId="77777777" w:rsidR="004621D2" w:rsidRPr="00951AE7" w:rsidRDefault="004621D2" w:rsidP="001F7DD4">
    <w:pPr>
      <w:pStyle w:val="Antrats"/>
      <w:framePr w:wrap="around" w:vAnchor="text" w:hAnchor="margin" w:xAlign="center" w:y="1"/>
      <w:rPr>
        <w:rStyle w:val="Puslapionumeris"/>
        <w:rFonts w:ascii="Times New Roman" w:hAnsi="Times New Roman"/>
        <w:sz w:val="24"/>
        <w:szCs w:val="24"/>
      </w:rPr>
    </w:pPr>
    <w:r w:rsidRPr="00951AE7">
      <w:rPr>
        <w:rStyle w:val="Puslapionumeris"/>
        <w:rFonts w:ascii="Times New Roman" w:hAnsi="Times New Roman"/>
        <w:sz w:val="24"/>
        <w:szCs w:val="24"/>
      </w:rPr>
      <w:fldChar w:fldCharType="begin"/>
    </w:r>
    <w:r w:rsidRPr="00951AE7">
      <w:rPr>
        <w:rStyle w:val="Puslapionumeris"/>
        <w:rFonts w:ascii="Times New Roman" w:hAnsi="Times New Roman"/>
        <w:sz w:val="24"/>
        <w:szCs w:val="24"/>
      </w:rPr>
      <w:instrText xml:space="preserve">PAGE  </w:instrText>
    </w:r>
    <w:r w:rsidRPr="00951AE7">
      <w:rPr>
        <w:rStyle w:val="Puslapionumeris"/>
        <w:rFonts w:ascii="Times New Roman" w:hAnsi="Times New Roman"/>
        <w:sz w:val="24"/>
        <w:szCs w:val="24"/>
      </w:rPr>
      <w:fldChar w:fldCharType="separate"/>
    </w:r>
    <w:r w:rsidR="007E29C2">
      <w:rPr>
        <w:rStyle w:val="Puslapionumeris"/>
        <w:rFonts w:ascii="Times New Roman" w:hAnsi="Times New Roman"/>
        <w:noProof/>
        <w:sz w:val="24"/>
        <w:szCs w:val="24"/>
      </w:rPr>
      <w:t>3</w:t>
    </w:r>
    <w:r w:rsidRPr="00951AE7">
      <w:rPr>
        <w:rStyle w:val="Puslapionumeris"/>
        <w:rFonts w:ascii="Times New Roman" w:hAnsi="Times New Roman"/>
        <w:sz w:val="24"/>
        <w:szCs w:val="24"/>
      </w:rPr>
      <w:fldChar w:fldCharType="end"/>
    </w:r>
  </w:p>
  <w:p w14:paraId="6D6BA192" w14:textId="77777777" w:rsidR="004621D2" w:rsidRPr="00821E30" w:rsidRDefault="004621D2" w:rsidP="00821E30">
    <w:pPr>
      <w:pStyle w:val="Antrats"/>
      <w:rPr>
        <w:rFonts w:ascii="Times New Roman" w:hAnsi="Times New Roman"/>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1497" w14:textId="5147E778" w:rsidR="004621D2" w:rsidRPr="00A71ED5" w:rsidRDefault="004621D2" w:rsidP="00A71E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7D55A6D"/>
    <w:multiLevelType w:val="hybridMultilevel"/>
    <w:tmpl w:val="6A5E2698"/>
    <w:lvl w:ilvl="0" w:tplc="AC6E71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0"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1"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6"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9"/>
  </w:num>
  <w:num w:numId="10" w16cid:durableId="2109883957">
    <w:abstractNumId w:val="24"/>
  </w:num>
  <w:num w:numId="11" w16cid:durableId="1370372515">
    <w:abstractNumId w:val="17"/>
  </w:num>
  <w:num w:numId="12" w16cid:durableId="161357736">
    <w:abstractNumId w:val="22"/>
  </w:num>
  <w:num w:numId="13" w16cid:durableId="83110178">
    <w:abstractNumId w:val="35"/>
  </w:num>
  <w:num w:numId="14" w16cid:durableId="740950765">
    <w:abstractNumId w:val="4"/>
  </w:num>
  <w:num w:numId="15" w16cid:durableId="1642685384">
    <w:abstractNumId w:val="8"/>
  </w:num>
  <w:num w:numId="16" w16cid:durableId="1867402148">
    <w:abstractNumId w:val="3"/>
  </w:num>
  <w:num w:numId="17" w16cid:durableId="1148933969">
    <w:abstractNumId w:val="33"/>
  </w:num>
  <w:num w:numId="18" w16cid:durableId="1498958420">
    <w:abstractNumId w:val="6"/>
  </w:num>
  <w:num w:numId="19" w16cid:durableId="235551148">
    <w:abstractNumId w:val="23"/>
  </w:num>
  <w:num w:numId="20" w16cid:durableId="1156411356">
    <w:abstractNumId w:val="18"/>
  </w:num>
  <w:num w:numId="21" w16cid:durableId="1986202183">
    <w:abstractNumId w:val="28"/>
  </w:num>
  <w:num w:numId="22" w16cid:durableId="1244603802">
    <w:abstractNumId w:val="37"/>
  </w:num>
  <w:num w:numId="23" w16cid:durableId="610553238">
    <w:abstractNumId w:val="12"/>
  </w:num>
  <w:num w:numId="24" w16cid:durableId="282853447">
    <w:abstractNumId w:val="31"/>
  </w:num>
  <w:num w:numId="25" w16cid:durableId="405110392">
    <w:abstractNumId w:val="30"/>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4"/>
  </w:num>
  <w:num w:numId="31" w16cid:durableId="1017468365">
    <w:abstractNumId w:val="20"/>
  </w:num>
  <w:num w:numId="32" w16cid:durableId="975529513">
    <w:abstractNumId w:val="7"/>
  </w:num>
  <w:num w:numId="33" w16cid:durableId="981275494">
    <w:abstractNumId w:val="27"/>
  </w:num>
  <w:num w:numId="34" w16cid:durableId="1389458520">
    <w:abstractNumId w:val="11"/>
  </w:num>
  <w:num w:numId="35" w16cid:durableId="1025446249">
    <w:abstractNumId w:val="13"/>
  </w:num>
  <w:num w:numId="36" w16cid:durableId="523906862">
    <w:abstractNumId w:val="16"/>
  </w:num>
  <w:num w:numId="37" w16cid:durableId="1345596202">
    <w:abstractNumId w:val="32"/>
  </w:num>
  <w:num w:numId="38" w16cid:durableId="143918046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931"/>
    <w:rsid w:val="00002A6D"/>
    <w:rsid w:val="00002D9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338"/>
    <w:rsid w:val="00011726"/>
    <w:rsid w:val="00011CBF"/>
    <w:rsid w:val="00011CD2"/>
    <w:rsid w:val="00011DAA"/>
    <w:rsid w:val="00011DFB"/>
    <w:rsid w:val="00011F79"/>
    <w:rsid w:val="00011FF2"/>
    <w:rsid w:val="0001234F"/>
    <w:rsid w:val="000125D3"/>
    <w:rsid w:val="00012ABA"/>
    <w:rsid w:val="00012B81"/>
    <w:rsid w:val="00012DF5"/>
    <w:rsid w:val="000131FF"/>
    <w:rsid w:val="00013764"/>
    <w:rsid w:val="0001398A"/>
    <w:rsid w:val="00013AE6"/>
    <w:rsid w:val="00013B0B"/>
    <w:rsid w:val="00013B41"/>
    <w:rsid w:val="00013C73"/>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411D"/>
    <w:rsid w:val="000246FB"/>
    <w:rsid w:val="00024721"/>
    <w:rsid w:val="00024A48"/>
    <w:rsid w:val="000255C3"/>
    <w:rsid w:val="0002564A"/>
    <w:rsid w:val="000256EC"/>
    <w:rsid w:val="00025BD4"/>
    <w:rsid w:val="00025C99"/>
    <w:rsid w:val="00026776"/>
    <w:rsid w:val="0002687E"/>
    <w:rsid w:val="000269C1"/>
    <w:rsid w:val="00026B34"/>
    <w:rsid w:val="00026C4D"/>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18"/>
    <w:rsid w:val="000331BD"/>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845"/>
    <w:rsid w:val="000378CA"/>
    <w:rsid w:val="0003792E"/>
    <w:rsid w:val="00037C66"/>
    <w:rsid w:val="00037EAB"/>
    <w:rsid w:val="00037F11"/>
    <w:rsid w:val="000400D1"/>
    <w:rsid w:val="00041737"/>
    <w:rsid w:val="0004209E"/>
    <w:rsid w:val="000422E6"/>
    <w:rsid w:val="0004260C"/>
    <w:rsid w:val="00042628"/>
    <w:rsid w:val="00042E9F"/>
    <w:rsid w:val="000439E6"/>
    <w:rsid w:val="00043CB9"/>
    <w:rsid w:val="00044081"/>
    <w:rsid w:val="0004454E"/>
    <w:rsid w:val="000445AB"/>
    <w:rsid w:val="00044DC7"/>
    <w:rsid w:val="00044E25"/>
    <w:rsid w:val="00045230"/>
    <w:rsid w:val="00045EB3"/>
    <w:rsid w:val="00046093"/>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39C"/>
    <w:rsid w:val="00060AD5"/>
    <w:rsid w:val="00061347"/>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B12"/>
    <w:rsid w:val="00076EF6"/>
    <w:rsid w:val="00076FDF"/>
    <w:rsid w:val="00077AB7"/>
    <w:rsid w:val="00077DD4"/>
    <w:rsid w:val="00077DE6"/>
    <w:rsid w:val="00077F94"/>
    <w:rsid w:val="000801AF"/>
    <w:rsid w:val="000801B5"/>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FAE"/>
    <w:rsid w:val="00085A15"/>
    <w:rsid w:val="0008601F"/>
    <w:rsid w:val="0008624A"/>
    <w:rsid w:val="000862DC"/>
    <w:rsid w:val="0008670C"/>
    <w:rsid w:val="00086B66"/>
    <w:rsid w:val="00086ED4"/>
    <w:rsid w:val="0008727F"/>
    <w:rsid w:val="00087469"/>
    <w:rsid w:val="00087B0C"/>
    <w:rsid w:val="00087F1A"/>
    <w:rsid w:val="00087FD9"/>
    <w:rsid w:val="0009004E"/>
    <w:rsid w:val="000903CB"/>
    <w:rsid w:val="000906E4"/>
    <w:rsid w:val="00090BDE"/>
    <w:rsid w:val="00090E60"/>
    <w:rsid w:val="0009115A"/>
    <w:rsid w:val="000918CB"/>
    <w:rsid w:val="00091C9A"/>
    <w:rsid w:val="00091D30"/>
    <w:rsid w:val="00092979"/>
    <w:rsid w:val="00092DB6"/>
    <w:rsid w:val="0009391F"/>
    <w:rsid w:val="000939C3"/>
    <w:rsid w:val="00093BB1"/>
    <w:rsid w:val="00093C4E"/>
    <w:rsid w:val="00094069"/>
    <w:rsid w:val="0009409B"/>
    <w:rsid w:val="00094115"/>
    <w:rsid w:val="0009421A"/>
    <w:rsid w:val="0009481A"/>
    <w:rsid w:val="00094BA3"/>
    <w:rsid w:val="000952A4"/>
    <w:rsid w:val="000954D9"/>
    <w:rsid w:val="00095587"/>
    <w:rsid w:val="000959B0"/>
    <w:rsid w:val="0009727D"/>
    <w:rsid w:val="00097477"/>
    <w:rsid w:val="00097903"/>
    <w:rsid w:val="00097A26"/>
    <w:rsid w:val="00097F65"/>
    <w:rsid w:val="00097FEA"/>
    <w:rsid w:val="000A0349"/>
    <w:rsid w:val="000A03AE"/>
    <w:rsid w:val="000A04CD"/>
    <w:rsid w:val="000A06EE"/>
    <w:rsid w:val="000A085A"/>
    <w:rsid w:val="000A15D6"/>
    <w:rsid w:val="000A27C9"/>
    <w:rsid w:val="000A2BEF"/>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1C7"/>
    <w:rsid w:val="000A77D2"/>
    <w:rsid w:val="000A782D"/>
    <w:rsid w:val="000A7849"/>
    <w:rsid w:val="000A7CEF"/>
    <w:rsid w:val="000B04EB"/>
    <w:rsid w:val="000B092A"/>
    <w:rsid w:val="000B0E6C"/>
    <w:rsid w:val="000B1121"/>
    <w:rsid w:val="000B171B"/>
    <w:rsid w:val="000B1EE4"/>
    <w:rsid w:val="000B1FDF"/>
    <w:rsid w:val="000B1FFE"/>
    <w:rsid w:val="000B20B8"/>
    <w:rsid w:val="000B239C"/>
    <w:rsid w:val="000B274D"/>
    <w:rsid w:val="000B2880"/>
    <w:rsid w:val="000B2884"/>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B8"/>
    <w:rsid w:val="000C214B"/>
    <w:rsid w:val="000C29D1"/>
    <w:rsid w:val="000C2F1F"/>
    <w:rsid w:val="000C3052"/>
    <w:rsid w:val="000C30A5"/>
    <w:rsid w:val="000C317A"/>
    <w:rsid w:val="000C319B"/>
    <w:rsid w:val="000C3230"/>
    <w:rsid w:val="000C3281"/>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1E85"/>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2FB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3469"/>
    <w:rsid w:val="000F3775"/>
    <w:rsid w:val="000F382F"/>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5F0B"/>
    <w:rsid w:val="000F61A5"/>
    <w:rsid w:val="000F66BF"/>
    <w:rsid w:val="000F67A3"/>
    <w:rsid w:val="000F6980"/>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4458"/>
    <w:rsid w:val="001044D5"/>
    <w:rsid w:val="001047C9"/>
    <w:rsid w:val="00104B6F"/>
    <w:rsid w:val="00104C56"/>
    <w:rsid w:val="00105BB6"/>
    <w:rsid w:val="00106076"/>
    <w:rsid w:val="00106152"/>
    <w:rsid w:val="001065B9"/>
    <w:rsid w:val="0010668C"/>
    <w:rsid w:val="001067FC"/>
    <w:rsid w:val="00106C8D"/>
    <w:rsid w:val="00106F9D"/>
    <w:rsid w:val="0010767C"/>
    <w:rsid w:val="00107977"/>
    <w:rsid w:val="00107F13"/>
    <w:rsid w:val="00110019"/>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4170"/>
    <w:rsid w:val="001148A7"/>
    <w:rsid w:val="00114AF2"/>
    <w:rsid w:val="00114FB5"/>
    <w:rsid w:val="00115120"/>
    <w:rsid w:val="00115770"/>
    <w:rsid w:val="00115D6D"/>
    <w:rsid w:val="00115E20"/>
    <w:rsid w:val="00116077"/>
    <w:rsid w:val="0011657C"/>
    <w:rsid w:val="00116633"/>
    <w:rsid w:val="00116E1D"/>
    <w:rsid w:val="00116F75"/>
    <w:rsid w:val="00117192"/>
    <w:rsid w:val="00117538"/>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CBD"/>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D52"/>
    <w:rsid w:val="00127FC9"/>
    <w:rsid w:val="00130250"/>
    <w:rsid w:val="001303A2"/>
    <w:rsid w:val="00130DDC"/>
    <w:rsid w:val="0013106C"/>
    <w:rsid w:val="00131401"/>
    <w:rsid w:val="0013140A"/>
    <w:rsid w:val="0013150A"/>
    <w:rsid w:val="001319CE"/>
    <w:rsid w:val="00131BCC"/>
    <w:rsid w:val="00131C9B"/>
    <w:rsid w:val="00131DFD"/>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741"/>
    <w:rsid w:val="001418B6"/>
    <w:rsid w:val="00141A32"/>
    <w:rsid w:val="00141DBA"/>
    <w:rsid w:val="0014207A"/>
    <w:rsid w:val="001424F8"/>
    <w:rsid w:val="0014263B"/>
    <w:rsid w:val="001427A7"/>
    <w:rsid w:val="001429B0"/>
    <w:rsid w:val="00142B5E"/>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A50"/>
    <w:rsid w:val="00150E24"/>
    <w:rsid w:val="00151330"/>
    <w:rsid w:val="0015196A"/>
    <w:rsid w:val="00151B67"/>
    <w:rsid w:val="00151C5D"/>
    <w:rsid w:val="00151C98"/>
    <w:rsid w:val="00151E65"/>
    <w:rsid w:val="00151FC7"/>
    <w:rsid w:val="00152133"/>
    <w:rsid w:val="001523F1"/>
    <w:rsid w:val="001525E0"/>
    <w:rsid w:val="00152621"/>
    <w:rsid w:val="00152B64"/>
    <w:rsid w:val="00152C30"/>
    <w:rsid w:val="00153471"/>
    <w:rsid w:val="00153546"/>
    <w:rsid w:val="00153674"/>
    <w:rsid w:val="001536FC"/>
    <w:rsid w:val="00153C43"/>
    <w:rsid w:val="00153F5C"/>
    <w:rsid w:val="0015470F"/>
    <w:rsid w:val="00154D63"/>
    <w:rsid w:val="00154EFE"/>
    <w:rsid w:val="00155B81"/>
    <w:rsid w:val="00155BBA"/>
    <w:rsid w:val="001560B6"/>
    <w:rsid w:val="001570DA"/>
    <w:rsid w:val="001571A1"/>
    <w:rsid w:val="00157941"/>
    <w:rsid w:val="0015796D"/>
    <w:rsid w:val="001579DE"/>
    <w:rsid w:val="00160105"/>
    <w:rsid w:val="001601B6"/>
    <w:rsid w:val="0016023B"/>
    <w:rsid w:val="001604AC"/>
    <w:rsid w:val="00160516"/>
    <w:rsid w:val="00160A0A"/>
    <w:rsid w:val="00160E30"/>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9E7"/>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094"/>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760"/>
    <w:rsid w:val="0019382E"/>
    <w:rsid w:val="00193C22"/>
    <w:rsid w:val="00193C68"/>
    <w:rsid w:val="00194519"/>
    <w:rsid w:val="00194E13"/>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310"/>
    <w:rsid w:val="001A047C"/>
    <w:rsid w:val="001A0AB5"/>
    <w:rsid w:val="001A0AC9"/>
    <w:rsid w:val="001A0CA1"/>
    <w:rsid w:val="001A0D88"/>
    <w:rsid w:val="001A0EAC"/>
    <w:rsid w:val="001A0F2A"/>
    <w:rsid w:val="001A0FEE"/>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ADD"/>
    <w:rsid w:val="001A7B63"/>
    <w:rsid w:val="001A7CA0"/>
    <w:rsid w:val="001B0139"/>
    <w:rsid w:val="001B0572"/>
    <w:rsid w:val="001B12B6"/>
    <w:rsid w:val="001B1E03"/>
    <w:rsid w:val="001B2023"/>
    <w:rsid w:val="001B22A5"/>
    <w:rsid w:val="001B3266"/>
    <w:rsid w:val="001B3300"/>
    <w:rsid w:val="001B373D"/>
    <w:rsid w:val="001B3B30"/>
    <w:rsid w:val="001B3F1B"/>
    <w:rsid w:val="001B4180"/>
    <w:rsid w:val="001B42DF"/>
    <w:rsid w:val="001B4447"/>
    <w:rsid w:val="001B4631"/>
    <w:rsid w:val="001B46A1"/>
    <w:rsid w:val="001B4701"/>
    <w:rsid w:val="001B49B4"/>
    <w:rsid w:val="001B4BBA"/>
    <w:rsid w:val="001B5323"/>
    <w:rsid w:val="001B5670"/>
    <w:rsid w:val="001B56CA"/>
    <w:rsid w:val="001B5843"/>
    <w:rsid w:val="001B5AB8"/>
    <w:rsid w:val="001B62B9"/>
    <w:rsid w:val="001B6642"/>
    <w:rsid w:val="001B6710"/>
    <w:rsid w:val="001B6CE7"/>
    <w:rsid w:val="001B6D04"/>
    <w:rsid w:val="001B6E4A"/>
    <w:rsid w:val="001B76F1"/>
    <w:rsid w:val="001B7CB4"/>
    <w:rsid w:val="001B7CE7"/>
    <w:rsid w:val="001B7F4C"/>
    <w:rsid w:val="001C00F8"/>
    <w:rsid w:val="001C0222"/>
    <w:rsid w:val="001C0783"/>
    <w:rsid w:val="001C0EF6"/>
    <w:rsid w:val="001C11A0"/>
    <w:rsid w:val="001C1293"/>
    <w:rsid w:val="001C1EE4"/>
    <w:rsid w:val="001C213E"/>
    <w:rsid w:val="001C21A1"/>
    <w:rsid w:val="001C25DD"/>
    <w:rsid w:val="001C2D2A"/>
    <w:rsid w:val="001C306F"/>
    <w:rsid w:val="001C343E"/>
    <w:rsid w:val="001C3477"/>
    <w:rsid w:val="001C3481"/>
    <w:rsid w:val="001C3C6C"/>
    <w:rsid w:val="001C42F6"/>
    <w:rsid w:val="001C448F"/>
    <w:rsid w:val="001C466A"/>
    <w:rsid w:val="001C4872"/>
    <w:rsid w:val="001C518D"/>
    <w:rsid w:val="001C5413"/>
    <w:rsid w:val="001C55C0"/>
    <w:rsid w:val="001C57AC"/>
    <w:rsid w:val="001C57DB"/>
    <w:rsid w:val="001C5815"/>
    <w:rsid w:val="001C583C"/>
    <w:rsid w:val="001C5D6E"/>
    <w:rsid w:val="001C5F4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1E2"/>
    <w:rsid w:val="001D7338"/>
    <w:rsid w:val="001D77D9"/>
    <w:rsid w:val="001D7835"/>
    <w:rsid w:val="001D7C5A"/>
    <w:rsid w:val="001E0285"/>
    <w:rsid w:val="001E02BF"/>
    <w:rsid w:val="001E06DD"/>
    <w:rsid w:val="001E0AF9"/>
    <w:rsid w:val="001E107F"/>
    <w:rsid w:val="001E1528"/>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E67"/>
    <w:rsid w:val="001E4E84"/>
    <w:rsid w:val="001E51DD"/>
    <w:rsid w:val="001E5409"/>
    <w:rsid w:val="001E5566"/>
    <w:rsid w:val="001E563E"/>
    <w:rsid w:val="001E5891"/>
    <w:rsid w:val="001E59C2"/>
    <w:rsid w:val="001E5E76"/>
    <w:rsid w:val="001E6051"/>
    <w:rsid w:val="001E61D3"/>
    <w:rsid w:val="001E6E03"/>
    <w:rsid w:val="001E6F2B"/>
    <w:rsid w:val="001E7B2B"/>
    <w:rsid w:val="001E7F12"/>
    <w:rsid w:val="001F0035"/>
    <w:rsid w:val="001F015B"/>
    <w:rsid w:val="001F0358"/>
    <w:rsid w:val="001F1058"/>
    <w:rsid w:val="001F123C"/>
    <w:rsid w:val="001F132D"/>
    <w:rsid w:val="001F153D"/>
    <w:rsid w:val="001F1849"/>
    <w:rsid w:val="001F1C9F"/>
    <w:rsid w:val="001F2077"/>
    <w:rsid w:val="001F228F"/>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7114"/>
    <w:rsid w:val="001F7224"/>
    <w:rsid w:val="001F7327"/>
    <w:rsid w:val="001F7652"/>
    <w:rsid w:val="001F7AD9"/>
    <w:rsid w:val="001F7D04"/>
    <w:rsid w:val="001F7DD4"/>
    <w:rsid w:val="0020003A"/>
    <w:rsid w:val="0020066F"/>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8E6"/>
    <w:rsid w:val="00206951"/>
    <w:rsid w:val="00207690"/>
    <w:rsid w:val="002076C0"/>
    <w:rsid w:val="00207D3B"/>
    <w:rsid w:val="00210631"/>
    <w:rsid w:val="0021064D"/>
    <w:rsid w:val="00210C67"/>
    <w:rsid w:val="00210FC1"/>
    <w:rsid w:val="00211165"/>
    <w:rsid w:val="00211457"/>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919"/>
    <w:rsid w:val="00217975"/>
    <w:rsid w:val="00217B03"/>
    <w:rsid w:val="00217B9C"/>
    <w:rsid w:val="00220265"/>
    <w:rsid w:val="0022183F"/>
    <w:rsid w:val="00221BB2"/>
    <w:rsid w:val="00221C7D"/>
    <w:rsid w:val="002222C2"/>
    <w:rsid w:val="002223D7"/>
    <w:rsid w:val="00222402"/>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B63"/>
    <w:rsid w:val="00233D52"/>
    <w:rsid w:val="0023406B"/>
    <w:rsid w:val="002344F1"/>
    <w:rsid w:val="002347C7"/>
    <w:rsid w:val="00234834"/>
    <w:rsid w:val="00234AC9"/>
    <w:rsid w:val="00235069"/>
    <w:rsid w:val="002355EE"/>
    <w:rsid w:val="00235AC8"/>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80D"/>
    <w:rsid w:val="002438ED"/>
    <w:rsid w:val="002439AD"/>
    <w:rsid w:val="00243A4A"/>
    <w:rsid w:val="00243C55"/>
    <w:rsid w:val="00243CE7"/>
    <w:rsid w:val="00244007"/>
    <w:rsid w:val="0024423B"/>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3330"/>
    <w:rsid w:val="00263890"/>
    <w:rsid w:val="0026389C"/>
    <w:rsid w:val="00263E63"/>
    <w:rsid w:val="00263E8A"/>
    <w:rsid w:val="00263F7A"/>
    <w:rsid w:val="002643A9"/>
    <w:rsid w:val="00264569"/>
    <w:rsid w:val="002647D0"/>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C91"/>
    <w:rsid w:val="00282D16"/>
    <w:rsid w:val="00282D5F"/>
    <w:rsid w:val="00282E7F"/>
    <w:rsid w:val="0028305A"/>
    <w:rsid w:val="00283070"/>
    <w:rsid w:val="0028310A"/>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3B3"/>
    <w:rsid w:val="002865B9"/>
    <w:rsid w:val="00286783"/>
    <w:rsid w:val="002868BB"/>
    <w:rsid w:val="002869D9"/>
    <w:rsid w:val="00286CE7"/>
    <w:rsid w:val="00287161"/>
    <w:rsid w:val="002871C7"/>
    <w:rsid w:val="00287669"/>
    <w:rsid w:val="002876FF"/>
    <w:rsid w:val="00287835"/>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95D"/>
    <w:rsid w:val="002A1344"/>
    <w:rsid w:val="002A1397"/>
    <w:rsid w:val="002A146A"/>
    <w:rsid w:val="002A1A11"/>
    <w:rsid w:val="002A1AC2"/>
    <w:rsid w:val="002A1D3C"/>
    <w:rsid w:val="002A252E"/>
    <w:rsid w:val="002A2A08"/>
    <w:rsid w:val="002A2BCD"/>
    <w:rsid w:val="002A2EE9"/>
    <w:rsid w:val="002A2EF0"/>
    <w:rsid w:val="002A37F3"/>
    <w:rsid w:val="002A386E"/>
    <w:rsid w:val="002A3AF8"/>
    <w:rsid w:val="002A3CA2"/>
    <w:rsid w:val="002A4008"/>
    <w:rsid w:val="002A477C"/>
    <w:rsid w:val="002A4E16"/>
    <w:rsid w:val="002A58D7"/>
    <w:rsid w:val="002A5CCD"/>
    <w:rsid w:val="002A603A"/>
    <w:rsid w:val="002A61C8"/>
    <w:rsid w:val="002A6991"/>
    <w:rsid w:val="002A69F1"/>
    <w:rsid w:val="002A6FC4"/>
    <w:rsid w:val="002A72BA"/>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2AE"/>
    <w:rsid w:val="002B63AB"/>
    <w:rsid w:val="002B68D7"/>
    <w:rsid w:val="002B76AB"/>
    <w:rsid w:val="002B7BCB"/>
    <w:rsid w:val="002C0657"/>
    <w:rsid w:val="002C088D"/>
    <w:rsid w:val="002C1109"/>
    <w:rsid w:val="002C1308"/>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2506"/>
    <w:rsid w:val="002D253D"/>
    <w:rsid w:val="002D267E"/>
    <w:rsid w:val="002D2AEB"/>
    <w:rsid w:val="002D3798"/>
    <w:rsid w:val="002D3AEB"/>
    <w:rsid w:val="002D3BF5"/>
    <w:rsid w:val="002D4CFE"/>
    <w:rsid w:val="002D4F4D"/>
    <w:rsid w:val="002D50F7"/>
    <w:rsid w:val="002D5767"/>
    <w:rsid w:val="002D5806"/>
    <w:rsid w:val="002D5C6A"/>
    <w:rsid w:val="002D5E56"/>
    <w:rsid w:val="002D5E90"/>
    <w:rsid w:val="002D675D"/>
    <w:rsid w:val="002D67CA"/>
    <w:rsid w:val="002D67E4"/>
    <w:rsid w:val="002D6A79"/>
    <w:rsid w:val="002D6A9F"/>
    <w:rsid w:val="002D6AA5"/>
    <w:rsid w:val="002D6B57"/>
    <w:rsid w:val="002D6F21"/>
    <w:rsid w:val="002D7E5C"/>
    <w:rsid w:val="002D7EE0"/>
    <w:rsid w:val="002E0217"/>
    <w:rsid w:val="002E02F4"/>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9D6"/>
    <w:rsid w:val="002F3AAD"/>
    <w:rsid w:val="002F3C77"/>
    <w:rsid w:val="002F3CF2"/>
    <w:rsid w:val="002F42A2"/>
    <w:rsid w:val="002F464E"/>
    <w:rsid w:val="002F4748"/>
    <w:rsid w:val="002F4789"/>
    <w:rsid w:val="002F4880"/>
    <w:rsid w:val="002F4945"/>
    <w:rsid w:val="002F4E92"/>
    <w:rsid w:val="002F5130"/>
    <w:rsid w:val="002F521F"/>
    <w:rsid w:val="002F579D"/>
    <w:rsid w:val="002F5E4A"/>
    <w:rsid w:val="002F61FD"/>
    <w:rsid w:val="002F6591"/>
    <w:rsid w:val="002F6B06"/>
    <w:rsid w:val="002F6F7F"/>
    <w:rsid w:val="002F723E"/>
    <w:rsid w:val="002F7250"/>
    <w:rsid w:val="002F7A1E"/>
    <w:rsid w:val="002F7C11"/>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68AE"/>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7FA"/>
    <w:rsid w:val="00311819"/>
    <w:rsid w:val="0031190C"/>
    <w:rsid w:val="00311FD4"/>
    <w:rsid w:val="00312000"/>
    <w:rsid w:val="00312301"/>
    <w:rsid w:val="0031272A"/>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926"/>
    <w:rsid w:val="00322C67"/>
    <w:rsid w:val="00322D8A"/>
    <w:rsid w:val="0032303C"/>
    <w:rsid w:val="0032351F"/>
    <w:rsid w:val="0032381D"/>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F89"/>
    <w:rsid w:val="0033009C"/>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0D20"/>
    <w:rsid w:val="003410E2"/>
    <w:rsid w:val="00341772"/>
    <w:rsid w:val="003426A1"/>
    <w:rsid w:val="0034303F"/>
    <w:rsid w:val="0034318F"/>
    <w:rsid w:val="00343510"/>
    <w:rsid w:val="00343B60"/>
    <w:rsid w:val="00343F3B"/>
    <w:rsid w:val="00344329"/>
    <w:rsid w:val="0034478A"/>
    <w:rsid w:val="00344B5B"/>
    <w:rsid w:val="00344D54"/>
    <w:rsid w:val="00344E21"/>
    <w:rsid w:val="00344FDC"/>
    <w:rsid w:val="00345A9F"/>
    <w:rsid w:val="00345FA6"/>
    <w:rsid w:val="00346EE1"/>
    <w:rsid w:val="00347054"/>
    <w:rsid w:val="0034744D"/>
    <w:rsid w:val="003474DC"/>
    <w:rsid w:val="0034784C"/>
    <w:rsid w:val="00347C68"/>
    <w:rsid w:val="00347E31"/>
    <w:rsid w:val="003501D2"/>
    <w:rsid w:val="0035031C"/>
    <w:rsid w:val="00350626"/>
    <w:rsid w:val="00350D04"/>
    <w:rsid w:val="00351BE4"/>
    <w:rsid w:val="00351C4D"/>
    <w:rsid w:val="00351C78"/>
    <w:rsid w:val="003522FE"/>
    <w:rsid w:val="00352861"/>
    <w:rsid w:val="003536B8"/>
    <w:rsid w:val="003536FF"/>
    <w:rsid w:val="00353DB8"/>
    <w:rsid w:val="00354DBA"/>
    <w:rsid w:val="003553AB"/>
    <w:rsid w:val="00355552"/>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03"/>
    <w:rsid w:val="00361488"/>
    <w:rsid w:val="003618B6"/>
    <w:rsid w:val="00361A1D"/>
    <w:rsid w:val="003624D2"/>
    <w:rsid w:val="003625F1"/>
    <w:rsid w:val="00362673"/>
    <w:rsid w:val="00362948"/>
    <w:rsid w:val="00362E77"/>
    <w:rsid w:val="0036303C"/>
    <w:rsid w:val="0036311A"/>
    <w:rsid w:val="003632D7"/>
    <w:rsid w:val="00363A5C"/>
    <w:rsid w:val="00364089"/>
    <w:rsid w:val="00364416"/>
    <w:rsid w:val="003645B4"/>
    <w:rsid w:val="00364CA3"/>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E18"/>
    <w:rsid w:val="003703BA"/>
    <w:rsid w:val="003705EB"/>
    <w:rsid w:val="003705F1"/>
    <w:rsid w:val="0037096B"/>
    <w:rsid w:val="00370D09"/>
    <w:rsid w:val="00371168"/>
    <w:rsid w:val="0037125A"/>
    <w:rsid w:val="00371999"/>
    <w:rsid w:val="00371A7E"/>
    <w:rsid w:val="0037286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66C"/>
    <w:rsid w:val="003778A3"/>
    <w:rsid w:val="00377CD5"/>
    <w:rsid w:val="00377DDB"/>
    <w:rsid w:val="003807EB"/>
    <w:rsid w:val="0038091D"/>
    <w:rsid w:val="0038097F"/>
    <w:rsid w:val="00380E35"/>
    <w:rsid w:val="0038100C"/>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47E2"/>
    <w:rsid w:val="00385237"/>
    <w:rsid w:val="0038533B"/>
    <w:rsid w:val="00385555"/>
    <w:rsid w:val="00385870"/>
    <w:rsid w:val="00385F22"/>
    <w:rsid w:val="003861D0"/>
    <w:rsid w:val="00386772"/>
    <w:rsid w:val="003867AD"/>
    <w:rsid w:val="00386B05"/>
    <w:rsid w:val="00386F47"/>
    <w:rsid w:val="003872B4"/>
    <w:rsid w:val="00390389"/>
    <w:rsid w:val="00390426"/>
    <w:rsid w:val="00390609"/>
    <w:rsid w:val="003906BB"/>
    <w:rsid w:val="00390E8C"/>
    <w:rsid w:val="003913CD"/>
    <w:rsid w:val="00391A0A"/>
    <w:rsid w:val="00391ABD"/>
    <w:rsid w:val="00391B09"/>
    <w:rsid w:val="00391D1B"/>
    <w:rsid w:val="003926B2"/>
    <w:rsid w:val="0039283D"/>
    <w:rsid w:val="003929CD"/>
    <w:rsid w:val="00392C71"/>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6146"/>
    <w:rsid w:val="00396EB7"/>
    <w:rsid w:val="00397CEA"/>
    <w:rsid w:val="003A0351"/>
    <w:rsid w:val="003A0387"/>
    <w:rsid w:val="003A0AD3"/>
    <w:rsid w:val="003A0DD4"/>
    <w:rsid w:val="003A0FA5"/>
    <w:rsid w:val="003A13B5"/>
    <w:rsid w:val="003A18F5"/>
    <w:rsid w:val="003A1A08"/>
    <w:rsid w:val="003A1ACF"/>
    <w:rsid w:val="003A1E36"/>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6FD"/>
    <w:rsid w:val="003A5F48"/>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A1"/>
    <w:rsid w:val="003B199B"/>
    <w:rsid w:val="003B1E32"/>
    <w:rsid w:val="003B20C6"/>
    <w:rsid w:val="003B2247"/>
    <w:rsid w:val="003B242E"/>
    <w:rsid w:val="003B26BA"/>
    <w:rsid w:val="003B27AA"/>
    <w:rsid w:val="003B3781"/>
    <w:rsid w:val="003B3D20"/>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99A"/>
    <w:rsid w:val="003C1D0C"/>
    <w:rsid w:val="003C1D52"/>
    <w:rsid w:val="003C2470"/>
    <w:rsid w:val="003C2890"/>
    <w:rsid w:val="003C29D8"/>
    <w:rsid w:val="003C2D21"/>
    <w:rsid w:val="003C3186"/>
    <w:rsid w:val="003C31B2"/>
    <w:rsid w:val="003C341C"/>
    <w:rsid w:val="003C3A4F"/>
    <w:rsid w:val="003C3A5D"/>
    <w:rsid w:val="003C40BF"/>
    <w:rsid w:val="003C418E"/>
    <w:rsid w:val="003C4AA4"/>
    <w:rsid w:val="003C519C"/>
    <w:rsid w:val="003C5609"/>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34F3"/>
    <w:rsid w:val="003D35D7"/>
    <w:rsid w:val="003D3933"/>
    <w:rsid w:val="003D3978"/>
    <w:rsid w:val="003D3A2F"/>
    <w:rsid w:val="003D3CA4"/>
    <w:rsid w:val="003D3E61"/>
    <w:rsid w:val="003D40A7"/>
    <w:rsid w:val="003D46D1"/>
    <w:rsid w:val="003D477A"/>
    <w:rsid w:val="003D4891"/>
    <w:rsid w:val="003D48BE"/>
    <w:rsid w:val="003D48E9"/>
    <w:rsid w:val="003D4DF4"/>
    <w:rsid w:val="003D4E82"/>
    <w:rsid w:val="003D5607"/>
    <w:rsid w:val="003D5F66"/>
    <w:rsid w:val="003D665C"/>
    <w:rsid w:val="003D68AF"/>
    <w:rsid w:val="003D6C57"/>
    <w:rsid w:val="003D6DF3"/>
    <w:rsid w:val="003D6E2B"/>
    <w:rsid w:val="003D7623"/>
    <w:rsid w:val="003D7A3A"/>
    <w:rsid w:val="003D7D6D"/>
    <w:rsid w:val="003E007C"/>
    <w:rsid w:val="003E0283"/>
    <w:rsid w:val="003E0617"/>
    <w:rsid w:val="003E08F6"/>
    <w:rsid w:val="003E0B3C"/>
    <w:rsid w:val="003E0BC1"/>
    <w:rsid w:val="003E0F77"/>
    <w:rsid w:val="003E11BC"/>
    <w:rsid w:val="003E12B5"/>
    <w:rsid w:val="003E1496"/>
    <w:rsid w:val="003E15BB"/>
    <w:rsid w:val="003E1663"/>
    <w:rsid w:val="003E1BE0"/>
    <w:rsid w:val="003E1E77"/>
    <w:rsid w:val="003E20E9"/>
    <w:rsid w:val="003E235F"/>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AE4"/>
    <w:rsid w:val="003E6C6B"/>
    <w:rsid w:val="003E6EB2"/>
    <w:rsid w:val="003E6EED"/>
    <w:rsid w:val="003E70B4"/>
    <w:rsid w:val="003E7424"/>
    <w:rsid w:val="003E749D"/>
    <w:rsid w:val="003E7BBE"/>
    <w:rsid w:val="003E7EBD"/>
    <w:rsid w:val="003F032A"/>
    <w:rsid w:val="003F035B"/>
    <w:rsid w:val="003F0367"/>
    <w:rsid w:val="003F062C"/>
    <w:rsid w:val="003F068C"/>
    <w:rsid w:val="003F104D"/>
    <w:rsid w:val="003F1952"/>
    <w:rsid w:val="003F1B2D"/>
    <w:rsid w:val="003F1DE8"/>
    <w:rsid w:val="003F220E"/>
    <w:rsid w:val="003F352F"/>
    <w:rsid w:val="003F3853"/>
    <w:rsid w:val="003F39B8"/>
    <w:rsid w:val="003F3B1A"/>
    <w:rsid w:val="003F3CEA"/>
    <w:rsid w:val="003F3DA9"/>
    <w:rsid w:val="003F3F45"/>
    <w:rsid w:val="003F4021"/>
    <w:rsid w:val="003F4321"/>
    <w:rsid w:val="003F47E2"/>
    <w:rsid w:val="003F494B"/>
    <w:rsid w:val="003F4A4F"/>
    <w:rsid w:val="003F4C37"/>
    <w:rsid w:val="003F4DFB"/>
    <w:rsid w:val="003F506C"/>
    <w:rsid w:val="003F514A"/>
    <w:rsid w:val="003F5157"/>
    <w:rsid w:val="003F5296"/>
    <w:rsid w:val="003F5498"/>
    <w:rsid w:val="003F54F8"/>
    <w:rsid w:val="003F560D"/>
    <w:rsid w:val="003F59FE"/>
    <w:rsid w:val="003F61A7"/>
    <w:rsid w:val="003F61B1"/>
    <w:rsid w:val="003F6835"/>
    <w:rsid w:val="003F69F3"/>
    <w:rsid w:val="003F6BC6"/>
    <w:rsid w:val="003F6ED8"/>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5371"/>
    <w:rsid w:val="00415768"/>
    <w:rsid w:val="00415DF9"/>
    <w:rsid w:val="00416A92"/>
    <w:rsid w:val="00416D26"/>
    <w:rsid w:val="00417284"/>
    <w:rsid w:val="00417414"/>
    <w:rsid w:val="004179D9"/>
    <w:rsid w:val="00417EC0"/>
    <w:rsid w:val="004201B3"/>
    <w:rsid w:val="00420220"/>
    <w:rsid w:val="0042034B"/>
    <w:rsid w:val="0042079C"/>
    <w:rsid w:val="004209C5"/>
    <w:rsid w:val="00420D22"/>
    <w:rsid w:val="004210E3"/>
    <w:rsid w:val="004210EE"/>
    <w:rsid w:val="004214C1"/>
    <w:rsid w:val="004215BB"/>
    <w:rsid w:val="0042161B"/>
    <w:rsid w:val="00421AB1"/>
    <w:rsid w:val="00421AD6"/>
    <w:rsid w:val="00421F02"/>
    <w:rsid w:val="004222FF"/>
    <w:rsid w:val="00422611"/>
    <w:rsid w:val="00422AAE"/>
    <w:rsid w:val="00423053"/>
    <w:rsid w:val="0042311B"/>
    <w:rsid w:val="00423562"/>
    <w:rsid w:val="00423DD5"/>
    <w:rsid w:val="004240A8"/>
    <w:rsid w:val="00424A74"/>
    <w:rsid w:val="00424ADE"/>
    <w:rsid w:val="00424AFF"/>
    <w:rsid w:val="00424BB5"/>
    <w:rsid w:val="00424C46"/>
    <w:rsid w:val="00425233"/>
    <w:rsid w:val="00425569"/>
    <w:rsid w:val="00425C6A"/>
    <w:rsid w:val="00425DE5"/>
    <w:rsid w:val="004260F3"/>
    <w:rsid w:val="004263F8"/>
    <w:rsid w:val="004265F4"/>
    <w:rsid w:val="00426780"/>
    <w:rsid w:val="0042769F"/>
    <w:rsid w:val="00427BF0"/>
    <w:rsid w:val="00427F1A"/>
    <w:rsid w:val="0043009C"/>
    <w:rsid w:val="004303E9"/>
    <w:rsid w:val="004306E7"/>
    <w:rsid w:val="00430CEB"/>
    <w:rsid w:val="00430F5D"/>
    <w:rsid w:val="0043110A"/>
    <w:rsid w:val="00431AD2"/>
    <w:rsid w:val="00431C29"/>
    <w:rsid w:val="004323D7"/>
    <w:rsid w:val="00432DFE"/>
    <w:rsid w:val="00433383"/>
    <w:rsid w:val="00433A12"/>
    <w:rsid w:val="00433B91"/>
    <w:rsid w:val="004341FF"/>
    <w:rsid w:val="004346CA"/>
    <w:rsid w:val="004347E8"/>
    <w:rsid w:val="00434910"/>
    <w:rsid w:val="00434C91"/>
    <w:rsid w:val="0043588E"/>
    <w:rsid w:val="004358BF"/>
    <w:rsid w:val="00435918"/>
    <w:rsid w:val="004360D7"/>
    <w:rsid w:val="004361C9"/>
    <w:rsid w:val="00436650"/>
    <w:rsid w:val="0043677B"/>
    <w:rsid w:val="00436D3A"/>
    <w:rsid w:val="00437213"/>
    <w:rsid w:val="00437224"/>
    <w:rsid w:val="0043728F"/>
    <w:rsid w:val="004374C7"/>
    <w:rsid w:val="0043785C"/>
    <w:rsid w:val="00437CB3"/>
    <w:rsid w:val="00437D77"/>
    <w:rsid w:val="00437ECF"/>
    <w:rsid w:val="00440209"/>
    <w:rsid w:val="0044048F"/>
    <w:rsid w:val="00440934"/>
    <w:rsid w:val="004418A7"/>
    <w:rsid w:val="00441A1E"/>
    <w:rsid w:val="00441D63"/>
    <w:rsid w:val="004422C0"/>
    <w:rsid w:val="00442730"/>
    <w:rsid w:val="00442732"/>
    <w:rsid w:val="004429A1"/>
    <w:rsid w:val="00442CF3"/>
    <w:rsid w:val="004431E9"/>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7B8"/>
    <w:rsid w:val="00470985"/>
    <w:rsid w:val="00471024"/>
    <w:rsid w:val="0047165D"/>
    <w:rsid w:val="004716B3"/>
    <w:rsid w:val="00471D47"/>
    <w:rsid w:val="00471F06"/>
    <w:rsid w:val="004723D7"/>
    <w:rsid w:val="004729A0"/>
    <w:rsid w:val="004729D2"/>
    <w:rsid w:val="00472D1B"/>
    <w:rsid w:val="00472F41"/>
    <w:rsid w:val="0047302C"/>
    <w:rsid w:val="0047308D"/>
    <w:rsid w:val="004734A8"/>
    <w:rsid w:val="004735A4"/>
    <w:rsid w:val="00473CCC"/>
    <w:rsid w:val="00473EAB"/>
    <w:rsid w:val="004745D5"/>
    <w:rsid w:val="004748BD"/>
    <w:rsid w:val="00474D07"/>
    <w:rsid w:val="00475276"/>
    <w:rsid w:val="004756C4"/>
    <w:rsid w:val="004756C8"/>
    <w:rsid w:val="00475BAE"/>
    <w:rsid w:val="00475C22"/>
    <w:rsid w:val="00475C2C"/>
    <w:rsid w:val="00476309"/>
    <w:rsid w:val="0047658C"/>
    <w:rsid w:val="00476635"/>
    <w:rsid w:val="00476C6C"/>
    <w:rsid w:val="00477643"/>
    <w:rsid w:val="00477762"/>
    <w:rsid w:val="004778BC"/>
    <w:rsid w:val="00477B4E"/>
    <w:rsid w:val="00477D6A"/>
    <w:rsid w:val="00477EC3"/>
    <w:rsid w:val="00480375"/>
    <w:rsid w:val="0048092D"/>
    <w:rsid w:val="0048177D"/>
    <w:rsid w:val="00481BCC"/>
    <w:rsid w:val="00481F1C"/>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DC"/>
    <w:rsid w:val="00490789"/>
    <w:rsid w:val="0049080C"/>
    <w:rsid w:val="004908C5"/>
    <w:rsid w:val="00490F0D"/>
    <w:rsid w:val="0049117E"/>
    <w:rsid w:val="00491334"/>
    <w:rsid w:val="004913C9"/>
    <w:rsid w:val="0049152C"/>
    <w:rsid w:val="004924CE"/>
    <w:rsid w:val="004926D2"/>
    <w:rsid w:val="00492CA1"/>
    <w:rsid w:val="00492D47"/>
    <w:rsid w:val="00492E56"/>
    <w:rsid w:val="004935C2"/>
    <w:rsid w:val="00493A32"/>
    <w:rsid w:val="00493CD6"/>
    <w:rsid w:val="00493FC0"/>
    <w:rsid w:val="0049432A"/>
    <w:rsid w:val="0049441C"/>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1BC"/>
    <w:rsid w:val="004A1AF4"/>
    <w:rsid w:val="004A1EBD"/>
    <w:rsid w:val="004A1EF7"/>
    <w:rsid w:val="004A230E"/>
    <w:rsid w:val="004A2EC6"/>
    <w:rsid w:val="004A2F56"/>
    <w:rsid w:val="004A31C6"/>
    <w:rsid w:val="004A3605"/>
    <w:rsid w:val="004A3A75"/>
    <w:rsid w:val="004A4826"/>
    <w:rsid w:val="004A49A1"/>
    <w:rsid w:val="004A4DB7"/>
    <w:rsid w:val="004A52E5"/>
    <w:rsid w:val="004A5676"/>
    <w:rsid w:val="004A56F2"/>
    <w:rsid w:val="004A5A98"/>
    <w:rsid w:val="004A6129"/>
    <w:rsid w:val="004A6329"/>
    <w:rsid w:val="004A6C5F"/>
    <w:rsid w:val="004A6FCE"/>
    <w:rsid w:val="004A7473"/>
    <w:rsid w:val="004A7719"/>
    <w:rsid w:val="004A7B4E"/>
    <w:rsid w:val="004A7B92"/>
    <w:rsid w:val="004A7D8A"/>
    <w:rsid w:val="004B0267"/>
    <w:rsid w:val="004B065B"/>
    <w:rsid w:val="004B0AF6"/>
    <w:rsid w:val="004B0BC5"/>
    <w:rsid w:val="004B0E22"/>
    <w:rsid w:val="004B110A"/>
    <w:rsid w:val="004B1146"/>
    <w:rsid w:val="004B1379"/>
    <w:rsid w:val="004B13B0"/>
    <w:rsid w:val="004B15D3"/>
    <w:rsid w:val="004B173D"/>
    <w:rsid w:val="004B1D4C"/>
    <w:rsid w:val="004B1F15"/>
    <w:rsid w:val="004B2520"/>
    <w:rsid w:val="004B2802"/>
    <w:rsid w:val="004B29D9"/>
    <w:rsid w:val="004B2A3A"/>
    <w:rsid w:val="004B381B"/>
    <w:rsid w:val="004B3DAB"/>
    <w:rsid w:val="004B4080"/>
    <w:rsid w:val="004B4A10"/>
    <w:rsid w:val="004B4C76"/>
    <w:rsid w:val="004B4E2C"/>
    <w:rsid w:val="004B5BB9"/>
    <w:rsid w:val="004B5C59"/>
    <w:rsid w:val="004B608E"/>
    <w:rsid w:val="004B6B17"/>
    <w:rsid w:val="004B6D48"/>
    <w:rsid w:val="004B70D8"/>
    <w:rsid w:val="004B7141"/>
    <w:rsid w:val="004B762F"/>
    <w:rsid w:val="004B7970"/>
    <w:rsid w:val="004B7A42"/>
    <w:rsid w:val="004C01CC"/>
    <w:rsid w:val="004C0519"/>
    <w:rsid w:val="004C079A"/>
    <w:rsid w:val="004C0834"/>
    <w:rsid w:val="004C1586"/>
    <w:rsid w:val="004C19CD"/>
    <w:rsid w:val="004C1BB4"/>
    <w:rsid w:val="004C1BE7"/>
    <w:rsid w:val="004C1D1B"/>
    <w:rsid w:val="004C21D4"/>
    <w:rsid w:val="004C2397"/>
    <w:rsid w:val="004C2648"/>
    <w:rsid w:val="004C2F75"/>
    <w:rsid w:val="004C323F"/>
    <w:rsid w:val="004C3251"/>
    <w:rsid w:val="004C32AC"/>
    <w:rsid w:val="004C330B"/>
    <w:rsid w:val="004C336D"/>
    <w:rsid w:val="004C3747"/>
    <w:rsid w:val="004C3C84"/>
    <w:rsid w:val="004C3F6B"/>
    <w:rsid w:val="004C47F0"/>
    <w:rsid w:val="004C4CCB"/>
    <w:rsid w:val="004C5A0D"/>
    <w:rsid w:val="004C5EE4"/>
    <w:rsid w:val="004C6916"/>
    <w:rsid w:val="004C7010"/>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B8"/>
    <w:rsid w:val="004D2606"/>
    <w:rsid w:val="004D2C1A"/>
    <w:rsid w:val="004D3126"/>
    <w:rsid w:val="004D313E"/>
    <w:rsid w:val="004D315E"/>
    <w:rsid w:val="004D390C"/>
    <w:rsid w:val="004D398F"/>
    <w:rsid w:val="004D4773"/>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0AD"/>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A0D"/>
    <w:rsid w:val="004F1A1D"/>
    <w:rsid w:val="004F1B98"/>
    <w:rsid w:val="004F24D8"/>
    <w:rsid w:val="004F26BF"/>
    <w:rsid w:val="004F2BC0"/>
    <w:rsid w:val="004F2BE8"/>
    <w:rsid w:val="004F3157"/>
    <w:rsid w:val="004F32D1"/>
    <w:rsid w:val="004F32D8"/>
    <w:rsid w:val="004F3437"/>
    <w:rsid w:val="004F34C9"/>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6E2E"/>
    <w:rsid w:val="004F72B9"/>
    <w:rsid w:val="004F767E"/>
    <w:rsid w:val="004F7868"/>
    <w:rsid w:val="004F7989"/>
    <w:rsid w:val="004F7A65"/>
    <w:rsid w:val="004F7F22"/>
    <w:rsid w:val="00500206"/>
    <w:rsid w:val="00500207"/>
    <w:rsid w:val="00500524"/>
    <w:rsid w:val="00500782"/>
    <w:rsid w:val="005008F4"/>
    <w:rsid w:val="00500C86"/>
    <w:rsid w:val="00500D46"/>
    <w:rsid w:val="00500DEA"/>
    <w:rsid w:val="00500E82"/>
    <w:rsid w:val="005014DD"/>
    <w:rsid w:val="0050188B"/>
    <w:rsid w:val="00501C08"/>
    <w:rsid w:val="00501F29"/>
    <w:rsid w:val="00502026"/>
    <w:rsid w:val="00502164"/>
    <w:rsid w:val="0050222B"/>
    <w:rsid w:val="0050263A"/>
    <w:rsid w:val="0050287E"/>
    <w:rsid w:val="00502ED9"/>
    <w:rsid w:val="005032EB"/>
    <w:rsid w:val="005034CF"/>
    <w:rsid w:val="005035AF"/>
    <w:rsid w:val="00503614"/>
    <w:rsid w:val="00503727"/>
    <w:rsid w:val="00503812"/>
    <w:rsid w:val="00503A31"/>
    <w:rsid w:val="00503AED"/>
    <w:rsid w:val="00503DDC"/>
    <w:rsid w:val="005040F0"/>
    <w:rsid w:val="0050430A"/>
    <w:rsid w:val="00504350"/>
    <w:rsid w:val="005043CA"/>
    <w:rsid w:val="0050449E"/>
    <w:rsid w:val="00504559"/>
    <w:rsid w:val="005045B7"/>
    <w:rsid w:val="0050478D"/>
    <w:rsid w:val="00504F38"/>
    <w:rsid w:val="00505566"/>
    <w:rsid w:val="00505666"/>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0C4"/>
    <w:rsid w:val="005173DF"/>
    <w:rsid w:val="005174DC"/>
    <w:rsid w:val="00517D52"/>
    <w:rsid w:val="00517F05"/>
    <w:rsid w:val="00520408"/>
    <w:rsid w:val="00520773"/>
    <w:rsid w:val="00520DEE"/>
    <w:rsid w:val="00520E45"/>
    <w:rsid w:val="00520E5A"/>
    <w:rsid w:val="005210AA"/>
    <w:rsid w:val="005213F1"/>
    <w:rsid w:val="005217D7"/>
    <w:rsid w:val="005218AC"/>
    <w:rsid w:val="00521E7B"/>
    <w:rsid w:val="00521ED9"/>
    <w:rsid w:val="005221A7"/>
    <w:rsid w:val="00522723"/>
    <w:rsid w:val="0052277F"/>
    <w:rsid w:val="005228AB"/>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654"/>
    <w:rsid w:val="00525709"/>
    <w:rsid w:val="00525A94"/>
    <w:rsid w:val="00525B37"/>
    <w:rsid w:val="00525B8D"/>
    <w:rsid w:val="00525D03"/>
    <w:rsid w:val="00525F41"/>
    <w:rsid w:val="00525F43"/>
    <w:rsid w:val="00526132"/>
    <w:rsid w:val="00526202"/>
    <w:rsid w:val="0052633A"/>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303A2"/>
    <w:rsid w:val="005304F2"/>
    <w:rsid w:val="005305DD"/>
    <w:rsid w:val="005306F3"/>
    <w:rsid w:val="005306F8"/>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67F"/>
    <w:rsid w:val="00537681"/>
    <w:rsid w:val="00537A3B"/>
    <w:rsid w:val="00537CE4"/>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8BD"/>
    <w:rsid w:val="005519FA"/>
    <w:rsid w:val="005521BF"/>
    <w:rsid w:val="0055292E"/>
    <w:rsid w:val="00552C57"/>
    <w:rsid w:val="00552C58"/>
    <w:rsid w:val="00552CDD"/>
    <w:rsid w:val="00552D7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F5B"/>
    <w:rsid w:val="005578EB"/>
    <w:rsid w:val="00557AE0"/>
    <w:rsid w:val="00557DAF"/>
    <w:rsid w:val="00557DB0"/>
    <w:rsid w:val="00557E23"/>
    <w:rsid w:val="00557F50"/>
    <w:rsid w:val="00560412"/>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97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AB"/>
    <w:rsid w:val="00570EFC"/>
    <w:rsid w:val="00571335"/>
    <w:rsid w:val="0057156A"/>
    <w:rsid w:val="005726F9"/>
    <w:rsid w:val="00572F96"/>
    <w:rsid w:val="0057349F"/>
    <w:rsid w:val="005739A1"/>
    <w:rsid w:val="005739D4"/>
    <w:rsid w:val="00573A2C"/>
    <w:rsid w:val="00573B15"/>
    <w:rsid w:val="00573B81"/>
    <w:rsid w:val="00573C2F"/>
    <w:rsid w:val="005742C6"/>
    <w:rsid w:val="005744CA"/>
    <w:rsid w:val="00574772"/>
    <w:rsid w:val="00574902"/>
    <w:rsid w:val="00574986"/>
    <w:rsid w:val="00574D98"/>
    <w:rsid w:val="00575289"/>
    <w:rsid w:val="00575BBB"/>
    <w:rsid w:val="005761BD"/>
    <w:rsid w:val="0057645C"/>
    <w:rsid w:val="005765B6"/>
    <w:rsid w:val="0057678A"/>
    <w:rsid w:val="00576DC2"/>
    <w:rsid w:val="00576DDA"/>
    <w:rsid w:val="00576ECF"/>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524"/>
    <w:rsid w:val="00583ABE"/>
    <w:rsid w:val="00583C7A"/>
    <w:rsid w:val="00584087"/>
    <w:rsid w:val="005844C0"/>
    <w:rsid w:val="00584E64"/>
    <w:rsid w:val="00585375"/>
    <w:rsid w:val="005854DE"/>
    <w:rsid w:val="0058563E"/>
    <w:rsid w:val="00585791"/>
    <w:rsid w:val="00585A1A"/>
    <w:rsid w:val="00585EBF"/>
    <w:rsid w:val="005860F8"/>
    <w:rsid w:val="00586353"/>
    <w:rsid w:val="00586494"/>
    <w:rsid w:val="00586597"/>
    <w:rsid w:val="00586D9E"/>
    <w:rsid w:val="00586FBC"/>
    <w:rsid w:val="00587160"/>
    <w:rsid w:val="005871E1"/>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306"/>
    <w:rsid w:val="005975DA"/>
    <w:rsid w:val="005976EB"/>
    <w:rsid w:val="005A010B"/>
    <w:rsid w:val="005A055F"/>
    <w:rsid w:val="005A0B15"/>
    <w:rsid w:val="005A0BF9"/>
    <w:rsid w:val="005A1261"/>
    <w:rsid w:val="005A13D9"/>
    <w:rsid w:val="005A144A"/>
    <w:rsid w:val="005A1D50"/>
    <w:rsid w:val="005A273D"/>
    <w:rsid w:val="005A2ACA"/>
    <w:rsid w:val="005A2BDB"/>
    <w:rsid w:val="005A2C93"/>
    <w:rsid w:val="005A2CDF"/>
    <w:rsid w:val="005A2FCA"/>
    <w:rsid w:val="005A356C"/>
    <w:rsid w:val="005A36CC"/>
    <w:rsid w:val="005A37C2"/>
    <w:rsid w:val="005A37F5"/>
    <w:rsid w:val="005A38A0"/>
    <w:rsid w:val="005A3D4A"/>
    <w:rsid w:val="005A4943"/>
    <w:rsid w:val="005A4BCC"/>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A7FD5"/>
    <w:rsid w:val="005B00C6"/>
    <w:rsid w:val="005B01A9"/>
    <w:rsid w:val="005B0DB1"/>
    <w:rsid w:val="005B0F6D"/>
    <w:rsid w:val="005B12CE"/>
    <w:rsid w:val="005B18B5"/>
    <w:rsid w:val="005B18DA"/>
    <w:rsid w:val="005B1BEE"/>
    <w:rsid w:val="005B20E7"/>
    <w:rsid w:val="005B27B9"/>
    <w:rsid w:val="005B283E"/>
    <w:rsid w:val="005B2F43"/>
    <w:rsid w:val="005B301A"/>
    <w:rsid w:val="005B31A7"/>
    <w:rsid w:val="005B365B"/>
    <w:rsid w:val="005B3935"/>
    <w:rsid w:val="005B3FA4"/>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BCB"/>
    <w:rsid w:val="005C3F71"/>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2D8"/>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506"/>
    <w:rsid w:val="005F0649"/>
    <w:rsid w:val="005F0D6D"/>
    <w:rsid w:val="005F0F81"/>
    <w:rsid w:val="005F1107"/>
    <w:rsid w:val="005F122F"/>
    <w:rsid w:val="005F1556"/>
    <w:rsid w:val="005F1580"/>
    <w:rsid w:val="005F1721"/>
    <w:rsid w:val="005F1AE7"/>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DDB"/>
    <w:rsid w:val="006046FA"/>
    <w:rsid w:val="00604727"/>
    <w:rsid w:val="006049F9"/>
    <w:rsid w:val="00604E3D"/>
    <w:rsid w:val="00605651"/>
    <w:rsid w:val="006058A3"/>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891"/>
    <w:rsid w:val="006108DC"/>
    <w:rsid w:val="0061091E"/>
    <w:rsid w:val="00610C31"/>
    <w:rsid w:val="00610CC4"/>
    <w:rsid w:val="006112CF"/>
    <w:rsid w:val="0061164E"/>
    <w:rsid w:val="00611E27"/>
    <w:rsid w:val="006120AF"/>
    <w:rsid w:val="006128EA"/>
    <w:rsid w:val="006131F9"/>
    <w:rsid w:val="0061397C"/>
    <w:rsid w:val="00613A08"/>
    <w:rsid w:val="00613C9A"/>
    <w:rsid w:val="00613DB6"/>
    <w:rsid w:val="006142BC"/>
    <w:rsid w:val="00614405"/>
    <w:rsid w:val="00614B8F"/>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D23"/>
    <w:rsid w:val="00620FF6"/>
    <w:rsid w:val="0062108D"/>
    <w:rsid w:val="00621104"/>
    <w:rsid w:val="00621A6B"/>
    <w:rsid w:val="00621A6C"/>
    <w:rsid w:val="0062218B"/>
    <w:rsid w:val="006225D4"/>
    <w:rsid w:val="00622A24"/>
    <w:rsid w:val="00622B6A"/>
    <w:rsid w:val="00622E9C"/>
    <w:rsid w:val="00623167"/>
    <w:rsid w:val="0062331D"/>
    <w:rsid w:val="00623A08"/>
    <w:rsid w:val="00623B68"/>
    <w:rsid w:val="00623D16"/>
    <w:rsid w:val="00623EED"/>
    <w:rsid w:val="006240E6"/>
    <w:rsid w:val="00624109"/>
    <w:rsid w:val="0062440F"/>
    <w:rsid w:val="00624516"/>
    <w:rsid w:val="0062455C"/>
    <w:rsid w:val="006248E7"/>
    <w:rsid w:val="00624CAB"/>
    <w:rsid w:val="00625650"/>
    <w:rsid w:val="00625D87"/>
    <w:rsid w:val="0062630E"/>
    <w:rsid w:val="0062669A"/>
    <w:rsid w:val="00626CC8"/>
    <w:rsid w:val="0062725B"/>
    <w:rsid w:val="0063001B"/>
    <w:rsid w:val="0063023D"/>
    <w:rsid w:val="00630482"/>
    <w:rsid w:val="00630A92"/>
    <w:rsid w:val="00630C1F"/>
    <w:rsid w:val="00630C6C"/>
    <w:rsid w:val="00631089"/>
    <w:rsid w:val="006313F3"/>
    <w:rsid w:val="006319AA"/>
    <w:rsid w:val="00631C8C"/>
    <w:rsid w:val="00631E06"/>
    <w:rsid w:val="00632206"/>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B4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F22"/>
    <w:rsid w:val="00656F9D"/>
    <w:rsid w:val="00657176"/>
    <w:rsid w:val="00657572"/>
    <w:rsid w:val="00657703"/>
    <w:rsid w:val="00657984"/>
    <w:rsid w:val="00657D09"/>
    <w:rsid w:val="00660311"/>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8BE"/>
    <w:rsid w:val="00667944"/>
    <w:rsid w:val="00667BE8"/>
    <w:rsid w:val="006702CA"/>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F27"/>
    <w:rsid w:val="006742A3"/>
    <w:rsid w:val="0067438C"/>
    <w:rsid w:val="006744C4"/>
    <w:rsid w:val="00674550"/>
    <w:rsid w:val="00674804"/>
    <w:rsid w:val="0067518D"/>
    <w:rsid w:val="00675219"/>
    <w:rsid w:val="0067562F"/>
    <w:rsid w:val="00675C61"/>
    <w:rsid w:val="006763A9"/>
    <w:rsid w:val="006768D7"/>
    <w:rsid w:val="0067699B"/>
    <w:rsid w:val="00676BCF"/>
    <w:rsid w:val="006770BD"/>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EDD"/>
    <w:rsid w:val="00686F57"/>
    <w:rsid w:val="00687158"/>
    <w:rsid w:val="00687895"/>
    <w:rsid w:val="00687AFB"/>
    <w:rsid w:val="00687FAF"/>
    <w:rsid w:val="00690501"/>
    <w:rsid w:val="006909F2"/>
    <w:rsid w:val="00690C3A"/>
    <w:rsid w:val="0069133A"/>
    <w:rsid w:val="0069144E"/>
    <w:rsid w:val="00691A7D"/>
    <w:rsid w:val="00691B71"/>
    <w:rsid w:val="00691FB2"/>
    <w:rsid w:val="006922B1"/>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311"/>
    <w:rsid w:val="00697362"/>
    <w:rsid w:val="00697490"/>
    <w:rsid w:val="0069780C"/>
    <w:rsid w:val="00697BAF"/>
    <w:rsid w:val="00697D1C"/>
    <w:rsid w:val="00697D2D"/>
    <w:rsid w:val="00697E6C"/>
    <w:rsid w:val="00697E80"/>
    <w:rsid w:val="006A033A"/>
    <w:rsid w:val="006A0487"/>
    <w:rsid w:val="006A0979"/>
    <w:rsid w:val="006A0A49"/>
    <w:rsid w:val="006A0AF1"/>
    <w:rsid w:val="006A0BC7"/>
    <w:rsid w:val="006A12EC"/>
    <w:rsid w:val="006A1326"/>
    <w:rsid w:val="006A1D70"/>
    <w:rsid w:val="006A2650"/>
    <w:rsid w:val="006A2881"/>
    <w:rsid w:val="006A28B7"/>
    <w:rsid w:val="006A2DB6"/>
    <w:rsid w:val="006A2F11"/>
    <w:rsid w:val="006A2F6E"/>
    <w:rsid w:val="006A3926"/>
    <w:rsid w:val="006A3C71"/>
    <w:rsid w:val="006A41F8"/>
    <w:rsid w:val="006A425E"/>
    <w:rsid w:val="006A45AF"/>
    <w:rsid w:val="006A46E0"/>
    <w:rsid w:val="006A4739"/>
    <w:rsid w:val="006A4767"/>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F88"/>
    <w:rsid w:val="006C7A85"/>
    <w:rsid w:val="006C7B0D"/>
    <w:rsid w:val="006D01BF"/>
    <w:rsid w:val="006D0318"/>
    <w:rsid w:val="006D09AF"/>
    <w:rsid w:val="006D0CB7"/>
    <w:rsid w:val="006D0E92"/>
    <w:rsid w:val="006D10C7"/>
    <w:rsid w:val="006D1224"/>
    <w:rsid w:val="006D131B"/>
    <w:rsid w:val="006D1852"/>
    <w:rsid w:val="006D1DE2"/>
    <w:rsid w:val="006D354E"/>
    <w:rsid w:val="006D3A4D"/>
    <w:rsid w:val="006D3A5D"/>
    <w:rsid w:val="006D3B6B"/>
    <w:rsid w:val="006D3CAE"/>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3AA"/>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60"/>
    <w:rsid w:val="006F3433"/>
    <w:rsid w:val="006F3486"/>
    <w:rsid w:val="006F34E5"/>
    <w:rsid w:val="006F3F1D"/>
    <w:rsid w:val="006F4261"/>
    <w:rsid w:val="006F4374"/>
    <w:rsid w:val="006F45BB"/>
    <w:rsid w:val="006F4648"/>
    <w:rsid w:val="006F46FD"/>
    <w:rsid w:val="006F47AB"/>
    <w:rsid w:val="006F497C"/>
    <w:rsid w:val="006F59E4"/>
    <w:rsid w:val="006F67A2"/>
    <w:rsid w:val="006F6FC9"/>
    <w:rsid w:val="006F75A2"/>
    <w:rsid w:val="006F7A87"/>
    <w:rsid w:val="006F7D81"/>
    <w:rsid w:val="007000E2"/>
    <w:rsid w:val="00700651"/>
    <w:rsid w:val="00700ACA"/>
    <w:rsid w:val="00700E35"/>
    <w:rsid w:val="00701409"/>
    <w:rsid w:val="0070187B"/>
    <w:rsid w:val="00701A28"/>
    <w:rsid w:val="00701BF6"/>
    <w:rsid w:val="00701E15"/>
    <w:rsid w:val="0070226F"/>
    <w:rsid w:val="0070238C"/>
    <w:rsid w:val="00702AB4"/>
    <w:rsid w:val="00702C20"/>
    <w:rsid w:val="00702C55"/>
    <w:rsid w:val="00702CE0"/>
    <w:rsid w:val="00702D7A"/>
    <w:rsid w:val="0070330D"/>
    <w:rsid w:val="00703350"/>
    <w:rsid w:val="007033CD"/>
    <w:rsid w:val="007034B7"/>
    <w:rsid w:val="00703F5B"/>
    <w:rsid w:val="0070434B"/>
    <w:rsid w:val="00704550"/>
    <w:rsid w:val="00704B9C"/>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6DAE"/>
    <w:rsid w:val="0070761A"/>
    <w:rsid w:val="00707DC5"/>
    <w:rsid w:val="00707E3A"/>
    <w:rsid w:val="00707E7F"/>
    <w:rsid w:val="007100A5"/>
    <w:rsid w:val="007102F1"/>
    <w:rsid w:val="0071032A"/>
    <w:rsid w:val="0071055C"/>
    <w:rsid w:val="00710742"/>
    <w:rsid w:val="00710838"/>
    <w:rsid w:val="00710CC7"/>
    <w:rsid w:val="00710FEF"/>
    <w:rsid w:val="00711946"/>
    <w:rsid w:val="00711987"/>
    <w:rsid w:val="00712707"/>
    <w:rsid w:val="00712C33"/>
    <w:rsid w:val="00712DC8"/>
    <w:rsid w:val="007135B3"/>
    <w:rsid w:val="007135B8"/>
    <w:rsid w:val="00713612"/>
    <w:rsid w:val="007138A4"/>
    <w:rsid w:val="00713BD6"/>
    <w:rsid w:val="00714720"/>
    <w:rsid w:val="00714A51"/>
    <w:rsid w:val="00714C89"/>
    <w:rsid w:val="00714DD9"/>
    <w:rsid w:val="00715439"/>
    <w:rsid w:val="00715B88"/>
    <w:rsid w:val="007160D8"/>
    <w:rsid w:val="00716571"/>
    <w:rsid w:val="00716BE0"/>
    <w:rsid w:val="007170F9"/>
    <w:rsid w:val="007172AE"/>
    <w:rsid w:val="007176C6"/>
    <w:rsid w:val="00717AE8"/>
    <w:rsid w:val="00717D3A"/>
    <w:rsid w:val="00717D73"/>
    <w:rsid w:val="00717E23"/>
    <w:rsid w:val="00717FCD"/>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22"/>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4A49"/>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2C7"/>
    <w:rsid w:val="007472FE"/>
    <w:rsid w:val="0074781B"/>
    <w:rsid w:val="00747B05"/>
    <w:rsid w:val="00747EFA"/>
    <w:rsid w:val="007501A9"/>
    <w:rsid w:val="00750560"/>
    <w:rsid w:val="00750737"/>
    <w:rsid w:val="007509C2"/>
    <w:rsid w:val="00750FBD"/>
    <w:rsid w:val="007511AC"/>
    <w:rsid w:val="0075152B"/>
    <w:rsid w:val="00751974"/>
    <w:rsid w:val="0075202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2296"/>
    <w:rsid w:val="00762FF9"/>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703C0"/>
    <w:rsid w:val="007704CE"/>
    <w:rsid w:val="00770A18"/>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50A"/>
    <w:rsid w:val="00774D08"/>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6D8"/>
    <w:rsid w:val="00780EE1"/>
    <w:rsid w:val="00780EE6"/>
    <w:rsid w:val="00781166"/>
    <w:rsid w:val="0078142C"/>
    <w:rsid w:val="00781959"/>
    <w:rsid w:val="00781BA3"/>
    <w:rsid w:val="00781C47"/>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F6"/>
    <w:rsid w:val="007879CE"/>
    <w:rsid w:val="00787D53"/>
    <w:rsid w:val="00787F71"/>
    <w:rsid w:val="00790210"/>
    <w:rsid w:val="007906A0"/>
    <w:rsid w:val="00790DA8"/>
    <w:rsid w:val="00790F20"/>
    <w:rsid w:val="00790FEF"/>
    <w:rsid w:val="00790FFD"/>
    <w:rsid w:val="00791014"/>
    <w:rsid w:val="007910B8"/>
    <w:rsid w:val="007913E2"/>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CA5"/>
    <w:rsid w:val="0079481A"/>
    <w:rsid w:val="00794956"/>
    <w:rsid w:val="00794991"/>
    <w:rsid w:val="00794A96"/>
    <w:rsid w:val="00795474"/>
    <w:rsid w:val="0079580C"/>
    <w:rsid w:val="00795930"/>
    <w:rsid w:val="00795A84"/>
    <w:rsid w:val="00795D05"/>
    <w:rsid w:val="00795FD4"/>
    <w:rsid w:val="00796088"/>
    <w:rsid w:val="007963E9"/>
    <w:rsid w:val="0079658F"/>
    <w:rsid w:val="00796621"/>
    <w:rsid w:val="00796B63"/>
    <w:rsid w:val="00796ED8"/>
    <w:rsid w:val="00796F87"/>
    <w:rsid w:val="00796F94"/>
    <w:rsid w:val="00797664"/>
    <w:rsid w:val="00797C81"/>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9BD"/>
    <w:rsid w:val="007A4A53"/>
    <w:rsid w:val="007A5039"/>
    <w:rsid w:val="007A5678"/>
    <w:rsid w:val="007A60C2"/>
    <w:rsid w:val="007A762D"/>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5C8"/>
    <w:rsid w:val="007B4DE7"/>
    <w:rsid w:val="007B4DFE"/>
    <w:rsid w:val="007B4EFC"/>
    <w:rsid w:val="007B50DB"/>
    <w:rsid w:val="007B598A"/>
    <w:rsid w:val="007B5C54"/>
    <w:rsid w:val="007B5DFA"/>
    <w:rsid w:val="007B5FC4"/>
    <w:rsid w:val="007B636C"/>
    <w:rsid w:val="007B7B65"/>
    <w:rsid w:val="007B7DA8"/>
    <w:rsid w:val="007B7FE1"/>
    <w:rsid w:val="007C00A4"/>
    <w:rsid w:val="007C011A"/>
    <w:rsid w:val="007C0725"/>
    <w:rsid w:val="007C09DA"/>
    <w:rsid w:val="007C0A6B"/>
    <w:rsid w:val="007C140A"/>
    <w:rsid w:val="007C1898"/>
    <w:rsid w:val="007C1BFD"/>
    <w:rsid w:val="007C1C54"/>
    <w:rsid w:val="007C1E0F"/>
    <w:rsid w:val="007C2981"/>
    <w:rsid w:val="007C2D6F"/>
    <w:rsid w:val="007C2DD9"/>
    <w:rsid w:val="007C2FC4"/>
    <w:rsid w:val="007C31D1"/>
    <w:rsid w:val="007C3246"/>
    <w:rsid w:val="007C3325"/>
    <w:rsid w:val="007C36C6"/>
    <w:rsid w:val="007C377C"/>
    <w:rsid w:val="007C3995"/>
    <w:rsid w:val="007C39E0"/>
    <w:rsid w:val="007C4558"/>
    <w:rsid w:val="007C4A53"/>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470"/>
    <w:rsid w:val="007D1555"/>
    <w:rsid w:val="007D1BDC"/>
    <w:rsid w:val="007D1CA7"/>
    <w:rsid w:val="007D1DD6"/>
    <w:rsid w:val="007D2383"/>
    <w:rsid w:val="007D24C4"/>
    <w:rsid w:val="007D27D2"/>
    <w:rsid w:val="007D285A"/>
    <w:rsid w:val="007D2981"/>
    <w:rsid w:val="007D2C58"/>
    <w:rsid w:val="007D32AB"/>
    <w:rsid w:val="007D3334"/>
    <w:rsid w:val="007D3C24"/>
    <w:rsid w:val="007D3C82"/>
    <w:rsid w:val="007D44F9"/>
    <w:rsid w:val="007D45BC"/>
    <w:rsid w:val="007D4857"/>
    <w:rsid w:val="007D4994"/>
    <w:rsid w:val="007D4D31"/>
    <w:rsid w:val="007D4D3A"/>
    <w:rsid w:val="007D5091"/>
    <w:rsid w:val="007D5275"/>
    <w:rsid w:val="007D56A4"/>
    <w:rsid w:val="007D5846"/>
    <w:rsid w:val="007D58AA"/>
    <w:rsid w:val="007D5A6C"/>
    <w:rsid w:val="007D5ADF"/>
    <w:rsid w:val="007D5C7B"/>
    <w:rsid w:val="007D6C6C"/>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8B5"/>
    <w:rsid w:val="007E610D"/>
    <w:rsid w:val="007E6431"/>
    <w:rsid w:val="007E6B0A"/>
    <w:rsid w:val="007E6B42"/>
    <w:rsid w:val="007E6C6E"/>
    <w:rsid w:val="007E6C89"/>
    <w:rsid w:val="007E6E04"/>
    <w:rsid w:val="007E6EDC"/>
    <w:rsid w:val="007E6EE1"/>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2C1B"/>
    <w:rsid w:val="007F332A"/>
    <w:rsid w:val="007F3B4C"/>
    <w:rsid w:val="007F3BBC"/>
    <w:rsid w:val="007F3BBD"/>
    <w:rsid w:val="007F3DEE"/>
    <w:rsid w:val="007F3F04"/>
    <w:rsid w:val="007F3F5A"/>
    <w:rsid w:val="007F4045"/>
    <w:rsid w:val="007F4260"/>
    <w:rsid w:val="007F435E"/>
    <w:rsid w:val="007F43BE"/>
    <w:rsid w:val="007F51E0"/>
    <w:rsid w:val="007F59C5"/>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690"/>
    <w:rsid w:val="00802C57"/>
    <w:rsid w:val="00802F0A"/>
    <w:rsid w:val="00802F82"/>
    <w:rsid w:val="0080348B"/>
    <w:rsid w:val="0080366E"/>
    <w:rsid w:val="008036FF"/>
    <w:rsid w:val="008039C3"/>
    <w:rsid w:val="008039E9"/>
    <w:rsid w:val="0080408C"/>
    <w:rsid w:val="008044C7"/>
    <w:rsid w:val="00804F61"/>
    <w:rsid w:val="008055F1"/>
    <w:rsid w:val="008056E9"/>
    <w:rsid w:val="008063CB"/>
    <w:rsid w:val="008065C4"/>
    <w:rsid w:val="0080682F"/>
    <w:rsid w:val="008074A1"/>
    <w:rsid w:val="008074B4"/>
    <w:rsid w:val="00807565"/>
    <w:rsid w:val="008075AA"/>
    <w:rsid w:val="00807649"/>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FFE"/>
    <w:rsid w:val="00813101"/>
    <w:rsid w:val="00813947"/>
    <w:rsid w:val="00813E94"/>
    <w:rsid w:val="00814714"/>
    <w:rsid w:val="0081525E"/>
    <w:rsid w:val="008155E0"/>
    <w:rsid w:val="00815819"/>
    <w:rsid w:val="0081593A"/>
    <w:rsid w:val="00815D98"/>
    <w:rsid w:val="00815DDC"/>
    <w:rsid w:val="00815E22"/>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206"/>
    <w:rsid w:val="00822660"/>
    <w:rsid w:val="00822CC3"/>
    <w:rsid w:val="00822E2F"/>
    <w:rsid w:val="00822F34"/>
    <w:rsid w:val="008233FD"/>
    <w:rsid w:val="008238D2"/>
    <w:rsid w:val="008239A7"/>
    <w:rsid w:val="00823C14"/>
    <w:rsid w:val="008240A5"/>
    <w:rsid w:val="0082478F"/>
    <w:rsid w:val="0082482E"/>
    <w:rsid w:val="008249F9"/>
    <w:rsid w:val="00824F6C"/>
    <w:rsid w:val="00825123"/>
    <w:rsid w:val="0082534E"/>
    <w:rsid w:val="00825A4F"/>
    <w:rsid w:val="00826025"/>
    <w:rsid w:val="0082607D"/>
    <w:rsid w:val="0082614A"/>
    <w:rsid w:val="00826D61"/>
    <w:rsid w:val="00826F96"/>
    <w:rsid w:val="00826FC1"/>
    <w:rsid w:val="00827179"/>
    <w:rsid w:val="0082733A"/>
    <w:rsid w:val="008273FA"/>
    <w:rsid w:val="008274F9"/>
    <w:rsid w:val="00827669"/>
    <w:rsid w:val="00827675"/>
    <w:rsid w:val="00827B17"/>
    <w:rsid w:val="0083043D"/>
    <w:rsid w:val="00830445"/>
    <w:rsid w:val="008304E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902"/>
    <w:rsid w:val="008329C9"/>
    <w:rsid w:val="00832C53"/>
    <w:rsid w:val="008331DE"/>
    <w:rsid w:val="0083325D"/>
    <w:rsid w:val="0083345B"/>
    <w:rsid w:val="00833D86"/>
    <w:rsid w:val="00833E36"/>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1534"/>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25"/>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2EC"/>
    <w:rsid w:val="0085269A"/>
    <w:rsid w:val="00852768"/>
    <w:rsid w:val="00852966"/>
    <w:rsid w:val="00852A34"/>
    <w:rsid w:val="00852B4C"/>
    <w:rsid w:val="00852C00"/>
    <w:rsid w:val="00852D15"/>
    <w:rsid w:val="008531E3"/>
    <w:rsid w:val="008532DE"/>
    <w:rsid w:val="00853797"/>
    <w:rsid w:val="0085485C"/>
    <w:rsid w:val="008548C1"/>
    <w:rsid w:val="00855672"/>
    <w:rsid w:val="008557C5"/>
    <w:rsid w:val="00855858"/>
    <w:rsid w:val="00855892"/>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884"/>
    <w:rsid w:val="008608F1"/>
    <w:rsid w:val="00860A9B"/>
    <w:rsid w:val="00860C4A"/>
    <w:rsid w:val="008615B5"/>
    <w:rsid w:val="00861A8D"/>
    <w:rsid w:val="0086208D"/>
    <w:rsid w:val="00862743"/>
    <w:rsid w:val="00863263"/>
    <w:rsid w:val="00863961"/>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91E"/>
    <w:rsid w:val="00866E65"/>
    <w:rsid w:val="00867280"/>
    <w:rsid w:val="00867584"/>
    <w:rsid w:val="00867E19"/>
    <w:rsid w:val="00867E8E"/>
    <w:rsid w:val="00867EAB"/>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52C1"/>
    <w:rsid w:val="008752D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D3D"/>
    <w:rsid w:val="00881D44"/>
    <w:rsid w:val="00881F0F"/>
    <w:rsid w:val="00882175"/>
    <w:rsid w:val="0088223F"/>
    <w:rsid w:val="00882299"/>
    <w:rsid w:val="00882345"/>
    <w:rsid w:val="00882641"/>
    <w:rsid w:val="0088268C"/>
    <w:rsid w:val="0088306D"/>
    <w:rsid w:val="008831AA"/>
    <w:rsid w:val="00883419"/>
    <w:rsid w:val="0088353E"/>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04C"/>
    <w:rsid w:val="008A0369"/>
    <w:rsid w:val="008A0657"/>
    <w:rsid w:val="008A0675"/>
    <w:rsid w:val="008A0C6F"/>
    <w:rsid w:val="008A0CDF"/>
    <w:rsid w:val="008A0D24"/>
    <w:rsid w:val="008A1383"/>
    <w:rsid w:val="008A222B"/>
    <w:rsid w:val="008A2416"/>
    <w:rsid w:val="008A294D"/>
    <w:rsid w:val="008A2C0D"/>
    <w:rsid w:val="008A32A1"/>
    <w:rsid w:val="008A3545"/>
    <w:rsid w:val="008A38E0"/>
    <w:rsid w:val="008A39E7"/>
    <w:rsid w:val="008A3F0D"/>
    <w:rsid w:val="008A44B6"/>
    <w:rsid w:val="008A4891"/>
    <w:rsid w:val="008A4C99"/>
    <w:rsid w:val="008A4E5E"/>
    <w:rsid w:val="008A56E1"/>
    <w:rsid w:val="008A65F3"/>
    <w:rsid w:val="008A6839"/>
    <w:rsid w:val="008A6959"/>
    <w:rsid w:val="008A69F5"/>
    <w:rsid w:val="008A6D18"/>
    <w:rsid w:val="008A6DB4"/>
    <w:rsid w:val="008A767F"/>
    <w:rsid w:val="008A7A48"/>
    <w:rsid w:val="008A7C83"/>
    <w:rsid w:val="008B0628"/>
    <w:rsid w:val="008B099C"/>
    <w:rsid w:val="008B0BBD"/>
    <w:rsid w:val="008B0F57"/>
    <w:rsid w:val="008B13FA"/>
    <w:rsid w:val="008B171C"/>
    <w:rsid w:val="008B1732"/>
    <w:rsid w:val="008B1767"/>
    <w:rsid w:val="008B1958"/>
    <w:rsid w:val="008B1B62"/>
    <w:rsid w:val="008B1D17"/>
    <w:rsid w:val="008B1DBE"/>
    <w:rsid w:val="008B1E57"/>
    <w:rsid w:val="008B1FE7"/>
    <w:rsid w:val="008B2378"/>
    <w:rsid w:val="008B2A05"/>
    <w:rsid w:val="008B3869"/>
    <w:rsid w:val="008B3A24"/>
    <w:rsid w:val="008B3AAD"/>
    <w:rsid w:val="008B4377"/>
    <w:rsid w:val="008B4571"/>
    <w:rsid w:val="008B4A04"/>
    <w:rsid w:val="008B4A5E"/>
    <w:rsid w:val="008B4AAD"/>
    <w:rsid w:val="008B56B2"/>
    <w:rsid w:val="008B580E"/>
    <w:rsid w:val="008B5872"/>
    <w:rsid w:val="008B5892"/>
    <w:rsid w:val="008B5A82"/>
    <w:rsid w:val="008B642D"/>
    <w:rsid w:val="008B6451"/>
    <w:rsid w:val="008B681F"/>
    <w:rsid w:val="008B6DAD"/>
    <w:rsid w:val="008B71C9"/>
    <w:rsid w:val="008B7482"/>
    <w:rsid w:val="008B7986"/>
    <w:rsid w:val="008B7D30"/>
    <w:rsid w:val="008C051A"/>
    <w:rsid w:val="008C09FE"/>
    <w:rsid w:val="008C1384"/>
    <w:rsid w:val="008C138B"/>
    <w:rsid w:val="008C1493"/>
    <w:rsid w:val="008C1881"/>
    <w:rsid w:val="008C20A4"/>
    <w:rsid w:val="008C2285"/>
    <w:rsid w:val="008C2500"/>
    <w:rsid w:val="008C2690"/>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42DF"/>
    <w:rsid w:val="008D4DDC"/>
    <w:rsid w:val="008D4F4E"/>
    <w:rsid w:val="008D4F66"/>
    <w:rsid w:val="008D5242"/>
    <w:rsid w:val="008D54B5"/>
    <w:rsid w:val="008D5CF0"/>
    <w:rsid w:val="008D5D3B"/>
    <w:rsid w:val="008D6048"/>
    <w:rsid w:val="008D6ACB"/>
    <w:rsid w:val="008D6B96"/>
    <w:rsid w:val="008D6E13"/>
    <w:rsid w:val="008D703E"/>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787"/>
    <w:rsid w:val="008E29A1"/>
    <w:rsid w:val="008E2D67"/>
    <w:rsid w:val="008E3015"/>
    <w:rsid w:val="008E3075"/>
    <w:rsid w:val="008E30B1"/>
    <w:rsid w:val="008E31A6"/>
    <w:rsid w:val="008E32C5"/>
    <w:rsid w:val="008E463A"/>
    <w:rsid w:val="008E4D36"/>
    <w:rsid w:val="008E4EB2"/>
    <w:rsid w:val="008E4F75"/>
    <w:rsid w:val="008E52CF"/>
    <w:rsid w:val="008E5325"/>
    <w:rsid w:val="008E555A"/>
    <w:rsid w:val="008E5C82"/>
    <w:rsid w:val="008E5E01"/>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E72"/>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627"/>
    <w:rsid w:val="00917C96"/>
    <w:rsid w:val="00917E5A"/>
    <w:rsid w:val="009201D7"/>
    <w:rsid w:val="0092036B"/>
    <w:rsid w:val="0092069D"/>
    <w:rsid w:val="0092073E"/>
    <w:rsid w:val="00920761"/>
    <w:rsid w:val="009207C0"/>
    <w:rsid w:val="00920C10"/>
    <w:rsid w:val="0092120F"/>
    <w:rsid w:val="009215F5"/>
    <w:rsid w:val="009216BA"/>
    <w:rsid w:val="00921C07"/>
    <w:rsid w:val="00921DE0"/>
    <w:rsid w:val="00921F80"/>
    <w:rsid w:val="00922274"/>
    <w:rsid w:val="0092266B"/>
    <w:rsid w:val="00922DEE"/>
    <w:rsid w:val="009230E7"/>
    <w:rsid w:val="009233FF"/>
    <w:rsid w:val="00923475"/>
    <w:rsid w:val="00924458"/>
    <w:rsid w:val="009244A5"/>
    <w:rsid w:val="009250B3"/>
    <w:rsid w:val="009251E4"/>
    <w:rsid w:val="009252D0"/>
    <w:rsid w:val="009259A0"/>
    <w:rsid w:val="00925A3F"/>
    <w:rsid w:val="00925E00"/>
    <w:rsid w:val="009266E9"/>
    <w:rsid w:val="009267BB"/>
    <w:rsid w:val="00926A46"/>
    <w:rsid w:val="009270C6"/>
    <w:rsid w:val="0092719A"/>
    <w:rsid w:val="00927976"/>
    <w:rsid w:val="00927F58"/>
    <w:rsid w:val="0093000B"/>
    <w:rsid w:val="0093066A"/>
    <w:rsid w:val="009307D7"/>
    <w:rsid w:val="009308A3"/>
    <w:rsid w:val="009309F3"/>
    <w:rsid w:val="00930A66"/>
    <w:rsid w:val="00930BA0"/>
    <w:rsid w:val="009310EF"/>
    <w:rsid w:val="0093168C"/>
    <w:rsid w:val="009318BE"/>
    <w:rsid w:val="00931DE4"/>
    <w:rsid w:val="00931E66"/>
    <w:rsid w:val="00932172"/>
    <w:rsid w:val="0093247C"/>
    <w:rsid w:val="00932CF8"/>
    <w:rsid w:val="00932D07"/>
    <w:rsid w:val="00932FF6"/>
    <w:rsid w:val="00933802"/>
    <w:rsid w:val="00933CFD"/>
    <w:rsid w:val="00933D29"/>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38"/>
    <w:rsid w:val="00940EBC"/>
    <w:rsid w:val="009411D7"/>
    <w:rsid w:val="009415F2"/>
    <w:rsid w:val="009416AB"/>
    <w:rsid w:val="009424F5"/>
    <w:rsid w:val="00942782"/>
    <w:rsid w:val="00942D60"/>
    <w:rsid w:val="00943015"/>
    <w:rsid w:val="00943308"/>
    <w:rsid w:val="009434D9"/>
    <w:rsid w:val="009436E9"/>
    <w:rsid w:val="00943794"/>
    <w:rsid w:val="00944024"/>
    <w:rsid w:val="00944532"/>
    <w:rsid w:val="00944534"/>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66"/>
    <w:rsid w:val="00950474"/>
    <w:rsid w:val="009506BE"/>
    <w:rsid w:val="00950714"/>
    <w:rsid w:val="00950847"/>
    <w:rsid w:val="009511CB"/>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FAB"/>
    <w:rsid w:val="0095637C"/>
    <w:rsid w:val="009565B2"/>
    <w:rsid w:val="00956604"/>
    <w:rsid w:val="00956688"/>
    <w:rsid w:val="00956881"/>
    <w:rsid w:val="00956C47"/>
    <w:rsid w:val="00957262"/>
    <w:rsid w:val="009574C0"/>
    <w:rsid w:val="009575E4"/>
    <w:rsid w:val="009579DF"/>
    <w:rsid w:val="009579FA"/>
    <w:rsid w:val="00957D4F"/>
    <w:rsid w:val="00957EE5"/>
    <w:rsid w:val="009602FE"/>
    <w:rsid w:val="00960631"/>
    <w:rsid w:val="00960C43"/>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537D"/>
    <w:rsid w:val="00965E00"/>
    <w:rsid w:val="00965FFC"/>
    <w:rsid w:val="009661B0"/>
    <w:rsid w:val="009662D8"/>
    <w:rsid w:val="0096652C"/>
    <w:rsid w:val="0096726C"/>
    <w:rsid w:val="00967530"/>
    <w:rsid w:val="00967679"/>
    <w:rsid w:val="00967729"/>
    <w:rsid w:val="0096794A"/>
    <w:rsid w:val="00967977"/>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0B1"/>
    <w:rsid w:val="009734F4"/>
    <w:rsid w:val="00973867"/>
    <w:rsid w:val="00974058"/>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206D"/>
    <w:rsid w:val="009822FB"/>
    <w:rsid w:val="009825DF"/>
    <w:rsid w:val="009825E1"/>
    <w:rsid w:val="009829E5"/>
    <w:rsid w:val="0098305D"/>
    <w:rsid w:val="009837AD"/>
    <w:rsid w:val="00983AAA"/>
    <w:rsid w:val="009853C7"/>
    <w:rsid w:val="00985575"/>
    <w:rsid w:val="0098598F"/>
    <w:rsid w:val="009859EB"/>
    <w:rsid w:val="00985B34"/>
    <w:rsid w:val="00985E00"/>
    <w:rsid w:val="00986731"/>
    <w:rsid w:val="00986A36"/>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13B2"/>
    <w:rsid w:val="009913D6"/>
    <w:rsid w:val="00991A72"/>
    <w:rsid w:val="009925D8"/>
    <w:rsid w:val="00992606"/>
    <w:rsid w:val="009926CF"/>
    <w:rsid w:val="00992D0F"/>
    <w:rsid w:val="00992E32"/>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DC"/>
    <w:rsid w:val="009B026C"/>
    <w:rsid w:val="009B04AD"/>
    <w:rsid w:val="009B1346"/>
    <w:rsid w:val="009B1381"/>
    <w:rsid w:val="009B1605"/>
    <w:rsid w:val="009B1A8B"/>
    <w:rsid w:val="009B1C98"/>
    <w:rsid w:val="009B2C6F"/>
    <w:rsid w:val="009B3415"/>
    <w:rsid w:val="009B3658"/>
    <w:rsid w:val="009B375A"/>
    <w:rsid w:val="009B4857"/>
    <w:rsid w:val="009B4F32"/>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A9"/>
    <w:rsid w:val="009D4635"/>
    <w:rsid w:val="009D4D0B"/>
    <w:rsid w:val="009D4DA5"/>
    <w:rsid w:val="009D50D7"/>
    <w:rsid w:val="009D5323"/>
    <w:rsid w:val="009D575A"/>
    <w:rsid w:val="009D59A3"/>
    <w:rsid w:val="009D63B4"/>
    <w:rsid w:val="009D63C5"/>
    <w:rsid w:val="009D692F"/>
    <w:rsid w:val="009D6B15"/>
    <w:rsid w:val="009D6F41"/>
    <w:rsid w:val="009D6F9F"/>
    <w:rsid w:val="009D6FA6"/>
    <w:rsid w:val="009D7309"/>
    <w:rsid w:val="009D7A00"/>
    <w:rsid w:val="009D7EA8"/>
    <w:rsid w:val="009E098B"/>
    <w:rsid w:val="009E09B6"/>
    <w:rsid w:val="009E0B2C"/>
    <w:rsid w:val="009E0D89"/>
    <w:rsid w:val="009E0DB4"/>
    <w:rsid w:val="009E1545"/>
    <w:rsid w:val="009E1815"/>
    <w:rsid w:val="009E1EBB"/>
    <w:rsid w:val="009E22DE"/>
    <w:rsid w:val="009E24E1"/>
    <w:rsid w:val="009E2596"/>
    <w:rsid w:val="009E34C0"/>
    <w:rsid w:val="009E34EB"/>
    <w:rsid w:val="009E3545"/>
    <w:rsid w:val="009E3A4B"/>
    <w:rsid w:val="009E3D14"/>
    <w:rsid w:val="009E423B"/>
    <w:rsid w:val="009E4395"/>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249A"/>
    <w:rsid w:val="009F27B8"/>
    <w:rsid w:val="009F2863"/>
    <w:rsid w:val="009F2ADA"/>
    <w:rsid w:val="009F2B59"/>
    <w:rsid w:val="009F2EE0"/>
    <w:rsid w:val="009F2FDB"/>
    <w:rsid w:val="009F3121"/>
    <w:rsid w:val="009F31B0"/>
    <w:rsid w:val="009F3226"/>
    <w:rsid w:val="009F339A"/>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73D"/>
    <w:rsid w:val="00A04932"/>
    <w:rsid w:val="00A04A46"/>
    <w:rsid w:val="00A04E7F"/>
    <w:rsid w:val="00A05E7F"/>
    <w:rsid w:val="00A05F0B"/>
    <w:rsid w:val="00A06150"/>
    <w:rsid w:val="00A0632C"/>
    <w:rsid w:val="00A06F27"/>
    <w:rsid w:val="00A073A6"/>
    <w:rsid w:val="00A07462"/>
    <w:rsid w:val="00A07EE1"/>
    <w:rsid w:val="00A100C0"/>
    <w:rsid w:val="00A10911"/>
    <w:rsid w:val="00A10E49"/>
    <w:rsid w:val="00A1119E"/>
    <w:rsid w:val="00A119AC"/>
    <w:rsid w:val="00A11CBD"/>
    <w:rsid w:val="00A1264C"/>
    <w:rsid w:val="00A127F0"/>
    <w:rsid w:val="00A12BEF"/>
    <w:rsid w:val="00A12F5F"/>
    <w:rsid w:val="00A131CE"/>
    <w:rsid w:val="00A139FC"/>
    <w:rsid w:val="00A13AB2"/>
    <w:rsid w:val="00A13C13"/>
    <w:rsid w:val="00A13E7A"/>
    <w:rsid w:val="00A14183"/>
    <w:rsid w:val="00A14256"/>
    <w:rsid w:val="00A14CFE"/>
    <w:rsid w:val="00A14FCE"/>
    <w:rsid w:val="00A15F24"/>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40E0"/>
    <w:rsid w:val="00A2413B"/>
    <w:rsid w:val="00A244DA"/>
    <w:rsid w:val="00A24A73"/>
    <w:rsid w:val="00A24B3A"/>
    <w:rsid w:val="00A25027"/>
    <w:rsid w:val="00A255EA"/>
    <w:rsid w:val="00A25CD8"/>
    <w:rsid w:val="00A25D11"/>
    <w:rsid w:val="00A2618A"/>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D32"/>
    <w:rsid w:val="00A33D7D"/>
    <w:rsid w:val="00A33DCC"/>
    <w:rsid w:val="00A33F4E"/>
    <w:rsid w:val="00A34421"/>
    <w:rsid w:val="00A34884"/>
    <w:rsid w:val="00A34E01"/>
    <w:rsid w:val="00A3519A"/>
    <w:rsid w:val="00A353C7"/>
    <w:rsid w:val="00A35588"/>
    <w:rsid w:val="00A35B89"/>
    <w:rsid w:val="00A35DB0"/>
    <w:rsid w:val="00A360CE"/>
    <w:rsid w:val="00A36262"/>
    <w:rsid w:val="00A3643D"/>
    <w:rsid w:val="00A3673C"/>
    <w:rsid w:val="00A36A01"/>
    <w:rsid w:val="00A3708F"/>
    <w:rsid w:val="00A370BC"/>
    <w:rsid w:val="00A37106"/>
    <w:rsid w:val="00A3718C"/>
    <w:rsid w:val="00A373ED"/>
    <w:rsid w:val="00A40C74"/>
    <w:rsid w:val="00A40DEF"/>
    <w:rsid w:val="00A40F42"/>
    <w:rsid w:val="00A412BC"/>
    <w:rsid w:val="00A414F8"/>
    <w:rsid w:val="00A415B2"/>
    <w:rsid w:val="00A415DC"/>
    <w:rsid w:val="00A420F0"/>
    <w:rsid w:val="00A421CA"/>
    <w:rsid w:val="00A422D1"/>
    <w:rsid w:val="00A42616"/>
    <w:rsid w:val="00A4261C"/>
    <w:rsid w:val="00A4270B"/>
    <w:rsid w:val="00A42824"/>
    <w:rsid w:val="00A42F12"/>
    <w:rsid w:val="00A437EE"/>
    <w:rsid w:val="00A440D9"/>
    <w:rsid w:val="00A44253"/>
    <w:rsid w:val="00A4433D"/>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ED"/>
    <w:rsid w:val="00A516FE"/>
    <w:rsid w:val="00A517CA"/>
    <w:rsid w:val="00A51A8D"/>
    <w:rsid w:val="00A520A2"/>
    <w:rsid w:val="00A52660"/>
    <w:rsid w:val="00A5272D"/>
    <w:rsid w:val="00A52B5C"/>
    <w:rsid w:val="00A52C8B"/>
    <w:rsid w:val="00A53558"/>
    <w:rsid w:val="00A53868"/>
    <w:rsid w:val="00A53FA5"/>
    <w:rsid w:val="00A5486B"/>
    <w:rsid w:val="00A54944"/>
    <w:rsid w:val="00A54D9A"/>
    <w:rsid w:val="00A551DA"/>
    <w:rsid w:val="00A5521C"/>
    <w:rsid w:val="00A55232"/>
    <w:rsid w:val="00A5584C"/>
    <w:rsid w:val="00A55E3C"/>
    <w:rsid w:val="00A5628A"/>
    <w:rsid w:val="00A567A8"/>
    <w:rsid w:val="00A56E2E"/>
    <w:rsid w:val="00A571ED"/>
    <w:rsid w:val="00A57AAE"/>
    <w:rsid w:val="00A60400"/>
    <w:rsid w:val="00A605C5"/>
    <w:rsid w:val="00A60AB0"/>
    <w:rsid w:val="00A60C82"/>
    <w:rsid w:val="00A61646"/>
    <w:rsid w:val="00A61DCB"/>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D14"/>
    <w:rsid w:val="00A710AB"/>
    <w:rsid w:val="00A71219"/>
    <w:rsid w:val="00A71C38"/>
    <w:rsid w:val="00A71C45"/>
    <w:rsid w:val="00A71D00"/>
    <w:rsid w:val="00A71E1C"/>
    <w:rsid w:val="00A71ED5"/>
    <w:rsid w:val="00A71F59"/>
    <w:rsid w:val="00A7211B"/>
    <w:rsid w:val="00A727F6"/>
    <w:rsid w:val="00A72E7A"/>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082C"/>
    <w:rsid w:val="00A810B3"/>
    <w:rsid w:val="00A8111A"/>
    <w:rsid w:val="00A811F6"/>
    <w:rsid w:val="00A81492"/>
    <w:rsid w:val="00A816B1"/>
    <w:rsid w:val="00A816D5"/>
    <w:rsid w:val="00A81D55"/>
    <w:rsid w:val="00A81D7C"/>
    <w:rsid w:val="00A81DF0"/>
    <w:rsid w:val="00A81EE6"/>
    <w:rsid w:val="00A821F9"/>
    <w:rsid w:val="00A82A2E"/>
    <w:rsid w:val="00A83023"/>
    <w:rsid w:val="00A830C4"/>
    <w:rsid w:val="00A83393"/>
    <w:rsid w:val="00A83750"/>
    <w:rsid w:val="00A83EFC"/>
    <w:rsid w:val="00A83FA5"/>
    <w:rsid w:val="00A84A27"/>
    <w:rsid w:val="00A851B3"/>
    <w:rsid w:val="00A85536"/>
    <w:rsid w:val="00A85892"/>
    <w:rsid w:val="00A85BEA"/>
    <w:rsid w:val="00A85CC8"/>
    <w:rsid w:val="00A85D2E"/>
    <w:rsid w:val="00A86636"/>
    <w:rsid w:val="00A86960"/>
    <w:rsid w:val="00A86C3B"/>
    <w:rsid w:val="00A86D83"/>
    <w:rsid w:val="00A8709A"/>
    <w:rsid w:val="00A8760A"/>
    <w:rsid w:val="00A87DB6"/>
    <w:rsid w:val="00A87F5A"/>
    <w:rsid w:val="00A90221"/>
    <w:rsid w:val="00A90331"/>
    <w:rsid w:val="00A90FC6"/>
    <w:rsid w:val="00A90FFC"/>
    <w:rsid w:val="00A91210"/>
    <w:rsid w:val="00A91265"/>
    <w:rsid w:val="00A914E2"/>
    <w:rsid w:val="00A915AF"/>
    <w:rsid w:val="00A91772"/>
    <w:rsid w:val="00A917F5"/>
    <w:rsid w:val="00A917FE"/>
    <w:rsid w:val="00A9235A"/>
    <w:rsid w:val="00A92377"/>
    <w:rsid w:val="00A92742"/>
    <w:rsid w:val="00A92A9B"/>
    <w:rsid w:val="00A92FBA"/>
    <w:rsid w:val="00A9300A"/>
    <w:rsid w:val="00A934A5"/>
    <w:rsid w:val="00A9355D"/>
    <w:rsid w:val="00A937AC"/>
    <w:rsid w:val="00A93A66"/>
    <w:rsid w:val="00A9403D"/>
    <w:rsid w:val="00A94381"/>
    <w:rsid w:val="00A943CB"/>
    <w:rsid w:val="00A945ED"/>
    <w:rsid w:val="00A949D9"/>
    <w:rsid w:val="00A94C31"/>
    <w:rsid w:val="00A95173"/>
    <w:rsid w:val="00A9517F"/>
    <w:rsid w:val="00A9530E"/>
    <w:rsid w:val="00A9553E"/>
    <w:rsid w:val="00A95557"/>
    <w:rsid w:val="00A95908"/>
    <w:rsid w:val="00A959ED"/>
    <w:rsid w:val="00A95B0C"/>
    <w:rsid w:val="00A95B95"/>
    <w:rsid w:val="00A95C31"/>
    <w:rsid w:val="00A95DB9"/>
    <w:rsid w:val="00A95FF1"/>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11"/>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36D"/>
    <w:rsid w:val="00AB1793"/>
    <w:rsid w:val="00AB1D1F"/>
    <w:rsid w:val="00AB1D60"/>
    <w:rsid w:val="00AB2106"/>
    <w:rsid w:val="00AB235D"/>
    <w:rsid w:val="00AB25C1"/>
    <w:rsid w:val="00AB296E"/>
    <w:rsid w:val="00AB29DE"/>
    <w:rsid w:val="00AB2E93"/>
    <w:rsid w:val="00AB3149"/>
    <w:rsid w:val="00AB3286"/>
    <w:rsid w:val="00AB3751"/>
    <w:rsid w:val="00AB39A3"/>
    <w:rsid w:val="00AB3B83"/>
    <w:rsid w:val="00AB3D8F"/>
    <w:rsid w:val="00AB3EC4"/>
    <w:rsid w:val="00AB42BE"/>
    <w:rsid w:val="00AB42F4"/>
    <w:rsid w:val="00AB4EC3"/>
    <w:rsid w:val="00AB509C"/>
    <w:rsid w:val="00AB536A"/>
    <w:rsid w:val="00AB571A"/>
    <w:rsid w:val="00AB5869"/>
    <w:rsid w:val="00AB5949"/>
    <w:rsid w:val="00AB5AC3"/>
    <w:rsid w:val="00AB5E4D"/>
    <w:rsid w:val="00AB637A"/>
    <w:rsid w:val="00AB6808"/>
    <w:rsid w:val="00AB6832"/>
    <w:rsid w:val="00AB6A10"/>
    <w:rsid w:val="00AB6BCE"/>
    <w:rsid w:val="00AB7676"/>
    <w:rsid w:val="00AB77A2"/>
    <w:rsid w:val="00AB79A2"/>
    <w:rsid w:val="00AB7BA7"/>
    <w:rsid w:val="00AB7C37"/>
    <w:rsid w:val="00AB7F74"/>
    <w:rsid w:val="00AC009E"/>
    <w:rsid w:val="00AC0158"/>
    <w:rsid w:val="00AC01C0"/>
    <w:rsid w:val="00AC0CA9"/>
    <w:rsid w:val="00AC0D28"/>
    <w:rsid w:val="00AC0D55"/>
    <w:rsid w:val="00AC0EF8"/>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C01"/>
    <w:rsid w:val="00AD0D50"/>
    <w:rsid w:val="00AD0DA4"/>
    <w:rsid w:val="00AD0E14"/>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341"/>
    <w:rsid w:val="00AD442F"/>
    <w:rsid w:val="00AD47C2"/>
    <w:rsid w:val="00AD4E2B"/>
    <w:rsid w:val="00AD530E"/>
    <w:rsid w:val="00AD557E"/>
    <w:rsid w:val="00AD56C9"/>
    <w:rsid w:val="00AD5B7F"/>
    <w:rsid w:val="00AD5E8B"/>
    <w:rsid w:val="00AD60C2"/>
    <w:rsid w:val="00AD6100"/>
    <w:rsid w:val="00AD6362"/>
    <w:rsid w:val="00AD6700"/>
    <w:rsid w:val="00AD7172"/>
    <w:rsid w:val="00AD75A7"/>
    <w:rsid w:val="00AD75C8"/>
    <w:rsid w:val="00AD7D7D"/>
    <w:rsid w:val="00AD7FB4"/>
    <w:rsid w:val="00AE0ACE"/>
    <w:rsid w:val="00AE0E33"/>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F9E"/>
    <w:rsid w:val="00AE52AC"/>
    <w:rsid w:val="00AE58AE"/>
    <w:rsid w:val="00AE5948"/>
    <w:rsid w:val="00AE5B95"/>
    <w:rsid w:val="00AE5F28"/>
    <w:rsid w:val="00AE66DC"/>
    <w:rsid w:val="00AE6AF0"/>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9A4"/>
    <w:rsid w:val="00B06A3D"/>
    <w:rsid w:val="00B0730B"/>
    <w:rsid w:val="00B07739"/>
    <w:rsid w:val="00B077B9"/>
    <w:rsid w:val="00B07842"/>
    <w:rsid w:val="00B07B9D"/>
    <w:rsid w:val="00B07D21"/>
    <w:rsid w:val="00B10051"/>
    <w:rsid w:val="00B102B4"/>
    <w:rsid w:val="00B102FF"/>
    <w:rsid w:val="00B106F1"/>
    <w:rsid w:val="00B10930"/>
    <w:rsid w:val="00B10A48"/>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74C"/>
    <w:rsid w:val="00B15FDD"/>
    <w:rsid w:val="00B16106"/>
    <w:rsid w:val="00B16160"/>
    <w:rsid w:val="00B16346"/>
    <w:rsid w:val="00B16C87"/>
    <w:rsid w:val="00B16D0D"/>
    <w:rsid w:val="00B17450"/>
    <w:rsid w:val="00B1770A"/>
    <w:rsid w:val="00B20327"/>
    <w:rsid w:val="00B20F49"/>
    <w:rsid w:val="00B2102C"/>
    <w:rsid w:val="00B2140F"/>
    <w:rsid w:val="00B217A1"/>
    <w:rsid w:val="00B224B3"/>
    <w:rsid w:val="00B22CAD"/>
    <w:rsid w:val="00B23280"/>
    <w:rsid w:val="00B23303"/>
    <w:rsid w:val="00B2343C"/>
    <w:rsid w:val="00B23A8F"/>
    <w:rsid w:val="00B23AEA"/>
    <w:rsid w:val="00B23BB2"/>
    <w:rsid w:val="00B23FD2"/>
    <w:rsid w:val="00B2423E"/>
    <w:rsid w:val="00B244C1"/>
    <w:rsid w:val="00B2450C"/>
    <w:rsid w:val="00B24601"/>
    <w:rsid w:val="00B24D40"/>
    <w:rsid w:val="00B24EBF"/>
    <w:rsid w:val="00B24F1C"/>
    <w:rsid w:val="00B24FF5"/>
    <w:rsid w:val="00B250E2"/>
    <w:rsid w:val="00B2511C"/>
    <w:rsid w:val="00B254CE"/>
    <w:rsid w:val="00B2594A"/>
    <w:rsid w:val="00B2599C"/>
    <w:rsid w:val="00B25C7F"/>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7FA"/>
    <w:rsid w:val="00B34A7A"/>
    <w:rsid w:val="00B34B23"/>
    <w:rsid w:val="00B34D23"/>
    <w:rsid w:val="00B34D60"/>
    <w:rsid w:val="00B35027"/>
    <w:rsid w:val="00B366AF"/>
    <w:rsid w:val="00B36B7A"/>
    <w:rsid w:val="00B36F04"/>
    <w:rsid w:val="00B372F7"/>
    <w:rsid w:val="00B37B0F"/>
    <w:rsid w:val="00B37FD6"/>
    <w:rsid w:val="00B40BBB"/>
    <w:rsid w:val="00B40C26"/>
    <w:rsid w:val="00B40C2B"/>
    <w:rsid w:val="00B40F61"/>
    <w:rsid w:val="00B41118"/>
    <w:rsid w:val="00B41136"/>
    <w:rsid w:val="00B4122F"/>
    <w:rsid w:val="00B41371"/>
    <w:rsid w:val="00B4224D"/>
    <w:rsid w:val="00B42512"/>
    <w:rsid w:val="00B4261D"/>
    <w:rsid w:val="00B42D4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D25"/>
    <w:rsid w:val="00B54E8E"/>
    <w:rsid w:val="00B54EB6"/>
    <w:rsid w:val="00B550B4"/>
    <w:rsid w:val="00B55359"/>
    <w:rsid w:val="00B5553A"/>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3904"/>
    <w:rsid w:val="00B6406E"/>
    <w:rsid w:val="00B64227"/>
    <w:rsid w:val="00B6473C"/>
    <w:rsid w:val="00B64C45"/>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C9D"/>
    <w:rsid w:val="00B760A0"/>
    <w:rsid w:val="00B761AB"/>
    <w:rsid w:val="00B762E7"/>
    <w:rsid w:val="00B76331"/>
    <w:rsid w:val="00B7633E"/>
    <w:rsid w:val="00B76F76"/>
    <w:rsid w:val="00B771F0"/>
    <w:rsid w:val="00B77341"/>
    <w:rsid w:val="00B77386"/>
    <w:rsid w:val="00B77ADC"/>
    <w:rsid w:val="00B77E3A"/>
    <w:rsid w:val="00B8025A"/>
    <w:rsid w:val="00B80A44"/>
    <w:rsid w:val="00B80B27"/>
    <w:rsid w:val="00B8146A"/>
    <w:rsid w:val="00B814AB"/>
    <w:rsid w:val="00B81C6E"/>
    <w:rsid w:val="00B81C7B"/>
    <w:rsid w:val="00B8202E"/>
    <w:rsid w:val="00B82A31"/>
    <w:rsid w:val="00B82AE7"/>
    <w:rsid w:val="00B82B40"/>
    <w:rsid w:val="00B82CCD"/>
    <w:rsid w:val="00B82F10"/>
    <w:rsid w:val="00B83877"/>
    <w:rsid w:val="00B83D94"/>
    <w:rsid w:val="00B841CC"/>
    <w:rsid w:val="00B84538"/>
    <w:rsid w:val="00B84602"/>
    <w:rsid w:val="00B848C1"/>
    <w:rsid w:val="00B84C35"/>
    <w:rsid w:val="00B85003"/>
    <w:rsid w:val="00B85A5E"/>
    <w:rsid w:val="00B86798"/>
    <w:rsid w:val="00B86A4C"/>
    <w:rsid w:val="00B86BF6"/>
    <w:rsid w:val="00B870A8"/>
    <w:rsid w:val="00B8743D"/>
    <w:rsid w:val="00B877D2"/>
    <w:rsid w:val="00B87C6B"/>
    <w:rsid w:val="00B90178"/>
    <w:rsid w:val="00B903B2"/>
    <w:rsid w:val="00B90643"/>
    <w:rsid w:val="00B90777"/>
    <w:rsid w:val="00B90873"/>
    <w:rsid w:val="00B90AC3"/>
    <w:rsid w:val="00B90C2F"/>
    <w:rsid w:val="00B91141"/>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3C4"/>
    <w:rsid w:val="00B94559"/>
    <w:rsid w:val="00B94683"/>
    <w:rsid w:val="00B94A7F"/>
    <w:rsid w:val="00B9504D"/>
    <w:rsid w:val="00B951AB"/>
    <w:rsid w:val="00B95509"/>
    <w:rsid w:val="00B96942"/>
    <w:rsid w:val="00B96E3A"/>
    <w:rsid w:val="00B96E50"/>
    <w:rsid w:val="00B9723E"/>
    <w:rsid w:val="00B9772D"/>
    <w:rsid w:val="00B97995"/>
    <w:rsid w:val="00B97BF9"/>
    <w:rsid w:val="00B97DB4"/>
    <w:rsid w:val="00BA000F"/>
    <w:rsid w:val="00BA005D"/>
    <w:rsid w:val="00BA0315"/>
    <w:rsid w:val="00BA1093"/>
    <w:rsid w:val="00BA1827"/>
    <w:rsid w:val="00BA1E7F"/>
    <w:rsid w:val="00BA1F14"/>
    <w:rsid w:val="00BA1FA8"/>
    <w:rsid w:val="00BA2254"/>
    <w:rsid w:val="00BA2B0C"/>
    <w:rsid w:val="00BA315F"/>
    <w:rsid w:val="00BA40B2"/>
    <w:rsid w:val="00BA43EB"/>
    <w:rsid w:val="00BA43F2"/>
    <w:rsid w:val="00BA4814"/>
    <w:rsid w:val="00BA4AB3"/>
    <w:rsid w:val="00BA573A"/>
    <w:rsid w:val="00BA57D2"/>
    <w:rsid w:val="00BA58B4"/>
    <w:rsid w:val="00BA5902"/>
    <w:rsid w:val="00BA5CFD"/>
    <w:rsid w:val="00BA6117"/>
    <w:rsid w:val="00BA6287"/>
    <w:rsid w:val="00BA658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779"/>
    <w:rsid w:val="00BB3C21"/>
    <w:rsid w:val="00BB4138"/>
    <w:rsid w:val="00BB419B"/>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46D"/>
    <w:rsid w:val="00BC09AF"/>
    <w:rsid w:val="00BC0C85"/>
    <w:rsid w:val="00BC0CF3"/>
    <w:rsid w:val="00BC0F02"/>
    <w:rsid w:val="00BC1226"/>
    <w:rsid w:val="00BC1500"/>
    <w:rsid w:val="00BC1509"/>
    <w:rsid w:val="00BC18E9"/>
    <w:rsid w:val="00BC1C38"/>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93C"/>
    <w:rsid w:val="00BD6DA7"/>
    <w:rsid w:val="00BD6E47"/>
    <w:rsid w:val="00BD7244"/>
    <w:rsid w:val="00BD7D74"/>
    <w:rsid w:val="00BE01BB"/>
    <w:rsid w:val="00BE0898"/>
    <w:rsid w:val="00BE0977"/>
    <w:rsid w:val="00BE10CD"/>
    <w:rsid w:val="00BE1289"/>
    <w:rsid w:val="00BE1704"/>
    <w:rsid w:val="00BE1983"/>
    <w:rsid w:val="00BE1992"/>
    <w:rsid w:val="00BE1CCB"/>
    <w:rsid w:val="00BE1D1C"/>
    <w:rsid w:val="00BE1E4E"/>
    <w:rsid w:val="00BE2221"/>
    <w:rsid w:val="00BE23DB"/>
    <w:rsid w:val="00BE24A9"/>
    <w:rsid w:val="00BE25C0"/>
    <w:rsid w:val="00BE2C7F"/>
    <w:rsid w:val="00BE3579"/>
    <w:rsid w:val="00BE3B72"/>
    <w:rsid w:val="00BE3BB2"/>
    <w:rsid w:val="00BE3D24"/>
    <w:rsid w:val="00BE3F82"/>
    <w:rsid w:val="00BE41B8"/>
    <w:rsid w:val="00BE45EA"/>
    <w:rsid w:val="00BE4652"/>
    <w:rsid w:val="00BE46C3"/>
    <w:rsid w:val="00BE4941"/>
    <w:rsid w:val="00BE4A82"/>
    <w:rsid w:val="00BE4EAD"/>
    <w:rsid w:val="00BE4FCB"/>
    <w:rsid w:val="00BE568D"/>
    <w:rsid w:val="00BE5920"/>
    <w:rsid w:val="00BE5F8F"/>
    <w:rsid w:val="00BE6387"/>
    <w:rsid w:val="00BE66D4"/>
    <w:rsid w:val="00BE6B20"/>
    <w:rsid w:val="00BE6B32"/>
    <w:rsid w:val="00BE6D75"/>
    <w:rsid w:val="00BE6E30"/>
    <w:rsid w:val="00BE75B0"/>
    <w:rsid w:val="00BE7825"/>
    <w:rsid w:val="00BF0004"/>
    <w:rsid w:val="00BF04F1"/>
    <w:rsid w:val="00BF07A2"/>
    <w:rsid w:val="00BF105A"/>
    <w:rsid w:val="00BF10C0"/>
    <w:rsid w:val="00BF10D5"/>
    <w:rsid w:val="00BF152F"/>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A1D"/>
    <w:rsid w:val="00BF5A54"/>
    <w:rsid w:val="00BF5B37"/>
    <w:rsid w:val="00BF5C93"/>
    <w:rsid w:val="00BF5E91"/>
    <w:rsid w:val="00BF6432"/>
    <w:rsid w:val="00BF6838"/>
    <w:rsid w:val="00BF6C5A"/>
    <w:rsid w:val="00BF712A"/>
    <w:rsid w:val="00BF7179"/>
    <w:rsid w:val="00BF752E"/>
    <w:rsid w:val="00BF7BDA"/>
    <w:rsid w:val="00BF7D85"/>
    <w:rsid w:val="00BF7D92"/>
    <w:rsid w:val="00BF7FAE"/>
    <w:rsid w:val="00C00097"/>
    <w:rsid w:val="00C000B9"/>
    <w:rsid w:val="00C002B3"/>
    <w:rsid w:val="00C00623"/>
    <w:rsid w:val="00C00696"/>
    <w:rsid w:val="00C0092E"/>
    <w:rsid w:val="00C00A8C"/>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07F1E"/>
    <w:rsid w:val="00C10068"/>
    <w:rsid w:val="00C103C5"/>
    <w:rsid w:val="00C10B68"/>
    <w:rsid w:val="00C11586"/>
    <w:rsid w:val="00C11723"/>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6265"/>
    <w:rsid w:val="00C1661A"/>
    <w:rsid w:val="00C16691"/>
    <w:rsid w:val="00C168A1"/>
    <w:rsid w:val="00C16D45"/>
    <w:rsid w:val="00C175B0"/>
    <w:rsid w:val="00C176FF"/>
    <w:rsid w:val="00C17F80"/>
    <w:rsid w:val="00C20804"/>
    <w:rsid w:val="00C20975"/>
    <w:rsid w:val="00C20B38"/>
    <w:rsid w:val="00C21547"/>
    <w:rsid w:val="00C21AF7"/>
    <w:rsid w:val="00C22790"/>
    <w:rsid w:val="00C227C9"/>
    <w:rsid w:val="00C228C5"/>
    <w:rsid w:val="00C228EA"/>
    <w:rsid w:val="00C22985"/>
    <w:rsid w:val="00C22B14"/>
    <w:rsid w:val="00C22BD1"/>
    <w:rsid w:val="00C22E84"/>
    <w:rsid w:val="00C22F07"/>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01"/>
    <w:rsid w:val="00C265F2"/>
    <w:rsid w:val="00C266BE"/>
    <w:rsid w:val="00C26CEF"/>
    <w:rsid w:val="00C26E11"/>
    <w:rsid w:val="00C26E63"/>
    <w:rsid w:val="00C2741A"/>
    <w:rsid w:val="00C27852"/>
    <w:rsid w:val="00C279A2"/>
    <w:rsid w:val="00C27A0B"/>
    <w:rsid w:val="00C27EF0"/>
    <w:rsid w:val="00C3040F"/>
    <w:rsid w:val="00C30EDD"/>
    <w:rsid w:val="00C31317"/>
    <w:rsid w:val="00C3147E"/>
    <w:rsid w:val="00C316E2"/>
    <w:rsid w:val="00C3174E"/>
    <w:rsid w:val="00C3187D"/>
    <w:rsid w:val="00C319C7"/>
    <w:rsid w:val="00C3221E"/>
    <w:rsid w:val="00C3265A"/>
    <w:rsid w:val="00C32BC7"/>
    <w:rsid w:val="00C33883"/>
    <w:rsid w:val="00C33C14"/>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1C"/>
    <w:rsid w:val="00C36E75"/>
    <w:rsid w:val="00C3760E"/>
    <w:rsid w:val="00C4079C"/>
    <w:rsid w:val="00C40BCF"/>
    <w:rsid w:val="00C40BE2"/>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844"/>
    <w:rsid w:val="00C45950"/>
    <w:rsid w:val="00C45C2F"/>
    <w:rsid w:val="00C45EE5"/>
    <w:rsid w:val="00C45F7F"/>
    <w:rsid w:val="00C45FA5"/>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E67"/>
    <w:rsid w:val="00C52077"/>
    <w:rsid w:val="00C52775"/>
    <w:rsid w:val="00C52825"/>
    <w:rsid w:val="00C52A03"/>
    <w:rsid w:val="00C52B01"/>
    <w:rsid w:val="00C52CFC"/>
    <w:rsid w:val="00C53005"/>
    <w:rsid w:val="00C53193"/>
    <w:rsid w:val="00C531B2"/>
    <w:rsid w:val="00C537DE"/>
    <w:rsid w:val="00C53F38"/>
    <w:rsid w:val="00C54065"/>
    <w:rsid w:val="00C5424A"/>
    <w:rsid w:val="00C54367"/>
    <w:rsid w:val="00C54AF6"/>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96"/>
    <w:rsid w:val="00C66E23"/>
    <w:rsid w:val="00C67012"/>
    <w:rsid w:val="00C6731E"/>
    <w:rsid w:val="00C67428"/>
    <w:rsid w:val="00C67782"/>
    <w:rsid w:val="00C67793"/>
    <w:rsid w:val="00C6793C"/>
    <w:rsid w:val="00C67983"/>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410"/>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506"/>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06"/>
    <w:rsid w:val="00C817A9"/>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B8"/>
    <w:rsid w:val="00C90649"/>
    <w:rsid w:val="00C90D87"/>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894"/>
    <w:rsid w:val="00C95934"/>
    <w:rsid w:val="00C959A9"/>
    <w:rsid w:val="00C95DD5"/>
    <w:rsid w:val="00C95F40"/>
    <w:rsid w:val="00C9675C"/>
    <w:rsid w:val="00C96C61"/>
    <w:rsid w:val="00C96D76"/>
    <w:rsid w:val="00C97030"/>
    <w:rsid w:val="00C97095"/>
    <w:rsid w:val="00C9747E"/>
    <w:rsid w:val="00C97765"/>
    <w:rsid w:val="00C9786D"/>
    <w:rsid w:val="00C97D5D"/>
    <w:rsid w:val="00CA0635"/>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4B"/>
    <w:rsid w:val="00CB2255"/>
    <w:rsid w:val="00CB2346"/>
    <w:rsid w:val="00CB24AB"/>
    <w:rsid w:val="00CB25FE"/>
    <w:rsid w:val="00CB26C7"/>
    <w:rsid w:val="00CB272E"/>
    <w:rsid w:val="00CB2CC9"/>
    <w:rsid w:val="00CB2CD7"/>
    <w:rsid w:val="00CB2DE6"/>
    <w:rsid w:val="00CB2E6B"/>
    <w:rsid w:val="00CB405C"/>
    <w:rsid w:val="00CB41FB"/>
    <w:rsid w:val="00CB49BD"/>
    <w:rsid w:val="00CB4B32"/>
    <w:rsid w:val="00CB5714"/>
    <w:rsid w:val="00CB59AA"/>
    <w:rsid w:val="00CB5B25"/>
    <w:rsid w:val="00CB5C9E"/>
    <w:rsid w:val="00CB5E3C"/>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5902"/>
    <w:rsid w:val="00CC6487"/>
    <w:rsid w:val="00CC6A30"/>
    <w:rsid w:val="00CC6A39"/>
    <w:rsid w:val="00CC7240"/>
    <w:rsid w:val="00CC7ABB"/>
    <w:rsid w:val="00CD051C"/>
    <w:rsid w:val="00CD098D"/>
    <w:rsid w:val="00CD09A4"/>
    <w:rsid w:val="00CD0AF1"/>
    <w:rsid w:val="00CD0D74"/>
    <w:rsid w:val="00CD0FF5"/>
    <w:rsid w:val="00CD1108"/>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D0"/>
    <w:rsid w:val="00CD4FF4"/>
    <w:rsid w:val="00CD5311"/>
    <w:rsid w:val="00CD554B"/>
    <w:rsid w:val="00CD5D01"/>
    <w:rsid w:val="00CD6479"/>
    <w:rsid w:val="00CD67C3"/>
    <w:rsid w:val="00CD6B7D"/>
    <w:rsid w:val="00CD6BCF"/>
    <w:rsid w:val="00CD6CE5"/>
    <w:rsid w:val="00CD7600"/>
    <w:rsid w:val="00CD7741"/>
    <w:rsid w:val="00CD7938"/>
    <w:rsid w:val="00CD7A7D"/>
    <w:rsid w:val="00CE1329"/>
    <w:rsid w:val="00CE158D"/>
    <w:rsid w:val="00CE1811"/>
    <w:rsid w:val="00CE1A79"/>
    <w:rsid w:val="00CE2082"/>
    <w:rsid w:val="00CE212C"/>
    <w:rsid w:val="00CE23C1"/>
    <w:rsid w:val="00CE2759"/>
    <w:rsid w:val="00CE2A25"/>
    <w:rsid w:val="00CE2E46"/>
    <w:rsid w:val="00CE2F13"/>
    <w:rsid w:val="00CE2F85"/>
    <w:rsid w:val="00CE3118"/>
    <w:rsid w:val="00CE392A"/>
    <w:rsid w:val="00CE3B4E"/>
    <w:rsid w:val="00CE4203"/>
    <w:rsid w:val="00CE4631"/>
    <w:rsid w:val="00CE48AA"/>
    <w:rsid w:val="00CE4F92"/>
    <w:rsid w:val="00CE50E1"/>
    <w:rsid w:val="00CE5120"/>
    <w:rsid w:val="00CE5452"/>
    <w:rsid w:val="00CE56F1"/>
    <w:rsid w:val="00CE6333"/>
    <w:rsid w:val="00CE64D9"/>
    <w:rsid w:val="00CE6661"/>
    <w:rsid w:val="00CE66A9"/>
    <w:rsid w:val="00CE69F4"/>
    <w:rsid w:val="00CE6B66"/>
    <w:rsid w:val="00CE6F7E"/>
    <w:rsid w:val="00CE7612"/>
    <w:rsid w:val="00CE7A2F"/>
    <w:rsid w:val="00CF085A"/>
    <w:rsid w:val="00CF1975"/>
    <w:rsid w:val="00CF1A21"/>
    <w:rsid w:val="00CF1CA6"/>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60BE"/>
    <w:rsid w:val="00CF61F4"/>
    <w:rsid w:val="00CF64B1"/>
    <w:rsid w:val="00CF655F"/>
    <w:rsid w:val="00CF6588"/>
    <w:rsid w:val="00CF6827"/>
    <w:rsid w:val="00CF68BC"/>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3FF4"/>
    <w:rsid w:val="00D0401D"/>
    <w:rsid w:val="00D04321"/>
    <w:rsid w:val="00D0432E"/>
    <w:rsid w:val="00D0433A"/>
    <w:rsid w:val="00D04615"/>
    <w:rsid w:val="00D04A52"/>
    <w:rsid w:val="00D04B27"/>
    <w:rsid w:val="00D051F6"/>
    <w:rsid w:val="00D05D14"/>
    <w:rsid w:val="00D06204"/>
    <w:rsid w:val="00D066AF"/>
    <w:rsid w:val="00D06C66"/>
    <w:rsid w:val="00D0739A"/>
    <w:rsid w:val="00D0745B"/>
    <w:rsid w:val="00D07487"/>
    <w:rsid w:val="00D07BE0"/>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676"/>
    <w:rsid w:val="00D147FD"/>
    <w:rsid w:val="00D14934"/>
    <w:rsid w:val="00D14E31"/>
    <w:rsid w:val="00D14F7C"/>
    <w:rsid w:val="00D15196"/>
    <w:rsid w:val="00D155AA"/>
    <w:rsid w:val="00D15684"/>
    <w:rsid w:val="00D158BD"/>
    <w:rsid w:val="00D16C78"/>
    <w:rsid w:val="00D17424"/>
    <w:rsid w:val="00D17E91"/>
    <w:rsid w:val="00D20499"/>
    <w:rsid w:val="00D20B76"/>
    <w:rsid w:val="00D20E34"/>
    <w:rsid w:val="00D20E5D"/>
    <w:rsid w:val="00D21A63"/>
    <w:rsid w:val="00D21D59"/>
    <w:rsid w:val="00D21F67"/>
    <w:rsid w:val="00D22451"/>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0DEF"/>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CA0"/>
    <w:rsid w:val="00D37DC0"/>
    <w:rsid w:val="00D37F80"/>
    <w:rsid w:val="00D400E1"/>
    <w:rsid w:val="00D40610"/>
    <w:rsid w:val="00D41268"/>
    <w:rsid w:val="00D41352"/>
    <w:rsid w:val="00D41567"/>
    <w:rsid w:val="00D417B2"/>
    <w:rsid w:val="00D4220C"/>
    <w:rsid w:val="00D422D4"/>
    <w:rsid w:val="00D423F7"/>
    <w:rsid w:val="00D4263F"/>
    <w:rsid w:val="00D4278A"/>
    <w:rsid w:val="00D42E43"/>
    <w:rsid w:val="00D42F7A"/>
    <w:rsid w:val="00D43358"/>
    <w:rsid w:val="00D43DA1"/>
    <w:rsid w:val="00D440DA"/>
    <w:rsid w:val="00D44706"/>
    <w:rsid w:val="00D448D7"/>
    <w:rsid w:val="00D44AB6"/>
    <w:rsid w:val="00D44D26"/>
    <w:rsid w:val="00D453A3"/>
    <w:rsid w:val="00D459B9"/>
    <w:rsid w:val="00D45A71"/>
    <w:rsid w:val="00D45E26"/>
    <w:rsid w:val="00D45E74"/>
    <w:rsid w:val="00D45F85"/>
    <w:rsid w:val="00D45FFA"/>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5FD"/>
    <w:rsid w:val="00D51755"/>
    <w:rsid w:val="00D5187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B5"/>
    <w:rsid w:val="00D570AE"/>
    <w:rsid w:val="00D5711D"/>
    <w:rsid w:val="00D57388"/>
    <w:rsid w:val="00D579F0"/>
    <w:rsid w:val="00D57D72"/>
    <w:rsid w:val="00D60796"/>
    <w:rsid w:val="00D60896"/>
    <w:rsid w:val="00D60AE7"/>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CF3"/>
    <w:rsid w:val="00D66033"/>
    <w:rsid w:val="00D662FF"/>
    <w:rsid w:val="00D66F39"/>
    <w:rsid w:val="00D66FA3"/>
    <w:rsid w:val="00D6772D"/>
    <w:rsid w:val="00D677B3"/>
    <w:rsid w:val="00D67B8F"/>
    <w:rsid w:val="00D67E5B"/>
    <w:rsid w:val="00D7021E"/>
    <w:rsid w:val="00D70509"/>
    <w:rsid w:val="00D71807"/>
    <w:rsid w:val="00D7207B"/>
    <w:rsid w:val="00D724CC"/>
    <w:rsid w:val="00D7283C"/>
    <w:rsid w:val="00D72E64"/>
    <w:rsid w:val="00D741E5"/>
    <w:rsid w:val="00D74314"/>
    <w:rsid w:val="00D747FF"/>
    <w:rsid w:val="00D74850"/>
    <w:rsid w:val="00D748EC"/>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E11"/>
    <w:rsid w:val="00D81A04"/>
    <w:rsid w:val="00D81B35"/>
    <w:rsid w:val="00D81B90"/>
    <w:rsid w:val="00D81CBF"/>
    <w:rsid w:val="00D81CF7"/>
    <w:rsid w:val="00D81F4E"/>
    <w:rsid w:val="00D824F2"/>
    <w:rsid w:val="00D82B17"/>
    <w:rsid w:val="00D82E3F"/>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CDD"/>
    <w:rsid w:val="00D85D45"/>
    <w:rsid w:val="00D85E0F"/>
    <w:rsid w:val="00D8625D"/>
    <w:rsid w:val="00D868F7"/>
    <w:rsid w:val="00D86C3C"/>
    <w:rsid w:val="00D86E02"/>
    <w:rsid w:val="00D86E4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039"/>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B0C"/>
    <w:rsid w:val="00D95B97"/>
    <w:rsid w:val="00D95CAB"/>
    <w:rsid w:val="00D965AE"/>
    <w:rsid w:val="00D96C52"/>
    <w:rsid w:val="00D97175"/>
    <w:rsid w:val="00D97E34"/>
    <w:rsid w:val="00DA05AC"/>
    <w:rsid w:val="00DA0780"/>
    <w:rsid w:val="00DA07EA"/>
    <w:rsid w:val="00DA0941"/>
    <w:rsid w:val="00DA0BE6"/>
    <w:rsid w:val="00DA0DEB"/>
    <w:rsid w:val="00DA116B"/>
    <w:rsid w:val="00DA168A"/>
    <w:rsid w:val="00DA1899"/>
    <w:rsid w:val="00DA1C95"/>
    <w:rsid w:val="00DA2DEE"/>
    <w:rsid w:val="00DA2F67"/>
    <w:rsid w:val="00DA32EC"/>
    <w:rsid w:val="00DA373A"/>
    <w:rsid w:val="00DA39D2"/>
    <w:rsid w:val="00DA434B"/>
    <w:rsid w:val="00DA478D"/>
    <w:rsid w:val="00DA4AE6"/>
    <w:rsid w:val="00DA5192"/>
    <w:rsid w:val="00DA55FF"/>
    <w:rsid w:val="00DA58BB"/>
    <w:rsid w:val="00DA59BA"/>
    <w:rsid w:val="00DA6012"/>
    <w:rsid w:val="00DA6225"/>
    <w:rsid w:val="00DA6593"/>
    <w:rsid w:val="00DA6D02"/>
    <w:rsid w:val="00DA7031"/>
    <w:rsid w:val="00DA73DA"/>
    <w:rsid w:val="00DA73E0"/>
    <w:rsid w:val="00DA74AC"/>
    <w:rsid w:val="00DA76B8"/>
    <w:rsid w:val="00DA7AEC"/>
    <w:rsid w:val="00DA7FF0"/>
    <w:rsid w:val="00DB0122"/>
    <w:rsid w:val="00DB0B3F"/>
    <w:rsid w:val="00DB0DED"/>
    <w:rsid w:val="00DB0EC0"/>
    <w:rsid w:val="00DB133A"/>
    <w:rsid w:val="00DB1388"/>
    <w:rsid w:val="00DB1546"/>
    <w:rsid w:val="00DB2250"/>
    <w:rsid w:val="00DB2314"/>
    <w:rsid w:val="00DB2C95"/>
    <w:rsid w:val="00DB2CF3"/>
    <w:rsid w:val="00DB3183"/>
    <w:rsid w:val="00DB345D"/>
    <w:rsid w:val="00DB359C"/>
    <w:rsid w:val="00DB3AF1"/>
    <w:rsid w:val="00DB3C77"/>
    <w:rsid w:val="00DB3CE0"/>
    <w:rsid w:val="00DB3D95"/>
    <w:rsid w:val="00DB47F1"/>
    <w:rsid w:val="00DB505A"/>
    <w:rsid w:val="00DB50E7"/>
    <w:rsid w:val="00DB5375"/>
    <w:rsid w:val="00DB53FA"/>
    <w:rsid w:val="00DB5598"/>
    <w:rsid w:val="00DB55E1"/>
    <w:rsid w:val="00DB57C1"/>
    <w:rsid w:val="00DB6538"/>
    <w:rsid w:val="00DB66B1"/>
    <w:rsid w:val="00DB673C"/>
    <w:rsid w:val="00DB6A01"/>
    <w:rsid w:val="00DB6C8D"/>
    <w:rsid w:val="00DB6CB1"/>
    <w:rsid w:val="00DB6F4B"/>
    <w:rsid w:val="00DB72A1"/>
    <w:rsid w:val="00DB744A"/>
    <w:rsid w:val="00DB75A0"/>
    <w:rsid w:val="00DB7E2C"/>
    <w:rsid w:val="00DC03BB"/>
    <w:rsid w:val="00DC077D"/>
    <w:rsid w:val="00DC08DD"/>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4DD"/>
    <w:rsid w:val="00DC65DA"/>
    <w:rsid w:val="00DC6A24"/>
    <w:rsid w:val="00DC7236"/>
    <w:rsid w:val="00DC74C4"/>
    <w:rsid w:val="00DC762A"/>
    <w:rsid w:val="00DC7749"/>
    <w:rsid w:val="00DC7AD8"/>
    <w:rsid w:val="00DC7ED5"/>
    <w:rsid w:val="00DD00B0"/>
    <w:rsid w:val="00DD0EDC"/>
    <w:rsid w:val="00DD10EA"/>
    <w:rsid w:val="00DD14A8"/>
    <w:rsid w:val="00DD1CBA"/>
    <w:rsid w:val="00DD2060"/>
    <w:rsid w:val="00DD2073"/>
    <w:rsid w:val="00DD249C"/>
    <w:rsid w:val="00DD25FA"/>
    <w:rsid w:val="00DD266B"/>
    <w:rsid w:val="00DD2A63"/>
    <w:rsid w:val="00DD2F68"/>
    <w:rsid w:val="00DD338F"/>
    <w:rsid w:val="00DD36C8"/>
    <w:rsid w:val="00DD3A4F"/>
    <w:rsid w:val="00DD3B06"/>
    <w:rsid w:val="00DD3C37"/>
    <w:rsid w:val="00DD3FB1"/>
    <w:rsid w:val="00DD4095"/>
    <w:rsid w:val="00DD42D0"/>
    <w:rsid w:val="00DD43A5"/>
    <w:rsid w:val="00DD451C"/>
    <w:rsid w:val="00DD4A7A"/>
    <w:rsid w:val="00DD4E00"/>
    <w:rsid w:val="00DD530F"/>
    <w:rsid w:val="00DD575C"/>
    <w:rsid w:val="00DD5D70"/>
    <w:rsid w:val="00DD5DB9"/>
    <w:rsid w:val="00DD6228"/>
    <w:rsid w:val="00DD685C"/>
    <w:rsid w:val="00DD6920"/>
    <w:rsid w:val="00DD698D"/>
    <w:rsid w:val="00DD6C04"/>
    <w:rsid w:val="00DD6E3F"/>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5141"/>
    <w:rsid w:val="00DE5C87"/>
    <w:rsid w:val="00DE605E"/>
    <w:rsid w:val="00DE6A52"/>
    <w:rsid w:val="00DE6EC9"/>
    <w:rsid w:val="00DE7243"/>
    <w:rsid w:val="00DE73EC"/>
    <w:rsid w:val="00DE74BA"/>
    <w:rsid w:val="00DE7924"/>
    <w:rsid w:val="00DE7C0F"/>
    <w:rsid w:val="00DE7D0B"/>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2F3"/>
    <w:rsid w:val="00E04361"/>
    <w:rsid w:val="00E05189"/>
    <w:rsid w:val="00E052AB"/>
    <w:rsid w:val="00E055B8"/>
    <w:rsid w:val="00E057E5"/>
    <w:rsid w:val="00E0596F"/>
    <w:rsid w:val="00E05D78"/>
    <w:rsid w:val="00E066C9"/>
    <w:rsid w:val="00E06DAA"/>
    <w:rsid w:val="00E06DD9"/>
    <w:rsid w:val="00E06F97"/>
    <w:rsid w:val="00E06FA5"/>
    <w:rsid w:val="00E07101"/>
    <w:rsid w:val="00E07109"/>
    <w:rsid w:val="00E0722A"/>
    <w:rsid w:val="00E07476"/>
    <w:rsid w:val="00E075E0"/>
    <w:rsid w:val="00E076A4"/>
    <w:rsid w:val="00E07EB8"/>
    <w:rsid w:val="00E100A5"/>
    <w:rsid w:val="00E104B8"/>
    <w:rsid w:val="00E1057F"/>
    <w:rsid w:val="00E10AF2"/>
    <w:rsid w:val="00E10CF8"/>
    <w:rsid w:val="00E10F1A"/>
    <w:rsid w:val="00E11473"/>
    <w:rsid w:val="00E11CB2"/>
    <w:rsid w:val="00E120A2"/>
    <w:rsid w:val="00E125AC"/>
    <w:rsid w:val="00E1299F"/>
    <w:rsid w:val="00E12D95"/>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44B"/>
    <w:rsid w:val="00E21604"/>
    <w:rsid w:val="00E2162B"/>
    <w:rsid w:val="00E21B67"/>
    <w:rsid w:val="00E21D5B"/>
    <w:rsid w:val="00E21F44"/>
    <w:rsid w:val="00E2209C"/>
    <w:rsid w:val="00E220D3"/>
    <w:rsid w:val="00E223E8"/>
    <w:rsid w:val="00E2256A"/>
    <w:rsid w:val="00E2286E"/>
    <w:rsid w:val="00E22C0C"/>
    <w:rsid w:val="00E2350A"/>
    <w:rsid w:val="00E23ACB"/>
    <w:rsid w:val="00E23B51"/>
    <w:rsid w:val="00E23BE9"/>
    <w:rsid w:val="00E24382"/>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063"/>
    <w:rsid w:val="00E31C0B"/>
    <w:rsid w:val="00E31C8B"/>
    <w:rsid w:val="00E31DDD"/>
    <w:rsid w:val="00E31E38"/>
    <w:rsid w:val="00E322AB"/>
    <w:rsid w:val="00E32331"/>
    <w:rsid w:val="00E32DAD"/>
    <w:rsid w:val="00E32E38"/>
    <w:rsid w:val="00E334FA"/>
    <w:rsid w:val="00E335F1"/>
    <w:rsid w:val="00E345F8"/>
    <w:rsid w:val="00E346A3"/>
    <w:rsid w:val="00E34790"/>
    <w:rsid w:val="00E3490F"/>
    <w:rsid w:val="00E34A5B"/>
    <w:rsid w:val="00E353F4"/>
    <w:rsid w:val="00E3591E"/>
    <w:rsid w:val="00E35DB7"/>
    <w:rsid w:val="00E36029"/>
    <w:rsid w:val="00E360DB"/>
    <w:rsid w:val="00E3663D"/>
    <w:rsid w:val="00E36AA2"/>
    <w:rsid w:val="00E36E21"/>
    <w:rsid w:val="00E36F2D"/>
    <w:rsid w:val="00E3710C"/>
    <w:rsid w:val="00E372E1"/>
    <w:rsid w:val="00E373CD"/>
    <w:rsid w:val="00E373D8"/>
    <w:rsid w:val="00E375BB"/>
    <w:rsid w:val="00E37792"/>
    <w:rsid w:val="00E3779E"/>
    <w:rsid w:val="00E37817"/>
    <w:rsid w:val="00E37BE8"/>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78A"/>
    <w:rsid w:val="00E45CC5"/>
    <w:rsid w:val="00E460A1"/>
    <w:rsid w:val="00E4647B"/>
    <w:rsid w:val="00E46E8B"/>
    <w:rsid w:val="00E46ECD"/>
    <w:rsid w:val="00E47424"/>
    <w:rsid w:val="00E4768A"/>
    <w:rsid w:val="00E47783"/>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ABE"/>
    <w:rsid w:val="00E55C6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7B7"/>
    <w:rsid w:val="00E62A52"/>
    <w:rsid w:val="00E62DC6"/>
    <w:rsid w:val="00E62E03"/>
    <w:rsid w:val="00E63414"/>
    <w:rsid w:val="00E63534"/>
    <w:rsid w:val="00E639AC"/>
    <w:rsid w:val="00E63AA1"/>
    <w:rsid w:val="00E63D46"/>
    <w:rsid w:val="00E6419D"/>
    <w:rsid w:val="00E6460C"/>
    <w:rsid w:val="00E64629"/>
    <w:rsid w:val="00E64736"/>
    <w:rsid w:val="00E659B1"/>
    <w:rsid w:val="00E66444"/>
    <w:rsid w:val="00E66449"/>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BAF"/>
    <w:rsid w:val="00E73CBA"/>
    <w:rsid w:val="00E73E23"/>
    <w:rsid w:val="00E73E4E"/>
    <w:rsid w:val="00E740DF"/>
    <w:rsid w:val="00E741F4"/>
    <w:rsid w:val="00E74C56"/>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509"/>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82B"/>
    <w:rsid w:val="00EA18B1"/>
    <w:rsid w:val="00EA19B6"/>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408B"/>
    <w:rsid w:val="00EA4335"/>
    <w:rsid w:val="00EA4463"/>
    <w:rsid w:val="00EA463B"/>
    <w:rsid w:val="00EA4666"/>
    <w:rsid w:val="00EA4C4D"/>
    <w:rsid w:val="00EA4F36"/>
    <w:rsid w:val="00EA5002"/>
    <w:rsid w:val="00EA5442"/>
    <w:rsid w:val="00EA578E"/>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3798"/>
    <w:rsid w:val="00ED3874"/>
    <w:rsid w:val="00ED3875"/>
    <w:rsid w:val="00ED3CDE"/>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39A"/>
    <w:rsid w:val="00EE14B5"/>
    <w:rsid w:val="00EE14F2"/>
    <w:rsid w:val="00EE1A67"/>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22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E27"/>
    <w:rsid w:val="00EF309C"/>
    <w:rsid w:val="00EF33AC"/>
    <w:rsid w:val="00EF370E"/>
    <w:rsid w:val="00EF3C2C"/>
    <w:rsid w:val="00EF3CCD"/>
    <w:rsid w:val="00EF3D26"/>
    <w:rsid w:val="00EF3D6A"/>
    <w:rsid w:val="00EF4093"/>
    <w:rsid w:val="00EF4109"/>
    <w:rsid w:val="00EF42C3"/>
    <w:rsid w:val="00EF44A7"/>
    <w:rsid w:val="00EF4EB4"/>
    <w:rsid w:val="00EF55D6"/>
    <w:rsid w:val="00EF63A8"/>
    <w:rsid w:val="00EF6A36"/>
    <w:rsid w:val="00EF6CEF"/>
    <w:rsid w:val="00EF7251"/>
    <w:rsid w:val="00EF7507"/>
    <w:rsid w:val="00EF75F2"/>
    <w:rsid w:val="00EF7682"/>
    <w:rsid w:val="00EF7B13"/>
    <w:rsid w:val="00F00088"/>
    <w:rsid w:val="00F007EB"/>
    <w:rsid w:val="00F0087B"/>
    <w:rsid w:val="00F00A06"/>
    <w:rsid w:val="00F00CD7"/>
    <w:rsid w:val="00F00CD8"/>
    <w:rsid w:val="00F01280"/>
    <w:rsid w:val="00F01342"/>
    <w:rsid w:val="00F0172D"/>
    <w:rsid w:val="00F01869"/>
    <w:rsid w:val="00F01D5F"/>
    <w:rsid w:val="00F02305"/>
    <w:rsid w:val="00F0269D"/>
    <w:rsid w:val="00F027A0"/>
    <w:rsid w:val="00F02803"/>
    <w:rsid w:val="00F028D5"/>
    <w:rsid w:val="00F02E3D"/>
    <w:rsid w:val="00F0352F"/>
    <w:rsid w:val="00F03FB7"/>
    <w:rsid w:val="00F04883"/>
    <w:rsid w:val="00F04DC4"/>
    <w:rsid w:val="00F052E8"/>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2D4C"/>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5C9D"/>
    <w:rsid w:val="00F26149"/>
    <w:rsid w:val="00F263F0"/>
    <w:rsid w:val="00F26B85"/>
    <w:rsid w:val="00F26E71"/>
    <w:rsid w:val="00F270B8"/>
    <w:rsid w:val="00F270BE"/>
    <w:rsid w:val="00F270C4"/>
    <w:rsid w:val="00F270CD"/>
    <w:rsid w:val="00F27180"/>
    <w:rsid w:val="00F274D4"/>
    <w:rsid w:val="00F27920"/>
    <w:rsid w:val="00F27948"/>
    <w:rsid w:val="00F3001E"/>
    <w:rsid w:val="00F3007F"/>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45"/>
    <w:rsid w:val="00F34081"/>
    <w:rsid w:val="00F34286"/>
    <w:rsid w:val="00F34B1C"/>
    <w:rsid w:val="00F34E33"/>
    <w:rsid w:val="00F35408"/>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7F"/>
    <w:rsid w:val="00F438A5"/>
    <w:rsid w:val="00F43965"/>
    <w:rsid w:val="00F44583"/>
    <w:rsid w:val="00F4499D"/>
    <w:rsid w:val="00F44A57"/>
    <w:rsid w:val="00F44C58"/>
    <w:rsid w:val="00F4529B"/>
    <w:rsid w:val="00F45397"/>
    <w:rsid w:val="00F4575F"/>
    <w:rsid w:val="00F457F6"/>
    <w:rsid w:val="00F45B37"/>
    <w:rsid w:val="00F45B53"/>
    <w:rsid w:val="00F45C38"/>
    <w:rsid w:val="00F45EEB"/>
    <w:rsid w:val="00F45F3C"/>
    <w:rsid w:val="00F469BB"/>
    <w:rsid w:val="00F46FD6"/>
    <w:rsid w:val="00F47153"/>
    <w:rsid w:val="00F4729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46CA"/>
    <w:rsid w:val="00F54AC5"/>
    <w:rsid w:val="00F554BF"/>
    <w:rsid w:val="00F55580"/>
    <w:rsid w:val="00F55BEB"/>
    <w:rsid w:val="00F5610C"/>
    <w:rsid w:val="00F56806"/>
    <w:rsid w:val="00F56D7D"/>
    <w:rsid w:val="00F56EEE"/>
    <w:rsid w:val="00F572BF"/>
    <w:rsid w:val="00F57322"/>
    <w:rsid w:val="00F574E1"/>
    <w:rsid w:val="00F576EB"/>
    <w:rsid w:val="00F57BFF"/>
    <w:rsid w:val="00F60008"/>
    <w:rsid w:val="00F600E3"/>
    <w:rsid w:val="00F602AF"/>
    <w:rsid w:val="00F6039F"/>
    <w:rsid w:val="00F60E23"/>
    <w:rsid w:val="00F60F54"/>
    <w:rsid w:val="00F61C0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E0"/>
    <w:rsid w:val="00F6748C"/>
    <w:rsid w:val="00F675F9"/>
    <w:rsid w:val="00F70528"/>
    <w:rsid w:val="00F711B4"/>
    <w:rsid w:val="00F7125B"/>
    <w:rsid w:val="00F71570"/>
    <w:rsid w:val="00F71C74"/>
    <w:rsid w:val="00F72211"/>
    <w:rsid w:val="00F72C5E"/>
    <w:rsid w:val="00F72D58"/>
    <w:rsid w:val="00F73B0A"/>
    <w:rsid w:val="00F73C81"/>
    <w:rsid w:val="00F73E88"/>
    <w:rsid w:val="00F73FE8"/>
    <w:rsid w:val="00F74091"/>
    <w:rsid w:val="00F740E8"/>
    <w:rsid w:val="00F741E7"/>
    <w:rsid w:val="00F741ED"/>
    <w:rsid w:val="00F74266"/>
    <w:rsid w:val="00F74CA7"/>
    <w:rsid w:val="00F7506A"/>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38C"/>
    <w:rsid w:val="00F90580"/>
    <w:rsid w:val="00F9071F"/>
    <w:rsid w:val="00F90A54"/>
    <w:rsid w:val="00F91818"/>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D0"/>
    <w:rsid w:val="00FA0C65"/>
    <w:rsid w:val="00FA0D4E"/>
    <w:rsid w:val="00FA10C4"/>
    <w:rsid w:val="00FA120F"/>
    <w:rsid w:val="00FA151E"/>
    <w:rsid w:val="00FA1611"/>
    <w:rsid w:val="00FA1A99"/>
    <w:rsid w:val="00FA1D05"/>
    <w:rsid w:val="00FA2437"/>
    <w:rsid w:val="00FA243C"/>
    <w:rsid w:val="00FA24F3"/>
    <w:rsid w:val="00FA2D77"/>
    <w:rsid w:val="00FA2E07"/>
    <w:rsid w:val="00FA32C7"/>
    <w:rsid w:val="00FA33C3"/>
    <w:rsid w:val="00FA34A3"/>
    <w:rsid w:val="00FA37B1"/>
    <w:rsid w:val="00FA3E2E"/>
    <w:rsid w:val="00FA403D"/>
    <w:rsid w:val="00FA4AF2"/>
    <w:rsid w:val="00FA4FBD"/>
    <w:rsid w:val="00FA51EA"/>
    <w:rsid w:val="00FA55C5"/>
    <w:rsid w:val="00FA5666"/>
    <w:rsid w:val="00FA57C4"/>
    <w:rsid w:val="00FA5B44"/>
    <w:rsid w:val="00FA5EF9"/>
    <w:rsid w:val="00FA5F9F"/>
    <w:rsid w:val="00FA64E4"/>
    <w:rsid w:val="00FA68AE"/>
    <w:rsid w:val="00FA7028"/>
    <w:rsid w:val="00FA72C9"/>
    <w:rsid w:val="00FA798D"/>
    <w:rsid w:val="00FA7BAA"/>
    <w:rsid w:val="00FA7E48"/>
    <w:rsid w:val="00FB0485"/>
    <w:rsid w:val="00FB06A7"/>
    <w:rsid w:val="00FB0D68"/>
    <w:rsid w:val="00FB0EA6"/>
    <w:rsid w:val="00FB0F3C"/>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514D"/>
    <w:rsid w:val="00FB520B"/>
    <w:rsid w:val="00FB52E4"/>
    <w:rsid w:val="00FB563A"/>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132"/>
    <w:rsid w:val="00FC0845"/>
    <w:rsid w:val="00FC10B4"/>
    <w:rsid w:val="00FC197E"/>
    <w:rsid w:val="00FC1A5C"/>
    <w:rsid w:val="00FC1DF8"/>
    <w:rsid w:val="00FC1F45"/>
    <w:rsid w:val="00FC34CB"/>
    <w:rsid w:val="00FC36FE"/>
    <w:rsid w:val="00FC37BC"/>
    <w:rsid w:val="00FC41AC"/>
    <w:rsid w:val="00FC4557"/>
    <w:rsid w:val="00FC48FF"/>
    <w:rsid w:val="00FC4BE0"/>
    <w:rsid w:val="00FC4D2D"/>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D0399"/>
    <w:rsid w:val="00FD0471"/>
    <w:rsid w:val="00FD05D3"/>
    <w:rsid w:val="00FD0C3E"/>
    <w:rsid w:val="00FD0C97"/>
    <w:rsid w:val="00FD0E86"/>
    <w:rsid w:val="00FD1394"/>
    <w:rsid w:val="00FD1410"/>
    <w:rsid w:val="00FD1B2B"/>
    <w:rsid w:val="00FD2178"/>
    <w:rsid w:val="00FD246C"/>
    <w:rsid w:val="00FD24D6"/>
    <w:rsid w:val="00FD30F8"/>
    <w:rsid w:val="00FD32F1"/>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EF0"/>
    <w:rsid w:val="00FD6F5B"/>
    <w:rsid w:val="00FD7668"/>
    <w:rsid w:val="00FD7B84"/>
    <w:rsid w:val="00FD7B96"/>
    <w:rsid w:val="00FD7EDA"/>
    <w:rsid w:val="00FE0426"/>
    <w:rsid w:val="00FE0850"/>
    <w:rsid w:val="00FE0E42"/>
    <w:rsid w:val="00FE0F3B"/>
    <w:rsid w:val="00FE0F7A"/>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E72"/>
    <w:rsid w:val="00FE75BB"/>
    <w:rsid w:val="00FE770A"/>
    <w:rsid w:val="00FE7CE8"/>
    <w:rsid w:val="00FF0424"/>
    <w:rsid w:val="00FF04A7"/>
    <w:rsid w:val="00FF059B"/>
    <w:rsid w:val="00FF0A99"/>
    <w:rsid w:val="00FF132E"/>
    <w:rsid w:val="00FF17BF"/>
    <w:rsid w:val="00FF182F"/>
    <w:rsid w:val="00FF1BBB"/>
    <w:rsid w:val="00FF1CD0"/>
    <w:rsid w:val="00FF201F"/>
    <w:rsid w:val="00FF2871"/>
    <w:rsid w:val="00FF2A02"/>
    <w:rsid w:val="00FF2AA4"/>
    <w:rsid w:val="00FF2AF4"/>
    <w:rsid w:val="00FF2F72"/>
    <w:rsid w:val="00FF3165"/>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8100A7BF-302B-4964-BCCD-CF919997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 w:type="paragraph" w:customStyle="1" w:styleId="xmsobodytext">
    <w:name w:val="x_msobodytext"/>
    <w:basedOn w:val="prastasis"/>
    <w:rsid w:val="00762FF9"/>
    <w:pPr>
      <w:spacing w:before="100" w:beforeAutospacing="1" w:after="100" w:afterAutospacing="1"/>
    </w:pPr>
    <w:rPr>
      <w:rFonts w:ascii="Times New Roman" w:hAnsi="Times New Roman"/>
      <w:sz w:val="24"/>
      <w:szCs w:val="24"/>
      <w:lang w:val="en-US" w:eastAsia="en-US"/>
    </w:rPr>
  </w:style>
  <w:style w:type="character" w:customStyle="1" w:styleId="xcontentpasted0">
    <w:name w:val="x_contentpasted0"/>
    <w:basedOn w:val="Numatytasispastraiposriftas"/>
    <w:rsid w:val="00762FF9"/>
  </w:style>
  <w:style w:type="character" w:styleId="Hipersaitas">
    <w:name w:val="Hyperlink"/>
    <w:basedOn w:val="Numatytasispastraiposriftas"/>
    <w:unhideWhenUsed/>
    <w:rsid w:val="00F34B1C"/>
    <w:rPr>
      <w:color w:val="0000FF" w:themeColor="hyperlink"/>
      <w:u w:val="single"/>
    </w:rPr>
  </w:style>
  <w:style w:type="character" w:styleId="Neapdorotaspaminjimas">
    <w:name w:val="Unresolved Mention"/>
    <w:basedOn w:val="Numatytasispastraiposriftas"/>
    <w:uiPriority w:val="99"/>
    <w:semiHidden/>
    <w:unhideWhenUsed/>
    <w:rsid w:val="00F34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592010352">
      <w:bodyDiv w:val="1"/>
      <w:marLeft w:val="0"/>
      <w:marRight w:val="0"/>
      <w:marTop w:val="0"/>
      <w:marBottom w:val="0"/>
      <w:divBdr>
        <w:top w:val="none" w:sz="0" w:space="0" w:color="auto"/>
        <w:left w:val="none" w:sz="0" w:space="0" w:color="auto"/>
        <w:bottom w:val="none" w:sz="0" w:space="0" w:color="auto"/>
        <w:right w:val="none" w:sz="0" w:space="0" w:color="auto"/>
      </w:divBdr>
    </w:div>
    <w:div w:id="637534260">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972489503">
      <w:bodyDiv w:val="1"/>
      <w:marLeft w:val="0"/>
      <w:marRight w:val="0"/>
      <w:marTop w:val="0"/>
      <w:marBottom w:val="0"/>
      <w:divBdr>
        <w:top w:val="none" w:sz="0" w:space="0" w:color="auto"/>
        <w:left w:val="none" w:sz="0" w:space="0" w:color="auto"/>
        <w:bottom w:val="none" w:sz="0" w:space="0" w:color="auto"/>
        <w:right w:val="none" w:sz="0" w:space="0" w:color="auto"/>
      </w:divBdr>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317418239">
      <w:bodyDiv w:val="1"/>
      <w:marLeft w:val="0"/>
      <w:marRight w:val="0"/>
      <w:marTop w:val="0"/>
      <w:marBottom w:val="0"/>
      <w:divBdr>
        <w:top w:val="none" w:sz="0" w:space="0" w:color="auto"/>
        <w:left w:val="none" w:sz="0" w:space="0" w:color="auto"/>
        <w:bottom w:val="none" w:sz="0" w:space="0" w:color="auto"/>
        <w:right w:val="none" w:sz="0" w:space="0" w:color="auto"/>
      </w:divBdr>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676955638">
      <w:bodyDiv w:val="1"/>
      <w:marLeft w:val="0"/>
      <w:marRight w:val="0"/>
      <w:marTop w:val="0"/>
      <w:marBottom w:val="0"/>
      <w:divBdr>
        <w:top w:val="none" w:sz="0" w:space="0" w:color="auto"/>
        <w:left w:val="none" w:sz="0" w:space="0" w:color="auto"/>
        <w:bottom w:val="none" w:sz="0" w:space="0" w:color="auto"/>
        <w:right w:val="none" w:sz="0" w:space="0" w:color="auto"/>
      </w:divBdr>
    </w:div>
    <w:div w:id="1831747826">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3</TotalTime>
  <Pages>5</Pages>
  <Words>4698</Words>
  <Characters>2678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3</cp:revision>
  <cp:lastPrinted>2025-11-13T11:57:00Z</cp:lastPrinted>
  <dcterms:created xsi:type="dcterms:W3CDTF">2025-11-13T11:49:00Z</dcterms:created>
  <dcterms:modified xsi:type="dcterms:W3CDTF">2025-11-14T09:40:00Z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